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FE5C" w14:textId="77777777" w:rsidR="00C2370C" w:rsidRDefault="008D36AC" w:rsidP="0062415E">
      <w:pPr>
        <w:pStyle w:val="Spaceholder"/>
      </w:pPr>
      <w:sdt>
        <w:sdtPr>
          <w:id w:val="-817502241"/>
          <w:lock w:val="contentLocked"/>
          <w:placeholder>
            <w:docPart w:val="385184C79A074B7CB437CCB0D0401D21"/>
          </w:placeholder>
          <w:group/>
        </w:sdtPr>
        <w:sdtEndPr/>
        <w:sdtContent>
          <w:r w:rsidR="00FA685C">
            <w:rPr>
              <w:noProof/>
            </w:rPr>
            <mc:AlternateContent>
              <mc:Choice Requires="wpg">
                <w:drawing>
                  <wp:anchor distT="0" distB="0" distL="114300" distR="114300" simplePos="0" relativeHeight="251662336" behindDoc="0" locked="1" layoutInCell="1" allowOverlap="1" wp14:anchorId="6CA33EDC" wp14:editId="5E9388FA">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asvg="http://schemas.microsoft.com/office/drawing/2016/SVG/main">
                <w:pict>
                  <v:group id="Group 10" style="position:absolute;margin-left:0;margin-top:33.35pt;width:104.9pt;height:39.7pt;z-index:251662336;mso-position-horizontal-relative:page;mso-position-vertical-relative:page;mso-width-relative:margin;mso-height-relative:margin" coordsize="13320,5042" o:spid="_x0000_s1026" w14:anchorId="30473F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style="position:absolute;width:13320;height:5040;visibility:visible;mso-wrap-style:square;v-text-anchor:middle" o:spid="_x0000_s1027" fillcolor="white [321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left:6314;top:102;width:6611;height:494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o:title="" r:id="rId13"/>
                    </v:shape>
                    <w10:wrap anchorx="page" anchory="page"/>
                    <w10:anchorlock/>
                  </v:group>
                </w:pict>
              </mc:Fallback>
            </mc:AlternateContent>
          </w:r>
        </w:sdtContent>
      </w:sdt>
    </w:p>
    <w:p w14:paraId="5578D7E0" w14:textId="44D5C7A6" w:rsidR="00C2370C" w:rsidRDefault="008D36AC" w:rsidP="00A91CF3">
      <w:pPr>
        <w:pStyle w:val="FooterLeft"/>
        <w:framePr w:w="9931" w:wrap="around"/>
      </w:pPr>
      <w:sdt>
        <w:sdtPr>
          <w:alias w:val="Publish Date"/>
          <w:tag w:val=""/>
          <w:id w:val="254489633"/>
          <w:placeholder>
            <w:docPart w:val="8F4FAE03F94940D7B2B0FEFC69CB982E"/>
          </w:placeholder>
          <w:dataBinding w:prefixMappings="xmlns:ns0='http://schemas.microsoft.com/office/2006/coverPageProps' " w:xpath="/ns0:CoverPageProperties[1]/ns0:PublishDate[1]" w:storeItemID="{55AF091B-3C7A-41E3-B477-F2FDAA23CFDA}"/>
          <w:date w:fullDate="2026-01-19T00:00:00Z">
            <w:dateFormat w:val="d/MM/yyyy"/>
            <w:lid w:val="en-AU"/>
            <w:storeMappedDataAs w:val="dateTime"/>
            <w:calendar w:val="gregorian"/>
          </w:date>
        </w:sdtPr>
        <w:sdtEndPr/>
        <w:sdtContent>
          <w:r w:rsidR="008F6F66">
            <w:t>19/01/2026</w:t>
          </w:r>
        </w:sdtContent>
      </w:sdt>
      <w:r w:rsidR="00C2370C" w:rsidRPr="00C2370C">
        <w:tab/>
      </w:r>
      <w:sdt>
        <w:sdtPr>
          <w:alias w:val="Title"/>
          <w:tag w:val=""/>
          <w:id w:val="-92100117"/>
          <w:placeholder>
            <w:docPart w:val="4BC48576779F44509F0B5554FEC1315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90D24">
            <w:t>Site Manager</w:t>
          </w:r>
        </w:sdtContent>
      </w:sdt>
    </w:p>
    <w:p w14:paraId="17FE9F05"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5F2D72E4" wp14:editId="6D9D70FD">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1AF21174" w14:textId="77777777" w:rsidR="002D7A45" w:rsidRPr="002D7A45" w:rsidRDefault="008D36AC" w:rsidP="002D7A45">
                            <w:pPr>
                              <w:pStyle w:val="Title"/>
                            </w:pPr>
                            <w:sdt>
                              <w:sdtPr>
                                <w:id w:val="-1064793572"/>
                                <w:lock w:val="sdtLocked"/>
                                <w:placeholder>
                                  <w:docPart w:val="6481382168FE42F9B4025B9CB4E30B1E"/>
                                </w:placeholder>
                                <w:showingPlcHdr/>
                                <w15:appearance w15:val="hidden"/>
                              </w:sdtPr>
                              <w:sdtEndPr/>
                              <w:sdtContent>
                                <w:r w:rsidR="007E0719">
                                  <w:t xml:space="preserve">Position </w:t>
                                </w:r>
                                <w:r w:rsidR="001E31ED">
                                  <w:t>D</w:t>
                                </w:r>
                                <w:r w:rsidR="007E0719">
                                  <w:t>esc</w:t>
                                </w:r>
                                <w:r w:rsidR="0006581B">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2D72E4"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1AF21174" w14:textId="77777777" w:rsidR="002D7A45" w:rsidRPr="002D7A45" w:rsidRDefault="008D36AC" w:rsidP="002D7A45">
                      <w:pPr>
                        <w:pStyle w:val="Title"/>
                      </w:pPr>
                      <w:sdt>
                        <w:sdtPr>
                          <w:id w:val="-1064793572"/>
                          <w:lock w:val="sdtLocked"/>
                          <w:placeholder>
                            <w:docPart w:val="6481382168FE42F9B4025B9CB4E30B1E"/>
                          </w:placeholder>
                          <w:showingPlcHdr/>
                          <w15:appearance w15:val="hidden"/>
                        </w:sdtPr>
                        <w:sdtEndPr/>
                        <w:sdtContent>
                          <w:r w:rsidR="007E0719">
                            <w:t xml:space="preserve">Position </w:t>
                          </w:r>
                          <w:r w:rsidR="001E31ED">
                            <w:t>D</w:t>
                          </w:r>
                          <w:r w:rsidR="007E0719">
                            <w:t>esc</w:t>
                          </w:r>
                          <w:r w:rsidR="0006581B">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1E0185CB" w14:textId="77777777" w:rsidTr="00261A7E">
        <w:sdt>
          <w:sdtPr>
            <w:id w:val="1396399158"/>
            <w:lock w:val="sdtContentLocked"/>
            <w:placeholder>
              <w:docPart w:val="25EB469C6D974A559BE01B10B60A929F"/>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1E2732D9" w14:textId="77777777" w:rsidR="0055020F" w:rsidRDefault="007E0719" w:rsidP="006575AA">
                <w:pPr>
                  <w:pStyle w:val="NoSpacing"/>
                </w:pPr>
                <w:r w:rsidRPr="00221B43">
                  <w:t>Position title:</w:t>
                </w:r>
              </w:p>
            </w:tc>
          </w:sdtContent>
        </w:sdt>
        <w:tc>
          <w:tcPr>
            <w:tcW w:w="6803" w:type="dxa"/>
          </w:tcPr>
          <w:p w14:paraId="60D672DE" w14:textId="5CAF99C3" w:rsidR="0055020F" w:rsidRPr="00BD5EDD" w:rsidRDefault="008D36AC" w:rsidP="00BD5EDD">
            <w:pPr>
              <w:pStyle w:val="NoSpacing"/>
              <w:cnfStyle w:val="000000000000" w:firstRow="0" w:lastRow="0" w:firstColumn="0" w:lastColumn="0" w:oddVBand="0" w:evenVBand="0" w:oddHBand="0" w:evenHBand="0" w:firstRowFirstColumn="0" w:firstRowLastColumn="0" w:lastRowFirstColumn="0" w:lastRowLastColumn="0"/>
            </w:pPr>
            <w:sdt>
              <w:sdtPr>
                <w:alias w:val="Title"/>
                <w:tag w:val=""/>
                <w:id w:val="1450742510"/>
                <w:lock w:val="sdtLocked"/>
                <w:placeholder>
                  <w:docPart w:val="0FB6455278C8415EA83AFF741DD7106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7732D">
                  <w:t>Site Manager</w:t>
                </w:r>
              </w:sdtContent>
            </w:sdt>
          </w:p>
        </w:tc>
      </w:tr>
      <w:tr w:rsidR="00976238" w14:paraId="032246BF" w14:textId="77777777" w:rsidTr="00261A7E">
        <w:sdt>
          <w:sdtPr>
            <w:id w:val="1489445239"/>
            <w:lock w:val="sdtContentLocked"/>
            <w:placeholder>
              <w:docPart w:val="D00FF8C5958847AFBF398E060CF24460"/>
            </w:placeholder>
            <w:showingPlcHdr/>
            <w15:appearance w15:val="hidden"/>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3B7679BD" w14:textId="77777777" w:rsidR="00976238" w:rsidRDefault="007E0719" w:rsidP="00976238">
                <w:pPr>
                  <w:pStyle w:val="NoSpacing"/>
                </w:pPr>
                <w:r w:rsidRPr="00221B43">
                  <w:t>Reports to:</w:t>
                </w:r>
              </w:p>
            </w:tc>
          </w:sdtContent>
        </w:sdt>
        <w:sdt>
          <w:sdtPr>
            <w:id w:val="-1780095719"/>
            <w:placeholder>
              <w:docPart w:val="4BB1A49D116B451CBC92FBA16330424D"/>
            </w:placeholder>
            <w15:appearance w15:val="hidden"/>
          </w:sdtPr>
          <w:sdtEndPr/>
          <w:sdtContent>
            <w:tc>
              <w:tcPr>
                <w:tcW w:w="6803" w:type="dxa"/>
              </w:tcPr>
              <w:p w14:paraId="4B291BF4" w14:textId="0257610A" w:rsidR="00976238" w:rsidRDefault="00575616" w:rsidP="00976238">
                <w:pPr>
                  <w:pStyle w:val="NoSpacing"/>
                  <w:cnfStyle w:val="000000000000" w:firstRow="0" w:lastRow="0" w:firstColumn="0" w:lastColumn="0" w:oddVBand="0" w:evenVBand="0" w:oddHBand="0" w:evenHBand="0" w:firstRowFirstColumn="0" w:firstRowLastColumn="0" w:lastRowFirstColumn="0" w:lastRowLastColumn="0"/>
                </w:pPr>
                <w:r>
                  <w:t xml:space="preserve">Team Lead </w:t>
                </w:r>
                <w:r w:rsidR="00490D24">
                  <w:t xml:space="preserve">Commissioning &amp; </w:t>
                </w:r>
                <w:r>
                  <w:t>Operations</w:t>
                </w:r>
              </w:p>
            </w:tc>
          </w:sdtContent>
        </w:sdt>
      </w:tr>
      <w:tr w:rsidR="00976238" w14:paraId="0EE4FDE6" w14:textId="77777777" w:rsidTr="00261A7E">
        <w:sdt>
          <w:sdtPr>
            <w:id w:val="-1446765008"/>
            <w:lock w:val="sdtContentLocked"/>
            <w:placeholder>
              <w:docPart w:val="C04B977DE489449786BB3F09BBB2744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5500BE77" w14:textId="77777777" w:rsidR="00976238" w:rsidRDefault="007E0719" w:rsidP="00976238">
                <w:pPr>
                  <w:pStyle w:val="NoSpacing"/>
                </w:pPr>
                <w:r w:rsidRPr="00221B43">
                  <w:t>Employment category:</w:t>
                </w:r>
              </w:p>
            </w:tc>
          </w:sdtContent>
        </w:sdt>
        <w:sdt>
          <w:sdtPr>
            <w:id w:val="-2003803957"/>
            <w:placeholder>
              <w:docPart w:val="6C3EAED455E04FB9B9D0016F879ED87B"/>
            </w:placeholder>
            <w15:appearance w15:val="hidden"/>
          </w:sdtPr>
          <w:sdtEndPr/>
          <w:sdtContent>
            <w:tc>
              <w:tcPr>
                <w:tcW w:w="6803" w:type="dxa"/>
              </w:tcPr>
              <w:p w14:paraId="1897B41A" w14:textId="13C27F1A" w:rsidR="00976238" w:rsidRDefault="00A91CF3" w:rsidP="00976238">
                <w:pPr>
                  <w:pStyle w:val="NoSpacing"/>
                  <w:cnfStyle w:val="000000000000" w:firstRow="0" w:lastRow="0" w:firstColumn="0" w:lastColumn="0" w:oddVBand="0" w:evenVBand="0" w:oddHBand="0" w:evenHBand="0" w:firstRowFirstColumn="0" w:firstRowLastColumn="0" w:lastRowFirstColumn="0" w:lastRowLastColumn="0"/>
                </w:pPr>
                <w:r>
                  <w:t>Employee Contract</w:t>
                </w:r>
              </w:p>
            </w:tc>
          </w:sdtContent>
        </w:sdt>
      </w:tr>
    </w:tbl>
    <w:sdt>
      <w:sdtPr>
        <w:rPr>
          <w:b w:val="0"/>
          <w:bCs w:val="0"/>
          <w:color w:val="auto"/>
          <w:sz w:val="16"/>
          <w:szCs w:val="22"/>
        </w:rPr>
        <w:id w:val="-692380337"/>
        <w:lock w:val="sdtContentLocked"/>
        <w:placeholder>
          <w:docPart w:val="385184C79A074B7CB437CCB0D0401D21"/>
        </w:placeholder>
        <w:group/>
      </w:sdtPr>
      <w:sdtEndPr/>
      <w:sdtContent>
        <w:p w14:paraId="01ED19BB" w14:textId="77777777" w:rsidR="006575AA" w:rsidRDefault="006575AA" w:rsidP="006575AA">
          <w:pPr>
            <w:pStyle w:val="Heading2"/>
            <w:spacing w:before="360"/>
          </w:pPr>
          <w:r>
            <w:t>About Beon</w:t>
          </w:r>
        </w:p>
        <w:p w14:paraId="0000BEC1"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37A29ED9"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1849DBA0" w14:textId="77777777" w:rsidTr="000E66E9">
            <w:tc>
              <w:tcPr>
                <w:tcW w:w="1927" w:type="dxa"/>
              </w:tcPr>
              <w:p w14:paraId="74B4C629" w14:textId="77777777" w:rsidR="00261A7E" w:rsidRDefault="00261A7E" w:rsidP="007C12D7">
                <w:r w:rsidRPr="00261A7E">
                  <w:rPr>
                    <w:noProof/>
                  </w:rPr>
                  <w:drawing>
                    <wp:inline distT="0" distB="0" distL="0" distR="0" wp14:anchorId="4C0483C9" wp14:editId="644082D2">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972000" cy="972000"/>
                              </a:xfrm>
                              <a:prstGeom prst="rect">
                                <a:avLst/>
                              </a:prstGeom>
                            </pic:spPr>
                          </pic:pic>
                        </a:graphicData>
                      </a:graphic>
                    </wp:inline>
                  </w:drawing>
                </w:r>
              </w:p>
            </w:tc>
            <w:tc>
              <w:tcPr>
                <w:tcW w:w="1927" w:type="dxa"/>
              </w:tcPr>
              <w:p w14:paraId="56231259" w14:textId="77777777" w:rsidR="00261A7E" w:rsidRDefault="00261A7E" w:rsidP="007C12D7">
                <w:r w:rsidRPr="00261A7E">
                  <w:rPr>
                    <w:noProof/>
                  </w:rPr>
                  <w:drawing>
                    <wp:inline distT="0" distB="0" distL="0" distR="0" wp14:anchorId="19E79319" wp14:editId="6402F3A2">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972000" cy="972000"/>
                              </a:xfrm>
                              <a:prstGeom prst="rect">
                                <a:avLst/>
                              </a:prstGeom>
                            </pic:spPr>
                          </pic:pic>
                        </a:graphicData>
                      </a:graphic>
                    </wp:inline>
                  </w:drawing>
                </w:r>
              </w:p>
            </w:tc>
            <w:tc>
              <w:tcPr>
                <w:tcW w:w="1928" w:type="dxa"/>
              </w:tcPr>
              <w:p w14:paraId="1A83B920" w14:textId="77777777" w:rsidR="00261A7E" w:rsidRDefault="00261A7E" w:rsidP="007C12D7">
                <w:r w:rsidRPr="00261A7E">
                  <w:rPr>
                    <w:noProof/>
                  </w:rPr>
                  <w:drawing>
                    <wp:inline distT="0" distB="0" distL="0" distR="0" wp14:anchorId="6049679D" wp14:editId="7B18E319">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972000" cy="972000"/>
                              </a:xfrm>
                              <a:prstGeom prst="rect">
                                <a:avLst/>
                              </a:prstGeom>
                            </pic:spPr>
                          </pic:pic>
                        </a:graphicData>
                      </a:graphic>
                    </wp:inline>
                  </w:drawing>
                </w:r>
              </w:p>
            </w:tc>
            <w:tc>
              <w:tcPr>
                <w:tcW w:w="1928" w:type="dxa"/>
              </w:tcPr>
              <w:p w14:paraId="4A61BD77" w14:textId="77777777" w:rsidR="00261A7E" w:rsidRDefault="00261A7E" w:rsidP="007C12D7">
                <w:r w:rsidRPr="00261A7E">
                  <w:rPr>
                    <w:noProof/>
                  </w:rPr>
                  <w:drawing>
                    <wp:inline distT="0" distB="0" distL="0" distR="0" wp14:anchorId="04CD39F6" wp14:editId="503539DB">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72000" cy="972000"/>
                              </a:xfrm>
                              <a:prstGeom prst="rect">
                                <a:avLst/>
                              </a:prstGeom>
                            </pic:spPr>
                          </pic:pic>
                        </a:graphicData>
                      </a:graphic>
                    </wp:inline>
                  </w:drawing>
                </w:r>
              </w:p>
            </w:tc>
            <w:tc>
              <w:tcPr>
                <w:tcW w:w="1928" w:type="dxa"/>
              </w:tcPr>
              <w:p w14:paraId="22AE6AF4" w14:textId="77777777" w:rsidR="00261A7E" w:rsidRDefault="00261A7E" w:rsidP="007C12D7">
                <w:r w:rsidRPr="00261A7E">
                  <w:rPr>
                    <w:noProof/>
                  </w:rPr>
                  <w:drawing>
                    <wp:inline distT="0" distB="0" distL="0" distR="0" wp14:anchorId="24F955D6" wp14:editId="0C5EACF7">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972000" cy="972000"/>
                              </a:xfrm>
                              <a:prstGeom prst="rect">
                                <a:avLst/>
                              </a:prstGeom>
                            </pic:spPr>
                          </pic:pic>
                        </a:graphicData>
                      </a:graphic>
                    </wp:inline>
                  </w:drawing>
                </w:r>
              </w:p>
            </w:tc>
          </w:tr>
          <w:tr w:rsidR="00261A7E" w14:paraId="4DD92D81" w14:textId="77777777" w:rsidTr="000E66E9">
            <w:tc>
              <w:tcPr>
                <w:tcW w:w="1927" w:type="dxa"/>
              </w:tcPr>
              <w:p w14:paraId="647B3974" w14:textId="77777777" w:rsidR="00261A7E" w:rsidRDefault="00261A7E" w:rsidP="000E66E9">
                <w:pPr>
                  <w:pStyle w:val="Heading5"/>
                </w:pPr>
                <w:r w:rsidRPr="00261A7E">
                  <w:t xml:space="preserve">Live </w:t>
                </w:r>
                <w:r w:rsidR="003F3CF4">
                  <w:t>s</w:t>
                </w:r>
                <w:r w:rsidRPr="00261A7E">
                  <w:t>afely</w:t>
                </w:r>
              </w:p>
            </w:tc>
            <w:tc>
              <w:tcPr>
                <w:tcW w:w="1927" w:type="dxa"/>
              </w:tcPr>
              <w:p w14:paraId="6657F70C" w14:textId="77777777" w:rsidR="00261A7E" w:rsidRDefault="00261A7E" w:rsidP="000E66E9">
                <w:pPr>
                  <w:pStyle w:val="Heading5"/>
                </w:pPr>
                <w:r>
                  <w:t>Improve our business</w:t>
                </w:r>
              </w:p>
            </w:tc>
            <w:tc>
              <w:tcPr>
                <w:tcW w:w="1928" w:type="dxa"/>
              </w:tcPr>
              <w:p w14:paraId="57AD7461"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34569218" w14:textId="77777777" w:rsidR="00261A7E" w:rsidRDefault="00261A7E" w:rsidP="000E66E9">
                <w:pPr>
                  <w:pStyle w:val="Heading5"/>
                </w:pPr>
                <w:r>
                  <w:t xml:space="preserve">Be the best </w:t>
                </w:r>
                <w:r w:rsidR="000E66E9">
                  <w:br/>
                </w:r>
                <w:r>
                  <w:t>you can be</w:t>
                </w:r>
              </w:p>
            </w:tc>
            <w:tc>
              <w:tcPr>
                <w:tcW w:w="1928" w:type="dxa"/>
              </w:tcPr>
              <w:p w14:paraId="782F68EC" w14:textId="77777777" w:rsidR="00261A7E" w:rsidRDefault="00261A7E" w:rsidP="000E66E9">
                <w:pPr>
                  <w:pStyle w:val="Heading5"/>
                </w:pPr>
                <w:r>
                  <w:t xml:space="preserve">Succeed </w:t>
                </w:r>
                <w:r w:rsidR="000E66E9">
                  <w:br/>
                </w:r>
                <w:r>
                  <w:t>together</w:t>
                </w:r>
              </w:p>
            </w:tc>
          </w:tr>
          <w:tr w:rsidR="00261A7E" w14:paraId="78B4C9F0" w14:textId="77777777" w:rsidTr="000E66E9">
            <w:tc>
              <w:tcPr>
                <w:tcW w:w="1927" w:type="dxa"/>
              </w:tcPr>
              <w:p w14:paraId="1FB38CCD"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462D4D45" w14:textId="77777777" w:rsidR="00261A7E" w:rsidRDefault="0006581B" w:rsidP="000E66E9">
                <w:pPr>
                  <w:pStyle w:val="TableText"/>
                </w:pPr>
                <w:r>
                  <w:t>We drive and lead change to be more efficient and effective for the benefit of our workmates, shareholders and other stakeholders.</w:t>
                </w:r>
              </w:p>
            </w:tc>
            <w:tc>
              <w:tcPr>
                <w:tcW w:w="1928" w:type="dxa"/>
              </w:tcPr>
              <w:p w14:paraId="52FA1DC4" w14:textId="77777777" w:rsidR="00261A7E" w:rsidRDefault="0006581B" w:rsidP="000E66E9">
                <w:pPr>
                  <w:pStyle w:val="TableText"/>
                </w:pPr>
                <w:r>
                  <w:t>We make a positive contribution to our committees. We deliver on our promises.</w:t>
                </w:r>
              </w:p>
            </w:tc>
            <w:tc>
              <w:tcPr>
                <w:tcW w:w="1928" w:type="dxa"/>
              </w:tcPr>
              <w:p w14:paraId="6054CFE7" w14:textId="77777777" w:rsidR="0006581B" w:rsidRDefault="0006581B" w:rsidP="0006581B">
                <w:pPr>
                  <w:pStyle w:val="TableText"/>
                </w:pPr>
                <w:r>
                  <w:t xml:space="preserve">We strive for excellence. In everything we do we are always accountable for our own performance. </w:t>
                </w:r>
              </w:p>
              <w:p w14:paraId="30B8B9BE" w14:textId="77777777" w:rsidR="00261A7E" w:rsidRDefault="0006581B" w:rsidP="0006581B">
                <w:pPr>
                  <w:pStyle w:val="TableText"/>
                </w:pPr>
                <w:r>
                  <w:t>We give our best at all times and help our workmates to do their best as well.</w:t>
                </w:r>
              </w:p>
            </w:tc>
            <w:tc>
              <w:tcPr>
                <w:tcW w:w="1928" w:type="dxa"/>
              </w:tcPr>
              <w:p w14:paraId="39BA8C49" w14:textId="77777777" w:rsidR="0006581B" w:rsidRDefault="0006581B" w:rsidP="0006581B">
                <w:pPr>
                  <w:pStyle w:val="TableText"/>
                </w:pPr>
                <w:r>
                  <w:t xml:space="preserve">We work together as a team and value the diversity and contribution of our workmates. </w:t>
                </w:r>
              </w:p>
              <w:p w14:paraId="44A49354" w14:textId="77777777" w:rsidR="00261A7E" w:rsidRDefault="0006581B" w:rsidP="0006581B">
                <w:pPr>
                  <w:pStyle w:val="TableText"/>
                </w:pPr>
                <w:r>
                  <w:t>We always act in a fair and responsible manner and show each other respect. We strive for success as a business while upholding the values that underpin everything we do.</w:t>
                </w:r>
              </w:p>
            </w:tc>
          </w:tr>
        </w:tbl>
        <w:p w14:paraId="22A7774F" w14:textId="77777777" w:rsidR="00AE6E73" w:rsidRDefault="00AE6E73" w:rsidP="00283B16">
          <w:pPr>
            <w:pStyle w:val="Heading2"/>
          </w:pPr>
        </w:p>
        <w:p w14:paraId="6D237423" w14:textId="77777777" w:rsidR="008F6F66" w:rsidRDefault="008F6F66" w:rsidP="008F6F66"/>
        <w:p w14:paraId="0D8A79A0" w14:textId="77777777" w:rsidR="008F6F66" w:rsidRPr="008F6F66" w:rsidRDefault="008F6F66" w:rsidP="008F6F66"/>
        <w:sdt>
          <w:sdtPr>
            <w:id w:val="-1186601520"/>
            <w:lock w:val="sdtContentLocked"/>
            <w:placeholder>
              <w:docPart w:val="A27CB93618164239A6597EC17CA184D7"/>
            </w:placeholder>
            <w:showingPlcHdr/>
            <w15:appearance w15:val="hidden"/>
          </w:sdtPr>
          <w:sdtEndPr/>
          <w:sdtContent>
            <w:p w14:paraId="5B4D8FFB" w14:textId="4628B4A8" w:rsidR="00283B16" w:rsidRDefault="00490D24" w:rsidP="00283B16">
              <w:pPr>
                <w:pStyle w:val="Heading2"/>
              </w:pPr>
              <w:r>
                <w:t>P</w:t>
              </w:r>
              <w:r w:rsidR="0006581B">
                <w:t xml:space="preserve">urpose </w:t>
              </w:r>
              <w:r>
                <w:t>of the position</w:t>
              </w:r>
            </w:p>
          </w:sdtContent>
        </w:sdt>
        <w:p w14:paraId="110A50D7" w14:textId="38428D42" w:rsidR="00283B16" w:rsidRDefault="000A39BB" w:rsidP="6B8DA5BB">
          <w:pPr>
            <w:pStyle w:val="Heading4"/>
            <w:spacing w:after="240" w:line="240" w:lineRule="auto"/>
            <w:rPr>
              <w:b w:val="0"/>
              <w:bCs w:val="0"/>
              <w:color w:val="auto"/>
            </w:rPr>
          </w:pPr>
          <w:r w:rsidRPr="6B8DA5BB">
            <w:rPr>
              <w:b w:val="0"/>
              <w:bCs w:val="0"/>
              <w:color w:val="auto"/>
            </w:rPr>
            <w:t xml:space="preserve">The </w:t>
          </w:r>
          <w:r w:rsidR="00E82FC1" w:rsidRPr="6B8DA5BB">
            <w:rPr>
              <w:b w:val="0"/>
              <w:bCs w:val="0"/>
              <w:color w:val="auto"/>
            </w:rPr>
            <w:t xml:space="preserve">Site Manager </w:t>
          </w:r>
          <w:r w:rsidR="00936535" w:rsidRPr="6B8DA5BB">
            <w:rPr>
              <w:b w:val="0"/>
              <w:bCs w:val="0"/>
              <w:color w:val="auto"/>
            </w:rPr>
            <w:t>l</w:t>
          </w:r>
          <w:r w:rsidR="00936535" w:rsidRPr="6B8DA5BB">
            <w:rPr>
              <w:rStyle w:val="normaltextrun"/>
              <w:rFonts w:ascii="Arial" w:hAnsi="Arial" w:cs="Arial"/>
              <w:b w:val="0"/>
              <w:bCs w:val="0"/>
              <w:color w:val="000000"/>
              <w:shd w:val="clear" w:color="auto" w:fill="FFFFFF"/>
            </w:rPr>
            <w:t>eads and coordinate</w:t>
          </w:r>
          <w:r w:rsidR="0005445E" w:rsidRPr="6B8DA5BB">
            <w:rPr>
              <w:rStyle w:val="normaltextrun"/>
              <w:rFonts w:ascii="Arial" w:hAnsi="Arial" w:cs="Arial"/>
              <w:b w:val="0"/>
              <w:bCs w:val="0"/>
              <w:color w:val="000000"/>
              <w:shd w:val="clear" w:color="auto" w:fill="FFFFFF"/>
            </w:rPr>
            <w:t>s</w:t>
          </w:r>
          <w:r w:rsidR="00936535" w:rsidRPr="6B8DA5BB">
            <w:rPr>
              <w:rStyle w:val="normaltextrun"/>
              <w:rFonts w:ascii="Arial" w:hAnsi="Arial" w:cs="Arial"/>
              <w:b w:val="0"/>
              <w:bCs w:val="0"/>
              <w:color w:val="000000"/>
              <w:shd w:val="clear" w:color="auto" w:fill="FFFFFF"/>
            </w:rPr>
            <w:t xml:space="preserve"> site activities on various utility scale </w:t>
          </w:r>
          <w:r w:rsidR="00490D24">
            <w:rPr>
              <w:rStyle w:val="normaltextrun"/>
              <w:rFonts w:ascii="Arial" w:hAnsi="Arial" w:cs="Arial"/>
              <w:b w:val="0"/>
              <w:bCs w:val="0"/>
              <w:color w:val="000000"/>
              <w:shd w:val="clear" w:color="auto" w:fill="FFFFFF"/>
            </w:rPr>
            <w:t xml:space="preserve">solar farms </w:t>
          </w:r>
          <w:r w:rsidR="00936535" w:rsidRPr="6B8DA5BB">
            <w:rPr>
              <w:rStyle w:val="normaltextrun"/>
              <w:rFonts w:ascii="Arial" w:hAnsi="Arial" w:cs="Arial"/>
              <w:b w:val="0"/>
              <w:bCs w:val="0"/>
              <w:color w:val="000000"/>
              <w:shd w:val="clear" w:color="auto" w:fill="FFFFFF"/>
            </w:rPr>
            <w:t xml:space="preserve">to ensure </w:t>
          </w:r>
          <w:r w:rsidR="00936535" w:rsidRPr="6B8DA5BB">
            <w:rPr>
              <w:rStyle w:val="normaltextrun"/>
              <w:rFonts w:ascii="Arial" w:hAnsi="Arial" w:cs="Arial"/>
              <w:b w:val="0"/>
              <w:bCs w:val="0"/>
              <w:color w:val="000000"/>
              <w:shd w:val="clear" w:color="auto" w:fill="FFFFFF"/>
              <w:lang w:val="en-US"/>
            </w:rPr>
            <w:t>work activities are undertaken in accordance with company regulations, policies, practices, processes, and standards</w:t>
          </w:r>
          <w:r w:rsidR="00936535" w:rsidRPr="6B8DA5BB">
            <w:rPr>
              <w:rStyle w:val="normaltextrun"/>
              <w:rFonts w:ascii="Arial" w:hAnsi="Arial" w:cs="Arial"/>
              <w:b w:val="0"/>
              <w:bCs w:val="0"/>
              <w:color w:val="000000"/>
              <w:shd w:val="clear" w:color="auto" w:fill="FFFFFF"/>
            </w:rPr>
            <w:t>. Th</w:t>
          </w:r>
          <w:r w:rsidR="00490D24">
            <w:rPr>
              <w:rStyle w:val="normaltextrun"/>
              <w:rFonts w:ascii="Arial" w:hAnsi="Arial" w:cs="Arial"/>
              <w:b w:val="0"/>
              <w:bCs w:val="0"/>
              <w:color w:val="000000"/>
              <w:shd w:val="clear" w:color="auto" w:fill="FFFFFF"/>
            </w:rPr>
            <w:t>e</w:t>
          </w:r>
          <w:r w:rsidR="00936535" w:rsidRPr="6B8DA5BB">
            <w:rPr>
              <w:rStyle w:val="normaltextrun"/>
              <w:rFonts w:ascii="Arial" w:hAnsi="Arial" w:cs="Arial"/>
              <w:b w:val="0"/>
              <w:bCs w:val="0"/>
              <w:color w:val="000000"/>
              <w:shd w:val="clear" w:color="auto" w:fill="FFFFFF"/>
            </w:rPr>
            <w:t xml:space="preserve"> position is key to ensuring the performance and availability of the relevant asset is maximised </w:t>
          </w:r>
          <w:r w:rsidR="00C04767" w:rsidRPr="6B8DA5BB">
            <w:rPr>
              <w:rStyle w:val="normaltextrun"/>
              <w:rFonts w:ascii="Arial" w:hAnsi="Arial" w:cs="Arial"/>
              <w:b w:val="0"/>
              <w:bCs w:val="0"/>
              <w:color w:val="000000"/>
              <w:shd w:val="clear" w:color="auto" w:fill="FFFFFF"/>
            </w:rPr>
            <w:t xml:space="preserve">while mitigating risk, </w:t>
          </w:r>
          <w:r w:rsidR="122D8F8A" w:rsidRPr="6B8DA5BB">
            <w:rPr>
              <w:rStyle w:val="normaltextrun"/>
              <w:rFonts w:ascii="Arial" w:hAnsi="Arial" w:cs="Arial"/>
              <w:b w:val="0"/>
              <w:bCs w:val="0"/>
              <w:color w:val="000000"/>
              <w:shd w:val="clear" w:color="auto" w:fill="FFFFFF"/>
            </w:rPr>
            <w:t>driving</w:t>
          </w:r>
          <w:r w:rsidR="00C04767" w:rsidRPr="6B8DA5BB">
            <w:rPr>
              <w:rStyle w:val="normaltextrun"/>
              <w:rFonts w:ascii="Arial" w:hAnsi="Arial" w:cs="Arial"/>
              <w:b w:val="0"/>
              <w:bCs w:val="0"/>
              <w:color w:val="000000"/>
              <w:shd w:val="clear" w:color="auto" w:fill="FFFFFF"/>
            </w:rPr>
            <w:t xml:space="preserve"> HSE</w:t>
          </w:r>
          <w:r w:rsidR="0005445E" w:rsidRPr="6B8DA5BB">
            <w:rPr>
              <w:rStyle w:val="normaltextrun"/>
              <w:rFonts w:ascii="Arial" w:hAnsi="Arial" w:cs="Arial"/>
              <w:b w:val="0"/>
              <w:bCs w:val="0"/>
              <w:color w:val="000000"/>
              <w:shd w:val="clear" w:color="auto" w:fill="FFFFFF"/>
            </w:rPr>
            <w:t>,</w:t>
          </w:r>
          <w:r w:rsidR="00ED0200" w:rsidRPr="6B8DA5BB">
            <w:rPr>
              <w:rStyle w:val="normaltextrun"/>
              <w:rFonts w:ascii="Arial" w:hAnsi="Arial" w:cs="Arial"/>
              <w:b w:val="0"/>
              <w:bCs w:val="0"/>
              <w:color w:val="000000"/>
              <w:shd w:val="clear" w:color="auto" w:fill="FFFFFF"/>
            </w:rPr>
            <w:t xml:space="preserve"> </w:t>
          </w:r>
          <w:r w:rsidR="00675857" w:rsidRPr="6B8DA5BB">
            <w:rPr>
              <w:rStyle w:val="normaltextrun"/>
              <w:rFonts w:ascii="Arial" w:hAnsi="Arial" w:cs="Arial"/>
              <w:b w:val="0"/>
              <w:bCs w:val="0"/>
              <w:color w:val="000000"/>
              <w:shd w:val="clear" w:color="auto" w:fill="FFFFFF"/>
            </w:rPr>
            <w:t>delivering quality and timely outcomes</w:t>
          </w:r>
          <w:r w:rsidR="006D3B7A">
            <w:rPr>
              <w:rStyle w:val="normaltextrun"/>
              <w:rFonts w:ascii="Arial" w:hAnsi="Arial" w:cs="Arial"/>
              <w:b w:val="0"/>
              <w:bCs w:val="0"/>
              <w:color w:val="000000"/>
              <w:shd w:val="clear" w:color="auto" w:fill="FFFFFF"/>
            </w:rPr>
            <w:t>.</w:t>
          </w:r>
        </w:p>
        <w:p w14:paraId="067F4963" w14:textId="63E43A09" w:rsidR="0034178B" w:rsidRDefault="0034178B" w:rsidP="0034178B">
          <w:pPr>
            <w:spacing w:before="0" w:after="0" w:line="240" w:lineRule="auto"/>
            <w:textAlignment w:val="baseline"/>
            <w:rPr>
              <w:rFonts w:ascii="Segoe UI" w:eastAsia="Times New Roman" w:hAnsi="Segoe UI" w:cs="Segoe UI"/>
              <w:sz w:val="18"/>
              <w:szCs w:val="18"/>
              <w:lang w:eastAsia="en-AU"/>
            </w:rPr>
          </w:pPr>
          <w:r>
            <w:rPr>
              <w:rFonts w:ascii="Arial" w:eastAsia="Times New Roman" w:hAnsi="Arial" w:cs="Arial"/>
              <w:szCs w:val="20"/>
              <w:lang w:eastAsia="en-AU"/>
            </w:rPr>
            <w:t>Th</w:t>
          </w:r>
          <w:r w:rsidR="00490D24">
            <w:rPr>
              <w:rFonts w:ascii="Arial" w:eastAsia="Times New Roman" w:hAnsi="Arial" w:cs="Arial"/>
              <w:szCs w:val="20"/>
              <w:lang w:eastAsia="en-AU"/>
            </w:rPr>
            <w:t>e</w:t>
          </w:r>
          <w:r>
            <w:rPr>
              <w:rFonts w:ascii="Arial" w:eastAsia="Times New Roman" w:hAnsi="Arial" w:cs="Arial"/>
              <w:szCs w:val="20"/>
              <w:lang w:eastAsia="en-AU"/>
            </w:rPr>
            <w:t xml:space="preserve"> position is responsible for contributing to maintenance process improvement and other agreed Beon business and people/culture improvement opportunities over time. </w:t>
          </w:r>
          <w:r>
            <w:rPr>
              <w:rFonts w:eastAsia="Times New Roman"/>
              <w:lang w:eastAsia="en-AU"/>
            </w:rPr>
            <w:t xml:space="preserve">The role is also responsible for further developing and sustaining a productive and healthy team culture </w:t>
          </w:r>
          <w:r>
            <w:rPr>
              <w:rFonts w:eastAsia="Times New Roman" w:cs="Arial"/>
              <w:szCs w:val="20"/>
              <w:lang w:eastAsia="en-AU"/>
            </w:rPr>
            <w:t>aligned with Beon vision, values and latest direction.</w:t>
          </w:r>
        </w:p>
        <w:sdt>
          <w:sdtPr>
            <w:id w:val="-1197073192"/>
            <w:lock w:val="contentLocked"/>
            <w:placeholder>
              <w:docPart w:val="5DB34E28BC914846A8867207F8374C1A"/>
            </w:placeholder>
            <w:showingPlcHdr/>
            <w15:appearance w15:val="hidden"/>
          </w:sdtPr>
          <w:sdtEndPr/>
          <w:sdtContent>
            <w:p w14:paraId="6CF6D9EF" w14:textId="3836AB25" w:rsidR="00490D24" w:rsidRDefault="00490D24" w:rsidP="00490D24">
              <w:pPr>
                <w:pStyle w:val="Heading2"/>
              </w:pPr>
              <w:r>
                <w:t>Your key responsibilities</w:t>
              </w:r>
            </w:p>
          </w:sdtContent>
        </w:sdt>
        <w:p w14:paraId="7C9F543B" w14:textId="6C31F2C4" w:rsidR="000A39BB" w:rsidRPr="00C21710" w:rsidRDefault="000A39BB" w:rsidP="000A39BB">
          <w:pPr>
            <w:pStyle w:val="Heading4"/>
            <w:spacing w:after="240" w:line="240" w:lineRule="auto"/>
          </w:pPr>
          <w:r w:rsidRPr="00DD5830">
            <w:t>Resource management</w:t>
          </w:r>
        </w:p>
        <w:p w14:paraId="220E1030" w14:textId="555F783A" w:rsidR="00037BC9" w:rsidRPr="005E7890" w:rsidRDefault="00304C92" w:rsidP="005E7890">
          <w:pPr>
            <w:pStyle w:val="Heading1"/>
            <w:numPr>
              <w:ilvl w:val="0"/>
              <w:numId w:val="38"/>
            </w:numPr>
            <w:spacing w:before="60" w:after="120" w:line="240" w:lineRule="auto"/>
            <w:rPr>
              <w:rFonts w:ascii="Arial" w:hAnsi="Arial" w:cs="Arial"/>
              <w:b w:val="0"/>
              <w:color w:val="auto"/>
              <w:sz w:val="20"/>
              <w:szCs w:val="20"/>
              <w:lang w:val="en-US"/>
            </w:rPr>
          </w:pPr>
          <w:r w:rsidRPr="005E7890">
            <w:rPr>
              <w:rFonts w:ascii="Arial" w:hAnsi="Arial" w:cs="Arial"/>
              <w:b w:val="0"/>
              <w:color w:val="auto"/>
              <w:sz w:val="20"/>
              <w:szCs w:val="20"/>
              <w:lang w:val="en-US"/>
            </w:rPr>
            <w:t>Provide effective site management, ensuring that the agreed outcomes of the Operations and Maintenance (O&amp;M) acti</w:t>
          </w:r>
          <w:r w:rsidR="00321416" w:rsidRPr="005E7890">
            <w:rPr>
              <w:rFonts w:ascii="Arial" w:hAnsi="Arial" w:cs="Arial"/>
              <w:b w:val="0"/>
              <w:color w:val="auto"/>
              <w:sz w:val="20"/>
              <w:szCs w:val="20"/>
              <w:lang w:val="en-US"/>
            </w:rPr>
            <w:t>vities are achieved.</w:t>
          </w:r>
        </w:p>
        <w:p w14:paraId="32AD2510" w14:textId="77777777" w:rsidR="005E7890" w:rsidRPr="005E7890" w:rsidRDefault="005E7890" w:rsidP="005E7890">
          <w:pPr>
            <w:pStyle w:val="paragraph"/>
            <w:numPr>
              <w:ilvl w:val="0"/>
              <w:numId w:val="38"/>
            </w:numPr>
            <w:spacing w:before="0" w:beforeAutospacing="0" w:after="0" w:afterAutospacing="0"/>
            <w:textAlignment w:val="baseline"/>
            <w:rPr>
              <w:rFonts w:ascii="Arial" w:hAnsi="Arial" w:cs="Arial"/>
              <w:b/>
              <w:bCs/>
              <w:sz w:val="20"/>
              <w:szCs w:val="20"/>
            </w:rPr>
          </w:pPr>
          <w:r w:rsidRPr="005E7890">
            <w:rPr>
              <w:rStyle w:val="normaltextrun"/>
              <w:rFonts w:ascii="Arial" w:hAnsi="Arial" w:cs="Arial"/>
              <w:sz w:val="20"/>
              <w:szCs w:val="20"/>
              <w:lang w:val="en-US"/>
            </w:rPr>
            <w:t>Provide effective site management, ensuring that the desired outcomes of the O&amp;M activities are delivered. </w:t>
          </w:r>
          <w:r w:rsidRPr="005E7890">
            <w:rPr>
              <w:rStyle w:val="eop"/>
              <w:rFonts w:ascii="Arial" w:hAnsi="Arial" w:cs="Arial"/>
              <w:b/>
              <w:bCs/>
              <w:sz w:val="20"/>
              <w:szCs w:val="20"/>
            </w:rPr>
            <w:t> </w:t>
          </w:r>
        </w:p>
        <w:p w14:paraId="3773A809" w14:textId="77777777"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Report on site activity progress, including actions to ensure objectives and targets are achieved.</w:t>
          </w:r>
          <w:r w:rsidRPr="005E7890">
            <w:rPr>
              <w:rStyle w:val="eop"/>
              <w:rFonts w:ascii="Arial" w:hAnsi="Arial" w:cs="Arial"/>
              <w:b/>
              <w:bCs/>
              <w:sz w:val="20"/>
              <w:szCs w:val="20"/>
            </w:rPr>
            <w:t> </w:t>
          </w:r>
        </w:p>
        <w:p w14:paraId="6B023736" w14:textId="77777777"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Implement a safe working culture and ensure that all work activities are undertaken in accordance with regulations, policies, company practices, processes, and standards.</w:t>
          </w:r>
          <w:r w:rsidRPr="005E7890">
            <w:rPr>
              <w:rStyle w:val="eop"/>
              <w:rFonts w:ascii="Arial" w:hAnsi="Arial" w:cs="Arial"/>
              <w:b/>
              <w:bCs/>
              <w:sz w:val="20"/>
              <w:szCs w:val="20"/>
            </w:rPr>
            <w:t> </w:t>
          </w:r>
        </w:p>
        <w:p w14:paraId="4F0CF991" w14:textId="77777777"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Ensure all contractors and contractor activities comply with legislative, regulatory, and contractual obligations.</w:t>
          </w:r>
          <w:r w:rsidRPr="005E7890">
            <w:rPr>
              <w:rStyle w:val="eop"/>
              <w:rFonts w:ascii="Arial" w:hAnsi="Arial" w:cs="Arial"/>
              <w:b/>
              <w:bCs/>
              <w:sz w:val="20"/>
              <w:szCs w:val="20"/>
            </w:rPr>
            <w:t> </w:t>
          </w:r>
        </w:p>
        <w:p w14:paraId="3FCF1FB2" w14:textId="2C29C60A"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 xml:space="preserve">Provide </w:t>
          </w:r>
          <w:r w:rsidR="00DD5830">
            <w:rPr>
              <w:rStyle w:val="normaltextrun"/>
              <w:rFonts w:ascii="Arial" w:hAnsi="Arial" w:cs="Arial"/>
              <w:sz w:val="20"/>
              <w:szCs w:val="20"/>
              <w:lang w:val="en-US"/>
            </w:rPr>
            <w:t xml:space="preserve">effective </w:t>
          </w:r>
          <w:r w:rsidRPr="005E7890">
            <w:rPr>
              <w:rStyle w:val="normaltextrun"/>
              <w:rFonts w:ascii="Arial" w:hAnsi="Arial" w:cs="Arial"/>
              <w:sz w:val="20"/>
              <w:szCs w:val="20"/>
              <w:lang w:val="en-US"/>
            </w:rPr>
            <w:t>leadership to contractors and sub-contractors engaged in site activities, effectively dealing with any concerns or disputes in a timely</w:t>
          </w:r>
          <w:r w:rsidR="00DD5830">
            <w:rPr>
              <w:rStyle w:val="normaltextrun"/>
              <w:rFonts w:ascii="Arial" w:hAnsi="Arial" w:cs="Arial"/>
              <w:sz w:val="20"/>
              <w:szCs w:val="20"/>
              <w:lang w:val="en-US"/>
            </w:rPr>
            <w:t>, professional</w:t>
          </w:r>
          <w:r w:rsidRPr="005E7890">
            <w:rPr>
              <w:rStyle w:val="normaltextrun"/>
              <w:rFonts w:ascii="Arial" w:hAnsi="Arial" w:cs="Arial"/>
              <w:sz w:val="20"/>
              <w:szCs w:val="20"/>
              <w:lang w:val="en-US"/>
            </w:rPr>
            <w:t xml:space="preserve"> </w:t>
          </w:r>
          <w:r w:rsidR="00DD5830">
            <w:rPr>
              <w:rStyle w:val="normaltextrun"/>
              <w:rFonts w:ascii="Arial" w:hAnsi="Arial" w:cs="Arial"/>
              <w:sz w:val="20"/>
              <w:szCs w:val="20"/>
              <w:lang w:val="en-US"/>
            </w:rPr>
            <w:t xml:space="preserve">and compliant </w:t>
          </w:r>
          <w:r w:rsidRPr="005E7890">
            <w:rPr>
              <w:rStyle w:val="normaltextrun"/>
              <w:rFonts w:ascii="Arial" w:hAnsi="Arial" w:cs="Arial"/>
              <w:sz w:val="20"/>
              <w:szCs w:val="20"/>
              <w:lang w:val="en-US"/>
            </w:rPr>
            <w:t>manner. </w:t>
          </w:r>
          <w:r w:rsidRPr="005E7890">
            <w:rPr>
              <w:rStyle w:val="eop"/>
              <w:rFonts w:ascii="Arial" w:hAnsi="Arial" w:cs="Arial"/>
              <w:b/>
              <w:bCs/>
              <w:sz w:val="20"/>
              <w:szCs w:val="20"/>
            </w:rPr>
            <w:t> </w:t>
          </w:r>
        </w:p>
        <w:p w14:paraId="07FFB859" w14:textId="01CE7F53"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Instill</w:t>
          </w:r>
          <w:r w:rsidR="00E1773C">
            <w:rPr>
              <w:rStyle w:val="normaltextrun"/>
              <w:rFonts w:ascii="Arial" w:hAnsi="Arial" w:cs="Arial"/>
              <w:sz w:val="20"/>
              <w:szCs w:val="20"/>
              <w:lang w:val="en-US"/>
            </w:rPr>
            <w:t xml:space="preserve"> and role model</w:t>
          </w:r>
          <w:r w:rsidRPr="005E7890">
            <w:rPr>
              <w:rStyle w:val="normaltextrun"/>
              <w:rFonts w:ascii="Arial" w:hAnsi="Arial" w:cs="Arial"/>
              <w:sz w:val="20"/>
              <w:szCs w:val="20"/>
              <w:lang w:val="en-US"/>
            </w:rPr>
            <w:t xml:space="preserve"> a safe working culture at all levels and ensure all health &amp; safety policies, procedures and practices are </w:t>
          </w:r>
          <w:r w:rsidR="00E1773C">
            <w:rPr>
              <w:rStyle w:val="normaltextrun"/>
              <w:rFonts w:ascii="Arial" w:hAnsi="Arial" w:cs="Arial"/>
              <w:sz w:val="20"/>
              <w:szCs w:val="20"/>
              <w:lang w:val="en-US"/>
            </w:rPr>
            <w:t xml:space="preserve">consistently </w:t>
          </w:r>
          <w:r w:rsidRPr="005E7890">
            <w:rPr>
              <w:rStyle w:val="normaltextrun"/>
              <w:rFonts w:ascii="Arial" w:hAnsi="Arial" w:cs="Arial"/>
              <w:sz w:val="20"/>
              <w:szCs w:val="20"/>
              <w:lang w:val="en-US"/>
            </w:rPr>
            <w:t>adhered to. </w:t>
          </w:r>
          <w:r w:rsidRPr="005E7890">
            <w:rPr>
              <w:rStyle w:val="eop"/>
              <w:rFonts w:ascii="Arial" w:hAnsi="Arial" w:cs="Arial"/>
              <w:b/>
              <w:bCs/>
              <w:sz w:val="20"/>
              <w:szCs w:val="20"/>
            </w:rPr>
            <w:t> </w:t>
          </w:r>
        </w:p>
        <w:p w14:paraId="784FE926" w14:textId="77777777"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Promote safety initiatives: hazards, incidents, values moments and associated key learnings.</w:t>
          </w:r>
          <w:r w:rsidRPr="005E7890">
            <w:rPr>
              <w:rStyle w:val="eop"/>
              <w:rFonts w:ascii="Arial" w:hAnsi="Arial" w:cs="Arial"/>
              <w:b/>
              <w:bCs/>
              <w:sz w:val="20"/>
              <w:szCs w:val="20"/>
            </w:rPr>
            <w:t> </w:t>
          </w:r>
        </w:p>
        <w:p w14:paraId="2CB04733" w14:textId="3074C9ED"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 xml:space="preserve">Ensure all work activities undertaken are focused on maximising solar farm reliability &amp; </w:t>
          </w:r>
          <w:r w:rsidR="00AF0430">
            <w:rPr>
              <w:rStyle w:val="normaltextrun"/>
              <w:rFonts w:ascii="Arial" w:hAnsi="Arial" w:cs="Arial"/>
              <w:sz w:val="20"/>
              <w:szCs w:val="20"/>
              <w:lang w:val="en-US"/>
            </w:rPr>
            <w:t xml:space="preserve">consistent delivery of a range of </w:t>
          </w:r>
          <w:r w:rsidRPr="005E7890">
            <w:rPr>
              <w:rStyle w:val="normaltextrun"/>
              <w:rFonts w:ascii="Arial" w:hAnsi="Arial" w:cs="Arial"/>
              <w:sz w:val="20"/>
              <w:szCs w:val="20"/>
              <w:lang w:val="en-US"/>
            </w:rPr>
            <w:t>performance targets.</w:t>
          </w:r>
          <w:r w:rsidRPr="005E7890">
            <w:rPr>
              <w:rStyle w:val="eop"/>
              <w:rFonts w:ascii="Arial" w:hAnsi="Arial" w:cs="Arial"/>
              <w:b/>
              <w:bCs/>
              <w:sz w:val="20"/>
              <w:szCs w:val="20"/>
            </w:rPr>
            <w:t> </w:t>
          </w:r>
        </w:p>
        <w:p w14:paraId="01A834B1" w14:textId="76A8388E" w:rsidR="005E7890" w:rsidRP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sz w:val="20"/>
              <w:szCs w:val="20"/>
            </w:rPr>
          </w:pPr>
          <w:r w:rsidRPr="005E7890">
            <w:rPr>
              <w:rStyle w:val="normaltextrun"/>
              <w:rFonts w:ascii="Arial" w:hAnsi="Arial" w:cs="Arial"/>
              <w:sz w:val="20"/>
              <w:szCs w:val="20"/>
              <w:lang w:val="en-US"/>
            </w:rPr>
            <w:t xml:space="preserve">Ensure all operations and maintenance activities are carried out in accordance with quality &amp; environmental requirements as well as </w:t>
          </w:r>
          <w:r w:rsidR="00B771FB">
            <w:rPr>
              <w:rStyle w:val="normaltextrun"/>
              <w:rFonts w:ascii="Arial" w:hAnsi="Arial" w:cs="Arial"/>
              <w:sz w:val="20"/>
              <w:szCs w:val="20"/>
              <w:lang w:val="en-US"/>
            </w:rPr>
            <w:t xml:space="preserve">meeting </w:t>
          </w:r>
          <w:r w:rsidRPr="005E7890">
            <w:rPr>
              <w:rStyle w:val="normaltextrun"/>
              <w:rFonts w:ascii="Arial" w:hAnsi="Arial" w:cs="Arial"/>
              <w:sz w:val="20"/>
              <w:szCs w:val="20"/>
              <w:lang w:val="en-US"/>
            </w:rPr>
            <w:t>contractual and legislative obligations.</w:t>
          </w:r>
          <w:r w:rsidRPr="005E7890">
            <w:rPr>
              <w:rStyle w:val="eop"/>
              <w:rFonts w:ascii="Arial" w:hAnsi="Arial" w:cs="Arial"/>
              <w:b/>
              <w:bCs/>
              <w:sz w:val="20"/>
              <w:szCs w:val="20"/>
            </w:rPr>
            <w:t> </w:t>
          </w:r>
        </w:p>
        <w:p w14:paraId="2CFA1084" w14:textId="77777777" w:rsidR="005E7890" w:rsidRDefault="005E7890" w:rsidP="00AE6E73">
          <w:pPr>
            <w:pStyle w:val="paragraph"/>
            <w:numPr>
              <w:ilvl w:val="0"/>
              <w:numId w:val="38"/>
            </w:numPr>
            <w:spacing w:before="0" w:beforeAutospacing="0" w:after="0" w:afterAutospacing="0" w:line="276" w:lineRule="auto"/>
            <w:textAlignment w:val="baseline"/>
            <w:rPr>
              <w:rFonts w:ascii="Arial" w:hAnsi="Arial" w:cs="Arial"/>
              <w:b/>
              <w:bCs/>
              <w:color w:val="365F91"/>
              <w:sz w:val="20"/>
              <w:szCs w:val="20"/>
            </w:rPr>
          </w:pPr>
          <w:r w:rsidRPr="005E7890">
            <w:rPr>
              <w:rStyle w:val="normaltextrun"/>
              <w:rFonts w:ascii="Arial" w:hAnsi="Arial" w:cs="Arial"/>
              <w:sz w:val="20"/>
              <w:szCs w:val="20"/>
              <w:lang w:val="en-US"/>
            </w:rPr>
            <w:t xml:space="preserve">Maintenance </w:t>
          </w:r>
          <w:r>
            <w:rPr>
              <w:rStyle w:val="normaltextrun"/>
              <w:rFonts w:ascii="Arial" w:hAnsi="Arial" w:cs="Arial"/>
              <w:sz w:val="20"/>
              <w:szCs w:val="20"/>
              <w:lang w:val="en-US"/>
            </w:rPr>
            <w:t>Officer roster support.</w:t>
          </w:r>
          <w:r>
            <w:rPr>
              <w:rStyle w:val="eop"/>
              <w:rFonts w:ascii="Arial" w:hAnsi="Arial" w:cs="Arial"/>
              <w:b/>
              <w:bCs/>
              <w:sz w:val="20"/>
              <w:szCs w:val="20"/>
            </w:rPr>
            <w:t> </w:t>
          </w:r>
        </w:p>
        <w:p w14:paraId="433CD7E9" w14:textId="69070D22" w:rsidR="005E7890" w:rsidRPr="00C21710" w:rsidRDefault="00490D24" w:rsidP="005E7890">
          <w:pPr>
            <w:pStyle w:val="Heading4"/>
            <w:spacing w:after="240" w:line="240" w:lineRule="auto"/>
          </w:pPr>
          <w:r>
            <w:t>Stakeholder</w:t>
          </w:r>
          <w:r w:rsidR="005E7890" w:rsidRPr="00DD5830">
            <w:t xml:space="preserve"> management</w:t>
          </w:r>
        </w:p>
        <w:p w14:paraId="10B10187" w14:textId="253A2F6A" w:rsidR="00012A76" w:rsidRDefault="00F0768C" w:rsidP="000F4B70">
          <w:pPr>
            <w:pStyle w:val="Heading1"/>
            <w:numPr>
              <w:ilvl w:val="0"/>
              <w:numId w:val="39"/>
            </w:numPr>
            <w:spacing w:before="60" w:after="120" w:line="240" w:lineRule="auto"/>
            <w:rPr>
              <w:rFonts w:ascii="Arial" w:hAnsi="Arial" w:cs="Arial"/>
              <w:b w:val="0"/>
              <w:color w:val="auto"/>
              <w:sz w:val="20"/>
              <w:szCs w:val="20"/>
              <w:lang w:val="en-US"/>
            </w:rPr>
          </w:pPr>
          <w:r w:rsidRPr="00173920">
            <w:rPr>
              <w:rFonts w:ascii="Arial" w:hAnsi="Arial" w:cs="Arial"/>
              <w:b w:val="0"/>
              <w:color w:val="auto"/>
              <w:sz w:val="20"/>
              <w:szCs w:val="20"/>
              <w:lang w:val="en-US"/>
            </w:rPr>
            <w:t>Establish and maintain good working relationships with relevant stakeholders, including landowners and neighbouring properties to solar farms, to promote good corporate citizenship and maintain positive organisational reputation within the local community.</w:t>
          </w:r>
        </w:p>
        <w:p w14:paraId="1E2E406B" w14:textId="2428A02C" w:rsidR="008F6F66" w:rsidRPr="008F6F66" w:rsidRDefault="00F0768C" w:rsidP="008F6F66">
          <w:pPr>
            <w:pStyle w:val="ListParagraph"/>
            <w:numPr>
              <w:ilvl w:val="0"/>
              <w:numId w:val="39"/>
            </w:numPr>
            <w:rPr>
              <w:lang w:val="en-US"/>
            </w:rPr>
          </w:pPr>
          <w:r w:rsidRPr="000F4B70">
            <w:rPr>
              <w:lang w:val="en-US"/>
            </w:rPr>
            <w:t xml:space="preserve">Liaise with local emergency </w:t>
          </w:r>
          <w:r w:rsidR="000F4B70" w:rsidRPr="000F4B70">
            <w:rPr>
              <w:lang w:val="en-US"/>
            </w:rPr>
            <w:t>services, land care and cultural heritage groups to ensure the solar farm is maintained in accordance with emergency management plans and community expectations.</w:t>
          </w:r>
        </w:p>
        <w:p w14:paraId="3FB6050D" w14:textId="369C5621" w:rsidR="005E7890" w:rsidRPr="00C21710" w:rsidRDefault="005E7890" w:rsidP="005E7890">
          <w:pPr>
            <w:pStyle w:val="Heading4"/>
            <w:spacing w:after="240" w:line="240" w:lineRule="auto"/>
          </w:pPr>
          <w:r w:rsidRPr="00B771FB">
            <w:lastRenderedPageBreak/>
            <w:t>Operations</w:t>
          </w:r>
        </w:p>
        <w:p w14:paraId="678BFAAB" w14:textId="77777777" w:rsidR="009E227B" w:rsidRPr="00AE6E73" w:rsidRDefault="009E227B" w:rsidP="00AE6E73">
          <w:pPr>
            <w:pStyle w:val="Heading1"/>
            <w:numPr>
              <w:ilvl w:val="0"/>
              <w:numId w:val="23"/>
            </w:numPr>
            <w:spacing w:before="60" w:after="120" w:line="240" w:lineRule="auto"/>
            <w:ind w:left="360"/>
            <w:rPr>
              <w:rFonts w:ascii="Arial" w:hAnsi="Arial" w:cs="Arial"/>
              <w:b w:val="0"/>
              <w:color w:val="auto"/>
              <w:sz w:val="20"/>
              <w:szCs w:val="20"/>
              <w:lang w:val="en-US"/>
            </w:rPr>
          </w:pPr>
          <w:r w:rsidRPr="00AE6E73">
            <w:rPr>
              <w:rFonts w:ascii="Arial" w:hAnsi="Arial" w:cs="Arial"/>
              <w:b w:val="0"/>
              <w:color w:val="auto"/>
              <w:sz w:val="20"/>
              <w:szCs w:val="20"/>
              <w:lang w:val="en-US"/>
            </w:rPr>
            <w:t>Ensure compliance to operational procedures.</w:t>
          </w:r>
        </w:p>
        <w:p w14:paraId="001C6E5B" w14:textId="77777777" w:rsidR="009E227B" w:rsidRPr="00AE6E73" w:rsidRDefault="009E227B" w:rsidP="00AE6E73">
          <w:pPr>
            <w:pStyle w:val="Heading1"/>
            <w:numPr>
              <w:ilvl w:val="0"/>
              <w:numId w:val="23"/>
            </w:numPr>
            <w:spacing w:before="60" w:after="120" w:line="240" w:lineRule="auto"/>
            <w:ind w:left="360"/>
            <w:rPr>
              <w:rFonts w:ascii="Arial" w:hAnsi="Arial" w:cs="Arial"/>
              <w:b w:val="0"/>
              <w:color w:val="auto"/>
              <w:sz w:val="20"/>
              <w:szCs w:val="20"/>
              <w:lang w:val="en-US"/>
            </w:rPr>
          </w:pPr>
          <w:r w:rsidRPr="00AE6E73">
            <w:rPr>
              <w:rFonts w:ascii="Arial" w:hAnsi="Arial" w:cs="Arial"/>
              <w:b w:val="0"/>
              <w:color w:val="auto"/>
              <w:sz w:val="20"/>
              <w:szCs w:val="20"/>
              <w:lang w:val="en-US"/>
            </w:rPr>
            <w:t>Issue and cancel operational documents to internal &amp; external parties.</w:t>
          </w:r>
        </w:p>
        <w:p w14:paraId="5DC252AD" w14:textId="77777777" w:rsidR="009E227B" w:rsidRPr="00AE6E73" w:rsidRDefault="009E227B" w:rsidP="00AE6E73">
          <w:pPr>
            <w:pStyle w:val="Heading1"/>
            <w:numPr>
              <w:ilvl w:val="0"/>
              <w:numId w:val="23"/>
            </w:numPr>
            <w:spacing w:before="60" w:after="120" w:line="240" w:lineRule="auto"/>
            <w:ind w:left="360"/>
            <w:rPr>
              <w:rFonts w:ascii="Arial" w:hAnsi="Arial" w:cs="Arial"/>
              <w:b w:val="0"/>
              <w:color w:val="auto"/>
              <w:sz w:val="20"/>
              <w:szCs w:val="20"/>
              <w:lang w:val="en-US"/>
            </w:rPr>
          </w:pPr>
          <w:r w:rsidRPr="00AE6E73">
            <w:rPr>
              <w:rFonts w:ascii="Arial" w:hAnsi="Arial" w:cs="Arial"/>
              <w:b w:val="0"/>
              <w:color w:val="auto"/>
              <w:sz w:val="20"/>
              <w:szCs w:val="20"/>
              <w:lang w:val="en-US"/>
            </w:rPr>
            <w:t>Review and update existing policies and procedures to enhance safety and performance of the solar farm.</w:t>
          </w:r>
        </w:p>
        <w:p w14:paraId="66C6920B" w14:textId="61EA0866" w:rsidR="00AE6E73" w:rsidRPr="008F6F66" w:rsidRDefault="009E227B" w:rsidP="008F6F66">
          <w:pPr>
            <w:pStyle w:val="Heading1"/>
            <w:numPr>
              <w:ilvl w:val="0"/>
              <w:numId w:val="23"/>
            </w:numPr>
            <w:spacing w:before="60" w:after="120" w:line="240" w:lineRule="auto"/>
            <w:ind w:left="360"/>
            <w:rPr>
              <w:rFonts w:ascii="Arial" w:hAnsi="Arial" w:cs="Arial"/>
              <w:b w:val="0"/>
              <w:color w:val="auto"/>
              <w:sz w:val="20"/>
              <w:szCs w:val="20"/>
              <w:lang w:val="en-US"/>
            </w:rPr>
          </w:pPr>
          <w:r w:rsidRPr="00AE6E73">
            <w:rPr>
              <w:rFonts w:ascii="Arial" w:hAnsi="Arial" w:cs="Arial"/>
              <w:b w:val="0"/>
              <w:color w:val="auto"/>
              <w:sz w:val="20"/>
              <w:szCs w:val="20"/>
              <w:lang w:val="en-US"/>
            </w:rPr>
            <w:t>Implement risk management initiatives to identify, manage and control issues.</w:t>
          </w:r>
        </w:p>
        <w:p w14:paraId="16839D05" w14:textId="24C9A4DE" w:rsidR="000A39BB" w:rsidRPr="00C20106" w:rsidRDefault="009E227B" w:rsidP="00CD25CA">
          <w:pPr>
            <w:pStyle w:val="Heading4"/>
            <w:spacing w:after="240" w:line="240" w:lineRule="auto"/>
          </w:pPr>
          <w:r>
            <w:t>Technical, s</w:t>
          </w:r>
          <w:r w:rsidR="000A39BB" w:rsidRPr="00C64B01">
            <w:t>pares, warranties and defects liabilities</w:t>
          </w:r>
          <w:r w:rsidR="00307562">
            <w:t xml:space="preserve">  </w:t>
          </w:r>
        </w:p>
        <w:p w14:paraId="4BCBC876" w14:textId="7CB60355" w:rsidR="00F837A5" w:rsidRPr="00173920" w:rsidRDefault="00F837A5" w:rsidP="00F837A5">
          <w:pPr>
            <w:pStyle w:val="Heading1"/>
            <w:numPr>
              <w:ilvl w:val="0"/>
              <w:numId w:val="23"/>
            </w:numPr>
            <w:spacing w:before="60" w:after="120" w:line="240" w:lineRule="auto"/>
            <w:ind w:left="360"/>
            <w:rPr>
              <w:rFonts w:ascii="Arial" w:hAnsi="Arial" w:cs="Arial"/>
              <w:b w:val="0"/>
              <w:color w:val="auto"/>
              <w:sz w:val="20"/>
              <w:szCs w:val="20"/>
              <w:lang w:val="en-US"/>
            </w:rPr>
          </w:pPr>
          <w:r w:rsidRPr="00173920">
            <w:rPr>
              <w:rFonts w:ascii="Arial" w:hAnsi="Arial" w:cs="Arial"/>
              <w:b w:val="0"/>
              <w:color w:val="auto"/>
              <w:sz w:val="20"/>
              <w:szCs w:val="20"/>
              <w:lang w:val="en-US"/>
            </w:rPr>
            <w:t>Assist in investigations and associated fault/event reporting.</w:t>
          </w:r>
          <w:r w:rsidR="00307562">
            <w:rPr>
              <w:rFonts w:ascii="Arial" w:hAnsi="Arial" w:cs="Arial"/>
              <w:b w:val="0"/>
              <w:color w:val="0070C0"/>
              <w:sz w:val="20"/>
              <w:szCs w:val="20"/>
              <w:lang w:val="en-US"/>
            </w:rPr>
            <w:t xml:space="preserve"> </w:t>
          </w:r>
        </w:p>
        <w:p w14:paraId="4EF7DD74" w14:textId="056659CA" w:rsidR="000A39BB" w:rsidRPr="00F30BB3" w:rsidRDefault="00F837A5" w:rsidP="000A39BB">
          <w:pPr>
            <w:pStyle w:val="Heading1"/>
            <w:numPr>
              <w:ilvl w:val="0"/>
              <w:numId w:val="23"/>
            </w:numPr>
            <w:spacing w:before="60" w:after="120" w:line="240" w:lineRule="auto"/>
            <w:ind w:left="360"/>
            <w:rPr>
              <w:rFonts w:ascii="Arial" w:hAnsi="Arial" w:cs="Arial"/>
              <w:b w:val="0"/>
              <w:color w:val="auto"/>
              <w:sz w:val="20"/>
              <w:szCs w:val="20"/>
              <w:lang w:val="en-US"/>
            </w:rPr>
          </w:pPr>
          <w:r w:rsidRPr="00173920">
            <w:rPr>
              <w:rFonts w:ascii="Arial" w:hAnsi="Arial" w:cs="Arial"/>
              <w:b w:val="0"/>
              <w:color w:val="auto"/>
              <w:sz w:val="20"/>
              <w:szCs w:val="20"/>
              <w:lang w:val="en-US"/>
            </w:rPr>
            <w:t>Process improvement</w:t>
          </w:r>
          <w:r w:rsidR="00307562">
            <w:rPr>
              <w:rFonts w:ascii="Arial" w:hAnsi="Arial" w:cs="Arial"/>
              <w:b w:val="0"/>
              <w:color w:val="auto"/>
              <w:sz w:val="20"/>
              <w:szCs w:val="20"/>
              <w:lang w:val="en-US"/>
            </w:rPr>
            <w:t xml:space="preserve"> </w:t>
          </w:r>
          <w:r w:rsidRPr="00173920">
            <w:rPr>
              <w:rFonts w:ascii="Arial" w:hAnsi="Arial" w:cs="Arial"/>
              <w:b w:val="0"/>
              <w:color w:val="auto"/>
              <w:sz w:val="20"/>
              <w:szCs w:val="20"/>
              <w:lang w:val="en-US"/>
            </w:rPr>
            <w:t>-</w:t>
          </w:r>
          <w:r w:rsidR="00307562">
            <w:rPr>
              <w:rFonts w:ascii="Arial" w:hAnsi="Arial" w:cs="Arial"/>
              <w:b w:val="0"/>
              <w:color w:val="auto"/>
              <w:sz w:val="20"/>
              <w:szCs w:val="20"/>
              <w:lang w:val="en-US"/>
            </w:rPr>
            <w:t>o</w:t>
          </w:r>
          <w:r w:rsidRPr="00173920">
            <w:rPr>
              <w:rFonts w:ascii="Arial" w:hAnsi="Arial" w:cs="Arial"/>
              <w:b w:val="0"/>
              <w:color w:val="auto"/>
              <w:sz w:val="20"/>
              <w:szCs w:val="20"/>
              <w:lang w:val="en-US"/>
            </w:rPr>
            <w:t>perational learnings (better ways of physically undertaking tasks and support the development of the associated Standard Maintenance Instruction</w:t>
          </w:r>
          <w:r>
            <w:rPr>
              <w:rFonts w:ascii="Arial" w:hAnsi="Arial" w:cs="Arial"/>
              <w:b w:val="0"/>
              <w:color w:val="auto"/>
              <w:sz w:val="20"/>
              <w:szCs w:val="20"/>
              <w:lang w:val="en-US"/>
            </w:rPr>
            <w:t>’s</w:t>
          </w:r>
          <w:r w:rsidRPr="00173920">
            <w:rPr>
              <w:rFonts w:ascii="Arial" w:hAnsi="Arial" w:cs="Arial"/>
              <w:b w:val="0"/>
              <w:color w:val="auto"/>
              <w:sz w:val="20"/>
              <w:szCs w:val="20"/>
              <w:lang w:val="en-US"/>
            </w:rPr>
            <w:t xml:space="preserve"> (SMI</w:t>
          </w:r>
          <w:r>
            <w:rPr>
              <w:rFonts w:ascii="Arial" w:hAnsi="Arial" w:cs="Arial"/>
              <w:b w:val="0"/>
              <w:color w:val="auto"/>
              <w:sz w:val="20"/>
              <w:szCs w:val="20"/>
              <w:lang w:val="en-US"/>
            </w:rPr>
            <w:t>’s</w:t>
          </w:r>
          <w:r w:rsidRPr="00173920">
            <w:rPr>
              <w:rFonts w:ascii="Arial" w:hAnsi="Arial" w:cs="Arial"/>
              <w:b w:val="0"/>
              <w:color w:val="auto"/>
              <w:sz w:val="20"/>
              <w:szCs w:val="20"/>
              <w:lang w:val="en-US"/>
            </w:rPr>
            <w:t>)</w:t>
          </w:r>
          <w:r w:rsidR="00875F5F">
            <w:rPr>
              <w:rFonts w:ascii="Arial" w:hAnsi="Arial" w:cs="Arial"/>
              <w:b w:val="0"/>
              <w:color w:val="auto"/>
              <w:sz w:val="20"/>
              <w:szCs w:val="20"/>
              <w:lang w:val="en-US"/>
            </w:rPr>
            <w:t>)</w:t>
          </w:r>
          <w:r>
            <w:rPr>
              <w:rFonts w:ascii="Arial" w:hAnsi="Arial" w:cs="Arial"/>
              <w:b w:val="0"/>
              <w:color w:val="auto"/>
              <w:sz w:val="20"/>
              <w:szCs w:val="20"/>
              <w:lang w:val="en-US"/>
            </w:rPr>
            <w:t>.</w:t>
          </w:r>
        </w:p>
        <w:p w14:paraId="65A1F055" w14:textId="74CBC686" w:rsidR="00E55A17" w:rsidRPr="00173920" w:rsidRDefault="00E55A17" w:rsidP="00E55A17">
          <w:pPr>
            <w:pStyle w:val="Heading1"/>
            <w:numPr>
              <w:ilvl w:val="0"/>
              <w:numId w:val="23"/>
            </w:numPr>
            <w:spacing w:before="60" w:after="120" w:line="240" w:lineRule="auto"/>
            <w:ind w:left="360"/>
            <w:rPr>
              <w:rFonts w:ascii="Arial" w:hAnsi="Arial" w:cs="Arial"/>
              <w:b w:val="0"/>
              <w:color w:val="auto"/>
              <w:sz w:val="20"/>
              <w:szCs w:val="20"/>
              <w:lang w:val="en-US"/>
            </w:rPr>
          </w:pPr>
          <w:r>
            <w:rPr>
              <w:rFonts w:ascii="Arial" w:hAnsi="Arial" w:cs="Arial"/>
              <w:b w:val="0"/>
              <w:color w:val="auto"/>
              <w:sz w:val="20"/>
              <w:szCs w:val="20"/>
              <w:lang w:val="en-US"/>
            </w:rPr>
            <w:t>Support the</w:t>
          </w:r>
          <w:r w:rsidRPr="00173920">
            <w:rPr>
              <w:rFonts w:ascii="Arial" w:hAnsi="Arial" w:cs="Arial"/>
              <w:b w:val="0"/>
              <w:color w:val="auto"/>
              <w:sz w:val="20"/>
              <w:szCs w:val="20"/>
              <w:lang w:val="en-US"/>
            </w:rPr>
            <w:t xml:space="preserve"> manage</w:t>
          </w:r>
          <w:r>
            <w:rPr>
              <w:rFonts w:ascii="Arial" w:hAnsi="Arial" w:cs="Arial"/>
              <w:b w:val="0"/>
              <w:color w:val="auto"/>
              <w:sz w:val="20"/>
              <w:szCs w:val="20"/>
              <w:lang w:val="en-US"/>
            </w:rPr>
            <w:t>ment of</w:t>
          </w:r>
          <w:r w:rsidRPr="00173920">
            <w:rPr>
              <w:rFonts w:ascii="Arial" w:hAnsi="Arial" w:cs="Arial"/>
              <w:b w:val="0"/>
              <w:color w:val="auto"/>
              <w:sz w:val="20"/>
              <w:szCs w:val="20"/>
              <w:lang w:val="en-US"/>
            </w:rPr>
            <w:t xml:space="preserve"> supplier warranties on behalf of EPC contracts to achieve timely rectifications and minimization of maintenance costs.</w:t>
          </w:r>
          <w:r w:rsidR="00307562">
            <w:rPr>
              <w:rFonts w:ascii="Arial" w:hAnsi="Arial" w:cs="Arial"/>
              <w:b w:val="0"/>
              <w:color w:val="0070C0"/>
              <w:sz w:val="20"/>
              <w:szCs w:val="20"/>
              <w:lang w:val="en-US"/>
            </w:rPr>
            <w:t xml:space="preserve"> </w:t>
          </w:r>
        </w:p>
        <w:p w14:paraId="108DE61E" w14:textId="77777777" w:rsidR="00E55A17" w:rsidRDefault="00E55A17" w:rsidP="00E55A17">
          <w:pPr>
            <w:pStyle w:val="Heading1"/>
            <w:numPr>
              <w:ilvl w:val="0"/>
              <w:numId w:val="23"/>
            </w:numPr>
            <w:spacing w:before="60" w:after="120" w:line="240" w:lineRule="auto"/>
            <w:ind w:left="360"/>
            <w:rPr>
              <w:rFonts w:ascii="Arial" w:hAnsi="Arial" w:cs="Arial"/>
              <w:b w:val="0"/>
              <w:color w:val="auto"/>
              <w:sz w:val="20"/>
              <w:szCs w:val="20"/>
              <w:lang w:val="en-US"/>
            </w:rPr>
          </w:pPr>
          <w:r>
            <w:rPr>
              <w:rFonts w:ascii="Arial" w:hAnsi="Arial" w:cs="Arial"/>
              <w:b w:val="0"/>
              <w:color w:val="auto"/>
              <w:sz w:val="20"/>
              <w:szCs w:val="20"/>
              <w:lang w:val="en-US"/>
            </w:rPr>
            <w:t>Support</w:t>
          </w:r>
          <w:r w:rsidRPr="00173920">
            <w:rPr>
              <w:rFonts w:ascii="Arial" w:hAnsi="Arial" w:cs="Arial"/>
              <w:b w:val="0"/>
              <w:color w:val="auto"/>
              <w:sz w:val="20"/>
              <w:szCs w:val="20"/>
              <w:lang w:val="en-US"/>
            </w:rPr>
            <w:t xml:space="preserve"> spare parts and tools inventory </w:t>
          </w:r>
          <w:r>
            <w:rPr>
              <w:rFonts w:ascii="Arial" w:hAnsi="Arial" w:cs="Arial"/>
              <w:b w:val="0"/>
              <w:color w:val="auto"/>
              <w:sz w:val="20"/>
              <w:szCs w:val="20"/>
              <w:lang w:val="en-US"/>
            </w:rPr>
            <w:t xml:space="preserve">management </w:t>
          </w:r>
          <w:r w:rsidRPr="00173920">
            <w:rPr>
              <w:rFonts w:ascii="Arial" w:hAnsi="Arial" w:cs="Arial"/>
              <w:b w:val="0"/>
              <w:color w:val="auto"/>
              <w:sz w:val="20"/>
              <w:szCs w:val="20"/>
              <w:lang w:val="en-US"/>
            </w:rPr>
            <w:t xml:space="preserve">to satisfy contractual obligations and achieve economies of scale across wider asset portfolio.  </w:t>
          </w:r>
        </w:p>
        <w:p w14:paraId="02056A3F" w14:textId="3554A0F7" w:rsidR="00AE6E73" w:rsidRDefault="00E55A17" w:rsidP="008F6F66">
          <w:pPr>
            <w:pStyle w:val="Heading1"/>
            <w:numPr>
              <w:ilvl w:val="0"/>
              <w:numId w:val="23"/>
            </w:numPr>
            <w:spacing w:before="60" w:after="120" w:line="240" w:lineRule="auto"/>
            <w:ind w:left="360"/>
            <w:rPr>
              <w:rFonts w:ascii="Arial" w:hAnsi="Arial" w:cs="Arial"/>
              <w:b w:val="0"/>
              <w:color w:val="auto"/>
              <w:sz w:val="20"/>
              <w:szCs w:val="20"/>
              <w:lang w:val="en-US"/>
            </w:rPr>
          </w:pPr>
          <w:r>
            <w:rPr>
              <w:rFonts w:ascii="Arial" w:hAnsi="Arial" w:cs="Arial"/>
              <w:b w:val="0"/>
              <w:color w:val="auto"/>
              <w:sz w:val="20"/>
              <w:szCs w:val="20"/>
              <w:lang w:val="en-US"/>
            </w:rPr>
            <w:t>Support</w:t>
          </w:r>
          <w:r w:rsidRPr="00173920">
            <w:rPr>
              <w:rFonts w:ascii="Arial" w:hAnsi="Arial" w:cs="Arial"/>
              <w:b w:val="0"/>
              <w:color w:val="auto"/>
              <w:sz w:val="20"/>
              <w:szCs w:val="20"/>
              <w:lang w:val="en-US"/>
            </w:rPr>
            <w:t xml:space="preserve"> the operational delivery of </w:t>
          </w:r>
          <w:r>
            <w:rPr>
              <w:rFonts w:ascii="Arial" w:hAnsi="Arial" w:cs="Arial"/>
              <w:b w:val="0"/>
              <w:color w:val="auto"/>
              <w:sz w:val="20"/>
              <w:szCs w:val="20"/>
              <w:lang w:val="en-US"/>
            </w:rPr>
            <w:t xml:space="preserve">the specific </w:t>
          </w:r>
          <w:r w:rsidRPr="00173920">
            <w:rPr>
              <w:rFonts w:ascii="Arial" w:hAnsi="Arial" w:cs="Arial"/>
              <w:b w:val="0"/>
              <w:color w:val="auto"/>
              <w:sz w:val="20"/>
              <w:szCs w:val="20"/>
              <w:lang w:val="en-US"/>
            </w:rPr>
            <w:t>O&amp;M contracts</w:t>
          </w:r>
          <w:r w:rsidR="00E14747">
            <w:rPr>
              <w:rFonts w:ascii="Arial" w:hAnsi="Arial" w:cs="Arial"/>
              <w:b w:val="0"/>
              <w:color w:val="auto"/>
              <w:sz w:val="20"/>
              <w:szCs w:val="20"/>
              <w:lang w:val="en-US"/>
            </w:rPr>
            <w:t xml:space="preserve"> </w:t>
          </w:r>
          <w:r w:rsidRPr="00173920">
            <w:rPr>
              <w:rFonts w:ascii="Arial" w:hAnsi="Arial" w:cs="Arial"/>
              <w:b w:val="0"/>
              <w:color w:val="auto"/>
              <w:sz w:val="20"/>
              <w:szCs w:val="20"/>
              <w:lang w:val="en-US"/>
            </w:rPr>
            <w:t xml:space="preserve">- timeframes, quality, OH&amp;S &amp; environmental standards, ensuring customer and commercial requirements </w:t>
          </w:r>
          <w:proofErr w:type="gramStart"/>
          <w:r w:rsidRPr="00173920">
            <w:rPr>
              <w:rFonts w:ascii="Arial" w:hAnsi="Arial" w:cs="Arial"/>
              <w:b w:val="0"/>
              <w:color w:val="auto"/>
              <w:sz w:val="20"/>
              <w:szCs w:val="20"/>
              <w:lang w:val="en-US"/>
            </w:rPr>
            <w:t>is</w:t>
          </w:r>
          <w:proofErr w:type="gramEnd"/>
          <w:r w:rsidRPr="00173920">
            <w:rPr>
              <w:rFonts w:ascii="Arial" w:hAnsi="Arial" w:cs="Arial"/>
              <w:b w:val="0"/>
              <w:color w:val="auto"/>
              <w:sz w:val="20"/>
              <w:szCs w:val="20"/>
              <w:lang w:val="en-US"/>
            </w:rPr>
            <w:t xml:space="preserve"> satisfied.</w:t>
          </w:r>
        </w:p>
        <w:p w14:paraId="7F757154" w14:textId="77777777" w:rsidR="008F6F66" w:rsidRPr="00C21710" w:rsidRDefault="008F6F66" w:rsidP="008F6F66">
          <w:pPr>
            <w:pStyle w:val="Heading4"/>
            <w:spacing w:after="240" w:line="240" w:lineRule="auto"/>
          </w:pPr>
          <w:r w:rsidRPr="00C64B01">
            <w:t>Innovation and continuous improvement</w:t>
          </w:r>
        </w:p>
        <w:p w14:paraId="57898D9D" w14:textId="77777777" w:rsidR="008F6F66" w:rsidRDefault="008F6F66" w:rsidP="008F6F66">
          <w:pPr>
            <w:pStyle w:val="Heading1"/>
            <w:numPr>
              <w:ilvl w:val="0"/>
              <w:numId w:val="23"/>
            </w:numPr>
            <w:spacing w:before="60" w:after="120" w:line="240" w:lineRule="auto"/>
            <w:ind w:left="360"/>
            <w:rPr>
              <w:rFonts w:ascii="Arial" w:hAnsi="Arial" w:cs="Arial"/>
              <w:b w:val="0"/>
              <w:color w:val="auto"/>
              <w:sz w:val="20"/>
              <w:szCs w:val="20"/>
              <w:lang w:val="en-US"/>
            </w:rPr>
          </w:pPr>
          <w:r w:rsidRPr="00AE6E73">
            <w:rPr>
              <w:rFonts w:ascii="Arial" w:hAnsi="Arial" w:cs="Arial"/>
              <w:b w:val="0"/>
              <w:color w:val="auto"/>
              <w:sz w:val="20"/>
              <w:szCs w:val="20"/>
              <w:lang w:val="en-US"/>
            </w:rPr>
            <w:t>Actively contribute suggestions and take actions to further improve team and personal delivery and impact, adding positively to Beon culture and to Beon developments and delivery over time.</w:t>
          </w:r>
        </w:p>
        <w:p w14:paraId="5625B3F4" w14:textId="194B9D6E" w:rsidR="008F6F66" w:rsidRPr="008F6F66" w:rsidRDefault="008F6F66" w:rsidP="008F6F66">
          <w:pPr>
            <w:pStyle w:val="Heading1"/>
            <w:numPr>
              <w:ilvl w:val="0"/>
              <w:numId w:val="23"/>
            </w:numPr>
            <w:spacing w:before="60" w:after="120" w:line="240" w:lineRule="auto"/>
            <w:ind w:left="360"/>
            <w:rPr>
              <w:rFonts w:ascii="Arial" w:hAnsi="Arial" w:cs="Arial"/>
              <w:b w:val="0"/>
              <w:color w:val="auto"/>
              <w:sz w:val="20"/>
              <w:szCs w:val="20"/>
              <w:lang w:val="en-US"/>
            </w:rPr>
          </w:pPr>
          <w:r w:rsidRPr="00AE6E73">
            <w:rPr>
              <w:rFonts w:ascii="Arial" w:hAnsi="Arial" w:cs="Arial"/>
              <w:b w:val="0"/>
              <w:color w:val="auto"/>
              <w:sz w:val="20"/>
              <w:szCs w:val="20"/>
              <w:lang w:val="en-US"/>
            </w:rPr>
            <w:t>Contribute to new, innovative, and relevant practical ways to meet business needs.</w:t>
          </w:r>
        </w:p>
        <w:p w14:paraId="72AEECE0" w14:textId="29A6E0A9" w:rsidR="00F30BB3" w:rsidRDefault="000A39BB" w:rsidP="00F30BB3">
          <w:pPr>
            <w:pStyle w:val="Heading4"/>
            <w:spacing w:after="240" w:line="240" w:lineRule="auto"/>
          </w:pPr>
          <w:r w:rsidRPr="00C64B01">
            <w:t>Monitoring and reporting</w:t>
          </w:r>
        </w:p>
        <w:p w14:paraId="244C1634" w14:textId="1B07E554" w:rsidR="00AE6E73" w:rsidRPr="008F6F66" w:rsidRDefault="00F30BB3" w:rsidP="00283B16">
          <w:pPr>
            <w:pStyle w:val="Heading1"/>
            <w:numPr>
              <w:ilvl w:val="0"/>
              <w:numId w:val="23"/>
            </w:numPr>
            <w:spacing w:before="60" w:line="240" w:lineRule="auto"/>
            <w:ind w:left="360"/>
            <w:rPr>
              <w:rFonts w:ascii="Arial" w:hAnsi="Arial" w:cs="Arial"/>
              <w:b w:val="0"/>
              <w:color w:val="auto"/>
              <w:sz w:val="20"/>
              <w:szCs w:val="20"/>
              <w:lang w:val="en-US"/>
            </w:rPr>
          </w:pPr>
          <w:r>
            <w:rPr>
              <w:rFonts w:ascii="Arial" w:hAnsi="Arial" w:cs="Arial"/>
              <w:b w:val="0"/>
              <w:color w:val="auto"/>
              <w:sz w:val="20"/>
              <w:szCs w:val="20"/>
              <w:lang w:val="en-US"/>
            </w:rPr>
            <w:t>Support the m</w:t>
          </w:r>
          <w:r w:rsidRPr="00173920">
            <w:rPr>
              <w:rFonts w:ascii="Arial" w:hAnsi="Arial" w:cs="Arial"/>
              <w:b w:val="0"/>
              <w:color w:val="auto"/>
              <w:sz w:val="20"/>
              <w:szCs w:val="20"/>
              <w:lang w:val="en-US"/>
            </w:rPr>
            <w:t>onitor</w:t>
          </w:r>
          <w:r>
            <w:rPr>
              <w:rFonts w:ascii="Arial" w:hAnsi="Arial" w:cs="Arial"/>
              <w:b w:val="0"/>
              <w:color w:val="auto"/>
              <w:sz w:val="20"/>
              <w:szCs w:val="20"/>
              <w:lang w:val="en-US"/>
            </w:rPr>
            <w:t>ing</w:t>
          </w:r>
          <w:r w:rsidRPr="00173920">
            <w:rPr>
              <w:rFonts w:ascii="Arial" w:hAnsi="Arial" w:cs="Arial"/>
              <w:b w:val="0"/>
              <w:color w:val="auto"/>
              <w:sz w:val="20"/>
              <w:szCs w:val="20"/>
              <w:lang w:val="en-US"/>
            </w:rPr>
            <w:t xml:space="preserve">, </w:t>
          </w:r>
          <w:proofErr w:type="spellStart"/>
          <w:r w:rsidRPr="00173920">
            <w:rPr>
              <w:rFonts w:ascii="Arial" w:hAnsi="Arial" w:cs="Arial"/>
              <w:b w:val="0"/>
              <w:color w:val="auto"/>
              <w:sz w:val="20"/>
              <w:szCs w:val="20"/>
              <w:lang w:val="en-US"/>
            </w:rPr>
            <w:t>analys</w:t>
          </w:r>
          <w:r>
            <w:rPr>
              <w:rFonts w:ascii="Arial" w:hAnsi="Arial" w:cs="Arial"/>
              <w:b w:val="0"/>
              <w:color w:val="auto"/>
              <w:sz w:val="20"/>
              <w:szCs w:val="20"/>
              <w:lang w:val="en-US"/>
            </w:rPr>
            <w:t>ing</w:t>
          </w:r>
          <w:proofErr w:type="spellEnd"/>
          <w:r w:rsidRPr="00173920">
            <w:rPr>
              <w:rFonts w:ascii="Arial" w:hAnsi="Arial" w:cs="Arial"/>
              <w:b w:val="0"/>
              <w:color w:val="auto"/>
              <w:sz w:val="20"/>
              <w:szCs w:val="20"/>
              <w:lang w:val="en-US"/>
            </w:rPr>
            <w:t xml:space="preserve"> and report</w:t>
          </w:r>
          <w:r>
            <w:rPr>
              <w:rFonts w:ascii="Arial" w:hAnsi="Arial" w:cs="Arial"/>
              <w:b w:val="0"/>
              <w:color w:val="auto"/>
              <w:sz w:val="20"/>
              <w:szCs w:val="20"/>
              <w:lang w:val="en-US"/>
            </w:rPr>
            <w:t>ing</w:t>
          </w:r>
          <w:r w:rsidRPr="00173920">
            <w:rPr>
              <w:rFonts w:ascii="Arial" w:hAnsi="Arial" w:cs="Arial"/>
              <w:b w:val="0"/>
              <w:color w:val="auto"/>
              <w:sz w:val="20"/>
              <w:szCs w:val="20"/>
              <w:lang w:val="en-US"/>
            </w:rPr>
            <w:t xml:space="preserve"> on OH&amp;S and performance</w:t>
          </w:r>
          <w:r>
            <w:rPr>
              <w:rFonts w:ascii="Arial" w:hAnsi="Arial" w:cs="Arial"/>
              <w:b w:val="0"/>
              <w:color w:val="auto"/>
              <w:sz w:val="20"/>
              <w:szCs w:val="20"/>
              <w:lang w:val="en-US"/>
            </w:rPr>
            <w:t>/availability</w:t>
          </w:r>
          <w:r w:rsidRPr="00173920">
            <w:rPr>
              <w:rFonts w:ascii="Arial" w:hAnsi="Arial" w:cs="Arial"/>
              <w:b w:val="0"/>
              <w:color w:val="auto"/>
              <w:sz w:val="20"/>
              <w:szCs w:val="20"/>
              <w:lang w:val="en-US"/>
            </w:rPr>
            <w:t xml:space="preserve"> </w:t>
          </w:r>
          <w:proofErr w:type="gramStart"/>
          <w:r w:rsidRPr="00173920">
            <w:rPr>
              <w:rFonts w:ascii="Arial" w:hAnsi="Arial" w:cs="Arial"/>
              <w:b w:val="0"/>
              <w:color w:val="auto"/>
              <w:sz w:val="20"/>
              <w:szCs w:val="20"/>
              <w:lang w:val="en-US"/>
            </w:rPr>
            <w:t>in order to</w:t>
          </w:r>
          <w:proofErr w:type="gramEnd"/>
          <w:r w:rsidRPr="00173920">
            <w:rPr>
              <w:rFonts w:ascii="Arial" w:hAnsi="Arial" w:cs="Arial"/>
              <w:b w:val="0"/>
              <w:color w:val="auto"/>
              <w:sz w:val="20"/>
              <w:szCs w:val="20"/>
              <w:lang w:val="en-US"/>
            </w:rPr>
            <w:t xml:space="preserve"> meet contractual and legislative requirements. </w:t>
          </w:r>
        </w:p>
        <w:p w14:paraId="151BD2B7" w14:textId="77777777" w:rsidR="00AE6E73" w:rsidRDefault="00AE6E73" w:rsidP="00283B16">
          <w:pPr>
            <w:pStyle w:val="Heading2"/>
          </w:pPr>
        </w:p>
        <w:p w14:paraId="3B0F4D58" w14:textId="77777777" w:rsidR="00AE6E73" w:rsidRDefault="00AE6E73" w:rsidP="00283B16">
          <w:pPr>
            <w:pStyle w:val="Heading2"/>
          </w:pPr>
        </w:p>
        <w:p w14:paraId="73FC0F86" w14:textId="77777777" w:rsidR="00AE6E73" w:rsidRDefault="00AE6E73" w:rsidP="00283B16">
          <w:pPr>
            <w:pStyle w:val="Heading2"/>
          </w:pPr>
        </w:p>
        <w:p w14:paraId="0E90B3FD" w14:textId="77777777" w:rsidR="008F6F66" w:rsidRPr="008F6F66" w:rsidRDefault="008F6F66" w:rsidP="008F6F66"/>
        <w:sdt>
          <w:sdtPr>
            <w:id w:val="1014654748"/>
            <w:lock w:val="sdtContentLocked"/>
            <w:placeholder>
              <w:docPart w:val="26C6E760CDB64C12BC8B686C71BE06AF"/>
            </w:placeholder>
            <w:showingPlcHdr/>
            <w15:appearance w15:val="hidden"/>
          </w:sdtPr>
          <w:sdtEndPr/>
          <w:sdtContent>
            <w:p w14:paraId="30BBF567" w14:textId="4BB4D92A" w:rsidR="00283B16" w:rsidRDefault="00C21710" w:rsidP="00283B16">
              <w:pPr>
                <w:pStyle w:val="Heading2"/>
              </w:pPr>
              <w:r>
                <w:t>What you’ll bring to the business</w:t>
              </w:r>
            </w:p>
          </w:sdtContent>
        </w:sdt>
        <w:p w14:paraId="64547BD7" w14:textId="53429818" w:rsidR="00E74610" w:rsidRPr="00FD5554" w:rsidRDefault="00283B16" w:rsidP="00FD5554">
          <w:pPr>
            <w:pStyle w:val="Heading4"/>
            <w:rPr>
              <w:color w:val="0070C0"/>
            </w:rPr>
          </w:pPr>
          <w:r w:rsidRPr="004D2510">
            <w:t>Education / Qualifications:</w:t>
          </w:r>
          <w:r w:rsidR="0048240C">
            <w:t xml:space="preserve"> </w:t>
          </w:r>
        </w:p>
        <w:p w14:paraId="731A3242" w14:textId="77777777" w:rsidR="00FD5554" w:rsidRPr="00FD5554" w:rsidRDefault="00FD5554" w:rsidP="00FD5554">
          <w:pPr>
            <w:pStyle w:val="Heading1"/>
            <w:numPr>
              <w:ilvl w:val="0"/>
              <w:numId w:val="23"/>
            </w:numPr>
            <w:spacing w:before="60" w:after="120" w:line="240" w:lineRule="auto"/>
            <w:ind w:left="360" w:hanging="284"/>
            <w:rPr>
              <w:rFonts w:ascii="Arial" w:hAnsi="Arial" w:cs="Arial"/>
              <w:b w:val="0"/>
              <w:color w:val="auto"/>
              <w:sz w:val="20"/>
              <w:szCs w:val="20"/>
              <w:lang w:val="en-US"/>
            </w:rPr>
          </w:pPr>
          <w:r w:rsidRPr="00FD5554">
            <w:rPr>
              <w:rFonts w:ascii="Arial" w:hAnsi="Arial" w:cs="Arial"/>
              <w:b w:val="0"/>
              <w:color w:val="auto"/>
              <w:sz w:val="20"/>
              <w:szCs w:val="20"/>
              <w:lang w:val="en-US"/>
            </w:rPr>
            <w:t>Electrical trade (required).</w:t>
          </w:r>
        </w:p>
        <w:p w14:paraId="186BE478" w14:textId="068C6136" w:rsidR="005D62E3" w:rsidRDefault="00FD5554" w:rsidP="00D2724D">
          <w:pPr>
            <w:pStyle w:val="Heading1"/>
            <w:numPr>
              <w:ilvl w:val="0"/>
              <w:numId w:val="23"/>
            </w:numPr>
            <w:spacing w:before="60" w:after="120" w:line="240" w:lineRule="auto"/>
            <w:ind w:left="360" w:hanging="284"/>
            <w:rPr>
              <w:rFonts w:ascii="Arial" w:hAnsi="Arial" w:cs="Arial"/>
              <w:b w:val="0"/>
              <w:color w:val="auto"/>
              <w:sz w:val="20"/>
              <w:szCs w:val="20"/>
              <w:lang w:val="en-US"/>
            </w:rPr>
          </w:pPr>
          <w:r w:rsidRPr="00FD5554">
            <w:rPr>
              <w:rFonts w:ascii="Arial" w:hAnsi="Arial" w:cs="Arial"/>
              <w:b w:val="0"/>
              <w:color w:val="auto"/>
              <w:sz w:val="20"/>
              <w:szCs w:val="20"/>
              <w:lang w:val="en-US"/>
            </w:rPr>
            <w:t>Qualifications in engineering, project management</w:t>
          </w:r>
          <w:r w:rsidR="00D2724D">
            <w:rPr>
              <w:rFonts w:ascii="Arial" w:hAnsi="Arial" w:cs="Arial"/>
              <w:b w:val="0"/>
              <w:color w:val="auto"/>
              <w:sz w:val="20"/>
              <w:szCs w:val="20"/>
              <w:lang w:val="en-US"/>
            </w:rPr>
            <w:t>,</w:t>
          </w:r>
          <w:r w:rsidRPr="00FD5554">
            <w:rPr>
              <w:rFonts w:ascii="Arial" w:hAnsi="Arial" w:cs="Arial"/>
              <w:b w:val="0"/>
              <w:color w:val="auto"/>
              <w:sz w:val="20"/>
              <w:szCs w:val="20"/>
              <w:lang w:val="en-US"/>
            </w:rPr>
            <w:t xml:space="preserve"> or similar (desirable).</w:t>
          </w:r>
        </w:p>
        <w:p w14:paraId="550B9827" w14:textId="4F9906C2" w:rsidR="008F6F66" w:rsidRPr="008F6F66" w:rsidRDefault="008F6F66" w:rsidP="008F6F66">
          <w:pPr>
            <w:pStyle w:val="Heading1"/>
            <w:numPr>
              <w:ilvl w:val="0"/>
              <w:numId w:val="23"/>
            </w:numPr>
            <w:spacing w:before="60" w:after="120" w:line="240" w:lineRule="auto"/>
            <w:ind w:left="360" w:hanging="284"/>
            <w:rPr>
              <w:rFonts w:ascii="Arial" w:hAnsi="Arial" w:cs="Arial"/>
              <w:b w:val="0"/>
              <w:color w:val="auto"/>
              <w:sz w:val="20"/>
              <w:szCs w:val="20"/>
              <w:lang w:val="en-US"/>
            </w:rPr>
          </w:pPr>
          <w:r w:rsidRPr="008F6F66">
            <w:rPr>
              <w:rFonts w:ascii="Arial" w:hAnsi="Arial" w:cs="Arial"/>
              <w:b w:val="0"/>
              <w:color w:val="auto"/>
              <w:sz w:val="20"/>
              <w:szCs w:val="20"/>
              <w:lang w:val="en-US"/>
            </w:rPr>
            <w:t>HV Switching Qualification (desirable)</w:t>
          </w:r>
          <w:r>
            <w:rPr>
              <w:rFonts w:ascii="Arial" w:hAnsi="Arial" w:cs="Arial"/>
              <w:b w:val="0"/>
              <w:color w:val="auto"/>
              <w:sz w:val="20"/>
              <w:szCs w:val="20"/>
              <w:lang w:val="en-US"/>
            </w:rPr>
            <w:t>.</w:t>
          </w:r>
        </w:p>
        <w:p w14:paraId="181FC6CB" w14:textId="77777777" w:rsidR="009F274F" w:rsidRDefault="00283B16" w:rsidP="00EF5562">
          <w:pPr>
            <w:pStyle w:val="Heading4"/>
          </w:pPr>
          <w:r w:rsidRPr="00162893">
            <w:t>Knowledge</w:t>
          </w:r>
          <w:r>
            <w:t>:</w:t>
          </w:r>
        </w:p>
        <w:p w14:paraId="661929CF" w14:textId="0F003302" w:rsidR="002A3319" w:rsidRPr="00622761" w:rsidRDefault="00490D24" w:rsidP="002A3319">
          <w:pPr>
            <w:pStyle w:val="Heading1"/>
            <w:numPr>
              <w:ilvl w:val="0"/>
              <w:numId w:val="23"/>
            </w:numPr>
            <w:spacing w:before="60" w:after="120" w:line="240" w:lineRule="auto"/>
            <w:ind w:left="360" w:hanging="284"/>
            <w:rPr>
              <w:rFonts w:ascii="Arial" w:hAnsi="Arial" w:cs="Arial"/>
              <w:b w:val="0"/>
              <w:color w:val="auto"/>
              <w:sz w:val="20"/>
              <w:szCs w:val="20"/>
              <w:lang w:val="en-US"/>
            </w:rPr>
          </w:pPr>
          <w:r>
            <w:rPr>
              <w:rFonts w:ascii="Arial" w:hAnsi="Arial" w:cs="Arial"/>
              <w:b w:val="0"/>
              <w:color w:val="auto"/>
              <w:sz w:val="20"/>
              <w:szCs w:val="20"/>
              <w:lang w:val="en-US"/>
            </w:rPr>
            <w:t>D</w:t>
          </w:r>
          <w:r w:rsidR="002A3319" w:rsidRPr="00622761">
            <w:rPr>
              <w:rFonts w:ascii="Arial" w:hAnsi="Arial" w:cs="Arial"/>
              <w:b w:val="0"/>
              <w:color w:val="auto"/>
              <w:sz w:val="20"/>
              <w:szCs w:val="20"/>
              <w:lang w:val="en-US"/>
            </w:rPr>
            <w:t>etailed knowledge of the concepts and principles of</w:t>
          </w:r>
          <w:r w:rsidR="002A3319" w:rsidRPr="00D03289">
            <w:rPr>
              <w:rFonts w:ascii="Arial" w:hAnsi="Arial" w:cs="Arial"/>
              <w:b w:val="0"/>
              <w:color w:val="auto"/>
              <w:sz w:val="20"/>
              <w:szCs w:val="20"/>
              <w:lang w:val="en-US"/>
            </w:rPr>
            <w:t xml:space="preserve"> </w:t>
          </w:r>
          <w:r>
            <w:rPr>
              <w:rFonts w:ascii="Arial" w:hAnsi="Arial" w:cs="Arial"/>
              <w:b w:val="0"/>
              <w:color w:val="auto"/>
              <w:sz w:val="20"/>
              <w:szCs w:val="20"/>
              <w:lang w:val="en-US"/>
            </w:rPr>
            <w:t>s</w:t>
          </w:r>
          <w:r w:rsidR="002A3319" w:rsidRPr="00D03289">
            <w:rPr>
              <w:rFonts w:ascii="Arial" w:hAnsi="Arial" w:cs="Arial"/>
              <w:b w:val="0"/>
              <w:color w:val="auto"/>
              <w:sz w:val="20"/>
              <w:szCs w:val="20"/>
              <w:lang w:val="en-US"/>
            </w:rPr>
            <w:t xml:space="preserve">olar </w:t>
          </w:r>
          <w:r>
            <w:rPr>
              <w:rFonts w:ascii="Arial" w:hAnsi="Arial" w:cs="Arial"/>
              <w:b w:val="0"/>
              <w:color w:val="auto"/>
              <w:sz w:val="20"/>
              <w:szCs w:val="20"/>
              <w:lang w:val="en-US"/>
            </w:rPr>
            <w:t>f</w:t>
          </w:r>
          <w:r w:rsidR="002A3319" w:rsidRPr="00D03289">
            <w:rPr>
              <w:rFonts w:ascii="Arial" w:hAnsi="Arial" w:cs="Arial"/>
              <w:b w:val="0"/>
              <w:color w:val="auto"/>
              <w:sz w:val="20"/>
              <w:szCs w:val="20"/>
              <w:lang w:val="en-US"/>
            </w:rPr>
            <w:t xml:space="preserve">arm </w:t>
          </w:r>
          <w:r>
            <w:rPr>
              <w:rFonts w:ascii="Arial" w:hAnsi="Arial" w:cs="Arial"/>
              <w:b w:val="0"/>
              <w:color w:val="auto"/>
              <w:sz w:val="20"/>
              <w:szCs w:val="20"/>
              <w:lang w:val="en-US"/>
            </w:rPr>
            <w:t>o</w:t>
          </w:r>
          <w:r w:rsidR="002A3319" w:rsidRPr="00D03289">
            <w:rPr>
              <w:rFonts w:ascii="Arial" w:hAnsi="Arial" w:cs="Arial"/>
              <w:b w:val="0"/>
              <w:color w:val="auto"/>
              <w:sz w:val="20"/>
              <w:szCs w:val="20"/>
              <w:lang w:val="en-US"/>
            </w:rPr>
            <w:t>perations</w:t>
          </w:r>
          <w:r w:rsidR="002A3319">
            <w:rPr>
              <w:rFonts w:ascii="Arial" w:hAnsi="Arial" w:cs="Arial"/>
              <w:b w:val="0"/>
              <w:color w:val="auto"/>
              <w:sz w:val="20"/>
              <w:szCs w:val="20"/>
              <w:lang w:val="en-US"/>
            </w:rPr>
            <w:t>.</w:t>
          </w:r>
        </w:p>
        <w:p w14:paraId="5454A051" w14:textId="0D8CB0A6" w:rsidR="002A3319" w:rsidRDefault="002A3319" w:rsidP="002A3319">
          <w:pPr>
            <w:pStyle w:val="Heading1"/>
            <w:numPr>
              <w:ilvl w:val="0"/>
              <w:numId w:val="23"/>
            </w:numPr>
            <w:spacing w:before="60" w:after="120" w:line="240" w:lineRule="auto"/>
            <w:ind w:left="360" w:hanging="284"/>
            <w:rPr>
              <w:rFonts w:ascii="Arial" w:hAnsi="Arial" w:cs="Arial"/>
              <w:b w:val="0"/>
              <w:color w:val="auto"/>
              <w:sz w:val="20"/>
              <w:szCs w:val="20"/>
              <w:lang w:val="en-US"/>
            </w:rPr>
          </w:pPr>
          <w:r>
            <w:rPr>
              <w:rFonts w:ascii="Arial" w:hAnsi="Arial" w:cs="Arial"/>
              <w:b w:val="0"/>
              <w:color w:val="auto"/>
              <w:sz w:val="20"/>
              <w:szCs w:val="20"/>
              <w:lang w:val="en-US"/>
            </w:rPr>
            <w:t>Solar farm and transmission asset infrastructure knowledge (LV, MV and HV)</w:t>
          </w:r>
          <w:r w:rsidR="00490D24">
            <w:rPr>
              <w:rFonts w:ascii="Arial" w:hAnsi="Arial" w:cs="Arial"/>
              <w:b w:val="0"/>
              <w:color w:val="auto"/>
              <w:sz w:val="20"/>
              <w:szCs w:val="20"/>
              <w:lang w:val="en-US"/>
            </w:rPr>
            <w:t>, including</w:t>
          </w:r>
          <w:r>
            <w:rPr>
              <w:rFonts w:ascii="Arial" w:hAnsi="Arial" w:cs="Arial"/>
              <w:b w:val="0"/>
              <w:color w:val="auto"/>
              <w:sz w:val="20"/>
              <w:szCs w:val="20"/>
              <w:lang w:val="en-US"/>
            </w:rPr>
            <w:t xml:space="preserve"> primary, secondary, comms and lines.</w:t>
          </w:r>
          <w:r w:rsidRPr="008B19C1">
            <w:rPr>
              <w:rFonts w:ascii="Arial" w:hAnsi="Arial" w:cs="Arial"/>
              <w:b w:val="0"/>
              <w:color w:val="auto"/>
              <w:sz w:val="20"/>
              <w:szCs w:val="20"/>
              <w:lang w:val="en-US"/>
            </w:rPr>
            <w:t xml:space="preserve"> </w:t>
          </w:r>
        </w:p>
        <w:p w14:paraId="6D8FF6B5" w14:textId="37422BD2" w:rsidR="00916C86" w:rsidRPr="00490D24" w:rsidRDefault="002A3319" w:rsidP="00490D24">
          <w:pPr>
            <w:pStyle w:val="Heading1"/>
            <w:numPr>
              <w:ilvl w:val="0"/>
              <w:numId w:val="23"/>
            </w:numPr>
            <w:spacing w:before="60" w:after="120" w:line="240" w:lineRule="auto"/>
            <w:ind w:left="360" w:hanging="284"/>
            <w:rPr>
              <w:rFonts w:ascii="Arial" w:hAnsi="Arial" w:cs="Arial"/>
              <w:b w:val="0"/>
              <w:color w:val="auto"/>
              <w:sz w:val="20"/>
              <w:szCs w:val="20"/>
              <w:lang w:val="en-US"/>
            </w:rPr>
          </w:pPr>
          <w:r w:rsidRPr="00490D24">
            <w:rPr>
              <w:rFonts w:ascii="Arial" w:hAnsi="Arial" w:cs="Arial"/>
              <w:b w:val="0"/>
              <w:color w:val="auto"/>
              <w:sz w:val="20"/>
              <w:szCs w:val="20"/>
              <w:lang w:val="en-US"/>
            </w:rPr>
            <w:t xml:space="preserve">Ability to apply operations </w:t>
          </w:r>
          <w:r w:rsidR="00490D24">
            <w:rPr>
              <w:rFonts w:ascii="Arial" w:hAnsi="Arial" w:cs="Arial"/>
              <w:b w:val="0"/>
              <w:color w:val="auto"/>
              <w:sz w:val="20"/>
              <w:szCs w:val="20"/>
              <w:lang w:val="en-US"/>
            </w:rPr>
            <w:t xml:space="preserve">and </w:t>
          </w:r>
          <w:r w:rsidRPr="00490D24">
            <w:rPr>
              <w:rFonts w:ascii="Arial" w:hAnsi="Arial" w:cs="Arial"/>
              <w:b w:val="0"/>
              <w:color w:val="auto"/>
              <w:sz w:val="20"/>
              <w:szCs w:val="20"/>
              <w:lang w:val="en-US"/>
            </w:rPr>
            <w:t>maintenance practices</w:t>
          </w:r>
          <w:r w:rsidR="00490D24" w:rsidRPr="00490D24">
            <w:rPr>
              <w:rFonts w:ascii="Arial" w:hAnsi="Arial" w:cs="Arial"/>
              <w:b w:val="0"/>
              <w:color w:val="auto"/>
              <w:sz w:val="20"/>
              <w:szCs w:val="20"/>
              <w:lang w:val="en-US"/>
            </w:rPr>
            <w:t>, including a w</w:t>
          </w:r>
          <w:r w:rsidRPr="00490D24">
            <w:rPr>
              <w:rFonts w:ascii="Arial" w:hAnsi="Arial" w:cs="Arial"/>
              <w:b w:val="0"/>
              <w:color w:val="auto"/>
              <w:sz w:val="20"/>
              <w:szCs w:val="20"/>
              <w:lang w:val="en-US"/>
            </w:rPr>
            <w:t xml:space="preserve">orking understanding of </w:t>
          </w:r>
          <w:r w:rsidR="00490D24" w:rsidRPr="00490D24">
            <w:rPr>
              <w:rFonts w:ascii="Arial" w:hAnsi="Arial" w:cs="Arial"/>
              <w:b w:val="0"/>
              <w:color w:val="auto"/>
              <w:sz w:val="20"/>
              <w:szCs w:val="20"/>
              <w:lang w:val="en-US"/>
            </w:rPr>
            <w:t>i</w:t>
          </w:r>
          <w:r w:rsidRPr="00490D24">
            <w:rPr>
              <w:rFonts w:ascii="Arial" w:hAnsi="Arial" w:cs="Arial"/>
              <w:b w:val="0"/>
              <w:color w:val="auto"/>
              <w:sz w:val="20"/>
              <w:szCs w:val="20"/>
              <w:lang w:val="en-US"/>
            </w:rPr>
            <w:t xml:space="preserve">ndustry </w:t>
          </w:r>
          <w:r w:rsidR="00490D24" w:rsidRPr="00490D24">
            <w:rPr>
              <w:rFonts w:ascii="Arial" w:hAnsi="Arial" w:cs="Arial"/>
              <w:b w:val="0"/>
              <w:color w:val="auto"/>
              <w:sz w:val="20"/>
              <w:szCs w:val="20"/>
              <w:lang w:val="en-US"/>
            </w:rPr>
            <w:t>o</w:t>
          </w:r>
          <w:r w:rsidRPr="00490D24">
            <w:rPr>
              <w:rFonts w:ascii="Arial" w:hAnsi="Arial" w:cs="Arial"/>
              <w:b w:val="0"/>
              <w:color w:val="auto"/>
              <w:sz w:val="20"/>
              <w:szCs w:val="20"/>
              <w:lang w:val="en-US"/>
            </w:rPr>
            <w:t>perating procedures, practices and outage planning</w:t>
          </w:r>
          <w:r w:rsidR="00490D24" w:rsidRPr="00490D24">
            <w:rPr>
              <w:rFonts w:ascii="Arial" w:hAnsi="Arial" w:cs="Arial"/>
              <w:b w:val="0"/>
              <w:color w:val="auto"/>
              <w:sz w:val="20"/>
              <w:szCs w:val="20"/>
              <w:lang w:val="en-US"/>
            </w:rPr>
            <w:t>, and an u</w:t>
          </w:r>
          <w:r w:rsidRPr="00490D24">
            <w:rPr>
              <w:rFonts w:ascii="Arial" w:hAnsi="Arial" w:cs="Arial"/>
              <w:b w:val="0"/>
              <w:color w:val="auto"/>
              <w:sz w:val="20"/>
              <w:szCs w:val="20"/>
              <w:lang w:val="en-US"/>
            </w:rPr>
            <w:t>nderstanding of relevant regulatory codes</w:t>
          </w:r>
          <w:r w:rsidR="00115C27" w:rsidRPr="00490D24">
            <w:rPr>
              <w:rFonts w:ascii="Arial" w:hAnsi="Arial" w:cs="Arial"/>
              <w:b w:val="0"/>
              <w:color w:val="auto"/>
              <w:sz w:val="20"/>
              <w:szCs w:val="20"/>
              <w:lang w:val="en-US"/>
            </w:rPr>
            <w:t>.</w:t>
          </w:r>
        </w:p>
        <w:p w14:paraId="02442888" w14:textId="7A6A7944" w:rsidR="00ED1A38" w:rsidRPr="00490D24" w:rsidRDefault="00283B16" w:rsidP="00490D24">
          <w:pPr>
            <w:pStyle w:val="Heading4"/>
            <w:rPr>
              <w:color w:val="FF0000"/>
            </w:rPr>
          </w:pPr>
          <w:r w:rsidRPr="00307562">
            <w:t>Experience:</w:t>
          </w:r>
          <w:r w:rsidR="004C1CC5">
            <w:t xml:space="preserve">  </w:t>
          </w:r>
        </w:p>
        <w:p w14:paraId="0BD3971E" w14:textId="0DB326FB" w:rsidR="00ED1A38" w:rsidRPr="00490D24" w:rsidRDefault="00D76009" w:rsidP="00490D24">
          <w:pPr>
            <w:pStyle w:val="Heading1"/>
            <w:numPr>
              <w:ilvl w:val="0"/>
              <w:numId w:val="23"/>
            </w:numPr>
            <w:spacing w:before="60" w:after="120" w:line="240" w:lineRule="auto"/>
            <w:ind w:left="360" w:hanging="284"/>
            <w:rPr>
              <w:rFonts w:ascii="Arial" w:hAnsi="Arial" w:cs="Arial"/>
              <w:b w:val="0"/>
              <w:color w:val="auto"/>
              <w:sz w:val="20"/>
              <w:szCs w:val="20"/>
              <w:lang w:val="en-US"/>
            </w:rPr>
          </w:pPr>
          <w:r>
            <w:rPr>
              <w:rFonts w:ascii="Arial" w:hAnsi="Arial" w:cs="Arial"/>
              <w:b w:val="0"/>
              <w:color w:val="auto"/>
              <w:sz w:val="20"/>
              <w:szCs w:val="20"/>
              <w:lang w:val="en-US"/>
            </w:rPr>
            <w:t>Previous e</w:t>
          </w:r>
          <w:r w:rsidR="00ED1A38" w:rsidRPr="00490D24">
            <w:rPr>
              <w:rFonts w:ascii="Arial" w:hAnsi="Arial" w:cs="Arial"/>
              <w:b w:val="0"/>
              <w:color w:val="auto"/>
              <w:sz w:val="20"/>
              <w:szCs w:val="20"/>
              <w:lang w:val="en-US"/>
            </w:rPr>
            <w:t xml:space="preserve">xperience </w:t>
          </w:r>
          <w:r>
            <w:rPr>
              <w:rFonts w:ascii="Arial" w:hAnsi="Arial" w:cs="Arial"/>
              <w:b w:val="0"/>
              <w:color w:val="auto"/>
              <w:sz w:val="20"/>
              <w:szCs w:val="20"/>
              <w:lang w:val="en-US"/>
            </w:rPr>
            <w:t xml:space="preserve">in the </w:t>
          </w:r>
          <w:r w:rsidR="00ED1A38" w:rsidRPr="00490D24">
            <w:rPr>
              <w:rFonts w:ascii="Arial" w:hAnsi="Arial" w:cs="Arial"/>
              <w:b w:val="0"/>
              <w:color w:val="auto"/>
              <w:sz w:val="20"/>
              <w:szCs w:val="20"/>
              <w:lang w:val="en-US"/>
            </w:rPr>
            <w:t>on-site management of operations and maintenance activities, in renewables, distribution/transmission or generation industries.</w:t>
          </w:r>
        </w:p>
        <w:p w14:paraId="4F5905BC" w14:textId="77777777" w:rsidR="00ED1A38" w:rsidRPr="00490D24" w:rsidRDefault="00ED1A38" w:rsidP="00490D24">
          <w:pPr>
            <w:pStyle w:val="Heading1"/>
            <w:numPr>
              <w:ilvl w:val="0"/>
              <w:numId w:val="23"/>
            </w:numPr>
            <w:spacing w:before="60" w:after="120" w:line="240" w:lineRule="auto"/>
            <w:ind w:left="360" w:hanging="284"/>
            <w:rPr>
              <w:rFonts w:ascii="Arial" w:hAnsi="Arial" w:cs="Arial"/>
              <w:b w:val="0"/>
              <w:color w:val="auto"/>
              <w:sz w:val="20"/>
              <w:szCs w:val="20"/>
              <w:lang w:val="en-US"/>
            </w:rPr>
          </w:pPr>
          <w:r w:rsidRPr="00490D24">
            <w:rPr>
              <w:rFonts w:ascii="Arial" w:hAnsi="Arial" w:cs="Arial"/>
              <w:b w:val="0"/>
              <w:color w:val="auto"/>
              <w:sz w:val="20"/>
              <w:szCs w:val="20"/>
              <w:lang w:val="en-US"/>
            </w:rPr>
            <w:t>Experience with internal resource and subcontractor management.</w:t>
          </w:r>
        </w:p>
        <w:p w14:paraId="253DD1BC" w14:textId="147BB9F5" w:rsidR="00ED1A38" w:rsidRPr="00490D24" w:rsidRDefault="00ED1A38" w:rsidP="00490D24">
          <w:pPr>
            <w:pStyle w:val="Heading1"/>
            <w:numPr>
              <w:ilvl w:val="0"/>
              <w:numId w:val="23"/>
            </w:numPr>
            <w:spacing w:before="60" w:after="120" w:line="240" w:lineRule="auto"/>
            <w:ind w:left="360" w:hanging="284"/>
            <w:rPr>
              <w:rFonts w:ascii="Arial" w:hAnsi="Arial" w:cs="Arial"/>
              <w:b w:val="0"/>
              <w:color w:val="auto"/>
              <w:sz w:val="20"/>
              <w:szCs w:val="20"/>
              <w:lang w:val="en-US"/>
            </w:rPr>
          </w:pPr>
          <w:r w:rsidRPr="00490D24">
            <w:rPr>
              <w:rFonts w:ascii="Arial" w:hAnsi="Arial" w:cs="Arial"/>
              <w:b w:val="0"/>
              <w:color w:val="auto"/>
              <w:sz w:val="20"/>
              <w:szCs w:val="20"/>
              <w:lang w:val="en-US"/>
            </w:rPr>
            <w:t>Highly effective verbal and written communication including proven reporting skills</w:t>
          </w:r>
          <w:r w:rsidR="00AE6E73">
            <w:rPr>
              <w:rFonts w:ascii="Arial" w:hAnsi="Arial" w:cs="Arial"/>
              <w:b w:val="0"/>
              <w:color w:val="auto"/>
              <w:sz w:val="20"/>
              <w:szCs w:val="20"/>
              <w:lang w:val="en-US"/>
            </w:rPr>
            <w:t>.</w:t>
          </w:r>
        </w:p>
        <w:p w14:paraId="4FA3D8B0" w14:textId="77777777" w:rsidR="00ED1A38" w:rsidRPr="00490D24" w:rsidRDefault="00ED1A38" w:rsidP="00490D24">
          <w:pPr>
            <w:pStyle w:val="Heading1"/>
            <w:numPr>
              <w:ilvl w:val="0"/>
              <w:numId w:val="23"/>
            </w:numPr>
            <w:spacing w:before="60" w:after="120" w:line="240" w:lineRule="auto"/>
            <w:ind w:left="360" w:hanging="284"/>
            <w:rPr>
              <w:rFonts w:ascii="Arial" w:hAnsi="Arial" w:cs="Arial"/>
              <w:b w:val="0"/>
              <w:color w:val="auto"/>
              <w:sz w:val="20"/>
              <w:szCs w:val="20"/>
              <w:lang w:val="en-US"/>
            </w:rPr>
          </w:pPr>
          <w:r w:rsidRPr="00490D24">
            <w:rPr>
              <w:rFonts w:ascii="Arial" w:hAnsi="Arial" w:cs="Arial"/>
              <w:b w:val="0"/>
              <w:color w:val="auto"/>
              <w:sz w:val="20"/>
              <w:szCs w:val="20"/>
              <w:lang w:val="en-US"/>
            </w:rPr>
            <w:t>Experience using SAP, MS Excel, estimating or management tools.</w:t>
          </w:r>
        </w:p>
        <w:p w14:paraId="5BBCA50A" w14:textId="68FD454A" w:rsidR="00ED1A38" w:rsidRPr="00490D24" w:rsidRDefault="00ED1A38" w:rsidP="00490D24">
          <w:pPr>
            <w:pStyle w:val="Heading1"/>
            <w:numPr>
              <w:ilvl w:val="0"/>
              <w:numId w:val="23"/>
            </w:numPr>
            <w:spacing w:before="60" w:after="120" w:line="240" w:lineRule="auto"/>
            <w:ind w:left="360" w:hanging="284"/>
            <w:rPr>
              <w:rFonts w:ascii="Arial" w:hAnsi="Arial" w:cs="Arial"/>
              <w:b w:val="0"/>
              <w:color w:val="auto"/>
              <w:sz w:val="20"/>
              <w:szCs w:val="20"/>
              <w:lang w:val="en-US"/>
            </w:rPr>
          </w:pPr>
          <w:r w:rsidRPr="00490D24">
            <w:rPr>
              <w:rFonts w:ascii="Arial" w:hAnsi="Arial" w:cs="Arial"/>
              <w:b w:val="0"/>
              <w:color w:val="auto"/>
              <w:sz w:val="20"/>
              <w:szCs w:val="20"/>
              <w:lang w:val="en-US"/>
            </w:rPr>
            <w:t>Strong planning and prioritization skills</w:t>
          </w:r>
          <w:r w:rsidR="00AE6E73">
            <w:rPr>
              <w:rFonts w:ascii="Arial" w:hAnsi="Arial" w:cs="Arial"/>
              <w:b w:val="0"/>
              <w:color w:val="auto"/>
              <w:sz w:val="20"/>
              <w:szCs w:val="20"/>
              <w:lang w:val="en-US"/>
            </w:rPr>
            <w:t xml:space="preserve"> </w:t>
          </w:r>
          <w:r w:rsidRPr="00490D24">
            <w:rPr>
              <w:rFonts w:ascii="Arial" w:hAnsi="Arial" w:cs="Arial"/>
              <w:b w:val="0"/>
              <w:color w:val="auto"/>
              <w:sz w:val="20"/>
              <w:szCs w:val="20"/>
              <w:lang w:val="en-US"/>
            </w:rPr>
            <w:t>– balancing quality delivery of multiple deliverables through self and others, to meet a range of deadlines and customer expectations.</w:t>
          </w:r>
        </w:p>
        <w:p w14:paraId="59C9981D" w14:textId="77777777" w:rsidR="007D6BFE" w:rsidRPr="007D6BFE" w:rsidRDefault="007D6BFE" w:rsidP="007D6BFE">
          <w:pPr>
            <w:rPr>
              <w:lang w:val="en-US"/>
            </w:rPr>
          </w:pPr>
        </w:p>
        <w:p w14:paraId="583B6CA1" w14:textId="77777777" w:rsidR="00E74610" w:rsidRDefault="00E74610" w:rsidP="00E74610">
          <w:pPr>
            <w:keepNext/>
            <w:keepLines/>
            <w:spacing w:before="120" w:line="240" w:lineRule="auto"/>
            <w:rPr>
              <w:rFonts w:ascii="Arial" w:eastAsia="Times New Roman" w:hAnsi="Arial" w:cs="Arial"/>
              <w:bCs/>
              <w:szCs w:val="20"/>
            </w:rPr>
          </w:pPr>
        </w:p>
        <w:p w14:paraId="2BC71463" w14:textId="77777777" w:rsidR="009F274F" w:rsidRDefault="009F274F" w:rsidP="009F274F"/>
        <w:p w14:paraId="46B37D0A" w14:textId="77777777" w:rsidR="00214378" w:rsidRDefault="00214378" w:rsidP="009F274F"/>
        <w:p w14:paraId="6C24AAA5" w14:textId="77777777" w:rsidR="00506C31" w:rsidRDefault="00506C31" w:rsidP="009F274F"/>
        <w:p w14:paraId="5DEE5462" w14:textId="77777777" w:rsidR="00506C31" w:rsidRDefault="00506C31" w:rsidP="009F274F"/>
        <w:p w14:paraId="36A1AC3C" w14:textId="77777777" w:rsidR="00AE6E73" w:rsidRDefault="00AE6E73" w:rsidP="009F274F"/>
        <w:p w14:paraId="41FC27A4" w14:textId="77777777" w:rsidR="00AE6E73" w:rsidRDefault="00AE6E73" w:rsidP="009F274F"/>
        <w:p w14:paraId="16D150BC" w14:textId="77777777" w:rsidR="00AE6E73" w:rsidRDefault="00AE6E73" w:rsidP="009F274F"/>
        <w:p w14:paraId="2F4E3C08" w14:textId="77777777" w:rsidR="00AE6E73" w:rsidRDefault="00AE6E73" w:rsidP="009F274F"/>
        <w:p w14:paraId="2E383AE8" w14:textId="77777777" w:rsidR="00AE6E73" w:rsidRDefault="00AE6E73" w:rsidP="009F274F"/>
        <w:p w14:paraId="1EB5735A" w14:textId="77777777" w:rsidR="00AE6E73" w:rsidRDefault="00AE6E73" w:rsidP="009F274F"/>
        <w:p w14:paraId="37CFD0BE" w14:textId="77777777" w:rsidR="00AE6E73" w:rsidRDefault="00AE6E73" w:rsidP="009F274F"/>
        <w:p w14:paraId="06E6AEB0" w14:textId="77777777" w:rsidR="00AE6E73" w:rsidRDefault="00AE6E73" w:rsidP="009F274F"/>
        <w:p w14:paraId="406551CB" w14:textId="77777777" w:rsidR="003F2AE1" w:rsidRDefault="003F2AE1" w:rsidP="009F274F"/>
        <w:p w14:paraId="5EAD0E72" w14:textId="77777777" w:rsidR="00490D24" w:rsidRDefault="00490D24" w:rsidP="009F274F"/>
        <w:p w14:paraId="4811A621" w14:textId="77777777" w:rsidR="00AE6E73" w:rsidRDefault="00AE6E73" w:rsidP="009F274F"/>
        <w:p w14:paraId="0A853ED5" w14:textId="77777777" w:rsidR="00AE6E73" w:rsidRDefault="00AE6E73" w:rsidP="009F274F"/>
        <w:p w14:paraId="7366CC1C" w14:textId="77777777" w:rsidR="00490D24" w:rsidRDefault="00490D24" w:rsidP="009F274F"/>
        <w:p w14:paraId="0F65E56C" w14:textId="77777777" w:rsidR="0048240C" w:rsidRPr="00DE4774" w:rsidRDefault="0048240C" w:rsidP="00D2089A">
          <w:pPr>
            <w:keepNext/>
            <w:keepLines/>
            <w:framePr w:hSpace="180" w:wrap="around" w:vAnchor="text" w:hAnchor="text" w:x="-743" w:y="1"/>
            <w:spacing w:before="60" w:line="240" w:lineRule="auto"/>
            <w:suppressOverlap/>
            <w:outlineLvl w:val="0"/>
            <w:rPr>
              <w:rFonts w:ascii="Arial" w:eastAsia="Times New Roman" w:hAnsi="Arial" w:cs="Arial"/>
              <w:bCs/>
              <w:szCs w:val="20"/>
              <w:lang w:val="en-US"/>
            </w:rPr>
          </w:pPr>
        </w:p>
        <w:sdt>
          <w:sdtPr>
            <w:id w:val="-92099007"/>
            <w:lock w:val="sdtContentLocked"/>
            <w:placeholder>
              <w:docPart w:val="266581F8468449039D51E530C7687566"/>
            </w:placeholder>
            <w:showingPlcHdr/>
            <w15:appearance w15:val="hidden"/>
          </w:sdtPr>
          <w:sdtEndPr/>
          <w:sdtContent>
            <w:p w14:paraId="531F1056" w14:textId="77777777" w:rsidR="00283B16" w:rsidRDefault="00C21710" w:rsidP="00283B16">
              <w:pPr>
                <w:pStyle w:val="Heading2"/>
              </w:pPr>
              <w:r>
                <w:t>The skills and competencies you’ll have</w:t>
              </w:r>
            </w:p>
          </w:sdtContent>
        </w:sdt>
        <w:p w14:paraId="69C2A49B" w14:textId="423E5B5C" w:rsidR="00D56EB2" w:rsidRPr="00943487" w:rsidRDefault="00D56EB2" w:rsidP="00D56EB2">
          <w:pPr>
            <w:pStyle w:val="Heading4"/>
          </w:pPr>
          <w:r w:rsidRPr="00943487">
            <w:t>‘</w:t>
          </w:r>
          <w:r w:rsidRPr="00D2089A">
            <w:t xml:space="preserve">Thought’ competencies </w:t>
          </w:r>
        </w:p>
        <w:p w14:paraId="6B31C7B1" w14:textId="77777777" w:rsidR="00D56EB2" w:rsidRPr="00943487" w:rsidRDefault="008D36AC" w:rsidP="00D56EB2">
          <w:pPr>
            <w:pStyle w:val="List"/>
          </w:pPr>
          <w:sdt>
            <w:sdtPr>
              <w:alias w:val="Competency number one"/>
              <w:tag w:val="Competency number one"/>
              <w:id w:val="-2076659800"/>
              <w:placeholder>
                <w:docPart w:val="49B9B5F184B040AD85B7EE0AE797A021"/>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B56290">
                <w:t>Balances stakeholders: Anticipating and balancing the needs of multiple stakeholders</w:t>
              </w:r>
            </w:sdtContent>
          </w:sdt>
        </w:p>
        <w:p w14:paraId="6FC6B507" w14:textId="77777777" w:rsidR="00D56EB2" w:rsidRPr="00943487" w:rsidRDefault="008D36AC" w:rsidP="00D56EB2">
          <w:pPr>
            <w:pStyle w:val="List"/>
          </w:pPr>
          <w:sdt>
            <w:sdtPr>
              <w:alias w:val="Competency number two"/>
              <w:tag w:val="Competency number two"/>
              <w:id w:val="-1058395995"/>
              <w:placeholder>
                <w:docPart w:val="667E55DC149940F481BEE3FF82D9F76B"/>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D2089A">
                <w:t>Customer focus: Building strong customer relationships and delivering customer-centric solutions</w:t>
              </w:r>
            </w:sdtContent>
          </w:sdt>
        </w:p>
        <w:p w14:paraId="351BC4C1" w14:textId="3894B79C" w:rsidR="00D56EB2" w:rsidRPr="00943487" w:rsidRDefault="008D36AC" w:rsidP="00D56EB2">
          <w:pPr>
            <w:pStyle w:val="List"/>
          </w:pPr>
          <w:sdt>
            <w:sdtPr>
              <w:alias w:val="Competency number three"/>
              <w:tag w:val="Competency number three"/>
              <w:id w:val="1497455528"/>
              <w:placeholder>
                <w:docPart w:val="B6B6DD0813194920BECE4A5387C106E0"/>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363333">
                <w:t xml:space="preserve">Decision Quality: Considers various points and uses good judgement to make decisions and recommendations, knowing when to act or escalate </w:t>
              </w:r>
            </w:sdtContent>
          </w:sdt>
        </w:p>
        <w:p w14:paraId="0557F9A8" w14:textId="386CD544" w:rsidR="00D56EB2" w:rsidRPr="00943487" w:rsidRDefault="00D56EB2" w:rsidP="00D56EB2">
          <w:pPr>
            <w:pStyle w:val="Heading4"/>
          </w:pPr>
          <w:r w:rsidRPr="00943487">
            <w:t>‘</w:t>
          </w:r>
          <w:r w:rsidRPr="00D2089A">
            <w:t xml:space="preserve">Result’ competencies </w:t>
          </w:r>
        </w:p>
        <w:p w14:paraId="1B1157D5" w14:textId="77777777" w:rsidR="00D56EB2" w:rsidRPr="00943487" w:rsidRDefault="008D36AC">
          <w:pPr>
            <w:pStyle w:val="List"/>
            <w:numPr>
              <w:ilvl w:val="0"/>
              <w:numId w:val="13"/>
            </w:numPr>
          </w:pPr>
          <w:sdt>
            <w:sdtPr>
              <w:alias w:val="Competency number one"/>
              <w:tag w:val="Competency number one"/>
              <w:id w:val="-334220956"/>
              <w:placeholder>
                <w:docPart w:val="24F68963BAF84F27ADCF3ABE1FAC3D75"/>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2089A">
                <w:t>Ensures accountability: Holding self and others accountable to meet commitments</w:t>
              </w:r>
            </w:sdtContent>
          </w:sdt>
        </w:p>
        <w:p w14:paraId="036349E5" w14:textId="77777777" w:rsidR="00D56EB2" w:rsidRPr="00943487" w:rsidRDefault="008D36AC" w:rsidP="00D56EB2">
          <w:pPr>
            <w:pStyle w:val="List"/>
          </w:pPr>
          <w:sdt>
            <w:sdtPr>
              <w:alias w:val="Competency number two"/>
              <w:tag w:val="Competency number two"/>
              <w:id w:val="531700812"/>
              <w:placeholder>
                <w:docPart w:val="8BB70578701F48809854C17952EE8B09"/>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2089A">
                <w:t>Resourcefulness: Securing and deploying resources effectively and efficiently</w:t>
              </w:r>
            </w:sdtContent>
          </w:sdt>
        </w:p>
        <w:p w14:paraId="13167C8F" w14:textId="77777777" w:rsidR="00D56EB2" w:rsidRPr="00943487" w:rsidRDefault="008D36AC" w:rsidP="00D56EB2">
          <w:pPr>
            <w:pStyle w:val="List"/>
          </w:pPr>
          <w:sdt>
            <w:sdtPr>
              <w:alias w:val="Competency number three"/>
              <w:tag w:val="Competency number three"/>
              <w:id w:val="980659455"/>
              <w:placeholder>
                <w:docPart w:val="1EAF883BC1A542E1940E1A3599C9AE3F"/>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D2089A">
                <w:t>Action oriented: Taking on new opportunities and tough challenges with a sense of urgency, high energy, and enthusiasm</w:t>
              </w:r>
            </w:sdtContent>
          </w:sdt>
        </w:p>
        <w:p w14:paraId="60B52D6C" w14:textId="182E046F" w:rsidR="00D56EB2" w:rsidRPr="00943487" w:rsidRDefault="00D56EB2" w:rsidP="00D56EB2">
          <w:pPr>
            <w:pStyle w:val="Heading4"/>
          </w:pPr>
          <w:r w:rsidRPr="00D2089A">
            <w:t xml:space="preserve">‘People’ competencies </w:t>
          </w:r>
        </w:p>
        <w:p w14:paraId="219C8046" w14:textId="77777777" w:rsidR="00D56EB2" w:rsidRPr="00943487" w:rsidRDefault="008D36AC">
          <w:pPr>
            <w:pStyle w:val="List"/>
            <w:numPr>
              <w:ilvl w:val="0"/>
              <w:numId w:val="12"/>
            </w:numPr>
          </w:pPr>
          <w:sdt>
            <w:sdtPr>
              <w:alias w:val="Competency number one"/>
              <w:tag w:val="Competency number one"/>
              <w:id w:val="-2067169965"/>
              <w:placeholder>
                <w:docPart w:val="D444154010EA4AC2B95AB39ADC5A726B"/>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2089A">
                <w:t>Builds effective teams: Building strong-identity teams that apply their diverse skills and perspectives to achieve common goals</w:t>
              </w:r>
            </w:sdtContent>
          </w:sdt>
        </w:p>
        <w:p w14:paraId="0BF1B076" w14:textId="77777777" w:rsidR="00D56EB2" w:rsidRPr="00943487" w:rsidRDefault="008D36AC" w:rsidP="00D56EB2">
          <w:pPr>
            <w:pStyle w:val="List"/>
          </w:pPr>
          <w:sdt>
            <w:sdtPr>
              <w:alias w:val="Competency number two"/>
              <w:tag w:val="Competency number two"/>
              <w:id w:val="929083520"/>
              <w:placeholder>
                <w:docPart w:val="D231BE6B3EA44FA18B132913F3EB14E4"/>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D2089A">
                <w:t>Builds networks: Effectively building formal and informal relationship networks inside and outside the organisation</w:t>
              </w:r>
            </w:sdtContent>
          </w:sdt>
        </w:p>
        <w:p w14:paraId="520B46BA" w14:textId="77777777" w:rsidR="00D56EB2" w:rsidRPr="00943487" w:rsidRDefault="008D36AC" w:rsidP="00D56EB2">
          <w:pPr>
            <w:pStyle w:val="List"/>
          </w:pPr>
          <w:sdt>
            <w:sdtPr>
              <w:alias w:val="Competency number three"/>
              <w:tag w:val="Competency number three"/>
              <w:id w:val="296647217"/>
              <w:placeholder>
                <w:docPart w:val="0F95DB6CF5544326A5ADEF0DDEA1E171"/>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B56290">
                <w:t>Organisational savvy: Manoeuvring comfortably through complex policy, process, and people-related organisational dynamics</w:t>
              </w:r>
            </w:sdtContent>
          </w:sdt>
        </w:p>
        <w:p w14:paraId="15A53FB0" w14:textId="6D43A11A" w:rsidR="00D56EB2" w:rsidRPr="00943487" w:rsidRDefault="00D56EB2" w:rsidP="00D56EB2">
          <w:pPr>
            <w:pStyle w:val="Heading4"/>
          </w:pPr>
          <w:r w:rsidRPr="00943487">
            <w:t xml:space="preserve">‘Self’ competencies </w:t>
          </w:r>
        </w:p>
        <w:p w14:paraId="7F890EE9" w14:textId="77777777" w:rsidR="00D56EB2" w:rsidRPr="00943487" w:rsidRDefault="008D36AC">
          <w:pPr>
            <w:pStyle w:val="List"/>
            <w:numPr>
              <w:ilvl w:val="0"/>
              <w:numId w:val="11"/>
            </w:numPr>
          </w:pPr>
          <w:sdt>
            <w:sdtPr>
              <w:alias w:val="Competency number one"/>
              <w:tag w:val="Competency number one"/>
              <w:id w:val="-633328940"/>
              <w:placeholder>
                <w:docPart w:val="692CC29B91C34F408C72028F9F9CFBCE"/>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99682C">
                <w:t>Instils trust: Gaining the confidence and trust of others through honesty, integrity, and authenticity</w:t>
              </w:r>
            </w:sdtContent>
          </w:sdt>
        </w:p>
        <w:p w14:paraId="480E07E4" w14:textId="77777777" w:rsidR="00D56EB2" w:rsidRPr="00943487" w:rsidRDefault="008D36AC" w:rsidP="00D56EB2">
          <w:pPr>
            <w:pStyle w:val="List"/>
          </w:pPr>
          <w:sdt>
            <w:sdtPr>
              <w:alias w:val="Competency number two"/>
              <w:tag w:val="Competency number two"/>
              <w:id w:val="2035993456"/>
              <w:placeholder>
                <w:docPart w:val="86FD1545BAEA43168526735B19988918"/>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2089A">
                <w:t>Being resilient: Rebounding from setbacks and adversity when facing difficult situations</w:t>
              </w:r>
            </w:sdtContent>
          </w:sdt>
        </w:p>
        <w:p w14:paraId="5D518A6C" w14:textId="77777777" w:rsidR="00D56EB2" w:rsidRPr="00943487" w:rsidRDefault="008D36AC" w:rsidP="00D56EB2">
          <w:pPr>
            <w:pStyle w:val="List"/>
          </w:pPr>
          <w:sdt>
            <w:sdtPr>
              <w:alias w:val="Competency number three"/>
              <w:tag w:val="Competency number three"/>
              <w:id w:val="-1694759869"/>
              <w:placeholder>
                <w:docPart w:val="2F1BE680B1C145B3A53CBEFD5800013E"/>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ls trust: Gaining the confidence and trust of others through honesty, integrity, and authenticity" w:value="Instil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D2089A">
                <w:t>Self-development: Actively seeking new ways to grow and be challenged using both formal and informal development channels</w:t>
              </w:r>
            </w:sdtContent>
          </w:sdt>
        </w:p>
        <w:sdt>
          <w:sdtPr>
            <w:id w:val="-848478670"/>
            <w:lock w:val="sdtContentLocked"/>
            <w:placeholder>
              <w:docPart w:val="DA7D3EFA68E04FFCBCFD39BBF14A119E"/>
            </w:placeholder>
            <w:showingPlcHdr/>
            <w15:appearance w15:val="hidden"/>
          </w:sdtPr>
          <w:sdtEndPr/>
          <w:sdtContent>
            <w:p w14:paraId="1C382DD9" w14:textId="77777777" w:rsidR="00283B16" w:rsidRDefault="00C21710" w:rsidP="00283B16">
              <w:pPr>
                <w:pStyle w:val="Heading2"/>
              </w:pPr>
              <w:r>
                <w:t>Other relevant information</w:t>
              </w:r>
            </w:p>
          </w:sdtContent>
        </w:sdt>
        <w:p w14:paraId="3243A4CA" w14:textId="77777777" w:rsidR="00283B16" w:rsidRDefault="00283B16" w:rsidP="00917BC3">
          <w:pPr>
            <w:pStyle w:val="ListBullet"/>
          </w:pPr>
          <w:r>
            <w:t xml:space="preserve">A pre-employment medical / physical assessment may be required </w:t>
          </w:r>
        </w:p>
        <w:p w14:paraId="6815B3BF" w14:textId="79BC3058" w:rsidR="00D2089A" w:rsidRPr="00106CE8" w:rsidRDefault="00D2089A" w:rsidP="00917BC3">
          <w:pPr>
            <w:pStyle w:val="ListBullet"/>
          </w:pPr>
          <w:r w:rsidRPr="00106CE8">
            <w:t xml:space="preserve">Availability duty may </w:t>
          </w:r>
          <w:r w:rsidR="00363333" w:rsidRPr="00106CE8">
            <w:t>be required</w:t>
          </w:r>
          <w:r w:rsidR="00AE6E73">
            <w:t>.</w:t>
          </w:r>
        </w:p>
        <w:p w14:paraId="239D827A" w14:textId="6CFB53D5" w:rsidR="00283B16" w:rsidRDefault="0099682C" w:rsidP="00917BC3">
          <w:pPr>
            <w:pStyle w:val="ListBullet"/>
          </w:pPr>
          <w:r>
            <w:t>Regular t</w:t>
          </w:r>
          <w:r w:rsidR="00283B16">
            <w:t xml:space="preserve">ravel to other work locations / sites </w:t>
          </w:r>
          <w:r>
            <w:t>will</w:t>
          </w:r>
          <w:r w:rsidR="00283B16">
            <w:t xml:space="preserve"> be required</w:t>
          </w:r>
          <w:r w:rsidR="00307562">
            <w:t xml:space="preserve">.  </w:t>
          </w:r>
        </w:p>
      </w:sdtContent>
    </w:sdt>
    <w:sectPr w:rsidR="00283B16" w:rsidSect="009615B6">
      <w:footerReference w:type="default" r:id="rId24"/>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89E4" w14:textId="77777777" w:rsidR="008D36AC" w:rsidRDefault="008D36AC" w:rsidP="00C760ED">
      <w:r>
        <w:separator/>
      </w:r>
    </w:p>
    <w:p w14:paraId="49A4C279" w14:textId="77777777" w:rsidR="008D36AC" w:rsidRDefault="008D36AC"/>
  </w:endnote>
  <w:endnote w:type="continuationSeparator" w:id="0">
    <w:p w14:paraId="44476DA2" w14:textId="77777777" w:rsidR="008D36AC" w:rsidRDefault="008D36AC" w:rsidP="00C760ED">
      <w:r>
        <w:continuationSeparator/>
      </w:r>
    </w:p>
    <w:p w14:paraId="0345B07A" w14:textId="77777777" w:rsidR="008D36AC" w:rsidRDefault="008D3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CA0E" w14:textId="6B9CDD4C" w:rsidR="00343F7F" w:rsidRDefault="008D36AC" w:rsidP="00DA5378">
    <w:pPr>
      <w:pStyle w:val="FooterLeft"/>
      <w:framePr w:wrap="around"/>
    </w:pPr>
    <w:sdt>
      <w:sdtPr>
        <w:alias w:val="Publish Date"/>
        <w:tag w:val=""/>
        <w:id w:val="441193256"/>
        <w:placeholder>
          <w:docPart w:val="70B77051CDBF46598EC66080516BE370"/>
        </w:placeholder>
        <w:dataBinding w:prefixMappings="xmlns:ns0='http://schemas.microsoft.com/office/2006/coverPageProps' " w:xpath="/ns0:CoverPageProperties[1]/ns0:PublishDate[1]" w:storeItemID="{55AF091B-3C7A-41E3-B477-F2FDAA23CFDA}"/>
        <w:date w:fullDate="2026-01-19T00:00:00Z">
          <w:dateFormat w:val="d/MM/yyyy"/>
          <w:lid w:val="en-AU"/>
          <w:storeMappedDataAs w:val="dateTime"/>
          <w:calendar w:val="gregorian"/>
        </w:date>
      </w:sdtPr>
      <w:sdtEndPr/>
      <w:sdtContent>
        <w:r w:rsidR="008F6F66">
          <w:t>19/01/2026</w:t>
        </w:r>
      </w:sdtContent>
    </w:sdt>
    <w:r w:rsidR="00343F7F">
      <w:tab/>
    </w:r>
    <w:sdt>
      <w:sdtPr>
        <w:alias w:val="Title"/>
        <w:tag w:val=""/>
        <w:id w:val="661972879"/>
        <w:placeholder>
          <w:docPart w:val="5260F4778FA6416686A2F0C3FBFDA2B5"/>
        </w:placeholder>
        <w:dataBinding w:prefixMappings="xmlns:ns0='http://purl.org/dc/elements/1.1/' xmlns:ns1='http://schemas.openxmlformats.org/package/2006/metadata/core-properties' " w:xpath="/ns1:coreProperties[1]/ns0:title[1]" w:storeItemID="{6C3C8BC8-F283-45AE-878A-BAB7291924A1}"/>
        <w:text/>
      </w:sdtPr>
      <w:sdtEndPr/>
      <w:sdtContent>
        <w:r w:rsidR="00490D24">
          <w:t>Site Manager</w:t>
        </w:r>
      </w:sdtContent>
    </w:sdt>
  </w:p>
  <w:p w14:paraId="37F93FDF"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7014299C" w14:textId="77777777" w:rsidR="00343F7F" w:rsidRPr="0042508F" w:rsidRDefault="00343F7F" w:rsidP="00AB13EF">
    <w:pPr>
      <w:pStyle w:val="Footer"/>
    </w:pPr>
    <w:r>
      <w:rPr>
        <w:noProof/>
      </w:rPr>
      <mc:AlternateContent>
        <mc:Choice Requires="wps">
          <w:drawing>
            <wp:anchor distT="0" distB="0" distL="114300" distR="114300" simplePos="0" relativeHeight="251664896" behindDoc="0" locked="1" layoutInCell="1" allowOverlap="1" wp14:anchorId="7C5E780E" wp14:editId="4F30B33C">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0;margin-top:0;width:56.7pt;height:85.05pt;z-index:2516648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white [3212]" stroked="f" strokeweight="1pt" w14:anchorId="22A4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o:lock v:ext="edit" aspectratio="t"/>
              <w10:wrap anchorx="page" anchory="page"/>
              <w10:anchorlock/>
            </v:rect>
          </w:pict>
        </mc:Fallback>
      </mc:AlternateContent>
    </w:r>
    <w:r>
      <w:rPr>
        <w:noProof/>
      </w:rPr>
      <mc:AlternateContent>
        <mc:Choice Requires="wps">
          <w:drawing>
            <wp:anchor distT="0" distB="0" distL="114300" distR="114300" simplePos="0" relativeHeight="251661824" behindDoc="0" locked="1" layoutInCell="1" allowOverlap="1" wp14:anchorId="1A58F245" wp14:editId="61530300">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margin-left:5.5pt;margin-top:0;width:56.7pt;height:85.05pt;z-index:2516618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spid="_x0000_s1026" fillcolor="white [3212]" stroked="f" strokeweight="1pt" w14:anchorId="7E3BA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o:lock v:ext="edit" aspectratio="t"/>
              <w10:wrap anchorx="page" anchory="page"/>
              <w10:anchorlock/>
            </v:rect>
          </w:pict>
        </mc:Fallback>
      </mc:AlternateContent>
    </w:r>
    <w:r>
      <w:rPr>
        <w:noProof/>
      </w:rPr>
      <mc:AlternateContent>
        <mc:Choice Requires="wpg">
          <w:drawing>
            <wp:anchor distT="0" distB="0" distL="114300" distR="114300" simplePos="0" relativeHeight="251658752" behindDoc="0" locked="1" layoutInCell="1" allowOverlap="1" wp14:anchorId="48A71135" wp14:editId="4C4C01E8">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9B7A2"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A71135" id="Group 16" o:spid="_x0000_s1027" style="position:absolute;margin-left:0;margin-top:0;width:737pt;height:78.8pt;z-index:25165875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2E79B7A2"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9695" w14:textId="77777777" w:rsidR="008D36AC" w:rsidRDefault="008D36AC" w:rsidP="00C760ED">
      <w:r>
        <w:separator/>
      </w:r>
    </w:p>
    <w:p w14:paraId="412AA3BA" w14:textId="77777777" w:rsidR="008D36AC" w:rsidRDefault="008D36AC"/>
  </w:footnote>
  <w:footnote w:type="continuationSeparator" w:id="0">
    <w:p w14:paraId="45122A9F" w14:textId="77777777" w:rsidR="008D36AC" w:rsidRDefault="008D36AC" w:rsidP="00C760ED">
      <w:r>
        <w:continuationSeparator/>
      </w:r>
    </w:p>
    <w:p w14:paraId="64F9E123" w14:textId="77777777" w:rsidR="008D36AC" w:rsidRDefault="008D36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61A"/>
    <w:multiLevelType w:val="hybridMultilevel"/>
    <w:tmpl w:val="270098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E5267A"/>
    <w:multiLevelType w:val="multilevel"/>
    <w:tmpl w:val="B8E4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805903"/>
    <w:multiLevelType w:val="multilevel"/>
    <w:tmpl w:val="67BE7276"/>
    <w:numStyleLink w:val="Numbering"/>
  </w:abstractNum>
  <w:abstractNum w:abstractNumId="4" w15:restartNumberingAfterBreak="0">
    <w:nsid w:val="05B6395D"/>
    <w:multiLevelType w:val="multilevel"/>
    <w:tmpl w:val="4F78281C"/>
    <w:numStyleLink w:val="LetteredList"/>
  </w:abstractNum>
  <w:abstractNum w:abstractNumId="5" w15:restartNumberingAfterBreak="0">
    <w:nsid w:val="09676BD5"/>
    <w:multiLevelType w:val="hybridMultilevel"/>
    <w:tmpl w:val="262E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8D6042"/>
    <w:multiLevelType w:val="multilevel"/>
    <w:tmpl w:val="2C4C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8" w15:restartNumberingAfterBreak="0">
    <w:nsid w:val="12C7126F"/>
    <w:multiLevelType w:val="hybridMultilevel"/>
    <w:tmpl w:val="BD028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EE5A39"/>
    <w:multiLevelType w:val="multilevel"/>
    <w:tmpl w:val="009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048AF"/>
    <w:multiLevelType w:val="multilevel"/>
    <w:tmpl w:val="319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615119"/>
    <w:multiLevelType w:val="hybridMultilevel"/>
    <w:tmpl w:val="B18E2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D28FE"/>
    <w:multiLevelType w:val="hybridMultilevel"/>
    <w:tmpl w:val="AAF4D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CD4011"/>
    <w:multiLevelType w:val="hybridMultilevel"/>
    <w:tmpl w:val="3D067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C028DF"/>
    <w:multiLevelType w:val="hybridMultilevel"/>
    <w:tmpl w:val="5D6A0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B86300"/>
    <w:multiLevelType w:val="hybridMultilevel"/>
    <w:tmpl w:val="8840A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FF37DD1"/>
    <w:multiLevelType w:val="hybridMultilevel"/>
    <w:tmpl w:val="378C4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7154FE"/>
    <w:multiLevelType w:val="multilevel"/>
    <w:tmpl w:val="8CB8F5CA"/>
    <w:numStyleLink w:val="Bullets"/>
  </w:abstractNum>
  <w:abstractNum w:abstractNumId="19" w15:restartNumberingAfterBreak="0">
    <w:nsid w:val="4B3B4F8C"/>
    <w:multiLevelType w:val="hybridMultilevel"/>
    <w:tmpl w:val="CA8CE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E088B"/>
    <w:multiLevelType w:val="hybridMultilevel"/>
    <w:tmpl w:val="D7FEE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A47C8F"/>
    <w:multiLevelType w:val="hybridMultilevel"/>
    <w:tmpl w:val="B6402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E223A33"/>
    <w:multiLevelType w:val="hybridMultilevel"/>
    <w:tmpl w:val="F2D4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0939DB"/>
    <w:multiLevelType w:val="hybridMultilevel"/>
    <w:tmpl w:val="7E564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C018D8"/>
    <w:multiLevelType w:val="multilevel"/>
    <w:tmpl w:val="916A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117774"/>
    <w:multiLevelType w:val="hybridMultilevel"/>
    <w:tmpl w:val="ECF86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F3731"/>
    <w:multiLevelType w:val="multilevel"/>
    <w:tmpl w:val="00D6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FF084D"/>
    <w:multiLevelType w:val="hybridMultilevel"/>
    <w:tmpl w:val="1DB2A34A"/>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D285D"/>
    <w:multiLevelType w:val="multilevel"/>
    <w:tmpl w:val="464E9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1" w15:restartNumberingAfterBreak="0">
    <w:nsid w:val="6E336DF5"/>
    <w:multiLevelType w:val="multilevel"/>
    <w:tmpl w:val="E0E07A8C"/>
    <w:numStyleLink w:val="HeadingList"/>
  </w:abstractNum>
  <w:abstractNum w:abstractNumId="32" w15:restartNumberingAfterBreak="0">
    <w:nsid w:val="6E684D99"/>
    <w:multiLevelType w:val="hybridMultilevel"/>
    <w:tmpl w:val="50F05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154942"/>
    <w:multiLevelType w:val="hybridMultilevel"/>
    <w:tmpl w:val="25E64F4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B53EB8"/>
    <w:multiLevelType w:val="hybridMultilevel"/>
    <w:tmpl w:val="BF2E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30"/>
  </w:num>
  <w:num w:numId="2" w16cid:durableId="1177385084">
    <w:abstractNumId w:val="7"/>
  </w:num>
  <w:num w:numId="3" w16cid:durableId="390731521">
    <w:abstractNumId w:val="9"/>
  </w:num>
  <w:num w:numId="4" w16cid:durableId="46807369">
    <w:abstractNumId w:val="35"/>
  </w:num>
  <w:num w:numId="5" w16cid:durableId="1194269124">
    <w:abstractNumId w:val="18"/>
  </w:num>
  <w:num w:numId="6" w16cid:durableId="1356804805">
    <w:abstractNumId w:val="3"/>
  </w:num>
  <w:num w:numId="7" w16cid:durableId="356276341">
    <w:abstractNumId w:val="4"/>
  </w:num>
  <w:num w:numId="8" w16cid:durableId="998382391">
    <w:abstractNumId w:val="1"/>
  </w:num>
  <w:num w:numId="9" w16cid:durableId="985670517">
    <w:abstractNumId w:val="25"/>
  </w:num>
  <w:num w:numId="10" w16cid:durableId="926578109">
    <w:abstractNumId w:val="31"/>
  </w:num>
  <w:num w:numId="11" w16cid:durableId="1510870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102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035582">
    <w:abstractNumId w:val="33"/>
  </w:num>
  <w:num w:numId="16" w16cid:durableId="377320235">
    <w:abstractNumId w:val="21"/>
  </w:num>
  <w:num w:numId="17" w16cid:durableId="59866515">
    <w:abstractNumId w:val="0"/>
  </w:num>
  <w:num w:numId="18" w16cid:durableId="1535271437">
    <w:abstractNumId w:val="16"/>
  </w:num>
  <w:num w:numId="19" w16cid:durableId="1735200650">
    <w:abstractNumId w:val="0"/>
  </w:num>
  <w:num w:numId="20" w16cid:durableId="2057897059">
    <w:abstractNumId w:val="5"/>
  </w:num>
  <w:num w:numId="21" w16cid:durableId="1371564654">
    <w:abstractNumId w:val="19"/>
  </w:num>
  <w:num w:numId="22" w16cid:durableId="1318263453">
    <w:abstractNumId w:val="17"/>
  </w:num>
  <w:num w:numId="23" w16cid:durableId="1075979373">
    <w:abstractNumId w:val="12"/>
  </w:num>
  <w:num w:numId="24" w16cid:durableId="1238975016">
    <w:abstractNumId w:val="29"/>
  </w:num>
  <w:num w:numId="25" w16cid:durableId="1009912523">
    <w:abstractNumId w:val="15"/>
  </w:num>
  <w:num w:numId="26" w16cid:durableId="1354377535">
    <w:abstractNumId w:val="11"/>
  </w:num>
  <w:num w:numId="27" w16cid:durableId="208611978">
    <w:abstractNumId w:val="27"/>
  </w:num>
  <w:num w:numId="28" w16cid:durableId="547693797">
    <w:abstractNumId w:val="6"/>
  </w:num>
  <w:num w:numId="29" w16cid:durableId="383338419">
    <w:abstractNumId w:val="2"/>
  </w:num>
  <w:num w:numId="30" w16cid:durableId="1160580043">
    <w:abstractNumId w:val="13"/>
  </w:num>
  <w:num w:numId="31" w16cid:durableId="394086293">
    <w:abstractNumId w:val="34"/>
  </w:num>
  <w:num w:numId="32" w16cid:durableId="527109746">
    <w:abstractNumId w:val="22"/>
  </w:num>
  <w:num w:numId="33" w16cid:durableId="864170702">
    <w:abstractNumId w:val="26"/>
  </w:num>
  <w:num w:numId="34" w16cid:durableId="1139494391">
    <w:abstractNumId w:val="23"/>
  </w:num>
  <w:num w:numId="35" w16cid:durableId="1835410790">
    <w:abstractNumId w:val="10"/>
  </w:num>
  <w:num w:numId="36" w16cid:durableId="330062255">
    <w:abstractNumId w:val="20"/>
  </w:num>
  <w:num w:numId="37" w16cid:durableId="2007853175">
    <w:abstractNumId w:val="24"/>
  </w:num>
  <w:num w:numId="38" w16cid:durableId="1660621669">
    <w:abstractNumId w:val="14"/>
  </w:num>
  <w:num w:numId="39" w16cid:durableId="1582133575">
    <w:abstractNumId w:val="32"/>
  </w:num>
  <w:num w:numId="40" w16cid:durableId="684669892">
    <w:abstractNumId w:val="28"/>
  </w:num>
  <w:num w:numId="41" w16cid:durableId="53562774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71"/>
    <w:rsid w:val="00007263"/>
    <w:rsid w:val="00012A76"/>
    <w:rsid w:val="00012F3E"/>
    <w:rsid w:val="0001328B"/>
    <w:rsid w:val="00013B54"/>
    <w:rsid w:val="00014330"/>
    <w:rsid w:val="000211AC"/>
    <w:rsid w:val="000300AF"/>
    <w:rsid w:val="00033C9E"/>
    <w:rsid w:val="00037BC9"/>
    <w:rsid w:val="00037D08"/>
    <w:rsid w:val="000409B0"/>
    <w:rsid w:val="00040F47"/>
    <w:rsid w:val="000414FB"/>
    <w:rsid w:val="00042797"/>
    <w:rsid w:val="0004486A"/>
    <w:rsid w:val="00046103"/>
    <w:rsid w:val="00054390"/>
    <w:rsid w:val="0005445E"/>
    <w:rsid w:val="00062796"/>
    <w:rsid w:val="0006581B"/>
    <w:rsid w:val="000724AE"/>
    <w:rsid w:val="0007549B"/>
    <w:rsid w:val="0008037D"/>
    <w:rsid w:val="0008039D"/>
    <w:rsid w:val="00082B4A"/>
    <w:rsid w:val="00093B1F"/>
    <w:rsid w:val="0009523E"/>
    <w:rsid w:val="000963AA"/>
    <w:rsid w:val="000A1B30"/>
    <w:rsid w:val="000A3801"/>
    <w:rsid w:val="000A39BB"/>
    <w:rsid w:val="000A3C94"/>
    <w:rsid w:val="000A6BFB"/>
    <w:rsid w:val="000B1866"/>
    <w:rsid w:val="000B497F"/>
    <w:rsid w:val="000C2F73"/>
    <w:rsid w:val="000E66E9"/>
    <w:rsid w:val="000E723F"/>
    <w:rsid w:val="000F39D4"/>
    <w:rsid w:val="000F4B70"/>
    <w:rsid w:val="000F70AB"/>
    <w:rsid w:val="00100403"/>
    <w:rsid w:val="00103458"/>
    <w:rsid w:val="00106CE8"/>
    <w:rsid w:val="00112E8F"/>
    <w:rsid w:val="00115C27"/>
    <w:rsid w:val="001268BC"/>
    <w:rsid w:val="001371E0"/>
    <w:rsid w:val="001438A3"/>
    <w:rsid w:val="00160D2C"/>
    <w:rsid w:val="001612A6"/>
    <w:rsid w:val="00162893"/>
    <w:rsid w:val="001644A6"/>
    <w:rsid w:val="00170F41"/>
    <w:rsid w:val="00172CC6"/>
    <w:rsid w:val="00173282"/>
    <w:rsid w:val="00174B34"/>
    <w:rsid w:val="00185B1D"/>
    <w:rsid w:val="00190DF7"/>
    <w:rsid w:val="001A0D77"/>
    <w:rsid w:val="001A5F7B"/>
    <w:rsid w:val="001A77F2"/>
    <w:rsid w:val="001B4F93"/>
    <w:rsid w:val="001C7835"/>
    <w:rsid w:val="001C7B82"/>
    <w:rsid w:val="001D166E"/>
    <w:rsid w:val="001E31ED"/>
    <w:rsid w:val="001F0EA7"/>
    <w:rsid w:val="001F13C1"/>
    <w:rsid w:val="001F446D"/>
    <w:rsid w:val="001F4E91"/>
    <w:rsid w:val="001F58E9"/>
    <w:rsid w:val="00204098"/>
    <w:rsid w:val="00204598"/>
    <w:rsid w:val="002141FF"/>
    <w:rsid w:val="00214378"/>
    <w:rsid w:val="00216DB1"/>
    <w:rsid w:val="00217370"/>
    <w:rsid w:val="00221AB7"/>
    <w:rsid w:val="0022228D"/>
    <w:rsid w:val="002238CF"/>
    <w:rsid w:val="00225C38"/>
    <w:rsid w:val="00226C5C"/>
    <w:rsid w:val="00230613"/>
    <w:rsid w:val="00237237"/>
    <w:rsid w:val="00246435"/>
    <w:rsid w:val="00246BCF"/>
    <w:rsid w:val="002541CF"/>
    <w:rsid w:val="00261A7E"/>
    <w:rsid w:val="00270834"/>
    <w:rsid w:val="002736F6"/>
    <w:rsid w:val="00277325"/>
    <w:rsid w:val="002814E6"/>
    <w:rsid w:val="00283B16"/>
    <w:rsid w:val="00291424"/>
    <w:rsid w:val="002960A8"/>
    <w:rsid w:val="002A3319"/>
    <w:rsid w:val="002C2890"/>
    <w:rsid w:val="002C2BFB"/>
    <w:rsid w:val="002C595E"/>
    <w:rsid w:val="002D016C"/>
    <w:rsid w:val="002D0BDA"/>
    <w:rsid w:val="002D6E42"/>
    <w:rsid w:val="002D7A45"/>
    <w:rsid w:val="002E1C93"/>
    <w:rsid w:val="002E37ED"/>
    <w:rsid w:val="002E4C1E"/>
    <w:rsid w:val="002E503A"/>
    <w:rsid w:val="002F44F6"/>
    <w:rsid w:val="002F5C9A"/>
    <w:rsid w:val="003001C2"/>
    <w:rsid w:val="00300638"/>
    <w:rsid w:val="00301350"/>
    <w:rsid w:val="00301B08"/>
    <w:rsid w:val="00304C92"/>
    <w:rsid w:val="00305171"/>
    <w:rsid w:val="00306D09"/>
    <w:rsid w:val="00307562"/>
    <w:rsid w:val="003116CC"/>
    <w:rsid w:val="00320381"/>
    <w:rsid w:val="00321416"/>
    <w:rsid w:val="00323844"/>
    <w:rsid w:val="0032719C"/>
    <w:rsid w:val="00331781"/>
    <w:rsid w:val="0033352C"/>
    <w:rsid w:val="0034178B"/>
    <w:rsid w:val="00343F7F"/>
    <w:rsid w:val="0034480E"/>
    <w:rsid w:val="0034680A"/>
    <w:rsid w:val="00354590"/>
    <w:rsid w:val="00363001"/>
    <w:rsid w:val="00363333"/>
    <w:rsid w:val="00363FF8"/>
    <w:rsid w:val="0037640B"/>
    <w:rsid w:val="0037721D"/>
    <w:rsid w:val="00380DBB"/>
    <w:rsid w:val="0038102A"/>
    <w:rsid w:val="003906F3"/>
    <w:rsid w:val="003A2E4C"/>
    <w:rsid w:val="003A4B84"/>
    <w:rsid w:val="003C2BD5"/>
    <w:rsid w:val="003C3D79"/>
    <w:rsid w:val="003C42DB"/>
    <w:rsid w:val="003D23A3"/>
    <w:rsid w:val="003D5856"/>
    <w:rsid w:val="003F1332"/>
    <w:rsid w:val="003F2AE1"/>
    <w:rsid w:val="003F311B"/>
    <w:rsid w:val="003F3CF4"/>
    <w:rsid w:val="00404E4F"/>
    <w:rsid w:val="00420FE7"/>
    <w:rsid w:val="0042339A"/>
    <w:rsid w:val="0042508F"/>
    <w:rsid w:val="00440C9A"/>
    <w:rsid w:val="00443AD5"/>
    <w:rsid w:val="0044431C"/>
    <w:rsid w:val="00447928"/>
    <w:rsid w:val="00455FB2"/>
    <w:rsid w:val="00460265"/>
    <w:rsid w:val="00461FFF"/>
    <w:rsid w:val="004635FD"/>
    <w:rsid w:val="004677DA"/>
    <w:rsid w:val="00471A19"/>
    <w:rsid w:val="0047591F"/>
    <w:rsid w:val="004762BD"/>
    <w:rsid w:val="00476D90"/>
    <w:rsid w:val="0047732D"/>
    <w:rsid w:val="0048240C"/>
    <w:rsid w:val="00482811"/>
    <w:rsid w:val="00486FE2"/>
    <w:rsid w:val="00490D24"/>
    <w:rsid w:val="004931A7"/>
    <w:rsid w:val="00494569"/>
    <w:rsid w:val="004A1BA7"/>
    <w:rsid w:val="004A5D62"/>
    <w:rsid w:val="004A6ED7"/>
    <w:rsid w:val="004B1B82"/>
    <w:rsid w:val="004B2DDE"/>
    <w:rsid w:val="004B609E"/>
    <w:rsid w:val="004B7894"/>
    <w:rsid w:val="004C18F0"/>
    <w:rsid w:val="004C1CC5"/>
    <w:rsid w:val="004C4AFB"/>
    <w:rsid w:val="004C4F2D"/>
    <w:rsid w:val="004C5934"/>
    <w:rsid w:val="004D2510"/>
    <w:rsid w:val="004D2DBD"/>
    <w:rsid w:val="004E0833"/>
    <w:rsid w:val="004E28C6"/>
    <w:rsid w:val="004F138F"/>
    <w:rsid w:val="004F522A"/>
    <w:rsid w:val="0050670B"/>
    <w:rsid w:val="00506C31"/>
    <w:rsid w:val="00506D3F"/>
    <w:rsid w:val="00513873"/>
    <w:rsid w:val="005141E8"/>
    <w:rsid w:val="005231E5"/>
    <w:rsid w:val="005233AE"/>
    <w:rsid w:val="00524CBE"/>
    <w:rsid w:val="005309E6"/>
    <w:rsid w:val="0055020F"/>
    <w:rsid w:val="00550353"/>
    <w:rsid w:val="00550C99"/>
    <w:rsid w:val="00553413"/>
    <w:rsid w:val="00556A66"/>
    <w:rsid w:val="00560D3F"/>
    <w:rsid w:val="00564DE3"/>
    <w:rsid w:val="00567379"/>
    <w:rsid w:val="005740A0"/>
    <w:rsid w:val="005741EA"/>
    <w:rsid w:val="00575616"/>
    <w:rsid w:val="005756E7"/>
    <w:rsid w:val="005824D3"/>
    <w:rsid w:val="0058369E"/>
    <w:rsid w:val="00592AC7"/>
    <w:rsid w:val="00593314"/>
    <w:rsid w:val="00594496"/>
    <w:rsid w:val="005965C5"/>
    <w:rsid w:val="00596768"/>
    <w:rsid w:val="005A6004"/>
    <w:rsid w:val="005B08FC"/>
    <w:rsid w:val="005B0EB9"/>
    <w:rsid w:val="005B3014"/>
    <w:rsid w:val="005B38F2"/>
    <w:rsid w:val="005B54E7"/>
    <w:rsid w:val="005C6618"/>
    <w:rsid w:val="005C7F75"/>
    <w:rsid w:val="005D2AAA"/>
    <w:rsid w:val="005D62E3"/>
    <w:rsid w:val="005E0265"/>
    <w:rsid w:val="005E7890"/>
    <w:rsid w:val="005F074E"/>
    <w:rsid w:val="00600A5C"/>
    <w:rsid w:val="00601BAE"/>
    <w:rsid w:val="00603FD5"/>
    <w:rsid w:val="006059AA"/>
    <w:rsid w:val="0061080B"/>
    <w:rsid w:val="00612801"/>
    <w:rsid w:val="00616574"/>
    <w:rsid w:val="00616DC8"/>
    <w:rsid w:val="00620FB4"/>
    <w:rsid w:val="006215A2"/>
    <w:rsid w:val="0062415E"/>
    <w:rsid w:val="00640E7A"/>
    <w:rsid w:val="00646835"/>
    <w:rsid w:val="006575AA"/>
    <w:rsid w:val="006643D4"/>
    <w:rsid w:val="00665782"/>
    <w:rsid w:val="00675857"/>
    <w:rsid w:val="0068724F"/>
    <w:rsid w:val="006873FC"/>
    <w:rsid w:val="006A1DEF"/>
    <w:rsid w:val="006A1EC9"/>
    <w:rsid w:val="006A512F"/>
    <w:rsid w:val="006A794B"/>
    <w:rsid w:val="006B2360"/>
    <w:rsid w:val="006C4583"/>
    <w:rsid w:val="006C4AF4"/>
    <w:rsid w:val="006C75A6"/>
    <w:rsid w:val="006D044A"/>
    <w:rsid w:val="006D3B7A"/>
    <w:rsid w:val="006D3F2F"/>
    <w:rsid w:val="006D6655"/>
    <w:rsid w:val="006D7AE8"/>
    <w:rsid w:val="006E197E"/>
    <w:rsid w:val="006E33CE"/>
    <w:rsid w:val="006E3536"/>
    <w:rsid w:val="006E4FFC"/>
    <w:rsid w:val="006F0798"/>
    <w:rsid w:val="006F0970"/>
    <w:rsid w:val="006F1E60"/>
    <w:rsid w:val="00703182"/>
    <w:rsid w:val="00706EDD"/>
    <w:rsid w:val="007135F3"/>
    <w:rsid w:val="00714488"/>
    <w:rsid w:val="00717611"/>
    <w:rsid w:val="0072730B"/>
    <w:rsid w:val="00730859"/>
    <w:rsid w:val="00735E1A"/>
    <w:rsid w:val="0075376F"/>
    <w:rsid w:val="00757032"/>
    <w:rsid w:val="0076039F"/>
    <w:rsid w:val="0076291D"/>
    <w:rsid w:val="00762D42"/>
    <w:rsid w:val="00775869"/>
    <w:rsid w:val="00776EA6"/>
    <w:rsid w:val="0078087E"/>
    <w:rsid w:val="00791C51"/>
    <w:rsid w:val="007A0363"/>
    <w:rsid w:val="007A2986"/>
    <w:rsid w:val="007A3F53"/>
    <w:rsid w:val="007B231F"/>
    <w:rsid w:val="007B7860"/>
    <w:rsid w:val="007C12D7"/>
    <w:rsid w:val="007C4D42"/>
    <w:rsid w:val="007C60F1"/>
    <w:rsid w:val="007D235B"/>
    <w:rsid w:val="007D6BFE"/>
    <w:rsid w:val="007E04F5"/>
    <w:rsid w:val="007E0719"/>
    <w:rsid w:val="007E1A73"/>
    <w:rsid w:val="007E27EE"/>
    <w:rsid w:val="007F0CD8"/>
    <w:rsid w:val="007F57EA"/>
    <w:rsid w:val="008050E9"/>
    <w:rsid w:val="0081090D"/>
    <w:rsid w:val="0081533C"/>
    <w:rsid w:val="00815F4C"/>
    <w:rsid w:val="0082200C"/>
    <w:rsid w:val="00823BB0"/>
    <w:rsid w:val="00823FE3"/>
    <w:rsid w:val="0083077D"/>
    <w:rsid w:val="008403F5"/>
    <w:rsid w:val="00841EA4"/>
    <w:rsid w:val="008469DF"/>
    <w:rsid w:val="008474FC"/>
    <w:rsid w:val="0085439B"/>
    <w:rsid w:val="00856334"/>
    <w:rsid w:val="0086479B"/>
    <w:rsid w:val="00864F79"/>
    <w:rsid w:val="00874FDC"/>
    <w:rsid w:val="00875F5F"/>
    <w:rsid w:val="00880B48"/>
    <w:rsid w:val="00880D9C"/>
    <w:rsid w:val="00883E38"/>
    <w:rsid w:val="00885C7D"/>
    <w:rsid w:val="00887D34"/>
    <w:rsid w:val="008A056A"/>
    <w:rsid w:val="008A1810"/>
    <w:rsid w:val="008A3942"/>
    <w:rsid w:val="008A7890"/>
    <w:rsid w:val="008B05C3"/>
    <w:rsid w:val="008B0C61"/>
    <w:rsid w:val="008B4965"/>
    <w:rsid w:val="008B4AC1"/>
    <w:rsid w:val="008C519E"/>
    <w:rsid w:val="008D1ABD"/>
    <w:rsid w:val="008D33DA"/>
    <w:rsid w:val="008D36AC"/>
    <w:rsid w:val="008D4802"/>
    <w:rsid w:val="008D7501"/>
    <w:rsid w:val="008E0A03"/>
    <w:rsid w:val="008E5A87"/>
    <w:rsid w:val="008F4D8F"/>
    <w:rsid w:val="008F6F66"/>
    <w:rsid w:val="0090137A"/>
    <w:rsid w:val="00911051"/>
    <w:rsid w:val="00912413"/>
    <w:rsid w:val="00914074"/>
    <w:rsid w:val="009160DC"/>
    <w:rsid w:val="00916C86"/>
    <w:rsid w:val="009173F8"/>
    <w:rsid w:val="00917BC3"/>
    <w:rsid w:val="009212A3"/>
    <w:rsid w:val="00921C98"/>
    <w:rsid w:val="00923018"/>
    <w:rsid w:val="0092494C"/>
    <w:rsid w:val="00930573"/>
    <w:rsid w:val="009315EE"/>
    <w:rsid w:val="00936068"/>
    <w:rsid w:val="0093648D"/>
    <w:rsid w:val="00936535"/>
    <w:rsid w:val="009446E1"/>
    <w:rsid w:val="00950830"/>
    <w:rsid w:val="009517CC"/>
    <w:rsid w:val="00961046"/>
    <w:rsid w:val="009615B6"/>
    <w:rsid w:val="009615D4"/>
    <w:rsid w:val="0096753A"/>
    <w:rsid w:val="00970C66"/>
    <w:rsid w:val="00971FEF"/>
    <w:rsid w:val="009738D4"/>
    <w:rsid w:val="00974677"/>
    <w:rsid w:val="00976238"/>
    <w:rsid w:val="0098007E"/>
    <w:rsid w:val="009879C7"/>
    <w:rsid w:val="00992189"/>
    <w:rsid w:val="00993879"/>
    <w:rsid w:val="00996730"/>
    <w:rsid w:val="0099682C"/>
    <w:rsid w:val="00997A23"/>
    <w:rsid w:val="009A2F17"/>
    <w:rsid w:val="009A3790"/>
    <w:rsid w:val="009A3DBC"/>
    <w:rsid w:val="009D24F5"/>
    <w:rsid w:val="009D61AF"/>
    <w:rsid w:val="009E227B"/>
    <w:rsid w:val="009E2788"/>
    <w:rsid w:val="009E3666"/>
    <w:rsid w:val="009E724B"/>
    <w:rsid w:val="009E7A29"/>
    <w:rsid w:val="009F274F"/>
    <w:rsid w:val="009F707D"/>
    <w:rsid w:val="009F74E2"/>
    <w:rsid w:val="00A05FB6"/>
    <w:rsid w:val="00A06FD2"/>
    <w:rsid w:val="00A13664"/>
    <w:rsid w:val="00A21038"/>
    <w:rsid w:val="00A21CBA"/>
    <w:rsid w:val="00A24EF4"/>
    <w:rsid w:val="00A260F8"/>
    <w:rsid w:val="00A43A7D"/>
    <w:rsid w:val="00A518D8"/>
    <w:rsid w:val="00A521CA"/>
    <w:rsid w:val="00A534A7"/>
    <w:rsid w:val="00A626FB"/>
    <w:rsid w:val="00A62C1D"/>
    <w:rsid w:val="00A77F8A"/>
    <w:rsid w:val="00A81DAD"/>
    <w:rsid w:val="00A82660"/>
    <w:rsid w:val="00A8598D"/>
    <w:rsid w:val="00A877E0"/>
    <w:rsid w:val="00A87CE2"/>
    <w:rsid w:val="00A9001F"/>
    <w:rsid w:val="00A90151"/>
    <w:rsid w:val="00A90D37"/>
    <w:rsid w:val="00A913BE"/>
    <w:rsid w:val="00A91CF3"/>
    <w:rsid w:val="00A9359B"/>
    <w:rsid w:val="00A938D7"/>
    <w:rsid w:val="00AA163B"/>
    <w:rsid w:val="00AA2A5C"/>
    <w:rsid w:val="00AA2E27"/>
    <w:rsid w:val="00AA5195"/>
    <w:rsid w:val="00AB13EF"/>
    <w:rsid w:val="00AB20A9"/>
    <w:rsid w:val="00AB2D29"/>
    <w:rsid w:val="00AB52E7"/>
    <w:rsid w:val="00AB736E"/>
    <w:rsid w:val="00AC0558"/>
    <w:rsid w:val="00AC49FC"/>
    <w:rsid w:val="00AC5ACE"/>
    <w:rsid w:val="00AC6131"/>
    <w:rsid w:val="00AD14D7"/>
    <w:rsid w:val="00AD2D28"/>
    <w:rsid w:val="00AD4EFB"/>
    <w:rsid w:val="00AD7C9D"/>
    <w:rsid w:val="00AE6E73"/>
    <w:rsid w:val="00AF0430"/>
    <w:rsid w:val="00AF2E7B"/>
    <w:rsid w:val="00AF3DB6"/>
    <w:rsid w:val="00B004D4"/>
    <w:rsid w:val="00B04C0C"/>
    <w:rsid w:val="00B149D1"/>
    <w:rsid w:val="00B23603"/>
    <w:rsid w:val="00B241E5"/>
    <w:rsid w:val="00B26298"/>
    <w:rsid w:val="00B32D6C"/>
    <w:rsid w:val="00B3749D"/>
    <w:rsid w:val="00B50123"/>
    <w:rsid w:val="00B55B25"/>
    <w:rsid w:val="00B56290"/>
    <w:rsid w:val="00B62185"/>
    <w:rsid w:val="00B62D51"/>
    <w:rsid w:val="00B650DB"/>
    <w:rsid w:val="00B65DAA"/>
    <w:rsid w:val="00B66B2F"/>
    <w:rsid w:val="00B67353"/>
    <w:rsid w:val="00B67BFC"/>
    <w:rsid w:val="00B7374B"/>
    <w:rsid w:val="00B73C55"/>
    <w:rsid w:val="00B74F7F"/>
    <w:rsid w:val="00B75B08"/>
    <w:rsid w:val="00B771FB"/>
    <w:rsid w:val="00B87859"/>
    <w:rsid w:val="00B91D47"/>
    <w:rsid w:val="00B96F2F"/>
    <w:rsid w:val="00BA08F1"/>
    <w:rsid w:val="00BA3CB8"/>
    <w:rsid w:val="00BA60AE"/>
    <w:rsid w:val="00BA7469"/>
    <w:rsid w:val="00BA7623"/>
    <w:rsid w:val="00BB6324"/>
    <w:rsid w:val="00BB6DA8"/>
    <w:rsid w:val="00BC10EC"/>
    <w:rsid w:val="00BC1EFB"/>
    <w:rsid w:val="00BC25D7"/>
    <w:rsid w:val="00BC2C3C"/>
    <w:rsid w:val="00BC774A"/>
    <w:rsid w:val="00BD557D"/>
    <w:rsid w:val="00BD5EDD"/>
    <w:rsid w:val="00BD6D3C"/>
    <w:rsid w:val="00BE163D"/>
    <w:rsid w:val="00BE4D77"/>
    <w:rsid w:val="00BF15F1"/>
    <w:rsid w:val="00BF3611"/>
    <w:rsid w:val="00BF57DD"/>
    <w:rsid w:val="00BF68C8"/>
    <w:rsid w:val="00C01E68"/>
    <w:rsid w:val="00C04767"/>
    <w:rsid w:val="00C11924"/>
    <w:rsid w:val="00C20106"/>
    <w:rsid w:val="00C20EB5"/>
    <w:rsid w:val="00C21710"/>
    <w:rsid w:val="00C2370C"/>
    <w:rsid w:val="00C2409B"/>
    <w:rsid w:val="00C26653"/>
    <w:rsid w:val="00C326F9"/>
    <w:rsid w:val="00C37A29"/>
    <w:rsid w:val="00C413AC"/>
    <w:rsid w:val="00C602DE"/>
    <w:rsid w:val="00C61C68"/>
    <w:rsid w:val="00C64B01"/>
    <w:rsid w:val="00C70855"/>
    <w:rsid w:val="00C70EFC"/>
    <w:rsid w:val="00C74E1E"/>
    <w:rsid w:val="00C760ED"/>
    <w:rsid w:val="00C82682"/>
    <w:rsid w:val="00C92D18"/>
    <w:rsid w:val="00C932F3"/>
    <w:rsid w:val="00C952CF"/>
    <w:rsid w:val="00CA05C0"/>
    <w:rsid w:val="00CA2FBB"/>
    <w:rsid w:val="00CA5012"/>
    <w:rsid w:val="00CA755D"/>
    <w:rsid w:val="00CB12DF"/>
    <w:rsid w:val="00CC41BF"/>
    <w:rsid w:val="00CD25CA"/>
    <w:rsid w:val="00CD61EB"/>
    <w:rsid w:val="00CD7B78"/>
    <w:rsid w:val="00CE69A3"/>
    <w:rsid w:val="00CF02F0"/>
    <w:rsid w:val="00CF503B"/>
    <w:rsid w:val="00D13A7C"/>
    <w:rsid w:val="00D16F74"/>
    <w:rsid w:val="00D2089A"/>
    <w:rsid w:val="00D209A4"/>
    <w:rsid w:val="00D22179"/>
    <w:rsid w:val="00D22301"/>
    <w:rsid w:val="00D236ED"/>
    <w:rsid w:val="00D253FA"/>
    <w:rsid w:val="00D25F67"/>
    <w:rsid w:val="00D2724D"/>
    <w:rsid w:val="00D313B0"/>
    <w:rsid w:val="00D3395D"/>
    <w:rsid w:val="00D34367"/>
    <w:rsid w:val="00D34DC7"/>
    <w:rsid w:val="00D402A1"/>
    <w:rsid w:val="00D42547"/>
    <w:rsid w:val="00D43CC8"/>
    <w:rsid w:val="00D44713"/>
    <w:rsid w:val="00D56EB2"/>
    <w:rsid w:val="00D60649"/>
    <w:rsid w:val="00D61E88"/>
    <w:rsid w:val="00D67D38"/>
    <w:rsid w:val="00D76009"/>
    <w:rsid w:val="00D77784"/>
    <w:rsid w:val="00D77984"/>
    <w:rsid w:val="00D80395"/>
    <w:rsid w:val="00D83075"/>
    <w:rsid w:val="00D83923"/>
    <w:rsid w:val="00D911B9"/>
    <w:rsid w:val="00D915AB"/>
    <w:rsid w:val="00D9419D"/>
    <w:rsid w:val="00DA5378"/>
    <w:rsid w:val="00DB0176"/>
    <w:rsid w:val="00DB4E20"/>
    <w:rsid w:val="00DB78F6"/>
    <w:rsid w:val="00DC062E"/>
    <w:rsid w:val="00DC0996"/>
    <w:rsid w:val="00DC286D"/>
    <w:rsid w:val="00DC7E20"/>
    <w:rsid w:val="00DD0383"/>
    <w:rsid w:val="00DD5830"/>
    <w:rsid w:val="00DE1AED"/>
    <w:rsid w:val="00DF082C"/>
    <w:rsid w:val="00DF3097"/>
    <w:rsid w:val="00DF4E3E"/>
    <w:rsid w:val="00E00B0C"/>
    <w:rsid w:val="00E0453D"/>
    <w:rsid w:val="00E05FA6"/>
    <w:rsid w:val="00E1211A"/>
    <w:rsid w:val="00E14747"/>
    <w:rsid w:val="00E15FBD"/>
    <w:rsid w:val="00E1773C"/>
    <w:rsid w:val="00E22CA1"/>
    <w:rsid w:val="00E23743"/>
    <w:rsid w:val="00E2506C"/>
    <w:rsid w:val="00E25474"/>
    <w:rsid w:val="00E31572"/>
    <w:rsid w:val="00E31B10"/>
    <w:rsid w:val="00E3299F"/>
    <w:rsid w:val="00E32F93"/>
    <w:rsid w:val="00E50B6A"/>
    <w:rsid w:val="00E54B2B"/>
    <w:rsid w:val="00E55A17"/>
    <w:rsid w:val="00E560DA"/>
    <w:rsid w:val="00E564E0"/>
    <w:rsid w:val="00E57E47"/>
    <w:rsid w:val="00E607EA"/>
    <w:rsid w:val="00E6287E"/>
    <w:rsid w:val="00E74610"/>
    <w:rsid w:val="00E82FC1"/>
    <w:rsid w:val="00E83F05"/>
    <w:rsid w:val="00E869FE"/>
    <w:rsid w:val="00E911D9"/>
    <w:rsid w:val="00E936B4"/>
    <w:rsid w:val="00E946CF"/>
    <w:rsid w:val="00E97B29"/>
    <w:rsid w:val="00EA1943"/>
    <w:rsid w:val="00EA2459"/>
    <w:rsid w:val="00EA60E8"/>
    <w:rsid w:val="00EA716B"/>
    <w:rsid w:val="00EB05A9"/>
    <w:rsid w:val="00EB1751"/>
    <w:rsid w:val="00EB30C6"/>
    <w:rsid w:val="00EB65B9"/>
    <w:rsid w:val="00EC04A8"/>
    <w:rsid w:val="00EC1ADF"/>
    <w:rsid w:val="00ED0200"/>
    <w:rsid w:val="00ED112C"/>
    <w:rsid w:val="00ED1A38"/>
    <w:rsid w:val="00ED1CE5"/>
    <w:rsid w:val="00ED53F2"/>
    <w:rsid w:val="00EE4E2E"/>
    <w:rsid w:val="00EE5BD8"/>
    <w:rsid w:val="00EE6F14"/>
    <w:rsid w:val="00EF2878"/>
    <w:rsid w:val="00EF3F23"/>
    <w:rsid w:val="00EF5562"/>
    <w:rsid w:val="00F05021"/>
    <w:rsid w:val="00F0768C"/>
    <w:rsid w:val="00F162D4"/>
    <w:rsid w:val="00F25861"/>
    <w:rsid w:val="00F26861"/>
    <w:rsid w:val="00F30BB3"/>
    <w:rsid w:val="00F34D07"/>
    <w:rsid w:val="00F37013"/>
    <w:rsid w:val="00F4005B"/>
    <w:rsid w:val="00F4010B"/>
    <w:rsid w:val="00F40608"/>
    <w:rsid w:val="00F440D9"/>
    <w:rsid w:val="00F4702C"/>
    <w:rsid w:val="00F47F4D"/>
    <w:rsid w:val="00F505B8"/>
    <w:rsid w:val="00F51A94"/>
    <w:rsid w:val="00F527D2"/>
    <w:rsid w:val="00F5635D"/>
    <w:rsid w:val="00F62C65"/>
    <w:rsid w:val="00F634F6"/>
    <w:rsid w:val="00F652FF"/>
    <w:rsid w:val="00F74349"/>
    <w:rsid w:val="00F75410"/>
    <w:rsid w:val="00F764C9"/>
    <w:rsid w:val="00F837A5"/>
    <w:rsid w:val="00F87B07"/>
    <w:rsid w:val="00F87B4D"/>
    <w:rsid w:val="00F9341D"/>
    <w:rsid w:val="00F94880"/>
    <w:rsid w:val="00F974EB"/>
    <w:rsid w:val="00F97544"/>
    <w:rsid w:val="00FA5EA5"/>
    <w:rsid w:val="00FA685C"/>
    <w:rsid w:val="00FA6BD2"/>
    <w:rsid w:val="00FA7A71"/>
    <w:rsid w:val="00FB0D65"/>
    <w:rsid w:val="00FB277C"/>
    <w:rsid w:val="00FC2D8B"/>
    <w:rsid w:val="00FD3306"/>
    <w:rsid w:val="00FD5554"/>
    <w:rsid w:val="00FE251F"/>
    <w:rsid w:val="00FE57D8"/>
    <w:rsid w:val="00FF1729"/>
    <w:rsid w:val="122D8F8A"/>
    <w:rsid w:val="3B3BCE73"/>
    <w:rsid w:val="6B8DA5B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04371"/>
  <w15:chartTrackingRefBased/>
  <w15:docId w15:val="{624EE707-6812-474C-8498-C696648E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semiHidden/>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styleId="BodyText">
    <w:name w:val="Body Text"/>
    <w:basedOn w:val="Normal"/>
    <w:link w:val="BodyTextChar"/>
    <w:rsid w:val="00B56290"/>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B56290"/>
    <w:rPr>
      <w:rFonts w:ascii="Arial" w:eastAsia="Times New Roman" w:hAnsi="Arial" w:cs="Times New Roman"/>
      <w:sz w:val="20"/>
      <w:lang w:eastAsia="en-AU"/>
    </w:rPr>
  </w:style>
  <w:style w:type="character" w:customStyle="1" w:styleId="normaltextrun">
    <w:name w:val="normaltextrun"/>
    <w:basedOn w:val="DefaultParagraphFont"/>
    <w:rsid w:val="00291424"/>
  </w:style>
  <w:style w:type="character" w:customStyle="1" w:styleId="eop">
    <w:name w:val="eop"/>
    <w:basedOn w:val="DefaultParagraphFont"/>
    <w:rsid w:val="00291424"/>
  </w:style>
  <w:style w:type="paragraph" w:customStyle="1" w:styleId="paragraph">
    <w:name w:val="paragraph"/>
    <w:basedOn w:val="Normal"/>
    <w:rsid w:val="00CE69A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3">
    <w:name w:val="Normal3"/>
    <w:basedOn w:val="Normal"/>
    <w:rsid w:val="002A3319"/>
    <w:pPr>
      <w:spacing w:before="0" w:after="0" w:line="240" w:lineRule="auto"/>
    </w:pPr>
    <w:rPr>
      <w:rFonts w:ascii="Arial" w:eastAsia="Times New Roman" w:hAnsi="Arial" w:cs="Arial"/>
      <w:b/>
      <w:bCs/>
      <w:i/>
      <w:iCs/>
      <w:sz w:val="23"/>
      <w:szCs w:val="23"/>
      <w:lang w:eastAsia="en-AU"/>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6686">
      <w:bodyDiv w:val="1"/>
      <w:marLeft w:val="0"/>
      <w:marRight w:val="0"/>
      <w:marTop w:val="0"/>
      <w:marBottom w:val="0"/>
      <w:divBdr>
        <w:top w:val="none" w:sz="0" w:space="0" w:color="auto"/>
        <w:left w:val="none" w:sz="0" w:space="0" w:color="auto"/>
        <w:bottom w:val="none" w:sz="0" w:space="0" w:color="auto"/>
        <w:right w:val="none" w:sz="0" w:space="0" w:color="auto"/>
      </w:divBdr>
    </w:div>
    <w:div w:id="758406201">
      <w:bodyDiv w:val="1"/>
      <w:marLeft w:val="0"/>
      <w:marRight w:val="0"/>
      <w:marTop w:val="0"/>
      <w:marBottom w:val="0"/>
      <w:divBdr>
        <w:top w:val="none" w:sz="0" w:space="0" w:color="auto"/>
        <w:left w:val="none" w:sz="0" w:space="0" w:color="auto"/>
        <w:bottom w:val="none" w:sz="0" w:space="0" w:color="auto"/>
        <w:right w:val="none" w:sz="0" w:space="0" w:color="auto"/>
      </w:divBdr>
    </w:div>
    <w:div w:id="989364181">
      <w:bodyDiv w:val="1"/>
      <w:marLeft w:val="0"/>
      <w:marRight w:val="0"/>
      <w:marTop w:val="0"/>
      <w:marBottom w:val="0"/>
      <w:divBdr>
        <w:top w:val="none" w:sz="0" w:space="0" w:color="auto"/>
        <w:left w:val="none" w:sz="0" w:space="0" w:color="auto"/>
        <w:bottom w:val="none" w:sz="0" w:space="0" w:color="auto"/>
        <w:right w:val="none" w:sz="0" w:space="0" w:color="auto"/>
      </w:divBdr>
    </w:div>
    <w:div w:id="999040614">
      <w:bodyDiv w:val="1"/>
      <w:marLeft w:val="0"/>
      <w:marRight w:val="0"/>
      <w:marTop w:val="0"/>
      <w:marBottom w:val="0"/>
      <w:divBdr>
        <w:top w:val="none" w:sz="0" w:space="0" w:color="auto"/>
        <w:left w:val="none" w:sz="0" w:space="0" w:color="auto"/>
        <w:bottom w:val="none" w:sz="0" w:space="0" w:color="auto"/>
        <w:right w:val="none" w:sz="0" w:space="0" w:color="auto"/>
      </w:divBdr>
    </w:div>
    <w:div w:id="1227496195">
      <w:bodyDiv w:val="1"/>
      <w:marLeft w:val="0"/>
      <w:marRight w:val="0"/>
      <w:marTop w:val="0"/>
      <w:marBottom w:val="0"/>
      <w:divBdr>
        <w:top w:val="none" w:sz="0" w:space="0" w:color="auto"/>
        <w:left w:val="none" w:sz="0" w:space="0" w:color="auto"/>
        <w:bottom w:val="none" w:sz="0" w:space="0" w:color="auto"/>
        <w:right w:val="none" w:sz="0" w:space="0" w:color="auto"/>
      </w:divBdr>
    </w:div>
    <w:div w:id="1346983245">
      <w:bodyDiv w:val="1"/>
      <w:marLeft w:val="0"/>
      <w:marRight w:val="0"/>
      <w:marTop w:val="0"/>
      <w:marBottom w:val="0"/>
      <w:divBdr>
        <w:top w:val="none" w:sz="0" w:space="0" w:color="auto"/>
        <w:left w:val="none" w:sz="0" w:space="0" w:color="auto"/>
        <w:bottom w:val="none" w:sz="0" w:space="0" w:color="auto"/>
        <w:right w:val="none" w:sz="0" w:space="0" w:color="auto"/>
      </w:divBdr>
    </w:div>
    <w:div w:id="1712881029">
      <w:bodyDiv w:val="1"/>
      <w:marLeft w:val="0"/>
      <w:marRight w:val="0"/>
      <w:marTop w:val="0"/>
      <w:marBottom w:val="0"/>
      <w:divBdr>
        <w:top w:val="none" w:sz="0" w:space="0" w:color="auto"/>
        <w:left w:val="none" w:sz="0" w:space="0" w:color="auto"/>
        <w:bottom w:val="none" w:sz="0" w:space="0" w:color="auto"/>
        <w:right w:val="none" w:sz="0" w:space="0" w:color="auto"/>
      </w:divBdr>
      <w:divsChild>
        <w:div w:id="787890959">
          <w:marLeft w:val="0"/>
          <w:marRight w:val="0"/>
          <w:marTop w:val="0"/>
          <w:marBottom w:val="0"/>
          <w:divBdr>
            <w:top w:val="none" w:sz="0" w:space="0" w:color="auto"/>
            <w:left w:val="none" w:sz="0" w:space="0" w:color="auto"/>
            <w:bottom w:val="none" w:sz="0" w:space="0" w:color="auto"/>
            <w:right w:val="none" w:sz="0" w:space="0" w:color="auto"/>
          </w:divBdr>
        </w:div>
        <w:div w:id="672949807">
          <w:marLeft w:val="0"/>
          <w:marRight w:val="0"/>
          <w:marTop w:val="0"/>
          <w:marBottom w:val="0"/>
          <w:divBdr>
            <w:top w:val="none" w:sz="0" w:space="0" w:color="auto"/>
            <w:left w:val="none" w:sz="0" w:space="0" w:color="auto"/>
            <w:bottom w:val="none" w:sz="0" w:space="0" w:color="auto"/>
            <w:right w:val="none" w:sz="0" w:space="0" w:color="auto"/>
          </w:divBdr>
        </w:div>
        <w:div w:id="1007252607">
          <w:marLeft w:val="0"/>
          <w:marRight w:val="0"/>
          <w:marTop w:val="0"/>
          <w:marBottom w:val="0"/>
          <w:divBdr>
            <w:top w:val="none" w:sz="0" w:space="0" w:color="auto"/>
            <w:left w:val="none" w:sz="0" w:space="0" w:color="auto"/>
            <w:bottom w:val="none" w:sz="0" w:space="0" w:color="auto"/>
            <w:right w:val="none" w:sz="0" w:space="0" w:color="auto"/>
          </w:divBdr>
        </w:div>
        <w:div w:id="1596404044">
          <w:marLeft w:val="0"/>
          <w:marRight w:val="0"/>
          <w:marTop w:val="0"/>
          <w:marBottom w:val="0"/>
          <w:divBdr>
            <w:top w:val="none" w:sz="0" w:space="0" w:color="auto"/>
            <w:left w:val="none" w:sz="0" w:space="0" w:color="auto"/>
            <w:bottom w:val="none" w:sz="0" w:space="0" w:color="auto"/>
            <w:right w:val="none" w:sz="0" w:space="0" w:color="auto"/>
          </w:divBdr>
        </w:div>
        <w:div w:id="2138528935">
          <w:marLeft w:val="0"/>
          <w:marRight w:val="0"/>
          <w:marTop w:val="0"/>
          <w:marBottom w:val="0"/>
          <w:divBdr>
            <w:top w:val="none" w:sz="0" w:space="0" w:color="auto"/>
            <w:left w:val="none" w:sz="0" w:space="0" w:color="auto"/>
            <w:bottom w:val="none" w:sz="0" w:space="0" w:color="auto"/>
            <w:right w:val="none" w:sz="0" w:space="0" w:color="auto"/>
          </w:divBdr>
        </w:div>
        <w:div w:id="605846897">
          <w:marLeft w:val="0"/>
          <w:marRight w:val="0"/>
          <w:marTop w:val="0"/>
          <w:marBottom w:val="0"/>
          <w:divBdr>
            <w:top w:val="none" w:sz="0" w:space="0" w:color="auto"/>
            <w:left w:val="none" w:sz="0" w:space="0" w:color="auto"/>
            <w:bottom w:val="none" w:sz="0" w:space="0" w:color="auto"/>
            <w:right w:val="none" w:sz="0" w:space="0" w:color="auto"/>
          </w:divBdr>
        </w:div>
        <w:div w:id="387269413">
          <w:marLeft w:val="0"/>
          <w:marRight w:val="0"/>
          <w:marTop w:val="0"/>
          <w:marBottom w:val="0"/>
          <w:divBdr>
            <w:top w:val="none" w:sz="0" w:space="0" w:color="auto"/>
            <w:left w:val="none" w:sz="0" w:space="0" w:color="auto"/>
            <w:bottom w:val="none" w:sz="0" w:space="0" w:color="auto"/>
            <w:right w:val="none" w:sz="0" w:space="0" w:color="auto"/>
          </w:divBdr>
        </w:div>
        <w:div w:id="721293586">
          <w:marLeft w:val="0"/>
          <w:marRight w:val="0"/>
          <w:marTop w:val="0"/>
          <w:marBottom w:val="0"/>
          <w:divBdr>
            <w:top w:val="none" w:sz="0" w:space="0" w:color="auto"/>
            <w:left w:val="none" w:sz="0" w:space="0" w:color="auto"/>
            <w:bottom w:val="none" w:sz="0" w:space="0" w:color="auto"/>
            <w:right w:val="none" w:sz="0" w:space="0" w:color="auto"/>
          </w:divBdr>
        </w:div>
        <w:div w:id="2102406529">
          <w:marLeft w:val="0"/>
          <w:marRight w:val="0"/>
          <w:marTop w:val="0"/>
          <w:marBottom w:val="0"/>
          <w:divBdr>
            <w:top w:val="none" w:sz="0" w:space="0" w:color="auto"/>
            <w:left w:val="none" w:sz="0" w:space="0" w:color="auto"/>
            <w:bottom w:val="none" w:sz="0" w:space="0" w:color="auto"/>
            <w:right w:val="none" w:sz="0" w:space="0" w:color="auto"/>
          </w:divBdr>
        </w:div>
        <w:div w:id="883449466">
          <w:marLeft w:val="0"/>
          <w:marRight w:val="0"/>
          <w:marTop w:val="0"/>
          <w:marBottom w:val="0"/>
          <w:divBdr>
            <w:top w:val="none" w:sz="0" w:space="0" w:color="auto"/>
            <w:left w:val="none" w:sz="0" w:space="0" w:color="auto"/>
            <w:bottom w:val="none" w:sz="0" w:space="0" w:color="auto"/>
            <w:right w:val="none" w:sz="0" w:space="0" w:color="auto"/>
          </w:divBdr>
        </w:div>
        <w:div w:id="71050328">
          <w:marLeft w:val="0"/>
          <w:marRight w:val="0"/>
          <w:marTop w:val="0"/>
          <w:marBottom w:val="0"/>
          <w:divBdr>
            <w:top w:val="none" w:sz="0" w:space="0" w:color="auto"/>
            <w:left w:val="none" w:sz="0" w:space="0" w:color="auto"/>
            <w:bottom w:val="none" w:sz="0" w:space="0" w:color="auto"/>
            <w:right w:val="none" w:sz="0" w:space="0" w:color="auto"/>
          </w:divBdr>
        </w:div>
      </w:divsChild>
    </w:div>
    <w:div w:id="1784154192">
      <w:bodyDiv w:val="1"/>
      <w:marLeft w:val="0"/>
      <w:marRight w:val="0"/>
      <w:marTop w:val="0"/>
      <w:marBottom w:val="0"/>
      <w:divBdr>
        <w:top w:val="none" w:sz="0" w:space="0" w:color="auto"/>
        <w:left w:val="none" w:sz="0" w:space="0" w:color="auto"/>
        <w:bottom w:val="none" w:sz="0" w:space="0" w:color="auto"/>
        <w:right w:val="none" w:sz="0" w:space="0" w:color="auto"/>
      </w:divBdr>
    </w:div>
    <w:div w:id="1911697193">
      <w:bodyDiv w:val="1"/>
      <w:marLeft w:val="0"/>
      <w:marRight w:val="0"/>
      <w:marTop w:val="0"/>
      <w:marBottom w:val="0"/>
      <w:divBdr>
        <w:top w:val="none" w:sz="0" w:space="0" w:color="auto"/>
        <w:left w:val="none" w:sz="0" w:space="0" w:color="auto"/>
        <w:bottom w:val="none" w:sz="0" w:space="0" w:color="auto"/>
        <w:right w:val="none" w:sz="0" w:space="0" w:color="auto"/>
      </w:divBdr>
    </w:div>
    <w:div w:id="203438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image" Target="media/image12.svg"/><Relationship Id="rId10" Type="http://schemas.openxmlformats.org/officeDocument/2006/relationships/footnotes" Target="foot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rrall\AppData\Local\Microsoft\Windows\INetCache\Content.Outlook\XOKJ1JAN\PD%20-%20Team%20Lead%20Works%20Program%20-%20RW%20reviewed%20and%20moved%20to%20new%20template%2015.5.23%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5184C79A074B7CB437CCB0D0401D21"/>
        <w:category>
          <w:name w:val="General"/>
          <w:gallery w:val="placeholder"/>
        </w:category>
        <w:types>
          <w:type w:val="bbPlcHdr"/>
        </w:types>
        <w:behaviors>
          <w:behavior w:val="content"/>
        </w:behaviors>
        <w:guid w:val="{42719EBF-A0FC-44FD-B0E5-D22C149451B7}"/>
      </w:docPartPr>
      <w:docPartBody>
        <w:p w:rsidR="00825AAF" w:rsidRDefault="00825AAF">
          <w:pPr>
            <w:pStyle w:val="385184C79A074B7CB437CCB0D0401D21"/>
          </w:pPr>
          <w:r w:rsidRPr="004161E2">
            <w:rPr>
              <w:rStyle w:val="PlaceholderText"/>
            </w:rPr>
            <w:t>Click or tap here to enter text.</w:t>
          </w:r>
        </w:p>
      </w:docPartBody>
    </w:docPart>
    <w:docPart>
      <w:docPartPr>
        <w:name w:val="8F4FAE03F94940D7B2B0FEFC69CB982E"/>
        <w:category>
          <w:name w:val="General"/>
          <w:gallery w:val="placeholder"/>
        </w:category>
        <w:types>
          <w:type w:val="bbPlcHdr"/>
        </w:types>
        <w:behaviors>
          <w:behavior w:val="content"/>
        </w:behaviors>
        <w:guid w:val="{8EA48FDA-2162-4025-B006-58373A3FCDEC}"/>
      </w:docPartPr>
      <w:docPartBody>
        <w:p w:rsidR="00825AAF" w:rsidRDefault="00825AAF">
          <w:pPr>
            <w:pStyle w:val="8F4FAE03F94940D7B2B0FEFC69CB982E"/>
          </w:pPr>
          <w:r w:rsidRPr="006F16BC">
            <w:rPr>
              <w:rStyle w:val="PlaceholderText"/>
            </w:rPr>
            <w:t>[Publish Date]</w:t>
          </w:r>
        </w:p>
      </w:docPartBody>
    </w:docPart>
    <w:docPart>
      <w:docPartPr>
        <w:name w:val="4BC48576779F44509F0B5554FEC1315C"/>
        <w:category>
          <w:name w:val="General"/>
          <w:gallery w:val="placeholder"/>
        </w:category>
        <w:types>
          <w:type w:val="bbPlcHdr"/>
        </w:types>
        <w:behaviors>
          <w:behavior w:val="content"/>
        </w:behaviors>
        <w:guid w:val="{9BC3AF27-AED3-4297-9B67-0DFA94DB5CE7}"/>
      </w:docPartPr>
      <w:docPartBody>
        <w:p w:rsidR="00825AAF" w:rsidRDefault="00825AAF">
          <w:pPr>
            <w:pStyle w:val="4BC48576779F44509F0B5554FEC1315C"/>
          </w:pPr>
          <w:r w:rsidRPr="006F16BC">
            <w:rPr>
              <w:rStyle w:val="PlaceholderText"/>
            </w:rPr>
            <w:t>[Title]</w:t>
          </w:r>
        </w:p>
      </w:docPartBody>
    </w:docPart>
    <w:docPart>
      <w:docPartPr>
        <w:name w:val="25EB469C6D974A559BE01B10B60A929F"/>
        <w:category>
          <w:name w:val="General"/>
          <w:gallery w:val="placeholder"/>
        </w:category>
        <w:types>
          <w:type w:val="bbPlcHdr"/>
        </w:types>
        <w:behaviors>
          <w:behavior w:val="content"/>
        </w:behaviors>
        <w:guid w:val="{CE1D8A30-B060-4C7C-8C89-AB993F335527}"/>
      </w:docPartPr>
      <w:docPartBody>
        <w:p w:rsidR="00825AAF" w:rsidRDefault="000922B3" w:rsidP="000922B3">
          <w:pPr>
            <w:pStyle w:val="25EB469C6D974A559BE01B10B60A929F9"/>
          </w:pPr>
          <w:r w:rsidRPr="00221B43">
            <w:t>Position title:</w:t>
          </w:r>
        </w:p>
      </w:docPartBody>
    </w:docPart>
    <w:docPart>
      <w:docPartPr>
        <w:name w:val="0FB6455278C8415EA83AFF741DD71065"/>
        <w:category>
          <w:name w:val="General"/>
          <w:gallery w:val="placeholder"/>
        </w:category>
        <w:types>
          <w:type w:val="bbPlcHdr"/>
        </w:types>
        <w:behaviors>
          <w:behavior w:val="content"/>
        </w:behaviors>
        <w:guid w:val="{D708FD1D-504A-41DC-B1B3-9548881C2411}"/>
      </w:docPartPr>
      <w:docPartBody>
        <w:p w:rsidR="00825AAF" w:rsidRDefault="00825AAF">
          <w:pPr>
            <w:pStyle w:val="0FB6455278C8415EA83AFF741DD71065"/>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D00FF8C5958847AFBF398E060CF24460"/>
        <w:category>
          <w:name w:val="General"/>
          <w:gallery w:val="placeholder"/>
        </w:category>
        <w:types>
          <w:type w:val="bbPlcHdr"/>
        </w:types>
        <w:behaviors>
          <w:behavior w:val="content"/>
        </w:behaviors>
        <w:guid w:val="{CA53C3CD-DFA1-4675-82EE-C7470823D9FA}"/>
      </w:docPartPr>
      <w:docPartBody>
        <w:p w:rsidR="00825AAF" w:rsidRDefault="000922B3" w:rsidP="000922B3">
          <w:pPr>
            <w:pStyle w:val="D00FF8C5958847AFBF398E060CF244609"/>
          </w:pPr>
          <w:r w:rsidRPr="00221B43">
            <w:t>Reports to:</w:t>
          </w:r>
        </w:p>
      </w:docPartBody>
    </w:docPart>
    <w:docPart>
      <w:docPartPr>
        <w:name w:val="4BB1A49D116B451CBC92FBA16330424D"/>
        <w:category>
          <w:name w:val="General"/>
          <w:gallery w:val="placeholder"/>
        </w:category>
        <w:types>
          <w:type w:val="bbPlcHdr"/>
        </w:types>
        <w:behaviors>
          <w:behavior w:val="content"/>
        </w:behaviors>
        <w:guid w:val="{CAB06BD5-E7D2-47C9-A5D5-B4620F118C6B}"/>
      </w:docPartPr>
      <w:docPartBody>
        <w:p w:rsidR="00825AAF" w:rsidRDefault="00825AAF">
          <w:pPr>
            <w:pStyle w:val="4BB1A49D116B451CBC92FBA16330424D"/>
          </w:pPr>
          <w:r w:rsidRPr="00F864F4">
            <w:t>[</w:t>
          </w:r>
          <w:r>
            <w:t>Click to add manager’s position title</w:t>
          </w:r>
          <w:r w:rsidRPr="00F864F4">
            <w:t>]</w:t>
          </w:r>
        </w:p>
      </w:docPartBody>
    </w:docPart>
    <w:docPart>
      <w:docPartPr>
        <w:name w:val="C04B977DE489449786BB3F09BBB2744B"/>
        <w:category>
          <w:name w:val="General"/>
          <w:gallery w:val="placeholder"/>
        </w:category>
        <w:types>
          <w:type w:val="bbPlcHdr"/>
        </w:types>
        <w:behaviors>
          <w:behavior w:val="content"/>
        </w:behaviors>
        <w:guid w:val="{159A6D6B-84B3-44B9-8379-D56691A1B77B}"/>
      </w:docPartPr>
      <w:docPartBody>
        <w:p w:rsidR="00825AAF" w:rsidRDefault="000922B3" w:rsidP="000922B3">
          <w:pPr>
            <w:pStyle w:val="C04B977DE489449786BB3F09BBB2744B9"/>
          </w:pPr>
          <w:r w:rsidRPr="00221B43">
            <w:t>Employment category:</w:t>
          </w:r>
        </w:p>
      </w:docPartBody>
    </w:docPart>
    <w:docPart>
      <w:docPartPr>
        <w:name w:val="6C3EAED455E04FB9B9D0016F879ED87B"/>
        <w:category>
          <w:name w:val="General"/>
          <w:gallery w:val="placeholder"/>
        </w:category>
        <w:types>
          <w:type w:val="bbPlcHdr"/>
        </w:types>
        <w:behaviors>
          <w:behavior w:val="content"/>
        </w:behaviors>
        <w:guid w:val="{F7668FFC-F555-4E96-9884-0EAC3512016D}"/>
      </w:docPartPr>
      <w:docPartBody>
        <w:p w:rsidR="00825AAF" w:rsidRDefault="00825AAF">
          <w:pPr>
            <w:pStyle w:val="6C3EAED455E04FB9B9D0016F879ED87B"/>
          </w:pPr>
          <w:r w:rsidRPr="003F3CF4">
            <w:t>[</w:t>
          </w:r>
          <w:r>
            <w:t>Click to add c</w:t>
          </w:r>
          <w:r w:rsidRPr="003F3CF4">
            <w:t>ontract (Employment Agreement)]</w:t>
          </w:r>
        </w:p>
      </w:docPartBody>
    </w:docPart>
    <w:docPart>
      <w:docPartPr>
        <w:name w:val="A27CB93618164239A6597EC17CA184D7"/>
        <w:category>
          <w:name w:val="General"/>
          <w:gallery w:val="placeholder"/>
        </w:category>
        <w:types>
          <w:type w:val="bbPlcHdr"/>
        </w:types>
        <w:behaviors>
          <w:behavior w:val="content"/>
        </w:behaviors>
        <w:guid w:val="{5B9B68DC-776B-42FD-ADC3-E0367F3BD393}"/>
      </w:docPartPr>
      <w:docPartBody>
        <w:p w:rsidR="00825AAF" w:rsidRDefault="000922B3">
          <w:pPr>
            <w:pStyle w:val="A27CB93618164239A6597EC17CA184D7"/>
          </w:pPr>
          <w:r>
            <w:t>Purpose of the position</w:t>
          </w:r>
        </w:p>
      </w:docPartBody>
    </w:docPart>
    <w:docPart>
      <w:docPartPr>
        <w:name w:val="26C6E760CDB64C12BC8B686C71BE06AF"/>
        <w:category>
          <w:name w:val="General"/>
          <w:gallery w:val="placeholder"/>
        </w:category>
        <w:types>
          <w:type w:val="bbPlcHdr"/>
        </w:types>
        <w:behaviors>
          <w:behavior w:val="content"/>
        </w:behaviors>
        <w:guid w:val="{0A3625BB-4F7F-4D35-B734-C97CAA35318B}"/>
      </w:docPartPr>
      <w:docPartBody>
        <w:p w:rsidR="00825AAF" w:rsidRDefault="000922B3">
          <w:pPr>
            <w:pStyle w:val="26C6E760CDB64C12BC8B686C71BE06AF"/>
          </w:pPr>
          <w:r>
            <w:t>What you’ll bring to the business</w:t>
          </w:r>
        </w:p>
      </w:docPartBody>
    </w:docPart>
    <w:docPart>
      <w:docPartPr>
        <w:name w:val="266581F8468449039D51E530C7687566"/>
        <w:category>
          <w:name w:val="General"/>
          <w:gallery w:val="placeholder"/>
        </w:category>
        <w:types>
          <w:type w:val="bbPlcHdr"/>
        </w:types>
        <w:behaviors>
          <w:behavior w:val="content"/>
        </w:behaviors>
        <w:guid w:val="{BB21071E-E497-4424-AD58-2E6158FF99D1}"/>
      </w:docPartPr>
      <w:docPartBody>
        <w:p w:rsidR="00825AAF" w:rsidRDefault="000922B3">
          <w:pPr>
            <w:pStyle w:val="266581F8468449039D51E530C7687566"/>
          </w:pPr>
          <w:r>
            <w:t>The skills and competencies you’ll have</w:t>
          </w:r>
        </w:p>
      </w:docPartBody>
    </w:docPart>
    <w:docPart>
      <w:docPartPr>
        <w:name w:val="49B9B5F184B040AD85B7EE0AE797A021"/>
        <w:category>
          <w:name w:val="General"/>
          <w:gallery w:val="placeholder"/>
        </w:category>
        <w:types>
          <w:type w:val="bbPlcHdr"/>
        </w:types>
        <w:behaviors>
          <w:behavior w:val="content"/>
        </w:behaviors>
        <w:guid w:val="{2912E5AC-4D38-4A73-B7B1-992076A8BE4F}"/>
      </w:docPartPr>
      <w:docPartBody>
        <w:p w:rsidR="00825AAF" w:rsidRDefault="00825AAF">
          <w:pPr>
            <w:pStyle w:val="49B9B5F184B040AD85B7EE0AE797A021"/>
          </w:pPr>
          <w:r w:rsidRPr="00571E1C">
            <w:rPr>
              <w:rStyle w:val="PlaceholderText"/>
            </w:rPr>
            <w:t>Choose an item.</w:t>
          </w:r>
        </w:p>
      </w:docPartBody>
    </w:docPart>
    <w:docPart>
      <w:docPartPr>
        <w:name w:val="667E55DC149940F481BEE3FF82D9F76B"/>
        <w:category>
          <w:name w:val="General"/>
          <w:gallery w:val="placeholder"/>
        </w:category>
        <w:types>
          <w:type w:val="bbPlcHdr"/>
        </w:types>
        <w:behaviors>
          <w:behavior w:val="content"/>
        </w:behaviors>
        <w:guid w:val="{E581C3C5-670C-427F-8037-2AFD02724C71}"/>
      </w:docPartPr>
      <w:docPartBody>
        <w:p w:rsidR="00825AAF" w:rsidRDefault="00825AAF">
          <w:pPr>
            <w:pStyle w:val="667E55DC149940F481BEE3FF82D9F76B"/>
          </w:pPr>
          <w:r w:rsidRPr="00571E1C">
            <w:rPr>
              <w:rStyle w:val="PlaceholderText"/>
            </w:rPr>
            <w:t>Choose an item.</w:t>
          </w:r>
        </w:p>
      </w:docPartBody>
    </w:docPart>
    <w:docPart>
      <w:docPartPr>
        <w:name w:val="B6B6DD0813194920BECE4A5387C106E0"/>
        <w:category>
          <w:name w:val="General"/>
          <w:gallery w:val="placeholder"/>
        </w:category>
        <w:types>
          <w:type w:val="bbPlcHdr"/>
        </w:types>
        <w:behaviors>
          <w:behavior w:val="content"/>
        </w:behaviors>
        <w:guid w:val="{919D5432-D768-408D-97FF-3DA192368942}"/>
      </w:docPartPr>
      <w:docPartBody>
        <w:p w:rsidR="00825AAF" w:rsidRDefault="00825AAF">
          <w:pPr>
            <w:pStyle w:val="B6B6DD0813194920BECE4A5387C106E0"/>
          </w:pPr>
          <w:r w:rsidRPr="00571E1C">
            <w:rPr>
              <w:rStyle w:val="PlaceholderText"/>
            </w:rPr>
            <w:t>Choose an item.</w:t>
          </w:r>
        </w:p>
      </w:docPartBody>
    </w:docPart>
    <w:docPart>
      <w:docPartPr>
        <w:name w:val="24F68963BAF84F27ADCF3ABE1FAC3D75"/>
        <w:category>
          <w:name w:val="General"/>
          <w:gallery w:val="placeholder"/>
        </w:category>
        <w:types>
          <w:type w:val="bbPlcHdr"/>
        </w:types>
        <w:behaviors>
          <w:behavior w:val="content"/>
        </w:behaviors>
        <w:guid w:val="{4C9FAA86-9F13-468E-9EF2-5D59A1E8B316}"/>
      </w:docPartPr>
      <w:docPartBody>
        <w:p w:rsidR="00825AAF" w:rsidRDefault="00825AAF">
          <w:pPr>
            <w:pStyle w:val="24F68963BAF84F27ADCF3ABE1FAC3D75"/>
          </w:pPr>
          <w:r w:rsidRPr="00571E1C">
            <w:rPr>
              <w:rStyle w:val="PlaceholderText"/>
            </w:rPr>
            <w:t>Choose an item.</w:t>
          </w:r>
        </w:p>
      </w:docPartBody>
    </w:docPart>
    <w:docPart>
      <w:docPartPr>
        <w:name w:val="8BB70578701F48809854C17952EE8B09"/>
        <w:category>
          <w:name w:val="General"/>
          <w:gallery w:val="placeholder"/>
        </w:category>
        <w:types>
          <w:type w:val="bbPlcHdr"/>
        </w:types>
        <w:behaviors>
          <w:behavior w:val="content"/>
        </w:behaviors>
        <w:guid w:val="{2F5894FA-54FA-42AF-9ACB-B571C3714AD5}"/>
      </w:docPartPr>
      <w:docPartBody>
        <w:p w:rsidR="00825AAF" w:rsidRDefault="00825AAF">
          <w:pPr>
            <w:pStyle w:val="8BB70578701F48809854C17952EE8B09"/>
          </w:pPr>
          <w:r w:rsidRPr="00571E1C">
            <w:rPr>
              <w:rStyle w:val="PlaceholderText"/>
            </w:rPr>
            <w:t>Choose an item.</w:t>
          </w:r>
        </w:p>
      </w:docPartBody>
    </w:docPart>
    <w:docPart>
      <w:docPartPr>
        <w:name w:val="1EAF883BC1A542E1940E1A3599C9AE3F"/>
        <w:category>
          <w:name w:val="General"/>
          <w:gallery w:val="placeholder"/>
        </w:category>
        <w:types>
          <w:type w:val="bbPlcHdr"/>
        </w:types>
        <w:behaviors>
          <w:behavior w:val="content"/>
        </w:behaviors>
        <w:guid w:val="{57D986FA-3B79-4EB5-983E-3DD6B5D4A2FE}"/>
      </w:docPartPr>
      <w:docPartBody>
        <w:p w:rsidR="00825AAF" w:rsidRDefault="00825AAF">
          <w:pPr>
            <w:pStyle w:val="1EAF883BC1A542E1940E1A3599C9AE3F"/>
          </w:pPr>
          <w:r w:rsidRPr="00571E1C">
            <w:rPr>
              <w:rStyle w:val="PlaceholderText"/>
            </w:rPr>
            <w:t>Choose an item.</w:t>
          </w:r>
        </w:p>
      </w:docPartBody>
    </w:docPart>
    <w:docPart>
      <w:docPartPr>
        <w:name w:val="D444154010EA4AC2B95AB39ADC5A726B"/>
        <w:category>
          <w:name w:val="General"/>
          <w:gallery w:val="placeholder"/>
        </w:category>
        <w:types>
          <w:type w:val="bbPlcHdr"/>
        </w:types>
        <w:behaviors>
          <w:behavior w:val="content"/>
        </w:behaviors>
        <w:guid w:val="{48C0962A-A477-454E-B618-9BD52160A784}"/>
      </w:docPartPr>
      <w:docPartBody>
        <w:p w:rsidR="00825AAF" w:rsidRDefault="00825AAF">
          <w:pPr>
            <w:pStyle w:val="D444154010EA4AC2B95AB39ADC5A726B"/>
          </w:pPr>
          <w:r w:rsidRPr="00571E1C">
            <w:rPr>
              <w:rStyle w:val="PlaceholderText"/>
            </w:rPr>
            <w:t>Choose an item.</w:t>
          </w:r>
        </w:p>
      </w:docPartBody>
    </w:docPart>
    <w:docPart>
      <w:docPartPr>
        <w:name w:val="D231BE6B3EA44FA18B132913F3EB14E4"/>
        <w:category>
          <w:name w:val="General"/>
          <w:gallery w:val="placeholder"/>
        </w:category>
        <w:types>
          <w:type w:val="bbPlcHdr"/>
        </w:types>
        <w:behaviors>
          <w:behavior w:val="content"/>
        </w:behaviors>
        <w:guid w:val="{E538D93C-333F-400B-95C1-9D6D10A1080E}"/>
      </w:docPartPr>
      <w:docPartBody>
        <w:p w:rsidR="00825AAF" w:rsidRDefault="00825AAF">
          <w:pPr>
            <w:pStyle w:val="D231BE6B3EA44FA18B132913F3EB14E4"/>
          </w:pPr>
          <w:r w:rsidRPr="00571E1C">
            <w:rPr>
              <w:rStyle w:val="PlaceholderText"/>
            </w:rPr>
            <w:t>Choose an item.</w:t>
          </w:r>
        </w:p>
      </w:docPartBody>
    </w:docPart>
    <w:docPart>
      <w:docPartPr>
        <w:name w:val="0F95DB6CF5544326A5ADEF0DDEA1E171"/>
        <w:category>
          <w:name w:val="General"/>
          <w:gallery w:val="placeholder"/>
        </w:category>
        <w:types>
          <w:type w:val="bbPlcHdr"/>
        </w:types>
        <w:behaviors>
          <w:behavior w:val="content"/>
        </w:behaviors>
        <w:guid w:val="{DC449E81-44D5-4137-8556-84D91C58BEFA}"/>
      </w:docPartPr>
      <w:docPartBody>
        <w:p w:rsidR="00825AAF" w:rsidRDefault="00825AAF">
          <w:pPr>
            <w:pStyle w:val="0F95DB6CF5544326A5ADEF0DDEA1E171"/>
          </w:pPr>
          <w:r w:rsidRPr="00571E1C">
            <w:rPr>
              <w:rStyle w:val="PlaceholderText"/>
            </w:rPr>
            <w:t>Choose an item.</w:t>
          </w:r>
        </w:p>
      </w:docPartBody>
    </w:docPart>
    <w:docPart>
      <w:docPartPr>
        <w:name w:val="692CC29B91C34F408C72028F9F9CFBCE"/>
        <w:category>
          <w:name w:val="General"/>
          <w:gallery w:val="placeholder"/>
        </w:category>
        <w:types>
          <w:type w:val="bbPlcHdr"/>
        </w:types>
        <w:behaviors>
          <w:behavior w:val="content"/>
        </w:behaviors>
        <w:guid w:val="{94EC322A-70D4-444E-A45A-EC350A5534D7}"/>
      </w:docPartPr>
      <w:docPartBody>
        <w:p w:rsidR="00825AAF" w:rsidRDefault="00825AAF">
          <w:pPr>
            <w:pStyle w:val="692CC29B91C34F408C72028F9F9CFBCE"/>
          </w:pPr>
          <w:r w:rsidRPr="00571E1C">
            <w:rPr>
              <w:rStyle w:val="PlaceholderText"/>
            </w:rPr>
            <w:t>Choose an item.</w:t>
          </w:r>
        </w:p>
      </w:docPartBody>
    </w:docPart>
    <w:docPart>
      <w:docPartPr>
        <w:name w:val="86FD1545BAEA43168526735B19988918"/>
        <w:category>
          <w:name w:val="General"/>
          <w:gallery w:val="placeholder"/>
        </w:category>
        <w:types>
          <w:type w:val="bbPlcHdr"/>
        </w:types>
        <w:behaviors>
          <w:behavior w:val="content"/>
        </w:behaviors>
        <w:guid w:val="{89D196F0-8CCB-4EAA-85D6-E94609EADCD7}"/>
      </w:docPartPr>
      <w:docPartBody>
        <w:p w:rsidR="00825AAF" w:rsidRDefault="00825AAF">
          <w:pPr>
            <w:pStyle w:val="86FD1545BAEA43168526735B19988918"/>
          </w:pPr>
          <w:r w:rsidRPr="00571E1C">
            <w:rPr>
              <w:rStyle w:val="PlaceholderText"/>
            </w:rPr>
            <w:t>Choose an item.</w:t>
          </w:r>
        </w:p>
      </w:docPartBody>
    </w:docPart>
    <w:docPart>
      <w:docPartPr>
        <w:name w:val="2F1BE680B1C145B3A53CBEFD5800013E"/>
        <w:category>
          <w:name w:val="General"/>
          <w:gallery w:val="placeholder"/>
        </w:category>
        <w:types>
          <w:type w:val="bbPlcHdr"/>
        </w:types>
        <w:behaviors>
          <w:behavior w:val="content"/>
        </w:behaviors>
        <w:guid w:val="{53695158-0D93-4F13-8A85-77D327D1D699}"/>
      </w:docPartPr>
      <w:docPartBody>
        <w:p w:rsidR="00825AAF" w:rsidRDefault="00825AAF">
          <w:pPr>
            <w:pStyle w:val="2F1BE680B1C145B3A53CBEFD5800013E"/>
          </w:pPr>
          <w:r w:rsidRPr="00571E1C">
            <w:rPr>
              <w:rStyle w:val="PlaceholderText"/>
            </w:rPr>
            <w:t>Choose an item.</w:t>
          </w:r>
        </w:p>
      </w:docPartBody>
    </w:docPart>
    <w:docPart>
      <w:docPartPr>
        <w:name w:val="DA7D3EFA68E04FFCBCFD39BBF14A119E"/>
        <w:category>
          <w:name w:val="General"/>
          <w:gallery w:val="placeholder"/>
        </w:category>
        <w:types>
          <w:type w:val="bbPlcHdr"/>
        </w:types>
        <w:behaviors>
          <w:behavior w:val="content"/>
        </w:behaviors>
        <w:guid w:val="{BEB38E0A-5100-4B04-8468-B5607B103209}"/>
      </w:docPartPr>
      <w:docPartBody>
        <w:p w:rsidR="00825AAF" w:rsidRDefault="000922B3">
          <w:pPr>
            <w:pStyle w:val="DA7D3EFA68E04FFCBCFD39BBF14A119E"/>
          </w:pPr>
          <w:r>
            <w:t>Other relevant information</w:t>
          </w:r>
        </w:p>
      </w:docPartBody>
    </w:docPart>
    <w:docPart>
      <w:docPartPr>
        <w:name w:val="6481382168FE42F9B4025B9CB4E30B1E"/>
        <w:category>
          <w:name w:val="General"/>
          <w:gallery w:val="placeholder"/>
        </w:category>
        <w:types>
          <w:type w:val="bbPlcHdr"/>
        </w:types>
        <w:behaviors>
          <w:behavior w:val="content"/>
        </w:behaviors>
        <w:guid w:val="{E06FB00E-6CFA-41F7-A596-C76A14631F4D}"/>
      </w:docPartPr>
      <w:docPartBody>
        <w:p w:rsidR="00825AAF" w:rsidRDefault="000922B3">
          <w:pPr>
            <w:pStyle w:val="6481382168FE42F9B4025B9CB4E30B1E"/>
          </w:pPr>
          <w:r>
            <w:t>Position Description</w:t>
          </w:r>
        </w:p>
      </w:docPartBody>
    </w:docPart>
    <w:docPart>
      <w:docPartPr>
        <w:name w:val="70B77051CDBF46598EC66080516BE370"/>
        <w:category>
          <w:name w:val="General"/>
          <w:gallery w:val="placeholder"/>
        </w:category>
        <w:types>
          <w:type w:val="bbPlcHdr"/>
        </w:types>
        <w:behaviors>
          <w:behavior w:val="content"/>
        </w:behaviors>
        <w:guid w:val="{5539BBB4-608E-4D98-9DC2-50917664DBE4}"/>
      </w:docPartPr>
      <w:docPartBody>
        <w:p w:rsidR="00825AAF" w:rsidRDefault="00825AAF">
          <w:pPr>
            <w:pStyle w:val="70B77051CDBF46598EC66080516BE370"/>
          </w:pPr>
          <w:r w:rsidRPr="004161E2">
            <w:rPr>
              <w:rStyle w:val="PlaceholderText"/>
            </w:rPr>
            <w:t>[Publish Date]</w:t>
          </w:r>
        </w:p>
      </w:docPartBody>
    </w:docPart>
    <w:docPart>
      <w:docPartPr>
        <w:name w:val="5260F4778FA6416686A2F0C3FBFDA2B5"/>
        <w:category>
          <w:name w:val="General"/>
          <w:gallery w:val="placeholder"/>
        </w:category>
        <w:types>
          <w:type w:val="bbPlcHdr"/>
        </w:types>
        <w:behaviors>
          <w:behavior w:val="content"/>
        </w:behaviors>
        <w:guid w:val="{290008DB-59FD-481B-9553-864FCE5C503A}"/>
      </w:docPartPr>
      <w:docPartBody>
        <w:p w:rsidR="00825AAF" w:rsidRDefault="00825AAF">
          <w:pPr>
            <w:pStyle w:val="5260F4778FA6416686A2F0C3FBFDA2B5"/>
          </w:pPr>
          <w:r w:rsidRPr="004161E2">
            <w:rPr>
              <w:rStyle w:val="PlaceholderText"/>
            </w:rPr>
            <w:t>[Title</w:t>
          </w:r>
          <w:r>
            <w:rPr>
              <w:rStyle w:val="PlaceholderText"/>
            </w:rPr>
            <w:t xml:space="preserve"> linked from page 1</w:t>
          </w:r>
          <w:r w:rsidRPr="004161E2">
            <w:rPr>
              <w:rStyle w:val="PlaceholderText"/>
            </w:rPr>
            <w:t>]</w:t>
          </w:r>
        </w:p>
      </w:docPartBody>
    </w:docPart>
    <w:docPart>
      <w:docPartPr>
        <w:name w:val="5DB34E28BC914846A8867207F8374C1A"/>
        <w:category>
          <w:name w:val="General"/>
          <w:gallery w:val="placeholder"/>
        </w:category>
        <w:types>
          <w:type w:val="bbPlcHdr"/>
        </w:types>
        <w:behaviors>
          <w:behavior w:val="content"/>
        </w:behaviors>
        <w:guid w:val="{8C6C2F8A-5CC8-4A15-8A0F-95B9E0B4F702}"/>
      </w:docPartPr>
      <w:docPartBody>
        <w:p w:rsidR="001E52A6" w:rsidRDefault="000922B3" w:rsidP="001E52A6">
          <w:pPr>
            <w:pStyle w:val="5DB34E28BC914846A8867207F8374C1A"/>
          </w:pPr>
          <w:r>
            <w:t>Your key responsibilities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3F"/>
    <w:rsid w:val="000922B3"/>
    <w:rsid w:val="00147164"/>
    <w:rsid w:val="0019350C"/>
    <w:rsid w:val="001E52A6"/>
    <w:rsid w:val="003906F3"/>
    <w:rsid w:val="00573086"/>
    <w:rsid w:val="00825AAF"/>
    <w:rsid w:val="009809F5"/>
    <w:rsid w:val="00BC0F20"/>
    <w:rsid w:val="00C649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22B3"/>
    <w:rPr>
      <w:color w:val="808080"/>
    </w:rPr>
  </w:style>
  <w:style w:type="paragraph" w:customStyle="1" w:styleId="385184C79A074B7CB437CCB0D0401D21">
    <w:name w:val="385184C79A074B7CB437CCB0D0401D21"/>
  </w:style>
  <w:style w:type="paragraph" w:customStyle="1" w:styleId="8F4FAE03F94940D7B2B0FEFC69CB982E">
    <w:name w:val="8F4FAE03F94940D7B2B0FEFC69CB982E"/>
  </w:style>
  <w:style w:type="paragraph" w:customStyle="1" w:styleId="4BC48576779F44509F0B5554FEC1315C">
    <w:name w:val="4BC48576779F44509F0B5554FEC1315C"/>
  </w:style>
  <w:style w:type="paragraph" w:customStyle="1" w:styleId="0FB6455278C8415EA83AFF741DD71065">
    <w:name w:val="0FB6455278C8415EA83AFF741DD71065"/>
  </w:style>
  <w:style w:type="paragraph" w:customStyle="1" w:styleId="4BB1A49D116B451CBC92FBA16330424D">
    <w:name w:val="4BB1A49D116B451CBC92FBA16330424D"/>
  </w:style>
  <w:style w:type="paragraph" w:customStyle="1" w:styleId="6C3EAED455E04FB9B9D0016F879ED87B">
    <w:name w:val="6C3EAED455E04FB9B9D0016F879ED87B"/>
  </w:style>
  <w:style w:type="paragraph" w:customStyle="1" w:styleId="A27CB93618164239A6597EC17CA184D7">
    <w:name w:val="A27CB93618164239A6597EC17CA184D7"/>
  </w:style>
  <w:style w:type="paragraph" w:customStyle="1" w:styleId="26C6E760CDB64C12BC8B686C71BE06AF">
    <w:name w:val="26C6E760CDB64C12BC8B686C71BE06AF"/>
  </w:style>
  <w:style w:type="paragraph" w:customStyle="1" w:styleId="266581F8468449039D51E530C7687566">
    <w:name w:val="266581F8468449039D51E530C7687566"/>
  </w:style>
  <w:style w:type="paragraph" w:customStyle="1" w:styleId="49B9B5F184B040AD85B7EE0AE797A021">
    <w:name w:val="49B9B5F184B040AD85B7EE0AE797A021"/>
  </w:style>
  <w:style w:type="paragraph" w:customStyle="1" w:styleId="667E55DC149940F481BEE3FF82D9F76B">
    <w:name w:val="667E55DC149940F481BEE3FF82D9F76B"/>
  </w:style>
  <w:style w:type="paragraph" w:customStyle="1" w:styleId="B6B6DD0813194920BECE4A5387C106E0">
    <w:name w:val="B6B6DD0813194920BECE4A5387C106E0"/>
  </w:style>
  <w:style w:type="paragraph" w:customStyle="1" w:styleId="24F68963BAF84F27ADCF3ABE1FAC3D75">
    <w:name w:val="24F68963BAF84F27ADCF3ABE1FAC3D75"/>
  </w:style>
  <w:style w:type="paragraph" w:customStyle="1" w:styleId="8BB70578701F48809854C17952EE8B09">
    <w:name w:val="8BB70578701F48809854C17952EE8B09"/>
  </w:style>
  <w:style w:type="paragraph" w:customStyle="1" w:styleId="1EAF883BC1A542E1940E1A3599C9AE3F">
    <w:name w:val="1EAF883BC1A542E1940E1A3599C9AE3F"/>
  </w:style>
  <w:style w:type="paragraph" w:customStyle="1" w:styleId="D444154010EA4AC2B95AB39ADC5A726B">
    <w:name w:val="D444154010EA4AC2B95AB39ADC5A726B"/>
  </w:style>
  <w:style w:type="paragraph" w:customStyle="1" w:styleId="D231BE6B3EA44FA18B132913F3EB14E4">
    <w:name w:val="D231BE6B3EA44FA18B132913F3EB14E4"/>
  </w:style>
  <w:style w:type="paragraph" w:customStyle="1" w:styleId="0F95DB6CF5544326A5ADEF0DDEA1E171">
    <w:name w:val="0F95DB6CF5544326A5ADEF0DDEA1E171"/>
  </w:style>
  <w:style w:type="paragraph" w:customStyle="1" w:styleId="692CC29B91C34F408C72028F9F9CFBCE">
    <w:name w:val="692CC29B91C34F408C72028F9F9CFBCE"/>
  </w:style>
  <w:style w:type="paragraph" w:customStyle="1" w:styleId="86FD1545BAEA43168526735B19988918">
    <w:name w:val="86FD1545BAEA43168526735B19988918"/>
  </w:style>
  <w:style w:type="paragraph" w:customStyle="1" w:styleId="2F1BE680B1C145B3A53CBEFD5800013E">
    <w:name w:val="2F1BE680B1C145B3A53CBEFD5800013E"/>
  </w:style>
  <w:style w:type="paragraph" w:customStyle="1" w:styleId="DA7D3EFA68E04FFCBCFD39BBF14A119E">
    <w:name w:val="DA7D3EFA68E04FFCBCFD39BBF14A119E"/>
  </w:style>
  <w:style w:type="paragraph" w:customStyle="1" w:styleId="6481382168FE42F9B4025B9CB4E30B1E">
    <w:name w:val="6481382168FE42F9B4025B9CB4E30B1E"/>
  </w:style>
  <w:style w:type="paragraph" w:customStyle="1" w:styleId="70B77051CDBF46598EC66080516BE370">
    <w:name w:val="70B77051CDBF46598EC66080516BE370"/>
  </w:style>
  <w:style w:type="paragraph" w:customStyle="1" w:styleId="5260F4778FA6416686A2F0C3FBFDA2B5">
    <w:name w:val="5260F4778FA6416686A2F0C3FBFDA2B5"/>
  </w:style>
  <w:style w:type="paragraph" w:customStyle="1" w:styleId="5DB34E28BC914846A8867207F8374C1A">
    <w:name w:val="5DB34E28BC914846A8867207F8374C1A"/>
    <w:rsid w:val="001E52A6"/>
    <w:rPr>
      <w:kern w:val="2"/>
      <w14:ligatures w14:val="standardContextual"/>
    </w:rPr>
  </w:style>
  <w:style w:type="paragraph" w:customStyle="1" w:styleId="25EB469C6D974A559BE01B10B60A929F">
    <w:name w:val="25EB469C6D974A559BE01B10B60A929F"/>
    <w:rsid w:val="000922B3"/>
    <w:pPr>
      <w:spacing w:before="80" w:after="0" w:line="264" w:lineRule="auto"/>
    </w:pPr>
    <w:rPr>
      <w:rFonts w:eastAsiaTheme="minorHAnsi"/>
      <w:sz w:val="20"/>
      <w:lang w:eastAsia="en-US"/>
    </w:rPr>
  </w:style>
  <w:style w:type="paragraph" w:customStyle="1" w:styleId="D00FF8C5958847AFBF398E060CF24460">
    <w:name w:val="D00FF8C5958847AFBF398E060CF24460"/>
    <w:rsid w:val="000922B3"/>
    <w:pPr>
      <w:spacing w:before="80" w:after="0" w:line="264" w:lineRule="auto"/>
    </w:pPr>
    <w:rPr>
      <w:rFonts w:eastAsiaTheme="minorHAnsi"/>
      <w:sz w:val="20"/>
      <w:lang w:eastAsia="en-US"/>
    </w:rPr>
  </w:style>
  <w:style w:type="paragraph" w:customStyle="1" w:styleId="C04B977DE489449786BB3F09BBB2744B">
    <w:name w:val="C04B977DE489449786BB3F09BBB2744B"/>
    <w:rsid w:val="000922B3"/>
    <w:pPr>
      <w:spacing w:before="80" w:after="0" w:line="264" w:lineRule="auto"/>
    </w:pPr>
    <w:rPr>
      <w:rFonts w:eastAsiaTheme="minorHAnsi"/>
      <w:sz w:val="20"/>
      <w:lang w:eastAsia="en-US"/>
    </w:rPr>
  </w:style>
  <w:style w:type="paragraph" w:customStyle="1" w:styleId="25EB469C6D974A559BE01B10B60A929F1">
    <w:name w:val="25EB469C6D974A559BE01B10B60A929F1"/>
    <w:rsid w:val="000922B3"/>
    <w:pPr>
      <w:spacing w:before="80" w:after="0" w:line="264" w:lineRule="auto"/>
    </w:pPr>
    <w:rPr>
      <w:rFonts w:eastAsiaTheme="minorHAnsi"/>
      <w:sz w:val="20"/>
      <w:lang w:eastAsia="en-US"/>
    </w:rPr>
  </w:style>
  <w:style w:type="paragraph" w:customStyle="1" w:styleId="D00FF8C5958847AFBF398E060CF244601">
    <w:name w:val="D00FF8C5958847AFBF398E060CF244601"/>
    <w:rsid w:val="000922B3"/>
    <w:pPr>
      <w:spacing w:before="80" w:after="0" w:line="264" w:lineRule="auto"/>
    </w:pPr>
    <w:rPr>
      <w:rFonts w:eastAsiaTheme="minorHAnsi"/>
      <w:sz w:val="20"/>
      <w:lang w:eastAsia="en-US"/>
    </w:rPr>
  </w:style>
  <w:style w:type="paragraph" w:customStyle="1" w:styleId="C04B977DE489449786BB3F09BBB2744B1">
    <w:name w:val="C04B977DE489449786BB3F09BBB2744B1"/>
    <w:rsid w:val="000922B3"/>
    <w:pPr>
      <w:spacing w:before="80" w:after="0" w:line="264" w:lineRule="auto"/>
    </w:pPr>
    <w:rPr>
      <w:rFonts w:eastAsiaTheme="minorHAnsi"/>
      <w:sz w:val="20"/>
      <w:lang w:eastAsia="en-US"/>
    </w:rPr>
  </w:style>
  <w:style w:type="paragraph" w:customStyle="1" w:styleId="25EB469C6D974A559BE01B10B60A929F2">
    <w:name w:val="25EB469C6D974A559BE01B10B60A929F2"/>
    <w:rsid w:val="001E52A6"/>
    <w:pPr>
      <w:spacing w:before="80" w:after="0" w:line="264" w:lineRule="auto"/>
    </w:pPr>
    <w:rPr>
      <w:rFonts w:eastAsiaTheme="minorHAnsi"/>
      <w:sz w:val="20"/>
      <w:lang w:eastAsia="en-US"/>
    </w:rPr>
  </w:style>
  <w:style w:type="paragraph" w:customStyle="1" w:styleId="D00FF8C5958847AFBF398E060CF244602">
    <w:name w:val="D00FF8C5958847AFBF398E060CF244602"/>
    <w:rsid w:val="001E52A6"/>
    <w:pPr>
      <w:spacing w:before="80" w:after="0" w:line="264" w:lineRule="auto"/>
    </w:pPr>
    <w:rPr>
      <w:rFonts w:eastAsiaTheme="minorHAnsi"/>
      <w:sz w:val="20"/>
      <w:lang w:eastAsia="en-US"/>
    </w:rPr>
  </w:style>
  <w:style w:type="paragraph" w:customStyle="1" w:styleId="C04B977DE489449786BB3F09BBB2744B2">
    <w:name w:val="C04B977DE489449786BB3F09BBB2744B2"/>
    <w:rsid w:val="001E52A6"/>
    <w:pPr>
      <w:spacing w:before="80" w:after="0" w:line="264" w:lineRule="auto"/>
    </w:pPr>
    <w:rPr>
      <w:rFonts w:eastAsiaTheme="minorHAnsi"/>
      <w:sz w:val="20"/>
      <w:lang w:eastAsia="en-US"/>
    </w:rPr>
  </w:style>
  <w:style w:type="paragraph" w:customStyle="1" w:styleId="25EB469C6D974A559BE01B10B60A929F3">
    <w:name w:val="25EB469C6D974A559BE01B10B60A929F3"/>
    <w:rsid w:val="000922B3"/>
    <w:pPr>
      <w:spacing w:before="80" w:after="0" w:line="264" w:lineRule="auto"/>
    </w:pPr>
    <w:rPr>
      <w:rFonts w:eastAsiaTheme="minorHAnsi"/>
      <w:sz w:val="20"/>
      <w:lang w:eastAsia="en-US"/>
    </w:rPr>
  </w:style>
  <w:style w:type="paragraph" w:customStyle="1" w:styleId="D00FF8C5958847AFBF398E060CF244603">
    <w:name w:val="D00FF8C5958847AFBF398E060CF244603"/>
    <w:rsid w:val="000922B3"/>
    <w:pPr>
      <w:spacing w:before="80" w:after="0" w:line="264" w:lineRule="auto"/>
    </w:pPr>
    <w:rPr>
      <w:rFonts w:eastAsiaTheme="minorHAnsi"/>
      <w:sz w:val="20"/>
      <w:lang w:eastAsia="en-US"/>
    </w:rPr>
  </w:style>
  <w:style w:type="paragraph" w:customStyle="1" w:styleId="C04B977DE489449786BB3F09BBB2744B3">
    <w:name w:val="C04B977DE489449786BB3F09BBB2744B3"/>
    <w:rsid w:val="000922B3"/>
    <w:pPr>
      <w:spacing w:before="80" w:after="0" w:line="264" w:lineRule="auto"/>
    </w:pPr>
    <w:rPr>
      <w:rFonts w:eastAsiaTheme="minorHAnsi"/>
      <w:sz w:val="20"/>
      <w:lang w:eastAsia="en-US"/>
    </w:rPr>
  </w:style>
  <w:style w:type="paragraph" w:customStyle="1" w:styleId="25EB469C6D974A559BE01B10B60A929F4">
    <w:name w:val="25EB469C6D974A559BE01B10B60A929F4"/>
    <w:rsid w:val="000922B3"/>
    <w:pPr>
      <w:spacing w:before="80" w:after="0" w:line="264" w:lineRule="auto"/>
    </w:pPr>
    <w:rPr>
      <w:rFonts w:eastAsiaTheme="minorHAnsi"/>
      <w:sz w:val="20"/>
      <w:lang w:eastAsia="en-US"/>
    </w:rPr>
  </w:style>
  <w:style w:type="paragraph" w:customStyle="1" w:styleId="D00FF8C5958847AFBF398E060CF244604">
    <w:name w:val="D00FF8C5958847AFBF398E060CF244604"/>
    <w:rsid w:val="000922B3"/>
    <w:pPr>
      <w:spacing w:before="80" w:after="0" w:line="264" w:lineRule="auto"/>
    </w:pPr>
    <w:rPr>
      <w:rFonts w:eastAsiaTheme="minorHAnsi"/>
      <w:sz w:val="20"/>
      <w:lang w:eastAsia="en-US"/>
    </w:rPr>
  </w:style>
  <w:style w:type="paragraph" w:customStyle="1" w:styleId="C04B977DE489449786BB3F09BBB2744B4">
    <w:name w:val="C04B977DE489449786BB3F09BBB2744B4"/>
    <w:rsid w:val="000922B3"/>
    <w:pPr>
      <w:spacing w:before="80" w:after="0" w:line="264" w:lineRule="auto"/>
    </w:pPr>
    <w:rPr>
      <w:rFonts w:eastAsiaTheme="minorHAnsi"/>
      <w:sz w:val="20"/>
      <w:lang w:eastAsia="en-US"/>
    </w:rPr>
  </w:style>
  <w:style w:type="paragraph" w:customStyle="1" w:styleId="25EB469C6D974A559BE01B10B60A929F5">
    <w:name w:val="25EB469C6D974A559BE01B10B60A929F5"/>
    <w:rsid w:val="000922B3"/>
    <w:pPr>
      <w:spacing w:before="80" w:after="0" w:line="264" w:lineRule="auto"/>
    </w:pPr>
    <w:rPr>
      <w:rFonts w:eastAsiaTheme="minorHAnsi"/>
      <w:sz w:val="20"/>
      <w:lang w:eastAsia="en-US"/>
    </w:rPr>
  </w:style>
  <w:style w:type="paragraph" w:customStyle="1" w:styleId="D00FF8C5958847AFBF398E060CF244605">
    <w:name w:val="D00FF8C5958847AFBF398E060CF244605"/>
    <w:rsid w:val="000922B3"/>
    <w:pPr>
      <w:spacing w:before="80" w:after="0" w:line="264" w:lineRule="auto"/>
    </w:pPr>
    <w:rPr>
      <w:rFonts w:eastAsiaTheme="minorHAnsi"/>
      <w:sz w:val="20"/>
      <w:lang w:eastAsia="en-US"/>
    </w:rPr>
  </w:style>
  <w:style w:type="paragraph" w:customStyle="1" w:styleId="C04B977DE489449786BB3F09BBB2744B5">
    <w:name w:val="C04B977DE489449786BB3F09BBB2744B5"/>
    <w:rsid w:val="000922B3"/>
    <w:pPr>
      <w:spacing w:before="80" w:after="0" w:line="264" w:lineRule="auto"/>
    </w:pPr>
    <w:rPr>
      <w:rFonts w:eastAsiaTheme="minorHAnsi"/>
      <w:sz w:val="20"/>
      <w:lang w:eastAsia="en-US"/>
    </w:rPr>
  </w:style>
  <w:style w:type="paragraph" w:customStyle="1" w:styleId="25EB469C6D974A559BE01B10B60A929F6">
    <w:name w:val="25EB469C6D974A559BE01B10B60A929F6"/>
    <w:rsid w:val="000922B3"/>
    <w:pPr>
      <w:spacing w:before="80" w:after="0" w:line="264" w:lineRule="auto"/>
    </w:pPr>
    <w:rPr>
      <w:rFonts w:eastAsiaTheme="minorHAnsi"/>
      <w:sz w:val="20"/>
      <w:lang w:eastAsia="en-US"/>
    </w:rPr>
  </w:style>
  <w:style w:type="paragraph" w:customStyle="1" w:styleId="D00FF8C5958847AFBF398E060CF244606">
    <w:name w:val="D00FF8C5958847AFBF398E060CF244606"/>
    <w:rsid w:val="000922B3"/>
    <w:pPr>
      <w:spacing w:before="80" w:after="0" w:line="264" w:lineRule="auto"/>
    </w:pPr>
    <w:rPr>
      <w:rFonts w:eastAsiaTheme="minorHAnsi"/>
      <w:sz w:val="20"/>
      <w:lang w:eastAsia="en-US"/>
    </w:rPr>
  </w:style>
  <w:style w:type="paragraph" w:customStyle="1" w:styleId="C04B977DE489449786BB3F09BBB2744B6">
    <w:name w:val="C04B977DE489449786BB3F09BBB2744B6"/>
    <w:rsid w:val="000922B3"/>
    <w:pPr>
      <w:spacing w:before="80" w:after="0" w:line="264" w:lineRule="auto"/>
    </w:pPr>
    <w:rPr>
      <w:rFonts w:eastAsiaTheme="minorHAnsi"/>
      <w:sz w:val="20"/>
      <w:lang w:eastAsia="en-US"/>
    </w:rPr>
  </w:style>
  <w:style w:type="paragraph" w:customStyle="1" w:styleId="25EB469C6D974A559BE01B10B60A929F7">
    <w:name w:val="25EB469C6D974A559BE01B10B60A929F7"/>
    <w:rsid w:val="000922B3"/>
    <w:pPr>
      <w:spacing w:before="80" w:after="0" w:line="264" w:lineRule="auto"/>
    </w:pPr>
    <w:rPr>
      <w:rFonts w:eastAsiaTheme="minorHAnsi"/>
      <w:sz w:val="20"/>
      <w:lang w:eastAsia="en-US"/>
    </w:rPr>
  </w:style>
  <w:style w:type="paragraph" w:customStyle="1" w:styleId="D00FF8C5958847AFBF398E060CF244607">
    <w:name w:val="D00FF8C5958847AFBF398E060CF244607"/>
    <w:rsid w:val="000922B3"/>
    <w:pPr>
      <w:spacing w:before="80" w:after="0" w:line="264" w:lineRule="auto"/>
    </w:pPr>
    <w:rPr>
      <w:rFonts w:eastAsiaTheme="minorHAnsi"/>
      <w:sz w:val="20"/>
      <w:lang w:eastAsia="en-US"/>
    </w:rPr>
  </w:style>
  <w:style w:type="paragraph" w:customStyle="1" w:styleId="C04B977DE489449786BB3F09BBB2744B7">
    <w:name w:val="C04B977DE489449786BB3F09BBB2744B7"/>
    <w:rsid w:val="000922B3"/>
    <w:pPr>
      <w:spacing w:before="80" w:after="0" w:line="264" w:lineRule="auto"/>
    </w:pPr>
    <w:rPr>
      <w:rFonts w:eastAsiaTheme="minorHAnsi"/>
      <w:sz w:val="20"/>
      <w:lang w:eastAsia="en-US"/>
    </w:rPr>
  </w:style>
  <w:style w:type="paragraph" w:customStyle="1" w:styleId="25EB469C6D974A559BE01B10B60A929F8">
    <w:name w:val="25EB469C6D974A559BE01B10B60A929F8"/>
    <w:rsid w:val="000922B3"/>
    <w:pPr>
      <w:spacing w:before="80" w:after="0" w:line="264" w:lineRule="auto"/>
    </w:pPr>
    <w:rPr>
      <w:rFonts w:eastAsiaTheme="minorHAnsi"/>
      <w:sz w:val="20"/>
      <w:lang w:eastAsia="en-US"/>
    </w:rPr>
  </w:style>
  <w:style w:type="paragraph" w:customStyle="1" w:styleId="D00FF8C5958847AFBF398E060CF244608">
    <w:name w:val="D00FF8C5958847AFBF398E060CF244608"/>
    <w:rsid w:val="000922B3"/>
    <w:pPr>
      <w:spacing w:before="80" w:after="0" w:line="264" w:lineRule="auto"/>
    </w:pPr>
    <w:rPr>
      <w:rFonts w:eastAsiaTheme="minorHAnsi"/>
      <w:sz w:val="20"/>
      <w:lang w:eastAsia="en-US"/>
    </w:rPr>
  </w:style>
  <w:style w:type="paragraph" w:customStyle="1" w:styleId="C04B977DE489449786BB3F09BBB2744B8">
    <w:name w:val="C04B977DE489449786BB3F09BBB2744B8"/>
    <w:rsid w:val="000922B3"/>
    <w:pPr>
      <w:spacing w:before="80" w:after="0" w:line="264" w:lineRule="auto"/>
    </w:pPr>
    <w:rPr>
      <w:rFonts w:eastAsiaTheme="minorHAnsi"/>
      <w:sz w:val="20"/>
      <w:lang w:eastAsia="en-US"/>
    </w:rPr>
  </w:style>
  <w:style w:type="paragraph" w:customStyle="1" w:styleId="25EB469C6D974A559BE01B10B60A929F9">
    <w:name w:val="25EB469C6D974A559BE01B10B60A929F9"/>
    <w:rsid w:val="000922B3"/>
    <w:pPr>
      <w:spacing w:before="80" w:after="0" w:line="264" w:lineRule="auto"/>
    </w:pPr>
    <w:rPr>
      <w:rFonts w:eastAsiaTheme="minorHAnsi"/>
      <w:sz w:val="20"/>
      <w:lang w:eastAsia="en-US"/>
    </w:rPr>
  </w:style>
  <w:style w:type="paragraph" w:customStyle="1" w:styleId="D00FF8C5958847AFBF398E060CF244609">
    <w:name w:val="D00FF8C5958847AFBF398E060CF244609"/>
    <w:rsid w:val="000922B3"/>
    <w:pPr>
      <w:spacing w:before="80" w:after="0" w:line="264" w:lineRule="auto"/>
    </w:pPr>
    <w:rPr>
      <w:rFonts w:eastAsiaTheme="minorHAnsi"/>
      <w:sz w:val="20"/>
      <w:lang w:eastAsia="en-US"/>
    </w:rPr>
  </w:style>
  <w:style w:type="paragraph" w:customStyle="1" w:styleId="C04B977DE489449786BB3F09BBB2744B9">
    <w:name w:val="C04B977DE489449786BB3F09BBB2744B9"/>
    <w:rsid w:val="000922B3"/>
    <w:pPr>
      <w:spacing w:before="80" w:after="0" w:line="264"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8FEBA0CBAF6A41B4E842229F5232B1" ma:contentTypeVersion="4" ma:contentTypeDescription="Create a new document." ma:contentTypeScope="" ma:versionID="58311f2a1db46d5af38fbef904b5f093">
  <xsd:schema xmlns:xsd="http://www.w3.org/2001/XMLSchema" xmlns:xs="http://www.w3.org/2001/XMLSchema" xmlns:p="http://schemas.microsoft.com/office/2006/metadata/properties" xmlns:ns2="a4f907dd-2295-4a61-92d0-fc5986ece965" xmlns:ns3="acde3afd-da23-4a31-af66-20f4008cd531" targetNamespace="http://schemas.microsoft.com/office/2006/metadata/properties" ma:root="true" ma:fieldsID="1d166955b800f7423d5cea5ee5bcfaa2" ns2:_="" ns3:_="">
    <xsd:import namespace="a4f907dd-2295-4a61-92d0-fc5986ece965"/>
    <xsd:import namespace="acde3afd-da23-4a31-af66-20f4008cd5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7dd-2295-4a61-92d0-fc5986ece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e3afd-da23-4a31-af66-20f4008cd5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3.xml><?xml version="1.0" encoding="utf-8"?>
<ds:datastoreItem xmlns:ds="http://schemas.openxmlformats.org/officeDocument/2006/customXml" ds:itemID="{3C748762-6216-461D-8470-14E2A2F19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7dd-2295-4a61-92d0-fc5986ece965"/>
    <ds:schemaRef ds:uri="acde3afd-da23-4a31-af66-20f4008cd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487E9-A4A0-4646-B71D-4ABD850F832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070DD4-4FC0-4A7E-B5B5-DB61D2414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 Team Lead Works Program - RW reviewed and moved to new template 15.5.23 (002)</Template>
  <TotalTime>1104</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Site Manager Solar Farm</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Manager</dc:title>
  <dc:subject/>
  <dc:creator>Worrall, Rachel</dc:creator>
  <cp:keywords/>
  <dc:description/>
  <cp:lastModifiedBy>Ferdinands, Thomas</cp:lastModifiedBy>
  <cp:revision>3</cp:revision>
  <cp:lastPrinted>2023-05-15T06:09:00Z</cp:lastPrinted>
  <dcterms:created xsi:type="dcterms:W3CDTF">2024-04-30T23:43:00Z</dcterms:created>
  <dcterms:modified xsi:type="dcterms:W3CDTF">2026-06-15T00:27:00Z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0x0101005F8FEBA0CBAF6A41B4E842229F5232B1</vt:lpwstr>
  </property>
</Properties>
</file>