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3161" w14:textId="77777777" w:rsidR="00C2370C" w:rsidRDefault="00B748EB" w:rsidP="0062415E">
      <w:pPr>
        <w:pStyle w:val="Spaceholder"/>
      </w:pPr>
      <w:sdt>
        <w:sdtPr>
          <w:id w:val="-817502241"/>
          <w:lock w:val="contentLocked"/>
          <w:placeholder>
            <w:docPart w:val="0C37B97B3DC34638BBD7CAC4728B1405"/>
          </w:placeholder>
          <w:group/>
        </w:sdtPr>
        <w:sdtEndPr/>
        <w:sdtContent>
          <w:r w:rsidR="00FA685C">
            <w:rPr>
              <w:noProof/>
            </w:rPr>
            <mc:AlternateContent>
              <mc:Choice Requires="wpg">
                <w:drawing>
                  <wp:anchor distT="0" distB="0" distL="114300" distR="114300" simplePos="0" relativeHeight="251658241" behindDoc="0" locked="1" layoutInCell="1" allowOverlap="1" wp14:anchorId="7A3FFA64" wp14:editId="4EB4C5E2">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5C1D3D" id="Group 10" o:spid="_x0000_s1026" style="position:absolute;margin-left:0;margin-top:33.35pt;width:104.9pt;height:39.7pt;z-index:251658241;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3" o:title=""/>
                    </v:shape>
                    <w10:wrap anchorx="page" anchory="page"/>
                    <w10:anchorlock/>
                  </v:group>
                </w:pict>
              </mc:Fallback>
            </mc:AlternateContent>
          </w:r>
        </w:sdtContent>
      </w:sdt>
    </w:p>
    <w:p w14:paraId="4EA23805" w14:textId="4BC4F99A" w:rsidR="00C2370C" w:rsidRDefault="00B748EB" w:rsidP="00C2370C">
      <w:pPr>
        <w:pStyle w:val="FooterLeft"/>
        <w:framePr w:wrap="around"/>
      </w:pPr>
      <w:sdt>
        <w:sdtPr>
          <w:alias w:val="Publish Date"/>
          <w:tag w:val=""/>
          <w:id w:val="254489633"/>
          <w:placeholder>
            <w:docPart w:val="68F09AB63F04469E952D901B25A41121"/>
          </w:placeholder>
          <w:dataBinding w:prefixMappings="xmlns:ns0='http://schemas.microsoft.com/office/2006/coverPageProps' " w:xpath="/ns0:CoverPageProperties[1]/ns0:PublishDate[1]" w:storeItemID="{55AF091B-3C7A-41E3-B477-F2FDAA23CFDA}"/>
          <w:date w:fullDate="2025-04-04T00:00:00Z">
            <w:dateFormat w:val="d/MM/yyyy"/>
            <w:lid w:val="en-AU"/>
            <w:storeMappedDataAs w:val="dateTime"/>
            <w:calendar w:val="gregorian"/>
          </w:date>
        </w:sdtPr>
        <w:sdtEndPr/>
        <w:sdtContent>
          <w:r w:rsidR="007F3BC4">
            <w:t>4/04/2025</w:t>
          </w:r>
        </w:sdtContent>
      </w:sdt>
      <w:r w:rsidR="00C2370C" w:rsidRPr="00C2370C">
        <w:tab/>
      </w:r>
      <w:sdt>
        <w:sdtPr>
          <w:alias w:val="Title"/>
          <w:tag w:val=""/>
          <w:id w:val="-92100117"/>
          <w:placeholder>
            <w:docPart w:val="544425D1704E4F9EAFF1F16621F5139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17D8F">
            <w:t>First Nations Engagement Lead</w:t>
          </w:r>
        </w:sdtContent>
      </w:sdt>
    </w:p>
    <w:p w14:paraId="404BF33B"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56258FBF" wp14:editId="7A087058">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1914CB85" w14:textId="77777777" w:rsidR="002D7A45" w:rsidRPr="002D7A45" w:rsidRDefault="00B748EB" w:rsidP="002D7A45">
                            <w:pPr>
                              <w:pStyle w:val="Title"/>
                            </w:pPr>
                            <w:sdt>
                              <w:sdtPr>
                                <w:id w:val="-1064793572"/>
                                <w:lock w:val="sdtLocked"/>
                                <w:placeholder>
                                  <w:docPart w:val="D5715C9B6A594B84AE8DB836B27C76A0"/>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6258FBF"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1914CB85" w14:textId="77777777" w:rsidR="002D7A45" w:rsidRPr="002D7A45" w:rsidRDefault="00B748EB" w:rsidP="002D7A45">
                      <w:pPr>
                        <w:pStyle w:val="Title"/>
                      </w:pPr>
                      <w:sdt>
                        <w:sdtPr>
                          <w:id w:val="-1064793572"/>
                          <w:lock w:val="sdtLocked"/>
                          <w:placeholder>
                            <w:docPart w:val="D5715C9B6A594B84AE8DB836B27C76A0"/>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3F2EC824" w14:textId="77777777" w:rsidTr="00261A7E">
        <w:sdt>
          <w:sdtPr>
            <w:id w:val="1396399158"/>
            <w:lock w:val="sdtContentLocked"/>
            <w:placeholder>
              <w:docPart w:val="C3C72ED177CD4C4BB2E2F4E4DFD8037D"/>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3CBEE8FD" w14:textId="77777777" w:rsidR="0055020F" w:rsidRDefault="007E0719" w:rsidP="006575AA">
                <w:pPr>
                  <w:pStyle w:val="NoSpacing"/>
                </w:pPr>
                <w:r w:rsidRPr="00221B43">
                  <w:t>Position title:</w:t>
                </w:r>
              </w:p>
            </w:tc>
          </w:sdtContent>
        </w:sdt>
        <w:tc>
          <w:tcPr>
            <w:tcW w:w="6803" w:type="dxa"/>
          </w:tcPr>
          <w:p w14:paraId="02FD017D" w14:textId="04298207" w:rsidR="0055020F" w:rsidRPr="00BD5EDD" w:rsidRDefault="00B748EB"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D326236E943B43CFBD8ECD497D2E3D4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B0CB2">
                  <w:t>First Nations Engagement Lead</w:t>
                </w:r>
              </w:sdtContent>
            </w:sdt>
          </w:p>
        </w:tc>
      </w:tr>
      <w:tr w:rsidR="00976238" w14:paraId="30045D32" w14:textId="77777777" w:rsidTr="00261A7E">
        <w:sdt>
          <w:sdtPr>
            <w:id w:val="1489445239"/>
            <w:lock w:val="sdtContentLocked"/>
            <w:placeholder>
              <w:docPart w:val="19F6E6E530B34C10942A8AC960418B20"/>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00C0DB9C" w14:textId="77777777" w:rsidR="00976238" w:rsidRDefault="007E0719" w:rsidP="00976238">
                <w:pPr>
                  <w:pStyle w:val="NoSpacing"/>
                </w:pPr>
                <w:r w:rsidRPr="00221B43">
                  <w:t>Reports to:</w:t>
                </w:r>
              </w:p>
            </w:tc>
          </w:sdtContent>
        </w:sdt>
        <w:sdt>
          <w:sdtPr>
            <w:rPr>
              <w:highlight w:val="yellow"/>
            </w:rPr>
            <w:id w:val="-1780095719"/>
            <w:placeholder>
              <w:docPart w:val="AE02E3CD5ECA45408FB41CACCB73A8C8"/>
            </w:placeholder>
            <w15:appearance w15:val="hidden"/>
          </w:sdtPr>
          <w:sdtEndPr/>
          <w:sdtContent>
            <w:tc>
              <w:tcPr>
                <w:tcW w:w="6803" w:type="dxa"/>
              </w:tcPr>
              <w:p w14:paraId="01B5A194" w14:textId="7328AFBA" w:rsidR="00976238" w:rsidRDefault="00717D8F" w:rsidP="00976238">
                <w:pPr>
                  <w:pStyle w:val="NoSpacing"/>
                  <w:cnfStyle w:val="000000000000" w:firstRow="0" w:lastRow="0" w:firstColumn="0" w:lastColumn="0" w:oddVBand="0" w:evenVBand="0" w:oddHBand="0" w:evenHBand="0" w:firstRowFirstColumn="0" w:firstRowLastColumn="0" w:lastRowFirstColumn="0" w:lastRowLastColumn="0"/>
                </w:pPr>
                <w:r>
                  <w:t>Head of Health, Safety and Sustainability</w:t>
                </w:r>
              </w:p>
            </w:tc>
          </w:sdtContent>
        </w:sdt>
      </w:tr>
      <w:tr w:rsidR="00976238" w14:paraId="329725E5" w14:textId="77777777" w:rsidTr="00261A7E">
        <w:sdt>
          <w:sdtPr>
            <w:id w:val="-1446765008"/>
            <w:lock w:val="sdtContentLocked"/>
            <w:placeholder>
              <w:docPart w:val="758F66086A504B40B2290737231CFE6A"/>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32780F82" w14:textId="77777777" w:rsidR="00976238" w:rsidRDefault="007E0719" w:rsidP="00976238">
                <w:pPr>
                  <w:pStyle w:val="NoSpacing"/>
                </w:pPr>
                <w:r w:rsidRPr="00221B43">
                  <w:t>Employment category:</w:t>
                </w:r>
              </w:p>
            </w:tc>
          </w:sdtContent>
        </w:sdt>
        <w:sdt>
          <w:sdtPr>
            <w:id w:val="-2003803957"/>
            <w:lock w:val="sdtContentLocked"/>
            <w:placeholder>
              <w:docPart w:val="6223564917124E9A83FAC3E1419DA7BB"/>
            </w:placeholder>
            <w:showingPlcHdr/>
            <w15:appearance w15:val="hidden"/>
          </w:sdtPr>
          <w:sdtEndPr/>
          <w:sdtContent>
            <w:tc>
              <w:tcPr>
                <w:tcW w:w="6803" w:type="dxa"/>
              </w:tcPr>
              <w:p w14:paraId="42F7AC3B" w14:textId="77777777" w:rsidR="00976238" w:rsidRDefault="001C2C31" w:rsidP="00976238">
                <w:pPr>
                  <w:pStyle w:val="NoSpacing"/>
                  <w:cnfStyle w:val="000000000000" w:firstRow="0" w:lastRow="0" w:firstColumn="0" w:lastColumn="0" w:oddVBand="0" w:evenVBand="0" w:oddHBand="0" w:evenHBand="0" w:firstRowFirstColumn="0" w:firstRowLastColumn="0" w:lastRowFirstColumn="0" w:lastRowLastColumn="0"/>
                </w:pPr>
                <w:r>
                  <w:t>C</w:t>
                </w:r>
                <w:r w:rsidR="003F3CF4" w:rsidRPr="003F3CF4">
                  <w:t>ontract (Employment Agreement)</w:t>
                </w:r>
              </w:p>
            </w:tc>
          </w:sdtContent>
        </w:sdt>
      </w:tr>
    </w:tbl>
    <w:sdt>
      <w:sdtPr>
        <w:rPr>
          <w:b w:val="0"/>
          <w:bCs w:val="0"/>
          <w:color w:val="auto"/>
          <w:sz w:val="16"/>
          <w:szCs w:val="22"/>
        </w:rPr>
        <w:id w:val="-692380337"/>
        <w:lock w:val="sdtContentLocked"/>
        <w:placeholder>
          <w:docPart w:val="0C37B97B3DC34638BBD7CAC4728B1405"/>
        </w:placeholder>
        <w:group/>
      </w:sdtPr>
      <w:sdtEndPr/>
      <w:sdtContent>
        <w:p w14:paraId="6B9584E0" w14:textId="77777777" w:rsidR="006575AA" w:rsidRDefault="006575AA" w:rsidP="006575AA">
          <w:pPr>
            <w:pStyle w:val="Heading2"/>
            <w:spacing w:before="360"/>
          </w:pPr>
          <w:r>
            <w:t>About Beon</w:t>
          </w:r>
        </w:p>
        <w:p w14:paraId="6217788A"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39782704"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1C840615" w14:textId="77777777" w:rsidTr="000E66E9">
            <w:tc>
              <w:tcPr>
                <w:tcW w:w="1927" w:type="dxa"/>
              </w:tcPr>
              <w:p w14:paraId="517D98F9" w14:textId="77777777" w:rsidR="00261A7E" w:rsidRDefault="00261A7E" w:rsidP="007C12D7">
                <w:r w:rsidRPr="00261A7E">
                  <w:rPr>
                    <w:noProof/>
                  </w:rPr>
                  <w:drawing>
                    <wp:inline distT="0" distB="0" distL="0" distR="0" wp14:anchorId="30CAD7A1" wp14:editId="70BF1879">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972000" cy="972000"/>
                              </a:xfrm>
                              <a:prstGeom prst="rect">
                                <a:avLst/>
                              </a:prstGeom>
                            </pic:spPr>
                          </pic:pic>
                        </a:graphicData>
                      </a:graphic>
                    </wp:inline>
                  </w:drawing>
                </w:r>
              </w:p>
            </w:tc>
            <w:tc>
              <w:tcPr>
                <w:tcW w:w="1927" w:type="dxa"/>
              </w:tcPr>
              <w:p w14:paraId="5A625E19" w14:textId="77777777" w:rsidR="00261A7E" w:rsidRDefault="00261A7E" w:rsidP="007C12D7">
                <w:r w:rsidRPr="00261A7E">
                  <w:rPr>
                    <w:noProof/>
                  </w:rPr>
                  <w:drawing>
                    <wp:inline distT="0" distB="0" distL="0" distR="0" wp14:anchorId="6E1AC3C1" wp14:editId="13D4AF3D">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972000" cy="972000"/>
                              </a:xfrm>
                              <a:prstGeom prst="rect">
                                <a:avLst/>
                              </a:prstGeom>
                            </pic:spPr>
                          </pic:pic>
                        </a:graphicData>
                      </a:graphic>
                    </wp:inline>
                  </w:drawing>
                </w:r>
              </w:p>
            </w:tc>
            <w:tc>
              <w:tcPr>
                <w:tcW w:w="1928" w:type="dxa"/>
              </w:tcPr>
              <w:p w14:paraId="0AC0D687" w14:textId="77777777" w:rsidR="00261A7E" w:rsidRDefault="00261A7E" w:rsidP="007C12D7">
                <w:r w:rsidRPr="00261A7E">
                  <w:rPr>
                    <w:noProof/>
                  </w:rPr>
                  <w:drawing>
                    <wp:inline distT="0" distB="0" distL="0" distR="0" wp14:anchorId="61536ED5" wp14:editId="58CFB9A5">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972000" cy="972000"/>
                              </a:xfrm>
                              <a:prstGeom prst="rect">
                                <a:avLst/>
                              </a:prstGeom>
                            </pic:spPr>
                          </pic:pic>
                        </a:graphicData>
                      </a:graphic>
                    </wp:inline>
                  </w:drawing>
                </w:r>
              </w:p>
            </w:tc>
            <w:tc>
              <w:tcPr>
                <w:tcW w:w="1928" w:type="dxa"/>
              </w:tcPr>
              <w:p w14:paraId="22F2ACAC" w14:textId="77777777" w:rsidR="00261A7E" w:rsidRDefault="00261A7E" w:rsidP="007C12D7">
                <w:r w:rsidRPr="00261A7E">
                  <w:rPr>
                    <w:noProof/>
                  </w:rPr>
                  <w:drawing>
                    <wp:inline distT="0" distB="0" distL="0" distR="0" wp14:anchorId="3411C7BC" wp14:editId="29283424">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972000" cy="972000"/>
                              </a:xfrm>
                              <a:prstGeom prst="rect">
                                <a:avLst/>
                              </a:prstGeom>
                            </pic:spPr>
                          </pic:pic>
                        </a:graphicData>
                      </a:graphic>
                    </wp:inline>
                  </w:drawing>
                </w:r>
              </w:p>
            </w:tc>
            <w:tc>
              <w:tcPr>
                <w:tcW w:w="1928" w:type="dxa"/>
              </w:tcPr>
              <w:p w14:paraId="52D6FBBB" w14:textId="77777777" w:rsidR="00261A7E" w:rsidRDefault="00261A7E" w:rsidP="007C12D7">
                <w:r w:rsidRPr="00261A7E">
                  <w:rPr>
                    <w:noProof/>
                  </w:rPr>
                  <w:drawing>
                    <wp:inline distT="0" distB="0" distL="0" distR="0" wp14:anchorId="06650F71" wp14:editId="6E0E04AA">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972000" cy="972000"/>
                              </a:xfrm>
                              <a:prstGeom prst="rect">
                                <a:avLst/>
                              </a:prstGeom>
                            </pic:spPr>
                          </pic:pic>
                        </a:graphicData>
                      </a:graphic>
                    </wp:inline>
                  </w:drawing>
                </w:r>
              </w:p>
            </w:tc>
          </w:tr>
          <w:tr w:rsidR="00261A7E" w14:paraId="703047A9" w14:textId="77777777" w:rsidTr="000E66E9">
            <w:tc>
              <w:tcPr>
                <w:tcW w:w="1927" w:type="dxa"/>
              </w:tcPr>
              <w:p w14:paraId="0FEA229B" w14:textId="77777777" w:rsidR="00261A7E" w:rsidRDefault="00261A7E" w:rsidP="000E66E9">
                <w:pPr>
                  <w:pStyle w:val="Heading5"/>
                </w:pPr>
                <w:r w:rsidRPr="00261A7E">
                  <w:t xml:space="preserve">Live </w:t>
                </w:r>
                <w:r w:rsidR="003F3CF4">
                  <w:t>s</w:t>
                </w:r>
                <w:r w:rsidRPr="00261A7E">
                  <w:t>afely</w:t>
                </w:r>
              </w:p>
            </w:tc>
            <w:tc>
              <w:tcPr>
                <w:tcW w:w="1927" w:type="dxa"/>
              </w:tcPr>
              <w:p w14:paraId="243E5905" w14:textId="77777777" w:rsidR="00261A7E" w:rsidRDefault="00261A7E" w:rsidP="000E66E9">
                <w:pPr>
                  <w:pStyle w:val="Heading5"/>
                </w:pPr>
                <w:r>
                  <w:t>Improve our business</w:t>
                </w:r>
              </w:p>
            </w:tc>
            <w:tc>
              <w:tcPr>
                <w:tcW w:w="1928" w:type="dxa"/>
              </w:tcPr>
              <w:p w14:paraId="06E9DDF3"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54F4718B" w14:textId="77777777" w:rsidR="00261A7E" w:rsidRDefault="00261A7E" w:rsidP="000E66E9">
                <w:pPr>
                  <w:pStyle w:val="Heading5"/>
                </w:pPr>
                <w:r>
                  <w:t xml:space="preserve">Be the best </w:t>
                </w:r>
                <w:r w:rsidR="000E66E9">
                  <w:br/>
                </w:r>
                <w:r>
                  <w:t>you can be</w:t>
                </w:r>
              </w:p>
            </w:tc>
            <w:tc>
              <w:tcPr>
                <w:tcW w:w="1928" w:type="dxa"/>
              </w:tcPr>
              <w:p w14:paraId="40B4B92A" w14:textId="77777777" w:rsidR="00261A7E" w:rsidRDefault="00261A7E" w:rsidP="000E66E9">
                <w:pPr>
                  <w:pStyle w:val="Heading5"/>
                </w:pPr>
                <w:r>
                  <w:t xml:space="preserve">Succeed </w:t>
                </w:r>
                <w:r w:rsidR="000E66E9">
                  <w:br/>
                </w:r>
                <w:r>
                  <w:t>together</w:t>
                </w:r>
              </w:p>
            </w:tc>
          </w:tr>
          <w:tr w:rsidR="00261A7E" w14:paraId="5ECC7EB0" w14:textId="77777777" w:rsidTr="000E66E9">
            <w:tc>
              <w:tcPr>
                <w:tcW w:w="1927" w:type="dxa"/>
              </w:tcPr>
              <w:p w14:paraId="073A2292"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5C4CFE66" w14:textId="77777777" w:rsidR="00261A7E" w:rsidRDefault="009F3082" w:rsidP="000E66E9">
                <w:pPr>
                  <w:pStyle w:val="TableText"/>
                </w:pPr>
                <w:r w:rsidRPr="009F3082">
                  <w:t xml:space="preserve">We drive and lead change to be more efficient and effective for the benefit of our workmates, shareholders and other stakeholders.  </w:t>
                </w:r>
              </w:p>
            </w:tc>
            <w:tc>
              <w:tcPr>
                <w:tcW w:w="1928" w:type="dxa"/>
              </w:tcPr>
              <w:p w14:paraId="10C87436" w14:textId="77777777" w:rsidR="00261A7E" w:rsidRDefault="00261A7E" w:rsidP="000E66E9">
                <w:pPr>
                  <w:pStyle w:val="TableText"/>
                </w:pPr>
                <w:r w:rsidRPr="00261A7E">
                  <w:t>We listen to our customer, strive to meet their needs and keep them informed. We make a positive contribution to our communities. We deliver on our promises.</w:t>
                </w:r>
              </w:p>
            </w:tc>
            <w:tc>
              <w:tcPr>
                <w:tcW w:w="1928" w:type="dxa"/>
              </w:tcPr>
              <w:p w14:paraId="751EF755" w14:textId="77777777" w:rsidR="00261A7E" w:rsidRDefault="009F3082" w:rsidP="000E66E9">
                <w:pPr>
                  <w:pStyle w:val="TableText"/>
                </w:pPr>
                <w:r w:rsidRPr="009F3082">
                  <w:t>We strive for excellence in everything we do and are always accountable for our own performance. We give our best at all times and help our workmates do their best as well.</w:t>
                </w:r>
              </w:p>
            </w:tc>
            <w:tc>
              <w:tcPr>
                <w:tcW w:w="1928" w:type="dxa"/>
              </w:tcPr>
              <w:p w14:paraId="40036F2A" w14:textId="77777777" w:rsidR="00261A7E" w:rsidRDefault="00261A7E" w:rsidP="000E66E9">
                <w:pPr>
                  <w:pStyle w:val="TableText"/>
                </w:pPr>
                <w:r w:rsidRPr="00261A7E">
                  <w:t>We work together as a team and value the diversity and contribution of our peers. We act fairly, responsibly and with respect. We strive for success as a business while upholding the values that underpin everything we do.</w:t>
                </w:r>
              </w:p>
            </w:tc>
          </w:tr>
        </w:tbl>
      </w:sdtContent>
    </w:sdt>
    <w:p w14:paraId="66251D5F" w14:textId="77777777" w:rsidR="00283B16" w:rsidRDefault="00283B16" w:rsidP="00283B16"/>
    <w:p w14:paraId="7A17EAE3" w14:textId="77777777" w:rsidR="0008039D" w:rsidRDefault="0008039D">
      <w:pPr>
        <w:spacing w:before="0" w:after="160" w:line="259" w:lineRule="auto"/>
      </w:pPr>
    </w:p>
    <w:p w14:paraId="37CD5DFD" w14:textId="77777777" w:rsidR="007F3BC4" w:rsidRDefault="007F3BC4">
      <w:pPr>
        <w:spacing w:before="0" w:after="160" w:line="259" w:lineRule="auto"/>
      </w:pPr>
    </w:p>
    <w:p w14:paraId="56DDCEA3" w14:textId="77777777" w:rsidR="007F3BC4" w:rsidRDefault="007F3BC4">
      <w:pPr>
        <w:spacing w:before="0" w:after="160" w:line="259" w:lineRule="auto"/>
      </w:pPr>
    </w:p>
    <w:p w14:paraId="277492DB" w14:textId="77777777" w:rsidR="007F3BC4" w:rsidRDefault="007F3BC4">
      <w:pPr>
        <w:spacing w:before="0" w:after="160" w:line="259" w:lineRule="auto"/>
      </w:pPr>
    </w:p>
    <w:p w14:paraId="3601EE4B" w14:textId="77777777" w:rsidR="007F3BC4" w:rsidRDefault="007F3BC4">
      <w:pPr>
        <w:spacing w:before="0" w:after="160" w:line="259" w:lineRule="auto"/>
      </w:pPr>
    </w:p>
    <w:p w14:paraId="38E4B3E2" w14:textId="77777777" w:rsidR="007F3BC4" w:rsidRDefault="007F3BC4">
      <w:pPr>
        <w:spacing w:before="0" w:after="160" w:line="259" w:lineRule="auto"/>
        <w:sectPr w:rsidR="007F3BC4" w:rsidSect="00440C9A">
          <w:headerReference w:type="even" r:id="rId24"/>
          <w:headerReference w:type="default" r:id="rId25"/>
          <w:footerReference w:type="default" r:id="rId26"/>
          <w:headerReference w:type="first" r:id="rId27"/>
          <w:footerReference w:type="first" r:id="rId28"/>
          <w:pgSz w:w="11906" w:h="16838" w:code="9"/>
          <w:pgMar w:top="1134" w:right="1134" w:bottom="1134" w:left="1134" w:header="1531" w:footer="1134" w:gutter="0"/>
          <w:cols w:space="708"/>
          <w:docGrid w:linePitch="360"/>
        </w:sectPr>
      </w:pPr>
    </w:p>
    <w:sdt>
      <w:sdtPr>
        <w:id w:val="-1186601520"/>
        <w:lock w:val="sdtContentLocked"/>
        <w:placeholder>
          <w:docPart w:val="E8300EB453D94DC581B0E4C53A3D1571"/>
        </w:placeholder>
        <w:showingPlcHdr/>
        <w15:appearance w15:val="hidden"/>
      </w:sdtPr>
      <w:sdtEndPr/>
      <w:sdtContent>
        <w:p w14:paraId="787E7294" w14:textId="77777777" w:rsidR="00283B16" w:rsidRDefault="001C2C31" w:rsidP="00283B16">
          <w:pPr>
            <w:pStyle w:val="Heading2"/>
          </w:pPr>
          <w:r w:rsidRPr="001C2C31">
            <w:t>Purpose of the position</w:t>
          </w:r>
        </w:p>
      </w:sdtContent>
    </w:sdt>
    <w:p w14:paraId="6FAE1B68" w14:textId="1124A256" w:rsidR="00F62965" w:rsidRPr="00F6044E" w:rsidRDefault="00F62965" w:rsidP="22378F72">
      <w:pPr>
        <w:shd w:val="clear" w:color="auto" w:fill="FFFFFF" w:themeFill="background2"/>
      </w:pPr>
      <w:r>
        <w:t xml:space="preserve">The First </w:t>
      </w:r>
      <w:r w:rsidR="7B23717D">
        <w:t>Nations</w:t>
      </w:r>
      <w:r>
        <w:t xml:space="preserve"> Engagement </w:t>
      </w:r>
      <w:r w:rsidR="00855D93">
        <w:t>Lead</w:t>
      </w:r>
      <w:r w:rsidR="00A11D2B">
        <w:t xml:space="preserve"> will</w:t>
      </w:r>
      <w:r>
        <w:t xml:space="preserve"> be responsible for</w:t>
      </w:r>
      <w:r w:rsidR="00855D93">
        <w:t xml:space="preserve"> developing and </w:t>
      </w:r>
      <w:r w:rsidR="00C7345C">
        <w:t>leading</w:t>
      </w:r>
      <w:r w:rsidR="00A11D2B">
        <w:t xml:space="preserve"> Beon’s First </w:t>
      </w:r>
      <w:r w:rsidR="00C7345C">
        <w:t>Nations</w:t>
      </w:r>
      <w:r w:rsidR="00A11D2B">
        <w:t xml:space="preserve"> </w:t>
      </w:r>
      <w:r w:rsidR="00F6044E">
        <w:t>e</w:t>
      </w:r>
      <w:r w:rsidR="00A11D2B">
        <w:t>ngagement</w:t>
      </w:r>
      <w:r w:rsidR="00540FD2">
        <w:t xml:space="preserve"> activities</w:t>
      </w:r>
      <w:r w:rsidR="006B5CD0">
        <w:t xml:space="preserve"> and initiatives</w:t>
      </w:r>
      <w:r w:rsidR="00A11D2B">
        <w:t xml:space="preserve">. </w:t>
      </w:r>
      <w:r w:rsidR="00C7345C">
        <w:t>The rol</w:t>
      </w:r>
      <w:r w:rsidR="006B5CD0">
        <w:t>e is the acts as the Chair of</w:t>
      </w:r>
      <w:r w:rsidR="006C13F9">
        <w:t xml:space="preserve"> Beon RAP working group</w:t>
      </w:r>
      <w:r w:rsidR="00B5489B">
        <w:t xml:space="preserve"> (WG)</w:t>
      </w:r>
      <w:r w:rsidR="00C7345C">
        <w:t xml:space="preserve"> and </w:t>
      </w:r>
      <w:r w:rsidR="00423DD2">
        <w:t xml:space="preserve">leads </w:t>
      </w:r>
      <w:r w:rsidR="00A65F4D">
        <w:t>the RAP’s</w:t>
      </w:r>
      <w:r w:rsidR="006C13F9">
        <w:t xml:space="preserve"> successful deliver</w:t>
      </w:r>
      <w:r w:rsidR="00B5489B">
        <w:t>y</w:t>
      </w:r>
      <w:r w:rsidR="001165AA">
        <w:t>,</w:t>
      </w:r>
      <w:r w:rsidR="00A65F4D">
        <w:t xml:space="preserve"> along</w:t>
      </w:r>
      <w:r w:rsidR="001165AA">
        <w:t>side</w:t>
      </w:r>
      <w:r w:rsidR="00A65F4D">
        <w:t xml:space="preserve"> other members of the RAP WG.</w:t>
      </w:r>
      <w:r w:rsidR="006C13F9">
        <w:t xml:space="preserve"> </w:t>
      </w:r>
    </w:p>
    <w:p w14:paraId="14AEEF6F" w14:textId="14143FC0" w:rsidR="00BA08F1" w:rsidRPr="00C21710" w:rsidRDefault="00B748EB" w:rsidP="001C2C31">
      <w:pPr>
        <w:pStyle w:val="Heading2"/>
      </w:pPr>
      <w:sdt>
        <w:sdtPr>
          <w:id w:val="680938416"/>
          <w:lock w:val="contentLocked"/>
          <w:placeholder>
            <w:docPart w:val="65C31EDC27DE4CC69FE0E1BC35044611"/>
          </w:placeholder>
          <w:showingPlcHdr/>
          <w15:appearance w15:val="hidden"/>
        </w:sdtPr>
        <w:sdtEndPr/>
        <w:sdtContent>
          <w:r w:rsidR="001C2C31">
            <w:t>Your key responsibilities</w:t>
          </w:r>
        </w:sdtContent>
      </w:sdt>
    </w:p>
    <w:p w14:paraId="1A770097" w14:textId="77777777" w:rsidR="006F4BAD" w:rsidRPr="00D3632F" w:rsidRDefault="006F4BAD" w:rsidP="006F4BAD">
      <w:pPr>
        <w:pStyle w:val="Heading4"/>
      </w:pPr>
      <w:r w:rsidRPr="00D3632F">
        <w:t>First nations engagement</w:t>
      </w:r>
    </w:p>
    <w:p w14:paraId="625E4F3C" w14:textId="137DB08E" w:rsidR="006F4BAD" w:rsidRPr="00D3632F" w:rsidRDefault="006F4BAD" w:rsidP="006F4BAD">
      <w:pPr>
        <w:pStyle w:val="ListBullet"/>
      </w:pPr>
      <w:r w:rsidRPr="00D3632F">
        <w:t>Collaborate with the broader group’s First Peoples team and support the advancement of genuine positive relationships with First Nations’ communities anywhere that Beon is working.</w:t>
      </w:r>
    </w:p>
    <w:p w14:paraId="57129B58" w14:textId="52B6B1E1" w:rsidR="006F4BAD" w:rsidRPr="00D3632F" w:rsidRDefault="006F4BAD" w:rsidP="006F4BAD">
      <w:pPr>
        <w:pStyle w:val="ListBullet"/>
      </w:pPr>
      <w:r w:rsidRPr="00D3632F">
        <w:t>Ensure that First Nations people participate in, and benefit from, training, employment and procurement opportunities</w:t>
      </w:r>
    </w:p>
    <w:p w14:paraId="7FDE640B" w14:textId="75BE0F33" w:rsidR="006F4BAD" w:rsidRDefault="006F4BAD" w:rsidP="006F4BAD">
      <w:pPr>
        <w:pStyle w:val="ListBullet"/>
      </w:pPr>
      <w:r w:rsidRPr="00D3632F">
        <w:t>Develop and deliver Beon’s reconciliation action plan</w:t>
      </w:r>
      <w:r w:rsidR="009D679C">
        <w:t xml:space="preserve"> and associated strategies</w:t>
      </w:r>
      <w:r w:rsidRPr="00D3632F">
        <w:t>.</w:t>
      </w:r>
    </w:p>
    <w:p w14:paraId="11B0FB7A" w14:textId="3FBF8BE8" w:rsidR="006F4BAD" w:rsidRPr="00D3632F" w:rsidRDefault="006F4BAD" w:rsidP="006F4BAD">
      <w:pPr>
        <w:pStyle w:val="ListBullet"/>
      </w:pPr>
      <w:r w:rsidRPr="00D3632F">
        <w:t xml:space="preserve">Act as a key point of contact and manage issues concerning cultural heritage </w:t>
      </w:r>
      <w:r w:rsidR="009D679C">
        <w:t xml:space="preserve">protection, preservation </w:t>
      </w:r>
      <w:r w:rsidRPr="00D3632F">
        <w:t xml:space="preserve">and </w:t>
      </w:r>
      <w:r w:rsidR="009D679C">
        <w:t>F</w:t>
      </w:r>
      <w:r w:rsidRPr="00D3632F">
        <w:t>irst nations engagement.</w:t>
      </w:r>
    </w:p>
    <w:p w14:paraId="30A08E11" w14:textId="1A8C5D7E" w:rsidR="006F4BAD" w:rsidRPr="003F259A" w:rsidRDefault="006F4BAD" w:rsidP="003F259A">
      <w:pPr>
        <w:pStyle w:val="ListBullet"/>
      </w:pPr>
      <w:r w:rsidRPr="00D3632F">
        <w:t xml:space="preserve">Develop and drive awareness and training opportunities for Beon on cultural heritage and </w:t>
      </w:r>
      <w:r w:rsidR="009D679C">
        <w:t>F</w:t>
      </w:r>
      <w:r w:rsidRPr="00D3632F">
        <w:t xml:space="preserve">irst </w:t>
      </w:r>
      <w:r w:rsidR="001E3A03">
        <w:t xml:space="preserve">Nations </w:t>
      </w:r>
      <w:r w:rsidR="009D679C">
        <w:t>strategies</w:t>
      </w:r>
      <w:r w:rsidRPr="00D3632F">
        <w:t>.</w:t>
      </w:r>
    </w:p>
    <w:p w14:paraId="6A6D3CC4" w14:textId="37C58C35" w:rsidR="00F62965" w:rsidRDefault="00F62965" w:rsidP="00F62965">
      <w:pPr>
        <w:pStyle w:val="ListBullet"/>
        <w:numPr>
          <w:ilvl w:val="0"/>
          <w:numId w:val="0"/>
        </w:numPr>
        <w:ind w:left="284" w:hanging="284"/>
        <w:rPr>
          <w:b/>
          <w:bCs/>
          <w:color w:val="797A7C"/>
          <w:szCs w:val="18"/>
        </w:rPr>
      </w:pPr>
      <w:r w:rsidRPr="00F62965">
        <w:rPr>
          <w:b/>
          <w:bCs/>
          <w:color w:val="797A7C"/>
          <w:szCs w:val="18"/>
        </w:rPr>
        <w:t xml:space="preserve">Community and </w:t>
      </w:r>
      <w:r w:rsidR="00F6044E">
        <w:rPr>
          <w:b/>
          <w:bCs/>
          <w:color w:val="797A7C"/>
          <w:szCs w:val="18"/>
        </w:rPr>
        <w:t>s</w:t>
      </w:r>
      <w:r w:rsidRPr="00F62965">
        <w:rPr>
          <w:b/>
          <w:bCs/>
          <w:color w:val="797A7C"/>
          <w:szCs w:val="18"/>
        </w:rPr>
        <w:t xml:space="preserve">takeholder </w:t>
      </w:r>
      <w:r w:rsidR="00F6044E">
        <w:rPr>
          <w:b/>
          <w:bCs/>
          <w:color w:val="797A7C"/>
          <w:szCs w:val="18"/>
        </w:rPr>
        <w:t>e</w:t>
      </w:r>
      <w:r w:rsidRPr="00F62965">
        <w:rPr>
          <w:b/>
          <w:bCs/>
          <w:color w:val="797A7C"/>
          <w:szCs w:val="18"/>
        </w:rPr>
        <w:t>ngagement</w:t>
      </w:r>
    </w:p>
    <w:p w14:paraId="0D8F29E9" w14:textId="7F9F7E55" w:rsidR="00F62965" w:rsidRPr="00F62965" w:rsidRDefault="00DF536F" w:rsidP="00F62965">
      <w:pPr>
        <w:pStyle w:val="ListBullet"/>
      </w:pPr>
      <w:r>
        <w:t>Develop and evaluate</w:t>
      </w:r>
      <w:r w:rsidR="00F62965">
        <w:t xml:space="preserve"> community and stakeholder engagement plans, specifically in relation to First </w:t>
      </w:r>
      <w:r w:rsidR="404FD931">
        <w:t xml:space="preserve">Nations engagement. </w:t>
      </w:r>
    </w:p>
    <w:p w14:paraId="484798A0" w14:textId="634F9CC2" w:rsidR="00F62965" w:rsidRPr="00F62965" w:rsidRDefault="00C7345C" w:rsidP="00F62965">
      <w:pPr>
        <w:pStyle w:val="ListBullet"/>
      </w:pPr>
      <w:r>
        <w:t>Drive</w:t>
      </w:r>
      <w:r w:rsidR="00F62965" w:rsidRPr="00F62965">
        <w:t xml:space="preserve"> project teams in the implementation of these plans.</w:t>
      </w:r>
    </w:p>
    <w:p w14:paraId="7DB708D0" w14:textId="256C7BA9" w:rsidR="00F62965" w:rsidRPr="00F62965" w:rsidRDefault="00C7345C" w:rsidP="00F62965">
      <w:pPr>
        <w:pStyle w:val="ListBullet"/>
      </w:pPr>
      <w:r>
        <w:t>Maintain</w:t>
      </w:r>
      <w:r w:rsidR="00F62965" w:rsidRPr="00F62965">
        <w:t xml:space="preserve"> positive communications and relationships with First </w:t>
      </w:r>
      <w:r w:rsidR="623293C4">
        <w:t>Nations</w:t>
      </w:r>
      <w:r w:rsidR="00545A72">
        <w:t xml:space="preserve"> peoples</w:t>
      </w:r>
      <w:r w:rsidR="00F62965" w:rsidRPr="00F62965">
        <w:t xml:space="preserve">, organisations and businesses where our projects are located. </w:t>
      </w:r>
    </w:p>
    <w:p w14:paraId="71DA19D5" w14:textId="1E582AC2" w:rsidR="00F62965" w:rsidRPr="00F62965" w:rsidRDefault="00F62965" w:rsidP="00F62965">
      <w:pPr>
        <w:pStyle w:val="ListBullet"/>
      </w:pPr>
      <w:r>
        <w:t xml:space="preserve">Collaborate and coordinate with various industry and </w:t>
      </w:r>
      <w:r w:rsidR="00F6044E">
        <w:t>g</w:t>
      </w:r>
      <w:r>
        <w:t xml:space="preserve">overnment bodies such as </w:t>
      </w:r>
      <w:proofErr w:type="spellStart"/>
      <w:r>
        <w:t>Kinaway</w:t>
      </w:r>
      <w:proofErr w:type="spellEnd"/>
      <w:r>
        <w:t>, Supply Nation,</w:t>
      </w:r>
      <w:r w:rsidR="584D9408">
        <w:t xml:space="preserve"> </w:t>
      </w:r>
      <w:r>
        <w:t xml:space="preserve">the First Nations Clean Energy Network, </w:t>
      </w:r>
      <w:r w:rsidR="00F6044E">
        <w:t xml:space="preserve">and </w:t>
      </w:r>
      <w:r>
        <w:t>the Clean Energy Council</w:t>
      </w:r>
      <w:r w:rsidR="00F6044E">
        <w:t>.</w:t>
      </w:r>
      <w:r>
        <w:t xml:space="preserve"> </w:t>
      </w:r>
    </w:p>
    <w:p w14:paraId="1439D8BF" w14:textId="42BD2467" w:rsidR="00283B16" w:rsidRPr="00C21710" w:rsidRDefault="00F62965" w:rsidP="009F707D">
      <w:pPr>
        <w:pStyle w:val="Heading4"/>
      </w:pPr>
      <w:r>
        <w:t xml:space="preserve">Training and </w:t>
      </w:r>
      <w:r w:rsidR="00F6044E">
        <w:t>e</w:t>
      </w:r>
      <w:r>
        <w:t>mployment</w:t>
      </w:r>
    </w:p>
    <w:p w14:paraId="612E925B" w14:textId="643A5FD8" w:rsidR="00F62965" w:rsidRDefault="00F62965" w:rsidP="00F62965">
      <w:pPr>
        <w:pStyle w:val="ListBullet"/>
      </w:pPr>
      <w:r>
        <w:t xml:space="preserve">Support </w:t>
      </w:r>
      <w:r w:rsidR="007C326F">
        <w:t>the</w:t>
      </w:r>
      <w:r w:rsidR="007C326F" w:rsidDel="00AA00D2">
        <w:t xml:space="preserve"> </w:t>
      </w:r>
      <w:r w:rsidRPr="003D3C45">
        <w:t>manage</w:t>
      </w:r>
      <w:r w:rsidR="007C326F">
        <w:t>ment</w:t>
      </w:r>
      <w:r w:rsidRPr="003D3C45">
        <w:t>, monitor</w:t>
      </w:r>
      <w:r w:rsidR="007C326F">
        <w:t>ing</w:t>
      </w:r>
      <w:r w:rsidRPr="003D3C45">
        <w:t xml:space="preserve"> and evaluat</w:t>
      </w:r>
      <w:r w:rsidR="007C326F">
        <w:t xml:space="preserve">ion </w:t>
      </w:r>
      <w:r w:rsidR="69270998">
        <w:t>of</w:t>
      </w:r>
      <w:r w:rsidR="00F6044E">
        <w:t xml:space="preserve"> </w:t>
      </w:r>
      <w:r w:rsidRPr="003D3C45">
        <w:t xml:space="preserve">the </w:t>
      </w:r>
      <w:r w:rsidR="00F6044E">
        <w:t>r</w:t>
      </w:r>
      <w:r w:rsidRPr="003D3C45">
        <w:t xml:space="preserve">enewable </w:t>
      </w:r>
      <w:r w:rsidR="00F6044E">
        <w:t>e</w:t>
      </w:r>
      <w:r w:rsidRPr="003D3C45">
        <w:t xml:space="preserve">nergy </w:t>
      </w:r>
      <w:r w:rsidR="7782398C">
        <w:t>p</w:t>
      </w:r>
      <w:r w:rsidR="031E9E2D">
        <w:t>rojects</w:t>
      </w:r>
      <w:r w:rsidRPr="003D3C45">
        <w:t xml:space="preserve"> </w:t>
      </w:r>
      <w:r>
        <w:t xml:space="preserve">training and </w:t>
      </w:r>
      <w:r w:rsidRPr="003D3C45">
        <w:t>employmen</w:t>
      </w:r>
      <w:r>
        <w:t xml:space="preserve">t </w:t>
      </w:r>
      <w:r w:rsidRPr="003D3C45">
        <w:t>programs</w:t>
      </w:r>
      <w:r w:rsidR="006C13F9">
        <w:t xml:space="preserve"> in relation to First </w:t>
      </w:r>
      <w:r w:rsidR="4B28289B">
        <w:t>Nations</w:t>
      </w:r>
      <w:r w:rsidR="006C13F9">
        <w:t xml:space="preserve"> engagement.</w:t>
      </w:r>
    </w:p>
    <w:p w14:paraId="52B19941" w14:textId="32B02A72" w:rsidR="00F62965" w:rsidRPr="003D3C45" w:rsidRDefault="00F62965" w:rsidP="00F62965">
      <w:pPr>
        <w:pStyle w:val="ListBullet"/>
      </w:pPr>
      <w:bookmarkStart w:id="0" w:name="_Hlk103266420"/>
      <w:r w:rsidRPr="003D3C45">
        <w:t xml:space="preserve">Ensure that </w:t>
      </w:r>
      <w:r>
        <w:t xml:space="preserve">First </w:t>
      </w:r>
      <w:r w:rsidR="378E19EF">
        <w:t xml:space="preserve">Nations </w:t>
      </w:r>
      <w:r w:rsidR="00F6044E">
        <w:t>People</w:t>
      </w:r>
      <w:r w:rsidRPr="003D3C45">
        <w:t xml:space="preserve"> participate in and benefit from training and employment opportunities on Beon’s renewable energy projects</w:t>
      </w:r>
      <w:r>
        <w:t>.</w:t>
      </w:r>
    </w:p>
    <w:bookmarkEnd w:id="0"/>
    <w:p w14:paraId="0251378C" w14:textId="1EAA7772" w:rsidR="00F62965" w:rsidRPr="003D3C45" w:rsidRDefault="00F62965" w:rsidP="00F62965">
      <w:pPr>
        <w:pStyle w:val="ListBullet"/>
      </w:pPr>
      <w:r w:rsidRPr="003D3C45">
        <w:t xml:space="preserve">Provide support and mentoring to Beon staff in the management of </w:t>
      </w:r>
      <w:r>
        <w:t xml:space="preserve">First </w:t>
      </w:r>
      <w:r w:rsidR="18D7EE38">
        <w:t>Nations</w:t>
      </w:r>
      <w:r>
        <w:t xml:space="preserve"> training and </w:t>
      </w:r>
      <w:r w:rsidRPr="003D3C45">
        <w:t>employment program</w:t>
      </w:r>
      <w:r w:rsidR="00F6044E">
        <w:t>s</w:t>
      </w:r>
      <w:r w:rsidRPr="003D3C45">
        <w:t xml:space="preserve"> and in resolving any workplace issues</w:t>
      </w:r>
      <w:r>
        <w:t>.</w:t>
      </w:r>
    </w:p>
    <w:p w14:paraId="44A34FC6" w14:textId="06EAD063" w:rsidR="00F62965" w:rsidRPr="003D3C45" w:rsidRDefault="00F62965" w:rsidP="00F62965">
      <w:pPr>
        <w:pStyle w:val="ListBullet"/>
      </w:pPr>
      <w:r w:rsidRPr="003D3C45">
        <w:t xml:space="preserve">Assist </w:t>
      </w:r>
      <w:r w:rsidR="00C7345C">
        <w:t xml:space="preserve">project teams </w:t>
      </w:r>
      <w:r w:rsidR="3F5E7B13">
        <w:t>in</w:t>
      </w:r>
      <w:r w:rsidR="031E9E2D">
        <w:t xml:space="preserve"> creat</w:t>
      </w:r>
      <w:r w:rsidR="3F5E7B13">
        <w:t>ing</w:t>
      </w:r>
      <w:r w:rsidRPr="003D3C45">
        <w:t xml:space="preserve"> a culturally safe workplace on our project sites</w:t>
      </w:r>
      <w:r>
        <w:t xml:space="preserve"> and run cultural safety and cultural awareness programs on our projects, including engaging local </w:t>
      </w:r>
      <w:r w:rsidR="001E1E0A">
        <w:t>Traditional Owners</w:t>
      </w:r>
      <w:r>
        <w:t xml:space="preserve">. </w:t>
      </w:r>
    </w:p>
    <w:p w14:paraId="59702FC2" w14:textId="3901E598" w:rsidR="00283B16" w:rsidRDefault="00F62965" w:rsidP="00F62965">
      <w:pPr>
        <w:pStyle w:val="ListBullet"/>
      </w:pPr>
      <w:r w:rsidRPr="003D3C45">
        <w:t xml:space="preserve">Support training and development opportunities to provide pathways to employment for First </w:t>
      </w:r>
      <w:r w:rsidR="038C34FE">
        <w:t xml:space="preserve">Nations </w:t>
      </w:r>
      <w:r w:rsidR="009F5885">
        <w:t>p</w:t>
      </w:r>
      <w:r w:rsidR="00F6044E">
        <w:t xml:space="preserve">eople </w:t>
      </w:r>
      <w:r w:rsidRPr="003D3C45">
        <w:t>within the business</w:t>
      </w:r>
      <w:r w:rsidR="006C13F9">
        <w:t>, including apprenticeship programs.</w:t>
      </w:r>
    </w:p>
    <w:p w14:paraId="4FDB7930" w14:textId="77777777" w:rsidR="009D679C" w:rsidRPr="00C21710" w:rsidRDefault="009D679C" w:rsidP="00B748EB">
      <w:pPr>
        <w:pStyle w:val="ListBullet"/>
        <w:numPr>
          <w:ilvl w:val="0"/>
          <w:numId w:val="0"/>
        </w:numPr>
      </w:pPr>
    </w:p>
    <w:p w14:paraId="3FE50589" w14:textId="656D9D8E" w:rsidR="00283B16" w:rsidRPr="00C21710" w:rsidRDefault="00F62965" w:rsidP="009F707D">
      <w:pPr>
        <w:pStyle w:val="Heading4"/>
      </w:pPr>
      <w:r>
        <w:t xml:space="preserve">Social </w:t>
      </w:r>
      <w:r w:rsidR="00F6044E">
        <w:t>p</w:t>
      </w:r>
      <w:r>
        <w:t>rocurement</w:t>
      </w:r>
    </w:p>
    <w:p w14:paraId="51C17E12" w14:textId="2D46DD56" w:rsidR="00F62965" w:rsidRPr="00A96017" w:rsidRDefault="00F62965" w:rsidP="00F62965">
      <w:pPr>
        <w:pStyle w:val="ListBullet"/>
      </w:pPr>
      <w:r w:rsidRPr="00A96017">
        <w:t>Support Project Managers</w:t>
      </w:r>
      <w:r w:rsidR="00F6044E" w:rsidRPr="00A96017">
        <w:t xml:space="preserve">, the Procurement team </w:t>
      </w:r>
      <w:r w:rsidRPr="00A96017">
        <w:t xml:space="preserve">and </w:t>
      </w:r>
      <w:r w:rsidR="00F6044E" w:rsidRPr="00A96017">
        <w:t>C</w:t>
      </w:r>
      <w:r w:rsidRPr="00A96017">
        <w:t xml:space="preserve">onstruction </w:t>
      </w:r>
      <w:r w:rsidR="00F6044E" w:rsidRPr="00A96017">
        <w:t>M</w:t>
      </w:r>
      <w:r w:rsidRPr="00A96017">
        <w:t xml:space="preserve">anagers to </w:t>
      </w:r>
      <w:r w:rsidR="25A2F291">
        <w:t>engage, support and use First Nations businesses</w:t>
      </w:r>
    </w:p>
    <w:p w14:paraId="49857B07" w14:textId="7F1CCEC1" w:rsidR="00F62965" w:rsidRPr="00F62965" w:rsidRDefault="00F62965" w:rsidP="00F6044E">
      <w:pPr>
        <w:pStyle w:val="ListBullet"/>
      </w:pPr>
      <w:r w:rsidRPr="003D3C45">
        <w:t>Support local businesses, especially</w:t>
      </w:r>
      <w:r>
        <w:t xml:space="preserve"> First </w:t>
      </w:r>
      <w:r w:rsidR="00545A72">
        <w:t>Nations’</w:t>
      </w:r>
      <w:r w:rsidR="00F6044E">
        <w:t xml:space="preserve"> </w:t>
      </w:r>
      <w:r w:rsidRPr="003D3C45">
        <w:t>businesses, through the procurement process</w:t>
      </w:r>
      <w:r w:rsidR="00545A72">
        <w:t>,</w:t>
      </w:r>
      <w:r w:rsidRPr="003D3C45">
        <w:t xml:space="preserve"> with the aim of securing opportunities</w:t>
      </w:r>
      <w:r>
        <w:t xml:space="preserve"> for them </w:t>
      </w:r>
      <w:r w:rsidDel="00A96017">
        <w:t xml:space="preserve">and </w:t>
      </w:r>
      <w:r>
        <w:t>building their capacity to successfully deliver.</w:t>
      </w:r>
    </w:p>
    <w:p w14:paraId="4A9E8103" w14:textId="20881A49" w:rsidR="00283B16" w:rsidRPr="00C21710" w:rsidRDefault="00F62965" w:rsidP="009F707D">
      <w:pPr>
        <w:pStyle w:val="Heading4"/>
      </w:pPr>
      <w:r>
        <w:lastRenderedPageBreak/>
        <w:t xml:space="preserve">Cultural </w:t>
      </w:r>
      <w:r w:rsidR="00F6044E">
        <w:t>h</w:t>
      </w:r>
      <w:r>
        <w:t xml:space="preserve">eritage </w:t>
      </w:r>
      <w:r w:rsidR="00F6044E">
        <w:t>c</w:t>
      </w:r>
      <w:r>
        <w:t>ompliance</w:t>
      </w:r>
    </w:p>
    <w:p w14:paraId="048F679E" w14:textId="241EEAD4" w:rsidR="00F62965" w:rsidRDefault="003F259A" w:rsidP="00F62965">
      <w:pPr>
        <w:pStyle w:val="ListBullet"/>
      </w:pPr>
      <w:r>
        <w:t>Lead</w:t>
      </w:r>
      <w:r w:rsidR="00F62965" w:rsidRPr="00F62965">
        <w:t xml:space="preserve"> the management and compliance of cultural heritage requirements.</w:t>
      </w:r>
      <w:r w:rsidR="00F62965">
        <w:t xml:space="preserve"> </w:t>
      </w:r>
    </w:p>
    <w:p w14:paraId="01F51771" w14:textId="232DEC09" w:rsidR="00F62965" w:rsidRPr="00C21710" w:rsidRDefault="00F62965" w:rsidP="00F62965">
      <w:pPr>
        <w:pStyle w:val="Heading4"/>
      </w:pPr>
      <w:r>
        <w:t>Beon’s Reconciliation Action Plan (RAP)</w:t>
      </w:r>
    </w:p>
    <w:p w14:paraId="7C15B97C" w14:textId="6219086E" w:rsidR="00F62965" w:rsidRDefault="00766A0F" w:rsidP="00F62965">
      <w:pPr>
        <w:pStyle w:val="ListBullet"/>
      </w:pPr>
      <w:r>
        <w:t>Lead and chair</w:t>
      </w:r>
      <w:r w:rsidR="00F62965" w:rsidRPr="003D3C45">
        <w:t xml:space="preserve"> the Beon RAP </w:t>
      </w:r>
      <w:r w:rsidR="004F34E0">
        <w:t>Working Group (</w:t>
      </w:r>
      <w:r w:rsidR="4E9CFEB5">
        <w:t>WG</w:t>
      </w:r>
      <w:r w:rsidR="004F34E0">
        <w:t>)</w:t>
      </w:r>
      <w:r w:rsidR="00F6044E">
        <w:t xml:space="preserve">. </w:t>
      </w:r>
    </w:p>
    <w:p w14:paraId="3E8B581C" w14:textId="0143D2AF" w:rsidR="002A3275" w:rsidRDefault="002A3275" w:rsidP="00F62965">
      <w:pPr>
        <w:pStyle w:val="ListBullet"/>
      </w:pPr>
      <w:r>
        <w:t xml:space="preserve">Work with and support other RAP </w:t>
      </w:r>
      <w:r w:rsidR="004F34E0">
        <w:t xml:space="preserve">WG </w:t>
      </w:r>
      <w:r>
        <w:t>members in the successful delivery of the RAP</w:t>
      </w:r>
    </w:p>
    <w:p w14:paraId="7C283D28" w14:textId="3D29ECF1" w:rsidR="00CB0CB2" w:rsidRPr="004B566A" w:rsidRDefault="00CB0CB2" w:rsidP="00CB0CB2">
      <w:pPr>
        <w:pStyle w:val="ListBullet"/>
      </w:pPr>
      <w:r w:rsidRPr="004B566A">
        <w:t>Coordina</w:t>
      </w:r>
      <w:r w:rsidR="00766A0F">
        <w:t>te</w:t>
      </w:r>
      <w:r w:rsidRPr="004B566A">
        <w:t xml:space="preserve"> and reporting of RAP process. </w:t>
      </w:r>
    </w:p>
    <w:p w14:paraId="597FE04E" w14:textId="582F7FD0" w:rsidR="00F62965" w:rsidRDefault="00F62965" w:rsidP="00F62965">
      <w:pPr>
        <w:pStyle w:val="ListBullet"/>
      </w:pPr>
      <w:r w:rsidRPr="003D3C45">
        <w:t xml:space="preserve">Assist </w:t>
      </w:r>
      <w:r w:rsidR="00C773B0">
        <w:t xml:space="preserve">in </w:t>
      </w:r>
      <w:r w:rsidR="712037F2">
        <w:t>the</w:t>
      </w:r>
      <w:r w:rsidRPr="003D3C45">
        <w:t xml:space="preserve"> design and deliver</w:t>
      </w:r>
      <w:r w:rsidR="00C773B0">
        <w:t>y of</w:t>
      </w:r>
      <w:r w:rsidRPr="003D3C45">
        <w:t xml:space="preserve"> cultural safety and cultural awareness programs to Beon </w:t>
      </w:r>
      <w:r w:rsidR="00AB33D8">
        <w:t>staff,</w:t>
      </w:r>
      <w:r w:rsidR="00AB33D8" w:rsidRPr="003D3C45">
        <w:t xml:space="preserve"> </w:t>
      </w:r>
      <w:r w:rsidRPr="003D3C45">
        <w:t xml:space="preserve">both </w:t>
      </w:r>
      <w:r w:rsidR="00545A72">
        <w:t>with</w:t>
      </w:r>
      <w:r w:rsidRPr="003D3C45">
        <w:t xml:space="preserve">in head office and at project sites. </w:t>
      </w:r>
    </w:p>
    <w:p w14:paraId="55374924" w14:textId="782FB321" w:rsidR="00CB0CB2" w:rsidRDefault="00CB0CB2" w:rsidP="00F62965">
      <w:pPr>
        <w:pStyle w:val="ListBullet"/>
      </w:pPr>
      <w:r w:rsidRPr="004B566A">
        <w:t>Assisting to design the next RAP</w:t>
      </w:r>
      <w:r w:rsidR="00F132C6">
        <w:t>.</w:t>
      </w:r>
    </w:p>
    <w:p w14:paraId="2D0E9CF8" w14:textId="77777777" w:rsidR="00CB0CB2" w:rsidRDefault="00CB0CB2" w:rsidP="00F132C6">
      <w:pPr>
        <w:pStyle w:val="ListBullet"/>
        <w:numPr>
          <w:ilvl w:val="0"/>
          <w:numId w:val="0"/>
        </w:numPr>
      </w:pPr>
    </w:p>
    <w:p w14:paraId="117113FB" w14:textId="4C42BFB7" w:rsidR="00283B16" w:rsidRPr="00F62965" w:rsidRDefault="00283B16" w:rsidP="007F3BC4">
      <w:pPr>
        <w:pStyle w:val="ListBullet"/>
        <w:numPr>
          <w:ilvl w:val="0"/>
          <w:numId w:val="0"/>
        </w:numPr>
      </w:pPr>
    </w:p>
    <w:sdt>
      <w:sdtPr>
        <w:id w:val="1014654748"/>
        <w:lock w:val="sdtContentLocked"/>
        <w:placeholder>
          <w:docPart w:val="99E148700A244AAE9283A2725E891A88"/>
        </w:placeholder>
        <w:showingPlcHdr/>
        <w15:appearance w15:val="hidden"/>
      </w:sdtPr>
      <w:sdtEndPr/>
      <w:sdtContent>
        <w:p w14:paraId="3A182EAB" w14:textId="77777777" w:rsidR="00283B16" w:rsidRDefault="00C21710" w:rsidP="00283B16">
          <w:pPr>
            <w:pStyle w:val="Heading2"/>
          </w:pPr>
          <w:r>
            <w:t>What you’ll bring to the business</w:t>
          </w:r>
        </w:p>
      </w:sdtContent>
    </w:sdt>
    <w:p w14:paraId="770562AF" w14:textId="77777777" w:rsidR="00283B16" w:rsidRDefault="00283B16" w:rsidP="009F274F">
      <w:pPr>
        <w:pStyle w:val="Heading4"/>
      </w:pPr>
      <w:r>
        <w:t>Education / Qualifications:</w:t>
      </w:r>
    </w:p>
    <w:p w14:paraId="552DD95B" w14:textId="33CF6FC1" w:rsidR="00F62965" w:rsidRPr="00D10533" w:rsidRDefault="0DF39704" w:rsidP="00F62965">
      <w:pPr>
        <w:pStyle w:val="ListBullet"/>
      </w:pPr>
      <w:r>
        <w:t>R</w:t>
      </w:r>
      <w:r w:rsidR="031E9E2D">
        <w:t>elevant</w:t>
      </w:r>
      <w:r w:rsidR="00F62965" w:rsidRPr="00D10533">
        <w:t xml:space="preserve"> tertiary</w:t>
      </w:r>
      <w:r w:rsidR="002F29BB">
        <w:t xml:space="preserve"> or other</w:t>
      </w:r>
      <w:r w:rsidR="00F62965" w:rsidRPr="00D10533">
        <w:t xml:space="preserve"> qualification</w:t>
      </w:r>
      <w:r w:rsidR="002F29BB">
        <w:t>(s)</w:t>
      </w:r>
      <w:r w:rsidR="00F62965" w:rsidRPr="00D10533">
        <w:t xml:space="preserve"> in community development, renewable energy,</w:t>
      </w:r>
      <w:r w:rsidR="007F3BC4">
        <w:t xml:space="preserve"> or</w:t>
      </w:r>
      <w:r w:rsidR="00F62965" w:rsidRPr="00D10533">
        <w:t xml:space="preserve"> stakeholder engagement</w:t>
      </w:r>
    </w:p>
    <w:p w14:paraId="3C963BB0" w14:textId="77777777" w:rsidR="00283B16" w:rsidRPr="00D10533" w:rsidRDefault="00283B16" w:rsidP="009F274F">
      <w:pPr>
        <w:pStyle w:val="Heading4"/>
      </w:pPr>
      <w:r w:rsidRPr="00D10533">
        <w:t>Knowledge:</w:t>
      </w:r>
    </w:p>
    <w:p w14:paraId="1BDE5692" w14:textId="43DA316E" w:rsidR="00F62965" w:rsidRPr="00D10533" w:rsidRDefault="00F62965" w:rsidP="00F62965">
      <w:pPr>
        <w:pStyle w:val="ListBullet"/>
      </w:pPr>
      <w:r w:rsidRPr="1BF0A056">
        <w:rPr>
          <w:rFonts w:ascii="Arial" w:eastAsia="Arial" w:hAnsi="Arial" w:cs="Arial"/>
        </w:rPr>
        <w:t xml:space="preserve">Excellent cultural awareness and understanding of </w:t>
      </w:r>
      <w:r w:rsidR="00F6044E" w:rsidRPr="1BF0A056">
        <w:rPr>
          <w:rFonts w:ascii="Arial" w:eastAsia="Arial" w:hAnsi="Arial" w:cs="Arial"/>
        </w:rPr>
        <w:t xml:space="preserve">First </w:t>
      </w:r>
      <w:r w:rsidR="007077BE" w:rsidRPr="1BF0A056">
        <w:rPr>
          <w:rFonts w:ascii="Arial" w:eastAsia="Arial" w:hAnsi="Arial" w:cs="Arial"/>
        </w:rPr>
        <w:t>Nations</w:t>
      </w:r>
      <w:r w:rsidRPr="1BF0A056" w:rsidDel="006D2DBB">
        <w:rPr>
          <w:rFonts w:ascii="Arial" w:eastAsia="Arial" w:hAnsi="Arial" w:cs="Arial"/>
        </w:rPr>
        <w:t xml:space="preserve"> </w:t>
      </w:r>
      <w:r w:rsidRPr="1BF0A056">
        <w:rPr>
          <w:rFonts w:ascii="Arial" w:eastAsia="Arial" w:hAnsi="Arial" w:cs="Arial"/>
        </w:rPr>
        <w:t xml:space="preserve">culture, history, challenges and </w:t>
      </w:r>
      <w:r w:rsidRPr="00D10533">
        <w:t>achievements</w:t>
      </w:r>
      <w:r w:rsidR="007077BE">
        <w:t>.</w:t>
      </w:r>
      <w:r w:rsidRPr="00D10533">
        <w:t xml:space="preserve"> </w:t>
      </w:r>
    </w:p>
    <w:p w14:paraId="4B67103A" w14:textId="01A501F9" w:rsidR="00F62965" w:rsidRPr="00D10533" w:rsidRDefault="00F62965" w:rsidP="00F62965">
      <w:pPr>
        <w:pStyle w:val="ListBullet"/>
      </w:pPr>
      <w:r w:rsidRPr="00D10533">
        <w:t>Knowledge, skill</w:t>
      </w:r>
      <w:r w:rsidR="007243C7">
        <w:t>s</w:t>
      </w:r>
      <w:r w:rsidRPr="00D10533">
        <w:t xml:space="preserve"> and experience in the </w:t>
      </w:r>
      <w:r w:rsidR="00700FCF">
        <w:t xml:space="preserve">First </w:t>
      </w:r>
      <w:r w:rsidR="43F690AD">
        <w:t>Nations</w:t>
      </w:r>
      <w:r w:rsidR="00BF0EBC">
        <w:t xml:space="preserve"> engagement aspects of </w:t>
      </w:r>
      <w:r w:rsidRPr="00D10533">
        <w:t>renewable energy projects</w:t>
      </w:r>
      <w:r w:rsidR="007077BE">
        <w:t xml:space="preserve"> </w:t>
      </w:r>
      <w:r w:rsidR="007243C7">
        <w:t>(</w:t>
      </w:r>
      <w:r w:rsidR="007077BE">
        <w:t>desirable</w:t>
      </w:r>
      <w:r w:rsidR="3AD727EC">
        <w:t>)</w:t>
      </w:r>
      <w:r w:rsidR="01A756C2">
        <w:t>.</w:t>
      </w:r>
    </w:p>
    <w:p w14:paraId="4BE6561D" w14:textId="29170C70" w:rsidR="00F62965" w:rsidRPr="00D10533" w:rsidRDefault="00F62965" w:rsidP="00F62965">
      <w:pPr>
        <w:pStyle w:val="ListBullet"/>
      </w:pPr>
      <w:r w:rsidRPr="00D10533">
        <w:t xml:space="preserve">Knowledge and experience in the successful delivery of </w:t>
      </w:r>
      <w:r w:rsidR="00D10533" w:rsidRPr="00D10533">
        <w:t>c</w:t>
      </w:r>
      <w:r w:rsidRPr="00D10533">
        <w:t>orporate Reconciliation Action Plans</w:t>
      </w:r>
      <w:r w:rsidR="00E13501">
        <w:t xml:space="preserve"> </w:t>
      </w:r>
      <w:r w:rsidR="00E13501" w:rsidRPr="00B064D1">
        <w:t xml:space="preserve">for both businesses and First </w:t>
      </w:r>
      <w:r w:rsidR="00F132C6">
        <w:t>Nations groups.</w:t>
      </w:r>
    </w:p>
    <w:p w14:paraId="5E827697" w14:textId="38373EE9" w:rsidR="00F62965" w:rsidRPr="00D10533" w:rsidRDefault="00F62965" w:rsidP="00F62965">
      <w:pPr>
        <w:pStyle w:val="ListBullet"/>
      </w:pPr>
      <w:r w:rsidRPr="00D10533">
        <w:t>Excellent relationship building skills with both internal and external stakeholders.</w:t>
      </w:r>
    </w:p>
    <w:p w14:paraId="4E0C79D0" w14:textId="6834701C" w:rsidR="00F62965" w:rsidRPr="00D10533" w:rsidRDefault="00F62965" w:rsidP="00F62965">
      <w:pPr>
        <w:pStyle w:val="ListBullet"/>
      </w:pPr>
      <w:r w:rsidRPr="00D10533">
        <w:t>Excellent communication skills across multiple mediums.</w:t>
      </w:r>
    </w:p>
    <w:p w14:paraId="4B71A5F8" w14:textId="77777777" w:rsidR="00283B16" w:rsidRPr="00D10533" w:rsidRDefault="00283B16" w:rsidP="009F274F">
      <w:pPr>
        <w:pStyle w:val="Heading4"/>
      </w:pPr>
      <w:r w:rsidRPr="00D10533">
        <w:t>Experience:</w:t>
      </w:r>
    </w:p>
    <w:p w14:paraId="55CBDE5F" w14:textId="02D8EF09" w:rsidR="00F62965" w:rsidRPr="00D10533" w:rsidRDefault="00F62965" w:rsidP="00F62965">
      <w:pPr>
        <w:pStyle w:val="ListBullet"/>
      </w:pPr>
      <w:r w:rsidRPr="00D10533">
        <w:t xml:space="preserve">Solid experience </w:t>
      </w:r>
      <w:r w:rsidR="4986E7A2">
        <w:t>engaging</w:t>
      </w:r>
      <w:r w:rsidRPr="00D10533">
        <w:t xml:space="preserve"> with </w:t>
      </w:r>
      <w:r w:rsidR="002A3275">
        <w:t xml:space="preserve">First </w:t>
      </w:r>
      <w:r w:rsidR="002A3275" w:rsidDel="00EB45AF">
        <w:t xml:space="preserve">Nations </w:t>
      </w:r>
      <w:r w:rsidRPr="00D10533">
        <w:t>communities and organisations.</w:t>
      </w:r>
    </w:p>
    <w:p w14:paraId="091EBE01" w14:textId="7C0D931C" w:rsidR="00F62965" w:rsidRPr="00D10533" w:rsidRDefault="00F62965" w:rsidP="00F62965">
      <w:pPr>
        <w:pStyle w:val="ListBullet"/>
      </w:pPr>
      <w:r w:rsidRPr="00D10533">
        <w:t>Relevant and transferable experience</w:t>
      </w:r>
      <w:r w:rsidR="00DC36A4">
        <w:t>,</w:t>
      </w:r>
      <w:r w:rsidRPr="00D10533">
        <w:t xml:space="preserve"> which may include but is not limited to:</w:t>
      </w:r>
    </w:p>
    <w:p w14:paraId="7B6BD785" w14:textId="77777777" w:rsidR="00F62965" w:rsidRDefault="00F62965" w:rsidP="00F62965">
      <w:pPr>
        <w:pStyle w:val="ListBullet2"/>
      </w:pPr>
      <w:r w:rsidRPr="00D10533">
        <w:t>Community and stakeholder engagement.</w:t>
      </w:r>
    </w:p>
    <w:p w14:paraId="74FB9DCF" w14:textId="58F701C5" w:rsidR="001E6F69" w:rsidRPr="00D10533" w:rsidRDefault="001E6F69" w:rsidP="00F62965">
      <w:pPr>
        <w:pStyle w:val="ListBullet2"/>
      </w:pPr>
      <w:r>
        <w:t xml:space="preserve">Informing and influencing </w:t>
      </w:r>
      <w:r w:rsidR="00EB305A">
        <w:t>stakeholders.</w:t>
      </w:r>
    </w:p>
    <w:p w14:paraId="7337FB21" w14:textId="033B4380" w:rsidR="00F62965" w:rsidRPr="00D10533" w:rsidRDefault="25EC5592" w:rsidP="00F62965">
      <w:pPr>
        <w:pStyle w:val="ListBullet2"/>
      </w:pPr>
      <w:r>
        <w:t>R</w:t>
      </w:r>
      <w:r w:rsidR="031E9E2D">
        <w:t>enewable</w:t>
      </w:r>
      <w:r w:rsidR="00F62965" w:rsidRPr="00D10533">
        <w:t xml:space="preserve"> energy projects and sustainability.</w:t>
      </w:r>
    </w:p>
    <w:p w14:paraId="45AA1DE5" w14:textId="5DEEC652" w:rsidR="00F62965" w:rsidRPr="00D10533" w:rsidRDefault="00F62965" w:rsidP="00F62965">
      <w:pPr>
        <w:pStyle w:val="ListBullet2"/>
      </w:pPr>
      <w:r w:rsidRPr="00D10533">
        <w:t>Strategy development and the ability to evolve program</w:t>
      </w:r>
      <w:r w:rsidR="00670C5B">
        <w:t>s</w:t>
      </w:r>
      <w:r w:rsidRPr="00D10533">
        <w:t xml:space="preserve"> in line with </w:t>
      </w:r>
      <w:r w:rsidR="001E6F69">
        <w:t xml:space="preserve">the </w:t>
      </w:r>
      <w:r w:rsidR="00670C5B">
        <w:t>organisation</w:t>
      </w:r>
      <w:r w:rsidR="001E6F69">
        <w:t>’s</w:t>
      </w:r>
      <w:r w:rsidR="00670C5B" w:rsidRPr="00D10533">
        <w:t xml:space="preserve"> </w:t>
      </w:r>
      <w:r w:rsidRPr="00D10533">
        <w:t>direction.</w:t>
      </w:r>
    </w:p>
    <w:p w14:paraId="2F47BBB5" w14:textId="77777777" w:rsidR="00283B16" w:rsidRDefault="00283B16">
      <w:pPr>
        <w:spacing w:before="0" w:after="160" w:line="259" w:lineRule="auto"/>
        <w:rPr>
          <w:b/>
          <w:bCs/>
          <w:color w:val="ED174D" w:themeColor="accent1"/>
          <w:sz w:val="28"/>
          <w:szCs w:val="28"/>
        </w:rPr>
      </w:pPr>
      <w:r>
        <w:br w:type="page"/>
      </w:r>
    </w:p>
    <w:sdt>
      <w:sdtPr>
        <w:id w:val="-92099007"/>
        <w:lock w:val="sdtContentLocked"/>
        <w:placeholder>
          <w:docPart w:val="D06C3435CF4A4991BEFC379D76F1E474"/>
        </w:placeholder>
        <w:showingPlcHdr/>
        <w15:appearance w15:val="hidden"/>
      </w:sdtPr>
      <w:sdtEndPr/>
      <w:sdtContent>
        <w:p w14:paraId="6DF8CD51" w14:textId="77777777" w:rsidR="00283B16" w:rsidRDefault="00C21710" w:rsidP="00283B16">
          <w:pPr>
            <w:pStyle w:val="Heading2"/>
          </w:pPr>
          <w:r>
            <w:t>The skills and competencies you’ll have</w:t>
          </w:r>
        </w:p>
      </w:sdtContent>
    </w:sdt>
    <w:p w14:paraId="2744D42B" w14:textId="07423C64" w:rsidR="00D56EB2" w:rsidRPr="00D10533" w:rsidRDefault="00D56EB2" w:rsidP="00D56EB2">
      <w:pPr>
        <w:pStyle w:val="Heading4"/>
      </w:pPr>
      <w:r w:rsidRPr="00D10533">
        <w:t>‘Thought’ competencies</w:t>
      </w:r>
    </w:p>
    <w:p w14:paraId="168C3C95" w14:textId="14A80DF6" w:rsidR="00D56EB2" w:rsidRPr="00D10533" w:rsidRDefault="00B748EB" w:rsidP="00D56EB2">
      <w:pPr>
        <w:pStyle w:val="List"/>
      </w:pPr>
      <w:sdt>
        <w:sdtPr>
          <w:alias w:val="Competency number one"/>
          <w:tag w:val="Competency number one"/>
          <w:id w:val="-2076659800"/>
          <w:placeholder>
            <w:docPart w:val="8A7FF307D5AE4A7C8051F0FBDF341DDD"/>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A757C2" w:rsidRPr="00D10533">
            <w:t>Business insight: Applying knowledge of business and the marketplace to advance the organisation’s goals</w:t>
          </w:r>
        </w:sdtContent>
      </w:sdt>
    </w:p>
    <w:p w14:paraId="1CFCD422" w14:textId="556FC5C0" w:rsidR="00D56EB2" w:rsidRPr="00D10533" w:rsidRDefault="00B748EB" w:rsidP="00D56EB2">
      <w:pPr>
        <w:pStyle w:val="List"/>
      </w:pPr>
      <w:sdt>
        <w:sdtPr>
          <w:alias w:val="Competency number two"/>
          <w:tag w:val="Competency number two"/>
          <w:id w:val="-1058395995"/>
          <w:placeholder>
            <w:docPart w:val="5198E516FE4240B08F8DE324A1DEB8E7"/>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A757C2" w:rsidRPr="00D10533">
            <w:t>Strategic mindset: Seeing ahead to future possibilities and translating them into breakthrough strategies</w:t>
          </w:r>
        </w:sdtContent>
      </w:sdt>
    </w:p>
    <w:p w14:paraId="2A62D214" w14:textId="3C3CB4F3" w:rsidR="00D56EB2" w:rsidRPr="00D10533" w:rsidRDefault="00B748EB" w:rsidP="00D56EB2">
      <w:pPr>
        <w:pStyle w:val="List"/>
      </w:pPr>
      <w:sdt>
        <w:sdtPr>
          <w:alias w:val="Competency number three"/>
          <w:tag w:val="Competency number three"/>
          <w:id w:val="1497455528"/>
          <w:placeholder>
            <w:docPart w:val="F1D5615B148448579470E34C54F43396"/>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A757C2" w:rsidRPr="00D10533">
            <w:t>Cultivates innovation: Creating new and better ways for the organisation to be successful</w:t>
          </w:r>
        </w:sdtContent>
      </w:sdt>
    </w:p>
    <w:p w14:paraId="2C2205CF" w14:textId="661917A1" w:rsidR="00D56EB2" w:rsidRPr="00D10533" w:rsidRDefault="00D56EB2" w:rsidP="00D56EB2">
      <w:pPr>
        <w:pStyle w:val="Heading4"/>
      </w:pPr>
      <w:r w:rsidRPr="00D10533">
        <w:t>‘Result’ competencies</w:t>
      </w:r>
    </w:p>
    <w:p w14:paraId="3045A70C" w14:textId="32F00BD7" w:rsidR="00D56EB2" w:rsidRPr="00D10533" w:rsidRDefault="00B748EB" w:rsidP="00F62965">
      <w:pPr>
        <w:pStyle w:val="List"/>
        <w:numPr>
          <w:ilvl w:val="0"/>
          <w:numId w:val="14"/>
        </w:numPr>
      </w:pPr>
      <w:sdt>
        <w:sdtPr>
          <w:alias w:val="Competency number one"/>
          <w:tag w:val="Competency number one"/>
          <w:id w:val="-334220956"/>
          <w:placeholder>
            <w:docPart w:val="35EED982909F4CD59DCE49FBE66DD3E6"/>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A757C2" w:rsidRPr="00D10533">
            <w:t>Action oriented: Taking on new opportunities and tough challenges with a sense of urgency, high energy, and enthusiasm</w:t>
          </w:r>
        </w:sdtContent>
      </w:sdt>
    </w:p>
    <w:p w14:paraId="7B2650D2" w14:textId="16A825D9" w:rsidR="00D56EB2" w:rsidRPr="00D10533" w:rsidRDefault="00B748EB" w:rsidP="00D56EB2">
      <w:pPr>
        <w:pStyle w:val="List"/>
      </w:pPr>
      <w:sdt>
        <w:sdtPr>
          <w:alias w:val="Competency number two"/>
          <w:tag w:val="Competency number two"/>
          <w:id w:val="531700812"/>
          <w:placeholder>
            <w:docPart w:val="D928C3E1F52A4448A6B0161222DBA7C4"/>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A757C2" w:rsidRPr="00D10533">
            <w:t>Directs work:  Providing direction, delegating, and removing obstacles to get work done</w:t>
          </w:r>
        </w:sdtContent>
      </w:sdt>
    </w:p>
    <w:p w14:paraId="07F783D9" w14:textId="6C53D73A" w:rsidR="00D56EB2" w:rsidRPr="00D10533" w:rsidRDefault="00B748EB" w:rsidP="00D56EB2">
      <w:pPr>
        <w:pStyle w:val="List"/>
      </w:pPr>
      <w:sdt>
        <w:sdtPr>
          <w:alias w:val="Competency number three"/>
          <w:tag w:val="Competency number three"/>
          <w:id w:val="980659455"/>
          <w:placeholder>
            <w:docPart w:val="FFEA7C6AE69D4845BA30A96441A55B48"/>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A757C2" w:rsidRPr="00D10533">
            <w:t>Plans and aligns: Planning and prioritising work to meet commitments aligned with organisational goals</w:t>
          </w:r>
        </w:sdtContent>
      </w:sdt>
    </w:p>
    <w:p w14:paraId="3D89E38A" w14:textId="4E43BE53" w:rsidR="00D56EB2" w:rsidRPr="00D10533" w:rsidRDefault="00D56EB2" w:rsidP="00D56EB2">
      <w:pPr>
        <w:pStyle w:val="Heading4"/>
      </w:pPr>
      <w:r w:rsidRPr="00D10533">
        <w:t>‘People’ competencies</w:t>
      </w:r>
    </w:p>
    <w:p w14:paraId="6DEAF873" w14:textId="074BE57D" w:rsidR="00D56EB2" w:rsidRPr="00D10533" w:rsidRDefault="00B748EB" w:rsidP="00F62965">
      <w:pPr>
        <w:pStyle w:val="List"/>
        <w:numPr>
          <w:ilvl w:val="0"/>
          <w:numId w:val="13"/>
        </w:numPr>
      </w:pPr>
      <w:sdt>
        <w:sdtPr>
          <w:alias w:val="Competency number one"/>
          <w:tag w:val="Competency number one"/>
          <w:id w:val="-2067169965"/>
          <w:placeholder>
            <w:docPart w:val="93080B7676984ABF8F3ECBB650CFA129"/>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A757C2" w:rsidRPr="00D10533">
            <w:t>Collaborates:  Building partnerships and working collaboratively with others to meet shared objectives</w:t>
          </w:r>
        </w:sdtContent>
      </w:sdt>
    </w:p>
    <w:p w14:paraId="6A4A5361" w14:textId="40221BC8" w:rsidR="00D56EB2" w:rsidRPr="00D10533" w:rsidRDefault="00B748EB" w:rsidP="00D56EB2">
      <w:pPr>
        <w:pStyle w:val="List"/>
      </w:pPr>
      <w:sdt>
        <w:sdtPr>
          <w:alias w:val="Competency number two"/>
          <w:tag w:val="Competency number two"/>
          <w:id w:val="929083520"/>
          <w:placeholder>
            <w:docPart w:val="3F480E00525E441BB0F9B087463B3796"/>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A757C2" w:rsidRPr="00D10533">
            <w:t>Builds networks: Effectively building formal and informal relationship networks inside and outside the organisation</w:t>
          </w:r>
        </w:sdtContent>
      </w:sdt>
    </w:p>
    <w:p w14:paraId="406D96F7" w14:textId="0048D111" w:rsidR="00D56EB2" w:rsidRPr="00D10533" w:rsidRDefault="00B748EB" w:rsidP="00D56EB2">
      <w:pPr>
        <w:pStyle w:val="List"/>
      </w:pPr>
      <w:sdt>
        <w:sdtPr>
          <w:alias w:val="Competency number three"/>
          <w:tag w:val="Competency number three"/>
          <w:id w:val="296647217"/>
          <w:placeholder>
            <w:docPart w:val="559DAB25F71B4F52B0AE6BE7718EE1D8"/>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A757C2" w:rsidRPr="00D10533">
            <w:t>Drives engagement: Creating a climate where people are motivated to do their best to help the organisation achieve its objectives</w:t>
          </w:r>
        </w:sdtContent>
      </w:sdt>
    </w:p>
    <w:p w14:paraId="47455CB1" w14:textId="6C809703" w:rsidR="00D56EB2" w:rsidRPr="00D10533" w:rsidRDefault="00D56EB2" w:rsidP="00D56EB2">
      <w:pPr>
        <w:pStyle w:val="Heading4"/>
      </w:pPr>
      <w:r w:rsidRPr="00D10533">
        <w:t>‘Self’ competencies</w:t>
      </w:r>
    </w:p>
    <w:p w14:paraId="4B01DFC5" w14:textId="1C57E1CB" w:rsidR="00D56EB2" w:rsidRPr="00D10533" w:rsidRDefault="00B748EB" w:rsidP="00F62965">
      <w:pPr>
        <w:pStyle w:val="List"/>
        <w:numPr>
          <w:ilvl w:val="0"/>
          <w:numId w:val="12"/>
        </w:numPr>
      </w:pPr>
      <w:sdt>
        <w:sdtPr>
          <w:alias w:val="Competency number one"/>
          <w:tag w:val="Competency number one"/>
          <w:id w:val="-633328940"/>
          <w:placeholder>
            <w:docPart w:val="5B12156AE32E4FA8BD4E4CDD03DBBDC6"/>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A757C2" w:rsidRPr="00D10533">
            <w:t>Courage:  Stepping up to address difficult issues, saying what needs to be said</w:t>
          </w:r>
        </w:sdtContent>
      </w:sdt>
    </w:p>
    <w:p w14:paraId="21F270DE" w14:textId="64895AF6" w:rsidR="00D56EB2" w:rsidRPr="00D10533" w:rsidRDefault="00B748EB" w:rsidP="00D56EB2">
      <w:pPr>
        <w:pStyle w:val="List"/>
      </w:pPr>
      <w:sdt>
        <w:sdtPr>
          <w:alias w:val="Competency number two"/>
          <w:tag w:val="Competency number two"/>
          <w:id w:val="2035993456"/>
          <w:placeholder>
            <w:docPart w:val="B9EF51DEE460471AA2B1FC5FF3939347"/>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A757C2" w:rsidRPr="00D10533">
            <w:t>Being resilient: Rebounding from setbacks and adversity when facing difficult situations</w:t>
          </w:r>
        </w:sdtContent>
      </w:sdt>
    </w:p>
    <w:p w14:paraId="6F4364D5" w14:textId="5DD9826B" w:rsidR="00283B16" w:rsidRPr="00D10533" w:rsidRDefault="00B748EB" w:rsidP="00A757C2">
      <w:pPr>
        <w:pStyle w:val="List"/>
      </w:pPr>
      <w:sdt>
        <w:sdtPr>
          <w:alias w:val="Competency number three"/>
          <w:tag w:val="Competency number three"/>
          <w:id w:val="-1694759869"/>
          <w:placeholder>
            <w:docPart w:val="CC9B608E0F624E2A8C5179F25D5368D0"/>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A757C2" w:rsidRPr="00D10533">
            <w:t>Instils trust: Gaining the confidence and trust of others through honesty, integrity, and authenticity</w:t>
          </w:r>
        </w:sdtContent>
      </w:sdt>
    </w:p>
    <w:sdt>
      <w:sdtPr>
        <w:id w:val="-848478670"/>
        <w:lock w:val="sdtContentLocked"/>
        <w:placeholder>
          <w:docPart w:val="2DB9F688207D4DCA9EF879068C0DD7E6"/>
        </w:placeholder>
        <w:showingPlcHdr/>
        <w15:appearance w15:val="hidden"/>
      </w:sdtPr>
      <w:sdtEndPr/>
      <w:sdtContent>
        <w:p w14:paraId="07802CA1" w14:textId="77777777" w:rsidR="00283B16" w:rsidRDefault="00C21710" w:rsidP="00283B16">
          <w:pPr>
            <w:pStyle w:val="Heading2"/>
          </w:pPr>
          <w:r>
            <w:t>Other relevant information</w:t>
          </w:r>
        </w:p>
      </w:sdtContent>
    </w:sdt>
    <w:p w14:paraId="0860F265" w14:textId="34F37C79" w:rsidR="00283B16" w:rsidRDefault="00283B16" w:rsidP="00917BC3">
      <w:pPr>
        <w:pStyle w:val="ListBullet"/>
      </w:pPr>
      <w:r>
        <w:t>Travel to other work locations / sites may be required</w:t>
      </w:r>
    </w:p>
    <w:p w14:paraId="40249219" w14:textId="2EA3F94E" w:rsidR="00A757C2" w:rsidRDefault="00283B16" w:rsidP="00486FE2">
      <w:pPr>
        <w:pStyle w:val="ListBullet"/>
      </w:pPr>
      <w:r w:rsidDel="00454C0C">
        <w:t>FTE direct reports</w:t>
      </w:r>
      <w:r>
        <w:t xml:space="preserve">: </w:t>
      </w:r>
      <w:r w:rsidR="00A757C2">
        <w:t>0</w:t>
      </w:r>
      <w:r w:rsidR="00AA2A5C">
        <w:t xml:space="preserve"> </w:t>
      </w:r>
    </w:p>
    <w:p w14:paraId="0A3FCD5C" w14:textId="606BF76F" w:rsidR="00DA5378" w:rsidRDefault="00283B16" w:rsidP="00486FE2">
      <w:pPr>
        <w:pStyle w:val="ListBullet"/>
      </w:pPr>
      <w:r>
        <w:t>Contractor direct reports:</w:t>
      </w:r>
      <w:r w:rsidR="00A757C2">
        <w:t xml:space="preserve"> 0</w:t>
      </w:r>
    </w:p>
    <w:p w14:paraId="4CB5EC88" w14:textId="3A95A415" w:rsidR="00AC49FC" w:rsidRPr="00283B16" w:rsidRDefault="00AC49FC" w:rsidP="00486FE2">
      <w:pPr>
        <w:pStyle w:val="ListBullet"/>
      </w:pPr>
      <w:r w:rsidRPr="00AC49FC">
        <w:t>Budget: OPEX</w:t>
      </w:r>
      <w:r w:rsidR="00A757C2">
        <w:t>:</w:t>
      </w:r>
      <w:r w:rsidRPr="00AC49FC">
        <w:t xml:space="preserve"> </w:t>
      </w:r>
      <w:r w:rsidR="00A757C2">
        <w:t>NA</w:t>
      </w:r>
      <w:r w:rsidRPr="00AC49FC">
        <w:t>, CAPEX</w:t>
      </w:r>
      <w:r w:rsidR="00A757C2">
        <w:t>: NA</w:t>
      </w:r>
    </w:p>
    <w:sectPr w:rsidR="00AC49FC" w:rsidRPr="00283B16" w:rsidSect="009615B6">
      <w:headerReference w:type="default" r:id="rId29"/>
      <w:footerReference w:type="default" r:id="rId30"/>
      <w:headerReference w:type="first" r:id="rId31"/>
      <w:footerReference w:type="first" r:id="rId32"/>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5888" w14:textId="77777777" w:rsidR="00FF340F" w:rsidRDefault="00FF340F" w:rsidP="00C760ED">
      <w:r>
        <w:separator/>
      </w:r>
    </w:p>
    <w:p w14:paraId="490A143A" w14:textId="77777777" w:rsidR="00FF340F" w:rsidRDefault="00FF340F"/>
  </w:endnote>
  <w:endnote w:type="continuationSeparator" w:id="0">
    <w:p w14:paraId="57CE0D9A" w14:textId="77777777" w:rsidR="00FF340F" w:rsidRDefault="00FF340F" w:rsidP="00C760ED">
      <w:r>
        <w:continuationSeparator/>
      </w:r>
    </w:p>
    <w:p w14:paraId="16ECBFE3" w14:textId="77777777" w:rsidR="00FF340F" w:rsidRDefault="00FF340F"/>
  </w:endnote>
  <w:endnote w:type="continuationNotice" w:id="1">
    <w:p w14:paraId="37E17710" w14:textId="77777777" w:rsidR="00FF340F" w:rsidRDefault="00FF34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FC05" w14:textId="5EA85D03" w:rsidR="00DA5378" w:rsidRDefault="00B748EB" w:rsidP="00DA5378">
    <w:pPr>
      <w:pStyle w:val="FooterLeft"/>
      <w:framePr w:wrap="around"/>
    </w:pPr>
    <w:sdt>
      <w:sdtPr>
        <w:alias w:val="Publish Date"/>
        <w:tag w:val=""/>
        <w:id w:val="-1228145359"/>
        <w:placeholder>
          <w:docPart w:val="0C37B97B3DC34638BBD7CAC4728B1405"/>
        </w:placeholder>
        <w:dataBinding w:prefixMappings="xmlns:ns0='http://schemas.microsoft.com/office/2006/coverPageProps' " w:xpath="/ns0:CoverPageProperties[1]/ns0:PublishDate[1]" w:storeItemID="{55AF091B-3C7A-41E3-B477-F2FDAA23CFDA}"/>
        <w:date w:fullDate="2025-04-04T00:00:00Z">
          <w:dateFormat w:val="d/MM/yyyy"/>
          <w:lid w:val="en-AU"/>
          <w:storeMappedDataAs w:val="dateTime"/>
          <w:calendar w:val="gregorian"/>
        </w:date>
      </w:sdtPr>
      <w:sdtEndPr/>
      <w:sdtContent>
        <w:r w:rsidR="007F3BC4">
          <w:t>4/04/2025</w:t>
        </w:r>
      </w:sdtContent>
    </w:sdt>
    <w:r w:rsidR="00DA5378">
      <w:tab/>
    </w:r>
    <w:sdt>
      <w:sdtPr>
        <w:alias w:val="Title"/>
        <w:tag w:val=""/>
        <w:id w:val="-586074326"/>
        <w:placeholder>
          <w:docPart w:val="68F09AB63F04469E952D901B25A41121"/>
        </w:placeholder>
        <w:dataBinding w:prefixMappings="xmlns:ns0='http://purl.org/dc/elements/1.1/' xmlns:ns1='http://schemas.openxmlformats.org/package/2006/metadata/core-properties' " w:xpath="/ns1:coreProperties[1]/ns0:title[1]" w:storeItemID="{6C3C8BC8-F283-45AE-878A-BAB7291924A1}"/>
        <w:text/>
      </w:sdtPr>
      <w:sdtEndPr/>
      <w:sdtContent>
        <w:r w:rsidR="00717D8F">
          <w:t>First Nations Engagement Lead</w:t>
        </w:r>
      </w:sdtContent>
    </w:sdt>
  </w:p>
  <w:p w14:paraId="332E2DF9"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0DA6815A" w14:textId="77777777" w:rsidR="00246BCF" w:rsidRPr="0042508F" w:rsidRDefault="00DA5378" w:rsidP="0042508F">
    <w:pPr>
      <w:pStyle w:val="Footer"/>
      <w:jc w:val="right"/>
    </w:pPr>
    <w:r>
      <w:rPr>
        <w:noProof/>
      </w:rPr>
      <mc:AlternateContent>
        <mc:Choice Requires="wps">
          <w:drawing>
            <wp:anchor distT="0" distB="0" distL="114300" distR="114300" simplePos="0" relativeHeight="251658241" behindDoc="0" locked="1" layoutInCell="1" allowOverlap="1" wp14:anchorId="0D85D6B8" wp14:editId="628B0059">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25ACC" id="Rectangle 7" o:spid="_x0000_s1026" style="position:absolute;margin-left:0;margin-top:0;width:56.7pt;height:85.0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58240" behindDoc="0" locked="1" layoutInCell="1" allowOverlap="1" wp14:anchorId="09993652" wp14:editId="55C58F0D">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1F937" id="Rectangle 5" o:spid="_x0000_s1026" style="position:absolute;margin-left:5.5pt;margin-top:0;width:56.7pt;height:85.05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0A056" w14:paraId="150B10D7" w14:textId="77777777" w:rsidTr="00B05FB7">
      <w:trPr>
        <w:trHeight w:val="300"/>
      </w:trPr>
      <w:tc>
        <w:tcPr>
          <w:tcW w:w="3210" w:type="dxa"/>
        </w:tcPr>
        <w:p w14:paraId="0FCC3150" w14:textId="2A338B62" w:rsidR="1BF0A056" w:rsidRDefault="1BF0A056" w:rsidP="00B05FB7">
          <w:pPr>
            <w:pStyle w:val="Header"/>
            <w:ind w:left="-115"/>
          </w:pPr>
        </w:p>
      </w:tc>
      <w:tc>
        <w:tcPr>
          <w:tcW w:w="3210" w:type="dxa"/>
        </w:tcPr>
        <w:p w14:paraId="1B41FD45" w14:textId="03DF8D17" w:rsidR="1BF0A056" w:rsidRDefault="1BF0A056" w:rsidP="00B05FB7">
          <w:pPr>
            <w:pStyle w:val="Header"/>
            <w:jc w:val="center"/>
          </w:pPr>
        </w:p>
      </w:tc>
      <w:tc>
        <w:tcPr>
          <w:tcW w:w="3210" w:type="dxa"/>
        </w:tcPr>
        <w:p w14:paraId="550584EA" w14:textId="338DE78B" w:rsidR="1BF0A056" w:rsidRDefault="1BF0A056" w:rsidP="00B05FB7">
          <w:pPr>
            <w:pStyle w:val="Header"/>
            <w:ind w:right="-115"/>
            <w:jc w:val="right"/>
          </w:pPr>
        </w:p>
      </w:tc>
    </w:tr>
  </w:tbl>
  <w:p w14:paraId="28597CD5" w14:textId="1864B484" w:rsidR="00B35DD9" w:rsidRDefault="00B35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FE64" w14:textId="7C0534A5" w:rsidR="00343F7F" w:rsidRDefault="00B748EB" w:rsidP="00DA5378">
    <w:pPr>
      <w:pStyle w:val="FooterLeft"/>
      <w:framePr w:wrap="around"/>
    </w:pPr>
    <w:sdt>
      <w:sdtPr>
        <w:alias w:val="Publish Date"/>
        <w:tag w:val=""/>
        <w:id w:val="441193256"/>
        <w:placeholder>
          <w:docPart w:val="EB47A1A5B6A94A418E06616D1F856EB5"/>
        </w:placeholder>
        <w:dataBinding w:prefixMappings="xmlns:ns0='http://schemas.microsoft.com/office/2006/coverPageProps' " w:xpath="/ns0:CoverPageProperties[1]/ns0:PublishDate[1]" w:storeItemID="{55AF091B-3C7A-41E3-B477-F2FDAA23CFDA}"/>
        <w:date w:fullDate="2025-04-04T00:00:00Z">
          <w:dateFormat w:val="d/MM/yyyy"/>
          <w:lid w:val="en-AU"/>
          <w:storeMappedDataAs w:val="dateTime"/>
          <w:calendar w:val="gregorian"/>
        </w:date>
      </w:sdtPr>
      <w:sdtEndPr/>
      <w:sdtContent>
        <w:r w:rsidR="007F3BC4">
          <w:t>4/04/2025</w:t>
        </w:r>
      </w:sdtContent>
    </w:sdt>
    <w:r w:rsidR="00343F7F">
      <w:tab/>
    </w:r>
    <w:sdt>
      <w:sdtPr>
        <w:alias w:val="Title"/>
        <w:tag w:val=""/>
        <w:id w:val="661972879"/>
        <w:placeholder>
          <w:docPart w:val="44FB4C6F2CAE4AD8B809D16CC2968B05"/>
        </w:placeholder>
        <w:dataBinding w:prefixMappings="xmlns:ns0='http://purl.org/dc/elements/1.1/' xmlns:ns1='http://schemas.openxmlformats.org/package/2006/metadata/core-properties' " w:xpath="/ns1:coreProperties[1]/ns0:title[1]" w:storeItemID="{6C3C8BC8-F283-45AE-878A-BAB7291924A1}"/>
        <w:text/>
      </w:sdtPr>
      <w:sdtEndPr/>
      <w:sdtContent>
        <w:r w:rsidR="00717D8F">
          <w:t>First Nations Engagement Lead</w:t>
        </w:r>
      </w:sdtContent>
    </w:sdt>
  </w:p>
  <w:p w14:paraId="22E506D1"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47433427" w14:textId="77777777" w:rsidR="00343F7F" w:rsidRPr="0042508F" w:rsidRDefault="00343F7F" w:rsidP="00AB13EF">
    <w:pPr>
      <w:pStyle w:val="Footer"/>
    </w:pPr>
    <w:r>
      <w:rPr>
        <w:noProof/>
      </w:rPr>
      <mc:AlternateContent>
        <mc:Choice Requires="wps">
          <w:drawing>
            <wp:anchor distT="0" distB="0" distL="114300" distR="114300" simplePos="0" relativeHeight="251658244" behindDoc="0" locked="1" layoutInCell="1" allowOverlap="1" wp14:anchorId="170DC675" wp14:editId="06833D17">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4C509" id="Rectangle 1" o:spid="_x0000_s1026" style="position:absolute;margin-left:0;margin-top:0;width:56.7pt;height:85.05pt;z-index:2516582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58243" behindDoc="0" locked="1" layoutInCell="1" allowOverlap="1" wp14:anchorId="73CB52E0" wp14:editId="5A374C11">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F6149" id="Rectangle 2" o:spid="_x0000_s1026" style="position:absolute;margin-left:5.5pt;margin-top:0;width:56.7pt;height:85.05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58242" behindDoc="0" locked="1" layoutInCell="1" allowOverlap="1" wp14:anchorId="166E0936" wp14:editId="166418B6">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BFD9B9"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6E0936" id="Group 16" o:spid="_x0000_s1027" style="position:absolute;margin-left:0;margin-top:0;width:737pt;height:78.8pt;z-index:25165824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73BFD9B9"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0A056" w14:paraId="1778D2FA" w14:textId="77777777" w:rsidTr="00B05FB7">
      <w:trPr>
        <w:trHeight w:val="300"/>
      </w:trPr>
      <w:tc>
        <w:tcPr>
          <w:tcW w:w="3210" w:type="dxa"/>
        </w:tcPr>
        <w:p w14:paraId="67E542CF" w14:textId="373C658F" w:rsidR="1BF0A056" w:rsidRDefault="1BF0A056" w:rsidP="00B05FB7">
          <w:pPr>
            <w:pStyle w:val="Header"/>
            <w:ind w:left="-115"/>
          </w:pPr>
        </w:p>
      </w:tc>
      <w:tc>
        <w:tcPr>
          <w:tcW w:w="3210" w:type="dxa"/>
        </w:tcPr>
        <w:p w14:paraId="75425586" w14:textId="1AB600DD" w:rsidR="1BF0A056" w:rsidRDefault="1BF0A056" w:rsidP="00B05FB7">
          <w:pPr>
            <w:pStyle w:val="Header"/>
            <w:jc w:val="center"/>
          </w:pPr>
        </w:p>
      </w:tc>
      <w:tc>
        <w:tcPr>
          <w:tcW w:w="3210" w:type="dxa"/>
        </w:tcPr>
        <w:p w14:paraId="4C44A85C" w14:textId="0D5FB874" w:rsidR="1BF0A056" w:rsidRDefault="1BF0A056" w:rsidP="00B05FB7">
          <w:pPr>
            <w:pStyle w:val="Header"/>
            <w:ind w:right="-115"/>
            <w:jc w:val="right"/>
          </w:pPr>
        </w:p>
      </w:tc>
    </w:tr>
  </w:tbl>
  <w:p w14:paraId="63F8F56E" w14:textId="2E44982C" w:rsidR="00B35DD9" w:rsidRDefault="00B35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1521" w14:textId="77777777" w:rsidR="00FF340F" w:rsidRDefault="00FF340F" w:rsidP="00C760ED">
      <w:r>
        <w:separator/>
      </w:r>
    </w:p>
    <w:p w14:paraId="4B1A96DD" w14:textId="77777777" w:rsidR="00FF340F" w:rsidRDefault="00FF340F"/>
  </w:footnote>
  <w:footnote w:type="continuationSeparator" w:id="0">
    <w:p w14:paraId="4E668FFD" w14:textId="77777777" w:rsidR="00FF340F" w:rsidRDefault="00FF340F" w:rsidP="00C760ED">
      <w:r>
        <w:continuationSeparator/>
      </w:r>
    </w:p>
    <w:p w14:paraId="4FAEBD7E" w14:textId="77777777" w:rsidR="00FF340F" w:rsidRDefault="00FF340F"/>
  </w:footnote>
  <w:footnote w:type="continuationNotice" w:id="1">
    <w:p w14:paraId="40EF03C9" w14:textId="77777777" w:rsidR="00FF340F" w:rsidRDefault="00FF340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FAC8" w14:textId="77777777" w:rsidR="00AA2E27" w:rsidRDefault="00AA2E27">
    <w:pPr>
      <w:pStyle w:val="Header"/>
    </w:pPr>
  </w:p>
  <w:p w14:paraId="6EF8B068" w14:textId="77777777" w:rsidR="00C70855" w:rsidRDefault="00C708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0A056" w14:paraId="7D7AD2C1" w14:textId="77777777" w:rsidTr="00B05FB7">
      <w:trPr>
        <w:trHeight w:val="300"/>
      </w:trPr>
      <w:tc>
        <w:tcPr>
          <w:tcW w:w="3210" w:type="dxa"/>
        </w:tcPr>
        <w:p w14:paraId="3AE35EF2" w14:textId="77203D61" w:rsidR="1BF0A056" w:rsidRDefault="1BF0A056" w:rsidP="00B05FB7">
          <w:pPr>
            <w:pStyle w:val="Header"/>
            <w:ind w:left="-115"/>
          </w:pPr>
        </w:p>
      </w:tc>
      <w:tc>
        <w:tcPr>
          <w:tcW w:w="3210" w:type="dxa"/>
        </w:tcPr>
        <w:p w14:paraId="3D83C4B4" w14:textId="6B048B8B" w:rsidR="1BF0A056" w:rsidRDefault="1BF0A056" w:rsidP="00B05FB7">
          <w:pPr>
            <w:pStyle w:val="Header"/>
            <w:jc w:val="center"/>
          </w:pPr>
        </w:p>
      </w:tc>
      <w:tc>
        <w:tcPr>
          <w:tcW w:w="3210" w:type="dxa"/>
        </w:tcPr>
        <w:p w14:paraId="5F6CFA2B" w14:textId="6EDC9B20" w:rsidR="1BF0A056" w:rsidRDefault="1BF0A056" w:rsidP="00B05FB7">
          <w:pPr>
            <w:pStyle w:val="Header"/>
            <w:ind w:right="-115"/>
            <w:jc w:val="right"/>
          </w:pPr>
        </w:p>
      </w:tc>
    </w:tr>
  </w:tbl>
  <w:p w14:paraId="0F739083" w14:textId="23D74E19" w:rsidR="00B35DD9" w:rsidRDefault="00B35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0A056" w14:paraId="5E9E9165" w14:textId="77777777" w:rsidTr="00B05FB7">
      <w:trPr>
        <w:trHeight w:val="300"/>
      </w:trPr>
      <w:tc>
        <w:tcPr>
          <w:tcW w:w="3210" w:type="dxa"/>
        </w:tcPr>
        <w:p w14:paraId="5967BD90" w14:textId="30E2326E" w:rsidR="1BF0A056" w:rsidRDefault="1BF0A056" w:rsidP="00B05FB7">
          <w:pPr>
            <w:pStyle w:val="Header"/>
            <w:ind w:left="-115"/>
          </w:pPr>
        </w:p>
      </w:tc>
      <w:tc>
        <w:tcPr>
          <w:tcW w:w="3210" w:type="dxa"/>
        </w:tcPr>
        <w:p w14:paraId="640F2DD5" w14:textId="3A2A2DC1" w:rsidR="1BF0A056" w:rsidRDefault="1BF0A056" w:rsidP="00B05FB7">
          <w:pPr>
            <w:pStyle w:val="Header"/>
            <w:jc w:val="center"/>
          </w:pPr>
        </w:p>
      </w:tc>
      <w:tc>
        <w:tcPr>
          <w:tcW w:w="3210" w:type="dxa"/>
        </w:tcPr>
        <w:p w14:paraId="43A36F53" w14:textId="43BD2CA0" w:rsidR="1BF0A056" w:rsidRDefault="1BF0A056" w:rsidP="00B05FB7">
          <w:pPr>
            <w:pStyle w:val="Header"/>
            <w:ind w:right="-115"/>
            <w:jc w:val="right"/>
          </w:pPr>
        </w:p>
      </w:tc>
    </w:tr>
  </w:tbl>
  <w:p w14:paraId="7421568F" w14:textId="43F46590" w:rsidR="00B35DD9" w:rsidRDefault="00B35D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0A056" w14:paraId="426B2036" w14:textId="77777777" w:rsidTr="00B05FB7">
      <w:trPr>
        <w:trHeight w:val="300"/>
      </w:trPr>
      <w:tc>
        <w:tcPr>
          <w:tcW w:w="3210" w:type="dxa"/>
        </w:tcPr>
        <w:p w14:paraId="05F7F80E" w14:textId="7D3E5875" w:rsidR="1BF0A056" w:rsidRDefault="1BF0A056" w:rsidP="00B05FB7">
          <w:pPr>
            <w:pStyle w:val="Header"/>
            <w:ind w:left="-115"/>
          </w:pPr>
        </w:p>
      </w:tc>
      <w:tc>
        <w:tcPr>
          <w:tcW w:w="3210" w:type="dxa"/>
        </w:tcPr>
        <w:p w14:paraId="0A8B9E12" w14:textId="2CB056B3" w:rsidR="1BF0A056" w:rsidRDefault="1BF0A056" w:rsidP="00B05FB7">
          <w:pPr>
            <w:pStyle w:val="Header"/>
            <w:jc w:val="center"/>
          </w:pPr>
        </w:p>
      </w:tc>
      <w:tc>
        <w:tcPr>
          <w:tcW w:w="3210" w:type="dxa"/>
        </w:tcPr>
        <w:p w14:paraId="67DCF1CE" w14:textId="6439BC5F" w:rsidR="1BF0A056" w:rsidRDefault="1BF0A056" w:rsidP="00B05FB7">
          <w:pPr>
            <w:pStyle w:val="Header"/>
            <w:ind w:right="-115"/>
            <w:jc w:val="right"/>
          </w:pPr>
        </w:p>
      </w:tc>
    </w:tr>
  </w:tbl>
  <w:p w14:paraId="05CEB604" w14:textId="6229BA43" w:rsidR="00B35DD9" w:rsidRDefault="00B35D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0A056" w14:paraId="685EF26F" w14:textId="77777777" w:rsidTr="00B05FB7">
      <w:trPr>
        <w:trHeight w:val="300"/>
      </w:trPr>
      <w:tc>
        <w:tcPr>
          <w:tcW w:w="3210" w:type="dxa"/>
        </w:tcPr>
        <w:p w14:paraId="579E0F06" w14:textId="6B19F4A9" w:rsidR="1BF0A056" w:rsidRDefault="1BF0A056" w:rsidP="00B05FB7">
          <w:pPr>
            <w:pStyle w:val="Header"/>
            <w:ind w:left="-115"/>
          </w:pPr>
        </w:p>
      </w:tc>
      <w:tc>
        <w:tcPr>
          <w:tcW w:w="3210" w:type="dxa"/>
        </w:tcPr>
        <w:p w14:paraId="11CFCEF2" w14:textId="4B7EC6B1" w:rsidR="1BF0A056" w:rsidRDefault="1BF0A056" w:rsidP="00B05FB7">
          <w:pPr>
            <w:pStyle w:val="Header"/>
            <w:jc w:val="center"/>
          </w:pPr>
        </w:p>
      </w:tc>
      <w:tc>
        <w:tcPr>
          <w:tcW w:w="3210" w:type="dxa"/>
        </w:tcPr>
        <w:p w14:paraId="2E82B476" w14:textId="59033E51" w:rsidR="1BF0A056" w:rsidRDefault="1BF0A056" w:rsidP="00B05FB7">
          <w:pPr>
            <w:pStyle w:val="Header"/>
            <w:ind w:right="-115"/>
            <w:jc w:val="right"/>
          </w:pPr>
        </w:p>
      </w:tc>
    </w:tr>
  </w:tbl>
  <w:p w14:paraId="244276B7" w14:textId="7C7DAAFD" w:rsidR="00B35DD9" w:rsidRDefault="00B35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805903"/>
    <w:multiLevelType w:val="multilevel"/>
    <w:tmpl w:val="67BE7276"/>
    <w:numStyleLink w:val="Numbering"/>
  </w:abstractNum>
  <w:abstractNum w:abstractNumId="2" w15:restartNumberingAfterBreak="0">
    <w:nsid w:val="05B6395D"/>
    <w:multiLevelType w:val="multilevel"/>
    <w:tmpl w:val="4F78281C"/>
    <w:numStyleLink w:val="LetteredList"/>
  </w:abstractNum>
  <w:abstractNum w:abstractNumId="3"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B9B359"/>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5A3EF1"/>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3FFCB6"/>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7154FE"/>
    <w:multiLevelType w:val="multilevel"/>
    <w:tmpl w:val="8CB8F5CA"/>
    <w:numStyleLink w:val="Bullets"/>
  </w:abstractNum>
  <w:abstractNum w:abstractNumId="9" w15:restartNumberingAfterBreak="0">
    <w:nsid w:val="501C763B"/>
    <w:multiLevelType w:val="hybridMultilevel"/>
    <w:tmpl w:val="FC062D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8B7B7A"/>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9C962B"/>
    <w:multiLevelType w:val="multilevel"/>
    <w:tmpl w:val="FFFFFFFF"/>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4" w15:restartNumberingAfterBreak="0">
    <w:nsid w:val="6E336DF5"/>
    <w:multiLevelType w:val="multilevel"/>
    <w:tmpl w:val="E0E07A8C"/>
    <w:numStyleLink w:val="HeadingList"/>
  </w:abstractNum>
  <w:abstractNum w:abstractNumId="15"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996087">
    <w:abstractNumId w:val="5"/>
  </w:num>
  <w:num w:numId="2" w16cid:durableId="1115052916">
    <w:abstractNumId w:val="13"/>
  </w:num>
  <w:num w:numId="3" w16cid:durableId="745762053">
    <w:abstractNumId w:val="3"/>
  </w:num>
  <w:num w:numId="4" w16cid:durableId="1431780287">
    <w:abstractNumId w:val="4"/>
  </w:num>
  <w:num w:numId="5" w16cid:durableId="256518945">
    <w:abstractNumId w:val="15"/>
  </w:num>
  <w:num w:numId="6" w16cid:durableId="56052389">
    <w:abstractNumId w:val="8"/>
  </w:num>
  <w:num w:numId="7" w16cid:durableId="1527403286">
    <w:abstractNumId w:val="1"/>
  </w:num>
  <w:num w:numId="8" w16cid:durableId="567083248">
    <w:abstractNumId w:val="2"/>
  </w:num>
  <w:num w:numId="9" w16cid:durableId="584532293">
    <w:abstractNumId w:val="0"/>
  </w:num>
  <w:num w:numId="10" w16cid:durableId="806051831">
    <w:abstractNumId w:val="10"/>
  </w:num>
  <w:num w:numId="11" w16cid:durableId="1101101090">
    <w:abstractNumId w:val="14"/>
  </w:num>
  <w:num w:numId="12" w16cid:durableId="2116972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123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1468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598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5373242">
    <w:abstractNumId w:val="12"/>
  </w:num>
  <w:num w:numId="17" w16cid:durableId="555823834">
    <w:abstractNumId w:val="7"/>
  </w:num>
  <w:num w:numId="18" w16cid:durableId="1214004481">
    <w:abstractNumId w:val="6"/>
  </w:num>
  <w:num w:numId="19" w16cid:durableId="2036693917">
    <w:abstractNumId w:val="11"/>
  </w:num>
  <w:num w:numId="20" w16cid:durableId="114303818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65"/>
    <w:rsid w:val="0001328B"/>
    <w:rsid w:val="000134C7"/>
    <w:rsid w:val="00013AF8"/>
    <w:rsid w:val="00013B54"/>
    <w:rsid w:val="000168DB"/>
    <w:rsid w:val="000211AC"/>
    <w:rsid w:val="000300AF"/>
    <w:rsid w:val="00033C9E"/>
    <w:rsid w:val="00037D08"/>
    <w:rsid w:val="000414CD"/>
    <w:rsid w:val="000414FB"/>
    <w:rsid w:val="00042797"/>
    <w:rsid w:val="00051EF7"/>
    <w:rsid w:val="00054390"/>
    <w:rsid w:val="000724AE"/>
    <w:rsid w:val="0007549B"/>
    <w:rsid w:val="0008037D"/>
    <w:rsid w:val="0008039D"/>
    <w:rsid w:val="00082B4A"/>
    <w:rsid w:val="00093B1F"/>
    <w:rsid w:val="000962B0"/>
    <w:rsid w:val="000A3801"/>
    <w:rsid w:val="000A6BFB"/>
    <w:rsid w:val="000B0700"/>
    <w:rsid w:val="000B2919"/>
    <w:rsid w:val="000B497F"/>
    <w:rsid w:val="000B55DE"/>
    <w:rsid w:val="000C2F73"/>
    <w:rsid w:val="000E66E9"/>
    <w:rsid w:val="000E723F"/>
    <w:rsid w:val="000F39C9"/>
    <w:rsid w:val="000F39D4"/>
    <w:rsid w:val="000F70AB"/>
    <w:rsid w:val="00103458"/>
    <w:rsid w:val="001047DD"/>
    <w:rsid w:val="00106A34"/>
    <w:rsid w:val="00112E8F"/>
    <w:rsid w:val="001165AA"/>
    <w:rsid w:val="001268BC"/>
    <w:rsid w:val="00137065"/>
    <w:rsid w:val="001371E0"/>
    <w:rsid w:val="001438A3"/>
    <w:rsid w:val="00146665"/>
    <w:rsid w:val="00160D2C"/>
    <w:rsid w:val="001612A6"/>
    <w:rsid w:val="001644A6"/>
    <w:rsid w:val="00170F41"/>
    <w:rsid w:val="00172CC6"/>
    <w:rsid w:val="00173282"/>
    <w:rsid w:val="00185B1D"/>
    <w:rsid w:val="00190DF7"/>
    <w:rsid w:val="001A0D77"/>
    <w:rsid w:val="001A77F2"/>
    <w:rsid w:val="001B3B18"/>
    <w:rsid w:val="001B59E1"/>
    <w:rsid w:val="001B738E"/>
    <w:rsid w:val="001C2C31"/>
    <w:rsid w:val="001C7835"/>
    <w:rsid w:val="001C7B82"/>
    <w:rsid w:val="001D166E"/>
    <w:rsid w:val="001E1E0A"/>
    <w:rsid w:val="001E2E71"/>
    <w:rsid w:val="001E31ED"/>
    <w:rsid w:val="001E3A03"/>
    <w:rsid w:val="001E6F69"/>
    <w:rsid w:val="001F13C1"/>
    <w:rsid w:val="001F4427"/>
    <w:rsid w:val="001F446D"/>
    <w:rsid w:val="001F4E91"/>
    <w:rsid w:val="00204098"/>
    <w:rsid w:val="00204598"/>
    <w:rsid w:val="00216DB1"/>
    <w:rsid w:val="0021716B"/>
    <w:rsid w:val="00217370"/>
    <w:rsid w:val="00221AB7"/>
    <w:rsid w:val="00226C5C"/>
    <w:rsid w:val="00230613"/>
    <w:rsid w:val="0024262F"/>
    <w:rsid w:val="002435E9"/>
    <w:rsid w:val="00246435"/>
    <w:rsid w:val="00246BCF"/>
    <w:rsid w:val="00261A7E"/>
    <w:rsid w:val="00270834"/>
    <w:rsid w:val="002736F6"/>
    <w:rsid w:val="00277325"/>
    <w:rsid w:val="002814E6"/>
    <w:rsid w:val="00283B16"/>
    <w:rsid w:val="00284336"/>
    <w:rsid w:val="002960A8"/>
    <w:rsid w:val="002A3275"/>
    <w:rsid w:val="002B5AA8"/>
    <w:rsid w:val="002C2890"/>
    <w:rsid w:val="002C2BFB"/>
    <w:rsid w:val="002D016C"/>
    <w:rsid w:val="002D046F"/>
    <w:rsid w:val="002D0BDA"/>
    <w:rsid w:val="002D2ADB"/>
    <w:rsid w:val="002D6E42"/>
    <w:rsid w:val="002D6F12"/>
    <w:rsid w:val="002D7A45"/>
    <w:rsid w:val="002E1C93"/>
    <w:rsid w:val="002E37ED"/>
    <w:rsid w:val="002E44E3"/>
    <w:rsid w:val="002E4C1E"/>
    <w:rsid w:val="002F29BB"/>
    <w:rsid w:val="002F44F6"/>
    <w:rsid w:val="002F5C9A"/>
    <w:rsid w:val="002F6A34"/>
    <w:rsid w:val="003001C2"/>
    <w:rsid w:val="00300638"/>
    <w:rsid w:val="00301350"/>
    <w:rsid w:val="00301B08"/>
    <w:rsid w:val="00303354"/>
    <w:rsid w:val="00305171"/>
    <w:rsid w:val="00306D09"/>
    <w:rsid w:val="00331781"/>
    <w:rsid w:val="0033352C"/>
    <w:rsid w:val="00335715"/>
    <w:rsid w:val="00343F7F"/>
    <w:rsid w:val="00344350"/>
    <w:rsid w:val="0034480E"/>
    <w:rsid w:val="0034680A"/>
    <w:rsid w:val="00354590"/>
    <w:rsid w:val="00363FF8"/>
    <w:rsid w:val="00374C95"/>
    <w:rsid w:val="0037721D"/>
    <w:rsid w:val="00380DBB"/>
    <w:rsid w:val="0038102A"/>
    <w:rsid w:val="00383A57"/>
    <w:rsid w:val="0039459B"/>
    <w:rsid w:val="003A01AC"/>
    <w:rsid w:val="003A2E4C"/>
    <w:rsid w:val="003A4B84"/>
    <w:rsid w:val="003C2BD5"/>
    <w:rsid w:val="003C3A8D"/>
    <w:rsid w:val="003C3D79"/>
    <w:rsid w:val="003C42DB"/>
    <w:rsid w:val="003C7DA2"/>
    <w:rsid w:val="003D23A3"/>
    <w:rsid w:val="003D5856"/>
    <w:rsid w:val="003F1332"/>
    <w:rsid w:val="003F259A"/>
    <w:rsid w:val="003F311B"/>
    <w:rsid w:val="003F3CF4"/>
    <w:rsid w:val="003F72CB"/>
    <w:rsid w:val="00404E4F"/>
    <w:rsid w:val="004138CA"/>
    <w:rsid w:val="00420FE7"/>
    <w:rsid w:val="0042339A"/>
    <w:rsid w:val="00423DD2"/>
    <w:rsid w:val="0042508F"/>
    <w:rsid w:val="00427165"/>
    <w:rsid w:val="00432671"/>
    <w:rsid w:val="00435DE2"/>
    <w:rsid w:val="00440C9A"/>
    <w:rsid w:val="00443AD5"/>
    <w:rsid w:val="0044431C"/>
    <w:rsid w:val="00446073"/>
    <w:rsid w:val="00447928"/>
    <w:rsid w:val="00454C0C"/>
    <w:rsid w:val="004559F0"/>
    <w:rsid w:val="00455FB2"/>
    <w:rsid w:val="00460265"/>
    <w:rsid w:val="00461FFF"/>
    <w:rsid w:val="004635FD"/>
    <w:rsid w:val="004677DA"/>
    <w:rsid w:val="00470B3C"/>
    <w:rsid w:val="0047591F"/>
    <w:rsid w:val="00476D90"/>
    <w:rsid w:val="00477456"/>
    <w:rsid w:val="00482811"/>
    <w:rsid w:val="00486FE2"/>
    <w:rsid w:val="00492705"/>
    <w:rsid w:val="004928A5"/>
    <w:rsid w:val="00493FCC"/>
    <w:rsid w:val="00494569"/>
    <w:rsid w:val="004A1BA7"/>
    <w:rsid w:val="004A5D62"/>
    <w:rsid w:val="004A6ED7"/>
    <w:rsid w:val="004B1B82"/>
    <w:rsid w:val="004B609E"/>
    <w:rsid w:val="004B7894"/>
    <w:rsid w:val="004C18F0"/>
    <w:rsid w:val="004C4AFB"/>
    <w:rsid w:val="004C4F2D"/>
    <w:rsid w:val="004D2DBD"/>
    <w:rsid w:val="004E0833"/>
    <w:rsid w:val="004E1B2E"/>
    <w:rsid w:val="004E28C6"/>
    <w:rsid w:val="004F06C7"/>
    <w:rsid w:val="004F138F"/>
    <w:rsid w:val="004F34E0"/>
    <w:rsid w:val="004F4E5A"/>
    <w:rsid w:val="004F522A"/>
    <w:rsid w:val="00501CD0"/>
    <w:rsid w:val="0050670B"/>
    <w:rsid w:val="00506D3F"/>
    <w:rsid w:val="005111D7"/>
    <w:rsid w:val="00513873"/>
    <w:rsid w:val="005141E8"/>
    <w:rsid w:val="005231E5"/>
    <w:rsid w:val="005233AE"/>
    <w:rsid w:val="00524CBE"/>
    <w:rsid w:val="005309E6"/>
    <w:rsid w:val="00540FD2"/>
    <w:rsid w:val="00545A72"/>
    <w:rsid w:val="0055020F"/>
    <w:rsid w:val="00550353"/>
    <w:rsid w:val="00550C99"/>
    <w:rsid w:val="00553413"/>
    <w:rsid w:val="00556A66"/>
    <w:rsid w:val="00560D3F"/>
    <w:rsid w:val="00564DE3"/>
    <w:rsid w:val="00567379"/>
    <w:rsid w:val="005740A0"/>
    <w:rsid w:val="005824D3"/>
    <w:rsid w:val="0058369E"/>
    <w:rsid w:val="0059246A"/>
    <w:rsid w:val="00592AC7"/>
    <w:rsid w:val="00593314"/>
    <w:rsid w:val="00594496"/>
    <w:rsid w:val="005965C5"/>
    <w:rsid w:val="00596768"/>
    <w:rsid w:val="005A6004"/>
    <w:rsid w:val="005B08FC"/>
    <w:rsid w:val="005B0EB9"/>
    <w:rsid w:val="005B3014"/>
    <w:rsid w:val="005B38F2"/>
    <w:rsid w:val="005B54E7"/>
    <w:rsid w:val="005C6618"/>
    <w:rsid w:val="005E0265"/>
    <w:rsid w:val="005F074E"/>
    <w:rsid w:val="00600A5C"/>
    <w:rsid w:val="00603DB0"/>
    <w:rsid w:val="00603FD5"/>
    <w:rsid w:val="00606B11"/>
    <w:rsid w:val="0061080B"/>
    <w:rsid w:val="00612801"/>
    <w:rsid w:val="00616574"/>
    <w:rsid w:val="00616DC8"/>
    <w:rsid w:val="00620FB4"/>
    <w:rsid w:val="006215A2"/>
    <w:rsid w:val="0062415E"/>
    <w:rsid w:val="00630725"/>
    <w:rsid w:val="00640E7A"/>
    <w:rsid w:val="006575AA"/>
    <w:rsid w:val="00670C5B"/>
    <w:rsid w:val="00671B83"/>
    <w:rsid w:val="0067206F"/>
    <w:rsid w:val="00672F1D"/>
    <w:rsid w:val="00677F98"/>
    <w:rsid w:val="00686146"/>
    <w:rsid w:val="0068724F"/>
    <w:rsid w:val="006873FC"/>
    <w:rsid w:val="006A1DEF"/>
    <w:rsid w:val="006A1EC9"/>
    <w:rsid w:val="006A512F"/>
    <w:rsid w:val="006A794B"/>
    <w:rsid w:val="006B2360"/>
    <w:rsid w:val="006B5CD0"/>
    <w:rsid w:val="006C13F9"/>
    <w:rsid w:val="006C4583"/>
    <w:rsid w:val="006C4AF4"/>
    <w:rsid w:val="006C75A6"/>
    <w:rsid w:val="006D044A"/>
    <w:rsid w:val="006D2DBB"/>
    <w:rsid w:val="006D3F2F"/>
    <w:rsid w:val="006D6655"/>
    <w:rsid w:val="006D7AE8"/>
    <w:rsid w:val="006E3536"/>
    <w:rsid w:val="006E4FFC"/>
    <w:rsid w:val="006F0798"/>
    <w:rsid w:val="006F1213"/>
    <w:rsid w:val="006F4BAD"/>
    <w:rsid w:val="00700FCF"/>
    <w:rsid w:val="007030F1"/>
    <w:rsid w:val="00703182"/>
    <w:rsid w:val="007077BE"/>
    <w:rsid w:val="00714488"/>
    <w:rsid w:val="00717611"/>
    <w:rsid w:val="00717D8F"/>
    <w:rsid w:val="007223D6"/>
    <w:rsid w:val="007243C7"/>
    <w:rsid w:val="0072730B"/>
    <w:rsid w:val="00730859"/>
    <w:rsid w:val="00735E1A"/>
    <w:rsid w:val="007502E1"/>
    <w:rsid w:val="0075376F"/>
    <w:rsid w:val="0075700F"/>
    <w:rsid w:val="0076039F"/>
    <w:rsid w:val="0076291D"/>
    <w:rsid w:val="00762D42"/>
    <w:rsid w:val="00765B29"/>
    <w:rsid w:val="00766A0F"/>
    <w:rsid w:val="00775869"/>
    <w:rsid w:val="00776EA6"/>
    <w:rsid w:val="0078087E"/>
    <w:rsid w:val="00791C51"/>
    <w:rsid w:val="007A0363"/>
    <w:rsid w:val="007A2986"/>
    <w:rsid w:val="007A3F53"/>
    <w:rsid w:val="007B231F"/>
    <w:rsid w:val="007B7860"/>
    <w:rsid w:val="007C12D7"/>
    <w:rsid w:val="007C326F"/>
    <w:rsid w:val="007C4D42"/>
    <w:rsid w:val="007D235B"/>
    <w:rsid w:val="007D4445"/>
    <w:rsid w:val="007D6884"/>
    <w:rsid w:val="007D7079"/>
    <w:rsid w:val="007E0719"/>
    <w:rsid w:val="007E1A73"/>
    <w:rsid w:val="007E27EE"/>
    <w:rsid w:val="007F0CD8"/>
    <w:rsid w:val="007F3BC4"/>
    <w:rsid w:val="007F57EA"/>
    <w:rsid w:val="0081533C"/>
    <w:rsid w:val="00823BB0"/>
    <w:rsid w:val="00825FF6"/>
    <w:rsid w:val="00827ADB"/>
    <w:rsid w:val="0083077D"/>
    <w:rsid w:val="008403F5"/>
    <w:rsid w:val="008469DF"/>
    <w:rsid w:val="008474FC"/>
    <w:rsid w:val="008475BC"/>
    <w:rsid w:val="0085439B"/>
    <w:rsid w:val="00855D93"/>
    <w:rsid w:val="00860A97"/>
    <w:rsid w:val="00865203"/>
    <w:rsid w:val="00874FDC"/>
    <w:rsid w:val="00880B48"/>
    <w:rsid w:val="00880D9C"/>
    <w:rsid w:val="00883E38"/>
    <w:rsid w:val="00884F97"/>
    <w:rsid w:val="00885C7D"/>
    <w:rsid w:val="00887D34"/>
    <w:rsid w:val="00896439"/>
    <w:rsid w:val="008A056A"/>
    <w:rsid w:val="008A7890"/>
    <w:rsid w:val="008B05C3"/>
    <w:rsid w:val="008B4965"/>
    <w:rsid w:val="008B4AC1"/>
    <w:rsid w:val="008C519E"/>
    <w:rsid w:val="008D1ABD"/>
    <w:rsid w:val="008D33DA"/>
    <w:rsid w:val="008D4802"/>
    <w:rsid w:val="008D5C37"/>
    <w:rsid w:val="008E0A03"/>
    <w:rsid w:val="008E5A87"/>
    <w:rsid w:val="008F2C82"/>
    <w:rsid w:val="008F4D8F"/>
    <w:rsid w:val="0090137A"/>
    <w:rsid w:val="00911051"/>
    <w:rsid w:val="00912413"/>
    <w:rsid w:val="00914074"/>
    <w:rsid w:val="009161FE"/>
    <w:rsid w:val="00917BC3"/>
    <w:rsid w:val="009212A3"/>
    <w:rsid w:val="00921C98"/>
    <w:rsid w:val="0092494C"/>
    <w:rsid w:val="00930573"/>
    <w:rsid w:val="00930880"/>
    <w:rsid w:val="009315EE"/>
    <w:rsid w:val="00936068"/>
    <w:rsid w:val="009446E1"/>
    <w:rsid w:val="00950830"/>
    <w:rsid w:val="00950C0E"/>
    <w:rsid w:val="009517CC"/>
    <w:rsid w:val="00953AE1"/>
    <w:rsid w:val="0096093D"/>
    <w:rsid w:val="00961046"/>
    <w:rsid w:val="009612ED"/>
    <w:rsid w:val="009615B6"/>
    <w:rsid w:val="009615D4"/>
    <w:rsid w:val="0096753A"/>
    <w:rsid w:val="00971FEF"/>
    <w:rsid w:val="009738D4"/>
    <w:rsid w:val="00974677"/>
    <w:rsid w:val="00975225"/>
    <w:rsid w:val="00976238"/>
    <w:rsid w:val="0098007E"/>
    <w:rsid w:val="00982B20"/>
    <w:rsid w:val="00982D4B"/>
    <w:rsid w:val="009879C7"/>
    <w:rsid w:val="00990F71"/>
    <w:rsid w:val="00992189"/>
    <w:rsid w:val="00996730"/>
    <w:rsid w:val="009971BB"/>
    <w:rsid w:val="009A00A0"/>
    <w:rsid w:val="009A2F17"/>
    <w:rsid w:val="009A3790"/>
    <w:rsid w:val="009A3DBC"/>
    <w:rsid w:val="009D24F5"/>
    <w:rsid w:val="009D4E9E"/>
    <w:rsid w:val="009D61AF"/>
    <w:rsid w:val="009D679C"/>
    <w:rsid w:val="009E2788"/>
    <w:rsid w:val="009E3666"/>
    <w:rsid w:val="009E7A29"/>
    <w:rsid w:val="009F274F"/>
    <w:rsid w:val="009F3082"/>
    <w:rsid w:val="009F5885"/>
    <w:rsid w:val="009F707D"/>
    <w:rsid w:val="00A06FD2"/>
    <w:rsid w:val="00A11D2B"/>
    <w:rsid w:val="00A13664"/>
    <w:rsid w:val="00A140C9"/>
    <w:rsid w:val="00A21038"/>
    <w:rsid w:val="00A21CBA"/>
    <w:rsid w:val="00A24EF4"/>
    <w:rsid w:val="00A260F8"/>
    <w:rsid w:val="00A27835"/>
    <w:rsid w:val="00A518D8"/>
    <w:rsid w:val="00A521CA"/>
    <w:rsid w:val="00A52F12"/>
    <w:rsid w:val="00A534A7"/>
    <w:rsid w:val="00A57961"/>
    <w:rsid w:val="00A61649"/>
    <w:rsid w:val="00A626FB"/>
    <w:rsid w:val="00A62C1D"/>
    <w:rsid w:val="00A65F4D"/>
    <w:rsid w:val="00A678BF"/>
    <w:rsid w:val="00A70DE4"/>
    <w:rsid w:val="00A757C2"/>
    <w:rsid w:val="00A77F8A"/>
    <w:rsid w:val="00A81DAD"/>
    <w:rsid w:val="00A82660"/>
    <w:rsid w:val="00A8598D"/>
    <w:rsid w:val="00A877E0"/>
    <w:rsid w:val="00A90151"/>
    <w:rsid w:val="00A90D37"/>
    <w:rsid w:val="00A9359B"/>
    <w:rsid w:val="00A96017"/>
    <w:rsid w:val="00AA00D2"/>
    <w:rsid w:val="00AA163B"/>
    <w:rsid w:val="00AA2A5C"/>
    <w:rsid w:val="00AA2E27"/>
    <w:rsid w:val="00AA4DFF"/>
    <w:rsid w:val="00AA50D3"/>
    <w:rsid w:val="00AA5195"/>
    <w:rsid w:val="00AB13EF"/>
    <w:rsid w:val="00AB20A9"/>
    <w:rsid w:val="00AB33D8"/>
    <w:rsid w:val="00AB456F"/>
    <w:rsid w:val="00AC0558"/>
    <w:rsid w:val="00AC2758"/>
    <w:rsid w:val="00AC49FC"/>
    <w:rsid w:val="00AC5ACE"/>
    <w:rsid w:val="00AC6131"/>
    <w:rsid w:val="00AD14D7"/>
    <w:rsid w:val="00AD2D28"/>
    <w:rsid w:val="00AD4EFB"/>
    <w:rsid w:val="00AD7C9D"/>
    <w:rsid w:val="00AE742E"/>
    <w:rsid w:val="00AF2E7B"/>
    <w:rsid w:val="00AF3DB6"/>
    <w:rsid w:val="00AF45E7"/>
    <w:rsid w:val="00B004D4"/>
    <w:rsid w:val="00B05FB7"/>
    <w:rsid w:val="00B149D1"/>
    <w:rsid w:val="00B155F4"/>
    <w:rsid w:val="00B157B7"/>
    <w:rsid w:val="00B23079"/>
    <w:rsid w:val="00B23603"/>
    <w:rsid w:val="00B241E5"/>
    <w:rsid w:val="00B26298"/>
    <w:rsid w:val="00B3060B"/>
    <w:rsid w:val="00B32D6C"/>
    <w:rsid w:val="00B33D98"/>
    <w:rsid w:val="00B35DD9"/>
    <w:rsid w:val="00B3749D"/>
    <w:rsid w:val="00B410BE"/>
    <w:rsid w:val="00B416C6"/>
    <w:rsid w:val="00B42335"/>
    <w:rsid w:val="00B5489B"/>
    <w:rsid w:val="00B55B25"/>
    <w:rsid w:val="00B62D51"/>
    <w:rsid w:val="00B650DB"/>
    <w:rsid w:val="00B65DAA"/>
    <w:rsid w:val="00B66B2F"/>
    <w:rsid w:val="00B7374B"/>
    <w:rsid w:val="00B73C55"/>
    <w:rsid w:val="00B748EB"/>
    <w:rsid w:val="00B74F7F"/>
    <w:rsid w:val="00B75B08"/>
    <w:rsid w:val="00B87859"/>
    <w:rsid w:val="00B91D47"/>
    <w:rsid w:val="00B92607"/>
    <w:rsid w:val="00B96F2F"/>
    <w:rsid w:val="00BA08F1"/>
    <w:rsid w:val="00BA092A"/>
    <w:rsid w:val="00BA3CB8"/>
    <w:rsid w:val="00BA60AE"/>
    <w:rsid w:val="00BA7469"/>
    <w:rsid w:val="00BA7623"/>
    <w:rsid w:val="00BB6324"/>
    <w:rsid w:val="00BB6DA8"/>
    <w:rsid w:val="00BC1EFB"/>
    <w:rsid w:val="00BC25D7"/>
    <w:rsid w:val="00BC2C3C"/>
    <w:rsid w:val="00BC774A"/>
    <w:rsid w:val="00BD28A8"/>
    <w:rsid w:val="00BD557D"/>
    <w:rsid w:val="00BD5EDD"/>
    <w:rsid w:val="00BD6D3C"/>
    <w:rsid w:val="00BE4D77"/>
    <w:rsid w:val="00BF0EBC"/>
    <w:rsid w:val="00BF3611"/>
    <w:rsid w:val="00BF57DD"/>
    <w:rsid w:val="00BF68C8"/>
    <w:rsid w:val="00C01E68"/>
    <w:rsid w:val="00C11924"/>
    <w:rsid w:val="00C12290"/>
    <w:rsid w:val="00C20EB5"/>
    <w:rsid w:val="00C21710"/>
    <w:rsid w:val="00C2370C"/>
    <w:rsid w:val="00C2409B"/>
    <w:rsid w:val="00C26653"/>
    <w:rsid w:val="00C326F9"/>
    <w:rsid w:val="00C37A29"/>
    <w:rsid w:val="00C413AC"/>
    <w:rsid w:val="00C5418E"/>
    <w:rsid w:val="00C57419"/>
    <w:rsid w:val="00C602DE"/>
    <w:rsid w:val="00C61C68"/>
    <w:rsid w:val="00C66E3A"/>
    <w:rsid w:val="00C70855"/>
    <w:rsid w:val="00C70EFC"/>
    <w:rsid w:val="00C7345C"/>
    <w:rsid w:val="00C760ED"/>
    <w:rsid w:val="00C773B0"/>
    <w:rsid w:val="00C80B2F"/>
    <w:rsid w:val="00C82682"/>
    <w:rsid w:val="00C92D18"/>
    <w:rsid w:val="00C932F3"/>
    <w:rsid w:val="00C952CF"/>
    <w:rsid w:val="00CA5012"/>
    <w:rsid w:val="00CA755D"/>
    <w:rsid w:val="00CB0CB2"/>
    <w:rsid w:val="00CC41BF"/>
    <w:rsid w:val="00CD61EB"/>
    <w:rsid w:val="00CD7B78"/>
    <w:rsid w:val="00CF0187"/>
    <w:rsid w:val="00CF02F0"/>
    <w:rsid w:val="00D10533"/>
    <w:rsid w:val="00D13A7C"/>
    <w:rsid w:val="00D159CF"/>
    <w:rsid w:val="00D16F74"/>
    <w:rsid w:val="00D22179"/>
    <w:rsid w:val="00D236ED"/>
    <w:rsid w:val="00D253FA"/>
    <w:rsid w:val="00D25F67"/>
    <w:rsid w:val="00D313B0"/>
    <w:rsid w:val="00D3395D"/>
    <w:rsid w:val="00D34367"/>
    <w:rsid w:val="00D34DC7"/>
    <w:rsid w:val="00D3632F"/>
    <w:rsid w:val="00D402A1"/>
    <w:rsid w:val="00D42547"/>
    <w:rsid w:val="00D43CC8"/>
    <w:rsid w:val="00D43F09"/>
    <w:rsid w:val="00D44713"/>
    <w:rsid w:val="00D56EB2"/>
    <w:rsid w:val="00D603FF"/>
    <w:rsid w:val="00D60649"/>
    <w:rsid w:val="00D61E88"/>
    <w:rsid w:val="00D77784"/>
    <w:rsid w:val="00D77984"/>
    <w:rsid w:val="00D80395"/>
    <w:rsid w:val="00D83923"/>
    <w:rsid w:val="00D911B9"/>
    <w:rsid w:val="00D915AB"/>
    <w:rsid w:val="00D9419D"/>
    <w:rsid w:val="00DA366D"/>
    <w:rsid w:val="00DA5378"/>
    <w:rsid w:val="00DA6999"/>
    <w:rsid w:val="00DB0176"/>
    <w:rsid w:val="00DB4E20"/>
    <w:rsid w:val="00DB78F6"/>
    <w:rsid w:val="00DC062E"/>
    <w:rsid w:val="00DC1426"/>
    <w:rsid w:val="00DC286D"/>
    <w:rsid w:val="00DC297F"/>
    <w:rsid w:val="00DC36A4"/>
    <w:rsid w:val="00DC7E20"/>
    <w:rsid w:val="00DD0383"/>
    <w:rsid w:val="00DE1AED"/>
    <w:rsid w:val="00DF082C"/>
    <w:rsid w:val="00DF3097"/>
    <w:rsid w:val="00DF4E3E"/>
    <w:rsid w:val="00DF536F"/>
    <w:rsid w:val="00E0453D"/>
    <w:rsid w:val="00E05FA6"/>
    <w:rsid w:val="00E13501"/>
    <w:rsid w:val="00E15EED"/>
    <w:rsid w:val="00E15FBD"/>
    <w:rsid w:val="00E167CD"/>
    <w:rsid w:val="00E22CA1"/>
    <w:rsid w:val="00E25474"/>
    <w:rsid w:val="00E31B10"/>
    <w:rsid w:val="00E3299F"/>
    <w:rsid w:val="00E32F93"/>
    <w:rsid w:val="00E40212"/>
    <w:rsid w:val="00E50B6A"/>
    <w:rsid w:val="00E54B2B"/>
    <w:rsid w:val="00E607EA"/>
    <w:rsid w:val="00E60F44"/>
    <w:rsid w:val="00E6287E"/>
    <w:rsid w:val="00E64E09"/>
    <w:rsid w:val="00E86158"/>
    <w:rsid w:val="00E869FE"/>
    <w:rsid w:val="00E911D9"/>
    <w:rsid w:val="00E936B4"/>
    <w:rsid w:val="00EA1943"/>
    <w:rsid w:val="00EA2459"/>
    <w:rsid w:val="00EA60E8"/>
    <w:rsid w:val="00EA716B"/>
    <w:rsid w:val="00EB05A9"/>
    <w:rsid w:val="00EB1751"/>
    <w:rsid w:val="00EB305A"/>
    <w:rsid w:val="00EB30C6"/>
    <w:rsid w:val="00EB45AF"/>
    <w:rsid w:val="00EB5F49"/>
    <w:rsid w:val="00EB65B9"/>
    <w:rsid w:val="00ED112C"/>
    <w:rsid w:val="00ED1CE5"/>
    <w:rsid w:val="00ED2AA0"/>
    <w:rsid w:val="00ED53F2"/>
    <w:rsid w:val="00EE5BD8"/>
    <w:rsid w:val="00EE6F14"/>
    <w:rsid w:val="00EF2878"/>
    <w:rsid w:val="00EF3F23"/>
    <w:rsid w:val="00EF74AE"/>
    <w:rsid w:val="00F05021"/>
    <w:rsid w:val="00F132C6"/>
    <w:rsid w:val="00F16089"/>
    <w:rsid w:val="00F162D4"/>
    <w:rsid w:val="00F17806"/>
    <w:rsid w:val="00F25861"/>
    <w:rsid w:val="00F26861"/>
    <w:rsid w:val="00F31201"/>
    <w:rsid w:val="00F34D07"/>
    <w:rsid w:val="00F37013"/>
    <w:rsid w:val="00F4005B"/>
    <w:rsid w:val="00F4010B"/>
    <w:rsid w:val="00F40608"/>
    <w:rsid w:val="00F421AB"/>
    <w:rsid w:val="00F4297A"/>
    <w:rsid w:val="00F4702C"/>
    <w:rsid w:val="00F505B8"/>
    <w:rsid w:val="00F51A94"/>
    <w:rsid w:val="00F5635D"/>
    <w:rsid w:val="00F6044E"/>
    <w:rsid w:val="00F62546"/>
    <w:rsid w:val="00F62965"/>
    <w:rsid w:val="00F62C65"/>
    <w:rsid w:val="00F634F6"/>
    <w:rsid w:val="00F652FF"/>
    <w:rsid w:val="00F74596"/>
    <w:rsid w:val="00F75410"/>
    <w:rsid w:val="00F775F2"/>
    <w:rsid w:val="00F85C04"/>
    <w:rsid w:val="00F87B07"/>
    <w:rsid w:val="00F87B4D"/>
    <w:rsid w:val="00F9341D"/>
    <w:rsid w:val="00F94880"/>
    <w:rsid w:val="00F974EB"/>
    <w:rsid w:val="00F97544"/>
    <w:rsid w:val="00FA5EA5"/>
    <w:rsid w:val="00FA685C"/>
    <w:rsid w:val="00FA6BD2"/>
    <w:rsid w:val="00FB0D65"/>
    <w:rsid w:val="00FB277C"/>
    <w:rsid w:val="00FC2D8B"/>
    <w:rsid w:val="00FD1737"/>
    <w:rsid w:val="00FD3306"/>
    <w:rsid w:val="00FE251F"/>
    <w:rsid w:val="00FE57D8"/>
    <w:rsid w:val="00FF340F"/>
    <w:rsid w:val="01A756C2"/>
    <w:rsid w:val="031E9E2D"/>
    <w:rsid w:val="038C34FE"/>
    <w:rsid w:val="03FF00B3"/>
    <w:rsid w:val="07194D19"/>
    <w:rsid w:val="0770E01C"/>
    <w:rsid w:val="07C0ABAA"/>
    <w:rsid w:val="07CFF3D4"/>
    <w:rsid w:val="0C2E44B9"/>
    <w:rsid w:val="0DF39704"/>
    <w:rsid w:val="0FFF9795"/>
    <w:rsid w:val="118DB67B"/>
    <w:rsid w:val="124B25A3"/>
    <w:rsid w:val="130D8966"/>
    <w:rsid w:val="134D40CE"/>
    <w:rsid w:val="151DC3D7"/>
    <w:rsid w:val="1686D30A"/>
    <w:rsid w:val="175952F9"/>
    <w:rsid w:val="186555AD"/>
    <w:rsid w:val="18D7EE38"/>
    <w:rsid w:val="19BB2A68"/>
    <w:rsid w:val="1A1EECDC"/>
    <w:rsid w:val="1BF0A056"/>
    <w:rsid w:val="1D601999"/>
    <w:rsid w:val="1F7AB809"/>
    <w:rsid w:val="22378F72"/>
    <w:rsid w:val="2393FA06"/>
    <w:rsid w:val="25A2F291"/>
    <w:rsid w:val="25BC6B21"/>
    <w:rsid w:val="25EC5592"/>
    <w:rsid w:val="27477D32"/>
    <w:rsid w:val="3142685C"/>
    <w:rsid w:val="326A56A4"/>
    <w:rsid w:val="34B2D1F6"/>
    <w:rsid w:val="378E19EF"/>
    <w:rsid w:val="38F8B9BB"/>
    <w:rsid w:val="39951E37"/>
    <w:rsid w:val="3AD727EC"/>
    <w:rsid w:val="3F5E7B13"/>
    <w:rsid w:val="404FD931"/>
    <w:rsid w:val="40A39CF1"/>
    <w:rsid w:val="41EBB23F"/>
    <w:rsid w:val="42AD4549"/>
    <w:rsid w:val="43543854"/>
    <w:rsid w:val="439F0B50"/>
    <w:rsid w:val="43F690AD"/>
    <w:rsid w:val="4482DED9"/>
    <w:rsid w:val="46141032"/>
    <w:rsid w:val="478781D4"/>
    <w:rsid w:val="47EFCE40"/>
    <w:rsid w:val="480BE263"/>
    <w:rsid w:val="4986E7A2"/>
    <w:rsid w:val="4B28289B"/>
    <w:rsid w:val="4BC2AB4A"/>
    <w:rsid w:val="4C4C4F5B"/>
    <w:rsid w:val="4CC29634"/>
    <w:rsid w:val="4E9CFEB5"/>
    <w:rsid w:val="520509B5"/>
    <w:rsid w:val="55C26A5E"/>
    <w:rsid w:val="5799E223"/>
    <w:rsid w:val="584D9408"/>
    <w:rsid w:val="597C6DA7"/>
    <w:rsid w:val="61505EB3"/>
    <w:rsid w:val="623293C4"/>
    <w:rsid w:val="639511A8"/>
    <w:rsid w:val="63A72851"/>
    <w:rsid w:val="6419DB42"/>
    <w:rsid w:val="675806E2"/>
    <w:rsid w:val="69270998"/>
    <w:rsid w:val="6D33B275"/>
    <w:rsid w:val="70C4E588"/>
    <w:rsid w:val="712037F2"/>
    <w:rsid w:val="7211462D"/>
    <w:rsid w:val="767A58D8"/>
    <w:rsid w:val="7782398C"/>
    <w:rsid w:val="789AA956"/>
    <w:rsid w:val="797FA4A8"/>
    <w:rsid w:val="7B23717D"/>
    <w:rsid w:val="7F5D310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6C829"/>
  <w15:chartTrackingRefBased/>
  <w15:docId w15:val="{BBD7A541-E3E5-4405-9E4A-5890A4C7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6"/>
      </w:numPr>
    </w:pPr>
  </w:style>
  <w:style w:type="paragraph" w:styleId="ListBullet2">
    <w:name w:val="List Bullet 2"/>
    <w:basedOn w:val="Normal"/>
    <w:uiPriority w:val="99"/>
    <w:unhideWhenUsed/>
    <w:qFormat/>
    <w:rsid w:val="00C61C68"/>
    <w:pPr>
      <w:numPr>
        <w:ilvl w:val="1"/>
        <w:numId w:val="6"/>
      </w:numPr>
    </w:pPr>
  </w:style>
  <w:style w:type="paragraph" w:styleId="ListNumber">
    <w:name w:val="List Number"/>
    <w:basedOn w:val="Normal"/>
    <w:uiPriority w:val="99"/>
    <w:unhideWhenUsed/>
    <w:rsid w:val="004A6ED7"/>
    <w:pPr>
      <w:numPr>
        <w:numId w:val="7"/>
      </w:numPr>
    </w:pPr>
  </w:style>
  <w:style w:type="numbering" w:customStyle="1" w:styleId="Bullets">
    <w:name w:val="Bullets"/>
    <w:uiPriority w:val="99"/>
    <w:rsid w:val="004A6ED7"/>
    <w:pPr>
      <w:numPr>
        <w:numId w:val="2"/>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7"/>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3"/>
      </w:numPr>
    </w:pPr>
  </w:style>
  <w:style w:type="paragraph" w:styleId="ListBullet3">
    <w:name w:val="List Bullet 3"/>
    <w:basedOn w:val="Normal"/>
    <w:uiPriority w:val="99"/>
    <w:unhideWhenUsed/>
    <w:rsid w:val="00C61C68"/>
    <w:pPr>
      <w:numPr>
        <w:ilvl w:val="2"/>
        <w:numId w:val="6"/>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7"/>
      </w:numPr>
    </w:pPr>
  </w:style>
  <w:style w:type="paragraph" w:styleId="ListNumber4">
    <w:name w:val="List Number 4"/>
    <w:basedOn w:val="Normal"/>
    <w:uiPriority w:val="99"/>
    <w:unhideWhenUsed/>
    <w:rsid w:val="004A6ED7"/>
    <w:pPr>
      <w:numPr>
        <w:ilvl w:val="3"/>
        <w:numId w:val="7"/>
      </w:numPr>
    </w:pPr>
  </w:style>
  <w:style w:type="paragraph" w:styleId="ListNumber5">
    <w:name w:val="List Number 5"/>
    <w:basedOn w:val="Normal"/>
    <w:uiPriority w:val="99"/>
    <w:unhideWhenUsed/>
    <w:rsid w:val="004A6ED7"/>
    <w:pPr>
      <w:numPr>
        <w:ilvl w:val="4"/>
        <w:numId w:val="7"/>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8"/>
      </w:numPr>
    </w:pPr>
  </w:style>
  <w:style w:type="paragraph" w:styleId="List2">
    <w:name w:val="List 2"/>
    <w:basedOn w:val="Normal"/>
    <w:uiPriority w:val="99"/>
    <w:unhideWhenUsed/>
    <w:qFormat/>
    <w:rsid w:val="004A6ED7"/>
    <w:pPr>
      <w:numPr>
        <w:ilvl w:val="1"/>
        <w:numId w:val="8"/>
      </w:numPr>
    </w:pPr>
  </w:style>
  <w:style w:type="numbering" w:customStyle="1" w:styleId="LetteredList">
    <w:name w:val="Lettered List"/>
    <w:uiPriority w:val="99"/>
    <w:rsid w:val="004A6ED7"/>
    <w:pPr>
      <w:numPr>
        <w:numId w:val="4"/>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8"/>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5"/>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9"/>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9"/>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10"/>
      </w:numPr>
    </w:pPr>
  </w:style>
  <w:style w:type="paragraph" w:customStyle="1" w:styleId="Heading2-Numbered">
    <w:name w:val="Heading 2-Numbered"/>
    <w:basedOn w:val="Heading2"/>
    <w:next w:val="Normal"/>
    <w:uiPriority w:val="9"/>
    <w:qFormat/>
    <w:rsid w:val="00E22CA1"/>
    <w:pPr>
      <w:numPr>
        <w:ilvl w:val="1"/>
        <w:numId w:val="11"/>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 w:type="paragraph" w:styleId="FootnoteText">
    <w:name w:val="footnote text"/>
    <w:basedOn w:val="Normal"/>
    <w:link w:val="FootnoteTextChar"/>
    <w:uiPriority w:val="99"/>
    <w:semiHidden/>
    <w:unhideWhenUsed/>
    <w:rsid w:val="00F62965"/>
    <w:pPr>
      <w:spacing w:before="0" w:after="0" w:line="240" w:lineRule="auto"/>
    </w:pPr>
    <w:rPr>
      <w:rFonts w:ascii="Verdana" w:eastAsia="Calibri" w:hAnsi="Verdana" w:cs="Times New Roman"/>
      <w:szCs w:val="20"/>
    </w:rPr>
  </w:style>
  <w:style w:type="character" w:customStyle="1" w:styleId="FootnoteTextChar">
    <w:name w:val="Footnote Text Char"/>
    <w:basedOn w:val="DefaultParagraphFont"/>
    <w:link w:val="FootnoteText"/>
    <w:uiPriority w:val="99"/>
    <w:semiHidden/>
    <w:rsid w:val="00F62965"/>
    <w:rPr>
      <w:rFonts w:ascii="Verdana" w:eastAsia="Calibri" w:hAnsi="Verdana" w:cs="Times New Roman"/>
      <w:sz w:val="20"/>
      <w:szCs w:val="20"/>
    </w:rPr>
  </w:style>
  <w:style w:type="character" w:styleId="FootnoteReference">
    <w:name w:val="footnote reference"/>
    <w:basedOn w:val="DefaultParagraphFont"/>
    <w:uiPriority w:val="99"/>
    <w:semiHidden/>
    <w:unhideWhenUsed/>
    <w:rsid w:val="00F62965"/>
    <w:rPr>
      <w:vertAlign w:val="superscript"/>
    </w:rPr>
  </w:style>
  <w:style w:type="paragraph" w:styleId="Revision">
    <w:name w:val="Revision"/>
    <w:hidden/>
    <w:uiPriority w:val="99"/>
    <w:semiHidden/>
    <w:rsid w:val="00A11D2B"/>
    <w:pPr>
      <w:spacing w:after="0" w:line="240" w:lineRule="auto"/>
    </w:pPr>
    <w:rPr>
      <w:sz w:val="20"/>
    </w:rPr>
  </w:style>
  <w:style w:type="character" w:styleId="CommentReference">
    <w:name w:val="annotation reference"/>
    <w:basedOn w:val="DefaultParagraphFont"/>
    <w:uiPriority w:val="99"/>
    <w:semiHidden/>
    <w:unhideWhenUsed/>
    <w:rsid w:val="009971BB"/>
    <w:rPr>
      <w:sz w:val="16"/>
      <w:szCs w:val="16"/>
    </w:rPr>
  </w:style>
  <w:style w:type="paragraph" w:styleId="CommentText">
    <w:name w:val="annotation text"/>
    <w:basedOn w:val="Normal"/>
    <w:link w:val="CommentTextChar"/>
    <w:uiPriority w:val="99"/>
    <w:unhideWhenUsed/>
    <w:rsid w:val="009971BB"/>
    <w:pPr>
      <w:spacing w:line="240" w:lineRule="auto"/>
    </w:pPr>
    <w:rPr>
      <w:szCs w:val="20"/>
    </w:rPr>
  </w:style>
  <w:style w:type="character" w:customStyle="1" w:styleId="CommentTextChar">
    <w:name w:val="Comment Text Char"/>
    <w:basedOn w:val="DefaultParagraphFont"/>
    <w:link w:val="CommentText"/>
    <w:uiPriority w:val="99"/>
    <w:rsid w:val="009971BB"/>
    <w:rPr>
      <w:sz w:val="20"/>
      <w:szCs w:val="20"/>
    </w:rPr>
  </w:style>
  <w:style w:type="paragraph" w:styleId="CommentSubject">
    <w:name w:val="annotation subject"/>
    <w:basedOn w:val="CommentText"/>
    <w:next w:val="CommentText"/>
    <w:link w:val="CommentSubjectChar"/>
    <w:uiPriority w:val="99"/>
    <w:semiHidden/>
    <w:unhideWhenUsed/>
    <w:rsid w:val="009971BB"/>
    <w:rPr>
      <w:b/>
      <w:bCs/>
    </w:rPr>
  </w:style>
  <w:style w:type="character" w:customStyle="1" w:styleId="CommentSubjectChar">
    <w:name w:val="Comment Subject Char"/>
    <w:basedOn w:val="CommentTextChar"/>
    <w:link w:val="CommentSubject"/>
    <w:uiPriority w:val="99"/>
    <w:semiHidden/>
    <w:rsid w:val="00997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svg"/><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sv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olomons\OneDrive%20-%20NetworkPortal\Desktop\All%20the%20Things\Beon%20P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B97B3DC34638BBD7CAC4728B1405"/>
        <w:category>
          <w:name w:val="General"/>
          <w:gallery w:val="placeholder"/>
        </w:category>
        <w:types>
          <w:type w:val="bbPlcHdr"/>
        </w:types>
        <w:behaviors>
          <w:behavior w:val="content"/>
        </w:behaviors>
        <w:guid w:val="{90E811B1-CD0B-4383-B943-C9C2BE54F525}"/>
      </w:docPartPr>
      <w:docPartBody>
        <w:p w:rsidR="006F1213" w:rsidRDefault="006F1213">
          <w:pPr>
            <w:pStyle w:val="0C37B97B3DC34638BBD7CAC4728B1405"/>
          </w:pPr>
          <w:r w:rsidRPr="004161E2">
            <w:rPr>
              <w:rStyle w:val="PlaceholderText"/>
            </w:rPr>
            <w:t>Click or tap here to enter text.</w:t>
          </w:r>
        </w:p>
      </w:docPartBody>
    </w:docPart>
    <w:docPart>
      <w:docPartPr>
        <w:name w:val="68F09AB63F04469E952D901B25A41121"/>
        <w:category>
          <w:name w:val="General"/>
          <w:gallery w:val="placeholder"/>
        </w:category>
        <w:types>
          <w:type w:val="bbPlcHdr"/>
        </w:types>
        <w:behaviors>
          <w:behavior w:val="content"/>
        </w:behaviors>
        <w:guid w:val="{01D28033-CC7D-465C-B01D-B06EBA4C2EB5}"/>
      </w:docPartPr>
      <w:docPartBody>
        <w:p w:rsidR="006F1213" w:rsidRDefault="006F1213">
          <w:pPr>
            <w:pStyle w:val="68F09AB63F04469E952D901B25A41121"/>
          </w:pPr>
          <w:r w:rsidRPr="006F16BC">
            <w:rPr>
              <w:rStyle w:val="PlaceholderText"/>
            </w:rPr>
            <w:t>[Publish Date]</w:t>
          </w:r>
        </w:p>
      </w:docPartBody>
    </w:docPart>
    <w:docPart>
      <w:docPartPr>
        <w:name w:val="544425D1704E4F9EAFF1F16621F5139B"/>
        <w:category>
          <w:name w:val="General"/>
          <w:gallery w:val="placeholder"/>
        </w:category>
        <w:types>
          <w:type w:val="bbPlcHdr"/>
        </w:types>
        <w:behaviors>
          <w:behavior w:val="content"/>
        </w:behaviors>
        <w:guid w:val="{2B5F09F8-C458-4C84-A53E-8C429FBBFD82}"/>
      </w:docPartPr>
      <w:docPartBody>
        <w:p w:rsidR="006F1213" w:rsidRDefault="006F1213">
          <w:pPr>
            <w:pStyle w:val="544425D1704E4F9EAFF1F16621F5139B"/>
          </w:pPr>
          <w:r w:rsidRPr="006F16BC">
            <w:rPr>
              <w:rStyle w:val="PlaceholderText"/>
            </w:rPr>
            <w:t>[Title]</w:t>
          </w:r>
        </w:p>
      </w:docPartBody>
    </w:docPart>
    <w:docPart>
      <w:docPartPr>
        <w:name w:val="C3C72ED177CD4C4BB2E2F4E4DFD8037D"/>
        <w:category>
          <w:name w:val="General"/>
          <w:gallery w:val="placeholder"/>
        </w:category>
        <w:types>
          <w:type w:val="bbPlcHdr"/>
        </w:types>
        <w:behaviors>
          <w:behavior w:val="content"/>
        </w:behaviors>
        <w:guid w:val="{9B76594F-194A-4ADF-A06E-322CC1A3B4E0}"/>
      </w:docPartPr>
      <w:docPartBody>
        <w:p w:rsidR="006F1213" w:rsidRDefault="006F1213">
          <w:pPr>
            <w:pStyle w:val="C3C72ED177CD4C4BB2E2F4E4DFD8037D"/>
          </w:pPr>
          <w:r w:rsidRPr="00221B43">
            <w:t>Position title:</w:t>
          </w:r>
        </w:p>
      </w:docPartBody>
    </w:docPart>
    <w:docPart>
      <w:docPartPr>
        <w:name w:val="D326236E943B43CFBD8ECD497D2E3D4F"/>
        <w:category>
          <w:name w:val="General"/>
          <w:gallery w:val="placeholder"/>
        </w:category>
        <w:types>
          <w:type w:val="bbPlcHdr"/>
        </w:types>
        <w:behaviors>
          <w:behavior w:val="content"/>
        </w:behaviors>
        <w:guid w:val="{ACCDB2ED-0373-4207-BF1B-4667072DB30B}"/>
      </w:docPartPr>
      <w:docPartBody>
        <w:p w:rsidR="006F1213" w:rsidRDefault="006F1213">
          <w:pPr>
            <w:pStyle w:val="D326236E943B43CFBD8ECD497D2E3D4F"/>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19F6E6E530B34C10942A8AC960418B20"/>
        <w:category>
          <w:name w:val="General"/>
          <w:gallery w:val="placeholder"/>
        </w:category>
        <w:types>
          <w:type w:val="bbPlcHdr"/>
        </w:types>
        <w:behaviors>
          <w:behavior w:val="content"/>
        </w:behaviors>
        <w:guid w:val="{90A69435-4B75-411C-88E0-D2D2D39EC601}"/>
      </w:docPartPr>
      <w:docPartBody>
        <w:p w:rsidR="006F1213" w:rsidRDefault="006F1213">
          <w:pPr>
            <w:pStyle w:val="19F6E6E530B34C10942A8AC960418B20"/>
          </w:pPr>
          <w:r w:rsidRPr="00221B43">
            <w:t>Reports to:</w:t>
          </w:r>
        </w:p>
      </w:docPartBody>
    </w:docPart>
    <w:docPart>
      <w:docPartPr>
        <w:name w:val="AE02E3CD5ECA45408FB41CACCB73A8C8"/>
        <w:category>
          <w:name w:val="General"/>
          <w:gallery w:val="placeholder"/>
        </w:category>
        <w:types>
          <w:type w:val="bbPlcHdr"/>
        </w:types>
        <w:behaviors>
          <w:behavior w:val="content"/>
        </w:behaviors>
        <w:guid w:val="{4EEDB9CE-4D47-4CE3-8985-77307190D706}"/>
      </w:docPartPr>
      <w:docPartBody>
        <w:p w:rsidR="006F1213" w:rsidRDefault="006F1213">
          <w:pPr>
            <w:pStyle w:val="AE02E3CD5ECA45408FB41CACCB73A8C8"/>
          </w:pPr>
          <w:r w:rsidRPr="00F864F4">
            <w:t>[</w:t>
          </w:r>
          <w:r>
            <w:t>Click to add manager’s position title</w:t>
          </w:r>
          <w:r w:rsidRPr="00F864F4">
            <w:t>]</w:t>
          </w:r>
        </w:p>
      </w:docPartBody>
    </w:docPart>
    <w:docPart>
      <w:docPartPr>
        <w:name w:val="758F66086A504B40B2290737231CFE6A"/>
        <w:category>
          <w:name w:val="General"/>
          <w:gallery w:val="placeholder"/>
        </w:category>
        <w:types>
          <w:type w:val="bbPlcHdr"/>
        </w:types>
        <w:behaviors>
          <w:behavior w:val="content"/>
        </w:behaviors>
        <w:guid w:val="{A78A5DC2-A64F-4F8E-9CC9-AED86A241898}"/>
      </w:docPartPr>
      <w:docPartBody>
        <w:p w:rsidR="006F1213" w:rsidRDefault="006F1213">
          <w:pPr>
            <w:pStyle w:val="758F66086A504B40B2290737231CFE6A"/>
          </w:pPr>
          <w:r w:rsidRPr="00221B43">
            <w:t>Employment category:</w:t>
          </w:r>
        </w:p>
      </w:docPartBody>
    </w:docPart>
    <w:docPart>
      <w:docPartPr>
        <w:name w:val="6223564917124E9A83FAC3E1419DA7BB"/>
        <w:category>
          <w:name w:val="General"/>
          <w:gallery w:val="placeholder"/>
        </w:category>
        <w:types>
          <w:type w:val="bbPlcHdr"/>
        </w:types>
        <w:behaviors>
          <w:behavior w:val="content"/>
        </w:behaviors>
        <w:guid w:val="{75E9F65A-9B40-421C-895E-0B5D41D94024}"/>
      </w:docPartPr>
      <w:docPartBody>
        <w:p w:rsidR="006F1213" w:rsidRDefault="006F1213">
          <w:pPr>
            <w:pStyle w:val="6223564917124E9A83FAC3E1419DA7BB"/>
          </w:pPr>
          <w:r>
            <w:t>C</w:t>
          </w:r>
          <w:r w:rsidRPr="003F3CF4">
            <w:t>ontract (Employment Agreement)</w:t>
          </w:r>
        </w:p>
      </w:docPartBody>
    </w:docPart>
    <w:docPart>
      <w:docPartPr>
        <w:name w:val="E8300EB453D94DC581B0E4C53A3D1571"/>
        <w:category>
          <w:name w:val="General"/>
          <w:gallery w:val="placeholder"/>
        </w:category>
        <w:types>
          <w:type w:val="bbPlcHdr"/>
        </w:types>
        <w:behaviors>
          <w:behavior w:val="content"/>
        </w:behaviors>
        <w:guid w:val="{A26030DB-6DD3-4A3F-8D09-6F5086484FBA}"/>
      </w:docPartPr>
      <w:docPartBody>
        <w:p w:rsidR="006F1213" w:rsidRDefault="006F1213">
          <w:pPr>
            <w:pStyle w:val="E8300EB453D94DC581B0E4C53A3D1571"/>
          </w:pPr>
          <w:r w:rsidRPr="001C2C31">
            <w:t>Purpose of the position</w:t>
          </w:r>
        </w:p>
      </w:docPartBody>
    </w:docPart>
    <w:docPart>
      <w:docPartPr>
        <w:name w:val="65C31EDC27DE4CC69FE0E1BC35044611"/>
        <w:category>
          <w:name w:val="General"/>
          <w:gallery w:val="placeholder"/>
        </w:category>
        <w:types>
          <w:type w:val="bbPlcHdr"/>
        </w:types>
        <w:behaviors>
          <w:behavior w:val="content"/>
        </w:behaviors>
        <w:guid w:val="{C234CAB2-7103-4A6E-A96F-55E2D5810272}"/>
      </w:docPartPr>
      <w:docPartBody>
        <w:p w:rsidR="006F1213" w:rsidRDefault="006F1213">
          <w:pPr>
            <w:pStyle w:val="65C31EDC27DE4CC69FE0E1BC35044611"/>
          </w:pPr>
          <w:r>
            <w:t>Your key responsibilities</w:t>
          </w:r>
        </w:p>
      </w:docPartBody>
    </w:docPart>
    <w:docPart>
      <w:docPartPr>
        <w:name w:val="99E148700A244AAE9283A2725E891A88"/>
        <w:category>
          <w:name w:val="General"/>
          <w:gallery w:val="placeholder"/>
        </w:category>
        <w:types>
          <w:type w:val="bbPlcHdr"/>
        </w:types>
        <w:behaviors>
          <w:behavior w:val="content"/>
        </w:behaviors>
        <w:guid w:val="{C704EC4F-3BFA-4A5D-AEC9-F621B2A4F696}"/>
      </w:docPartPr>
      <w:docPartBody>
        <w:p w:rsidR="006F1213" w:rsidRDefault="006F1213">
          <w:pPr>
            <w:pStyle w:val="99E148700A244AAE9283A2725E891A88"/>
          </w:pPr>
          <w:r>
            <w:t>What you’ll bring to the business</w:t>
          </w:r>
        </w:p>
      </w:docPartBody>
    </w:docPart>
    <w:docPart>
      <w:docPartPr>
        <w:name w:val="D06C3435CF4A4991BEFC379D76F1E474"/>
        <w:category>
          <w:name w:val="General"/>
          <w:gallery w:val="placeholder"/>
        </w:category>
        <w:types>
          <w:type w:val="bbPlcHdr"/>
        </w:types>
        <w:behaviors>
          <w:behavior w:val="content"/>
        </w:behaviors>
        <w:guid w:val="{7F49A530-5816-43C1-90DE-DAFC6001F057}"/>
      </w:docPartPr>
      <w:docPartBody>
        <w:p w:rsidR="006F1213" w:rsidRDefault="006F1213">
          <w:pPr>
            <w:pStyle w:val="D06C3435CF4A4991BEFC379D76F1E474"/>
          </w:pPr>
          <w:r>
            <w:t>The skills and competencies you’ll have</w:t>
          </w:r>
        </w:p>
      </w:docPartBody>
    </w:docPart>
    <w:docPart>
      <w:docPartPr>
        <w:name w:val="8A7FF307D5AE4A7C8051F0FBDF341DDD"/>
        <w:category>
          <w:name w:val="General"/>
          <w:gallery w:val="placeholder"/>
        </w:category>
        <w:types>
          <w:type w:val="bbPlcHdr"/>
        </w:types>
        <w:behaviors>
          <w:behavior w:val="content"/>
        </w:behaviors>
        <w:guid w:val="{3CB3E7E0-169D-401F-93EC-8955088240AC}"/>
      </w:docPartPr>
      <w:docPartBody>
        <w:p w:rsidR="006F1213" w:rsidRDefault="006F1213">
          <w:pPr>
            <w:pStyle w:val="8A7FF307D5AE4A7C8051F0FBDF341DDD"/>
          </w:pPr>
          <w:r w:rsidRPr="00571E1C">
            <w:rPr>
              <w:rStyle w:val="PlaceholderText"/>
            </w:rPr>
            <w:t>Choose an item.</w:t>
          </w:r>
        </w:p>
      </w:docPartBody>
    </w:docPart>
    <w:docPart>
      <w:docPartPr>
        <w:name w:val="5198E516FE4240B08F8DE324A1DEB8E7"/>
        <w:category>
          <w:name w:val="General"/>
          <w:gallery w:val="placeholder"/>
        </w:category>
        <w:types>
          <w:type w:val="bbPlcHdr"/>
        </w:types>
        <w:behaviors>
          <w:behavior w:val="content"/>
        </w:behaviors>
        <w:guid w:val="{DA6B9174-7C0C-4A59-A704-A94E2E06AA93}"/>
      </w:docPartPr>
      <w:docPartBody>
        <w:p w:rsidR="006F1213" w:rsidRDefault="006F1213">
          <w:pPr>
            <w:pStyle w:val="5198E516FE4240B08F8DE324A1DEB8E7"/>
          </w:pPr>
          <w:r w:rsidRPr="00571E1C">
            <w:rPr>
              <w:rStyle w:val="PlaceholderText"/>
            </w:rPr>
            <w:t>Choose an item.</w:t>
          </w:r>
        </w:p>
      </w:docPartBody>
    </w:docPart>
    <w:docPart>
      <w:docPartPr>
        <w:name w:val="F1D5615B148448579470E34C54F43396"/>
        <w:category>
          <w:name w:val="General"/>
          <w:gallery w:val="placeholder"/>
        </w:category>
        <w:types>
          <w:type w:val="bbPlcHdr"/>
        </w:types>
        <w:behaviors>
          <w:behavior w:val="content"/>
        </w:behaviors>
        <w:guid w:val="{3902AF55-7472-4332-BC77-CFD7E775D3D3}"/>
      </w:docPartPr>
      <w:docPartBody>
        <w:p w:rsidR="006F1213" w:rsidRDefault="006F1213">
          <w:pPr>
            <w:pStyle w:val="F1D5615B148448579470E34C54F43396"/>
          </w:pPr>
          <w:r w:rsidRPr="00571E1C">
            <w:rPr>
              <w:rStyle w:val="PlaceholderText"/>
            </w:rPr>
            <w:t>Choose an item.</w:t>
          </w:r>
        </w:p>
      </w:docPartBody>
    </w:docPart>
    <w:docPart>
      <w:docPartPr>
        <w:name w:val="35EED982909F4CD59DCE49FBE66DD3E6"/>
        <w:category>
          <w:name w:val="General"/>
          <w:gallery w:val="placeholder"/>
        </w:category>
        <w:types>
          <w:type w:val="bbPlcHdr"/>
        </w:types>
        <w:behaviors>
          <w:behavior w:val="content"/>
        </w:behaviors>
        <w:guid w:val="{6BD920EE-E34E-4D07-8892-AF661F6C0A46}"/>
      </w:docPartPr>
      <w:docPartBody>
        <w:p w:rsidR="006F1213" w:rsidRDefault="006F1213">
          <w:pPr>
            <w:pStyle w:val="35EED982909F4CD59DCE49FBE66DD3E6"/>
          </w:pPr>
          <w:r w:rsidRPr="00571E1C">
            <w:rPr>
              <w:rStyle w:val="PlaceholderText"/>
            </w:rPr>
            <w:t>Choose an item.</w:t>
          </w:r>
        </w:p>
      </w:docPartBody>
    </w:docPart>
    <w:docPart>
      <w:docPartPr>
        <w:name w:val="D928C3E1F52A4448A6B0161222DBA7C4"/>
        <w:category>
          <w:name w:val="General"/>
          <w:gallery w:val="placeholder"/>
        </w:category>
        <w:types>
          <w:type w:val="bbPlcHdr"/>
        </w:types>
        <w:behaviors>
          <w:behavior w:val="content"/>
        </w:behaviors>
        <w:guid w:val="{C8B1FBEB-4FF7-4F7C-B3F5-9F02F0877E07}"/>
      </w:docPartPr>
      <w:docPartBody>
        <w:p w:rsidR="006F1213" w:rsidRDefault="006F1213">
          <w:pPr>
            <w:pStyle w:val="D928C3E1F52A4448A6B0161222DBA7C4"/>
          </w:pPr>
          <w:r w:rsidRPr="00571E1C">
            <w:rPr>
              <w:rStyle w:val="PlaceholderText"/>
            </w:rPr>
            <w:t>Choose an item.</w:t>
          </w:r>
        </w:p>
      </w:docPartBody>
    </w:docPart>
    <w:docPart>
      <w:docPartPr>
        <w:name w:val="FFEA7C6AE69D4845BA30A96441A55B48"/>
        <w:category>
          <w:name w:val="General"/>
          <w:gallery w:val="placeholder"/>
        </w:category>
        <w:types>
          <w:type w:val="bbPlcHdr"/>
        </w:types>
        <w:behaviors>
          <w:behavior w:val="content"/>
        </w:behaviors>
        <w:guid w:val="{250888FC-5A26-4DDA-B4C4-703FE5AA0846}"/>
      </w:docPartPr>
      <w:docPartBody>
        <w:p w:rsidR="006F1213" w:rsidRDefault="006F1213">
          <w:pPr>
            <w:pStyle w:val="FFEA7C6AE69D4845BA30A96441A55B48"/>
          </w:pPr>
          <w:r w:rsidRPr="00571E1C">
            <w:rPr>
              <w:rStyle w:val="PlaceholderText"/>
            </w:rPr>
            <w:t>Choose an item.</w:t>
          </w:r>
        </w:p>
      </w:docPartBody>
    </w:docPart>
    <w:docPart>
      <w:docPartPr>
        <w:name w:val="93080B7676984ABF8F3ECBB650CFA129"/>
        <w:category>
          <w:name w:val="General"/>
          <w:gallery w:val="placeholder"/>
        </w:category>
        <w:types>
          <w:type w:val="bbPlcHdr"/>
        </w:types>
        <w:behaviors>
          <w:behavior w:val="content"/>
        </w:behaviors>
        <w:guid w:val="{F5C82BBA-6F83-4871-B436-08F8A5ACCB54}"/>
      </w:docPartPr>
      <w:docPartBody>
        <w:p w:rsidR="006F1213" w:rsidRDefault="006F1213">
          <w:pPr>
            <w:pStyle w:val="93080B7676984ABF8F3ECBB650CFA129"/>
          </w:pPr>
          <w:r w:rsidRPr="00571E1C">
            <w:rPr>
              <w:rStyle w:val="PlaceholderText"/>
            </w:rPr>
            <w:t>Choose an item.</w:t>
          </w:r>
        </w:p>
      </w:docPartBody>
    </w:docPart>
    <w:docPart>
      <w:docPartPr>
        <w:name w:val="3F480E00525E441BB0F9B087463B3796"/>
        <w:category>
          <w:name w:val="General"/>
          <w:gallery w:val="placeholder"/>
        </w:category>
        <w:types>
          <w:type w:val="bbPlcHdr"/>
        </w:types>
        <w:behaviors>
          <w:behavior w:val="content"/>
        </w:behaviors>
        <w:guid w:val="{0CBD1569-54BB-4120-8477-B4718B6BADB3}"/>
      </w:docPartPr>
      <w:docPartBody>
        <w:p w:rsidR="006F1213" w:rsidRDefault="006F1213">
          <w:pPr>
            <w:pStyle w:val="3F480E00525E441BB0F9B087463B3796"/>
          </w:pPr>
          <w:r w:rsidRPr="00571E1C">
            <w:rPr>
              <w:rStyle w:val="PlaceholderText"/>
            </w:rPr>
            <w:t>Choose an item.</w:t>
          </w:r>
        </w:p>
      </w:docPartBody>
    </w:docPart>
    <w:docPart>
      <w:docPartPr>
        <w:name w:val="559DAB25F71B4F52B0AE6BE7718EE1D8"/>
        <w:category>
          <w:name w:val="General"/>
          <w:gallery w:val="placeholder"/>
        </w:category>
        <w:types>
          <w:type w:val="bbPlcHdr"/>
        </w:types>
        <w:behaviors>
          <w:behavior w:val="content"/>
        </w:behaviors>
        <w:guid w:val="{88357FBE-4A61-433B-8537-8A77732D8CB9}"/>
      </w:docPartPr>
      <w:docPartBody>
        <w:p w:rsidR="006F1213" w:rsidRDefault="006F1213">
          <w:pPr>
            <w:pStyle w:val="559DAB25F71B4F52B0AE6BE7718EE1D8"/>
          </w:pPr>
          <w:r w:rsidRPr="00571E1C">
            <w:rPr>
              <w:rStyle w:val="PlaceholderText"/>
            </w:rPr>
            <w:t>Choose an item.</w:t>
          </w:r>
        </w:p>
      </w:docPartBody>
    </w:docPart>
    <w:docPart>
      <w:docPartPr>
        <w:name w:val="5B12156AE32E4FA8BD4E4CDD03DBBDC6"/>
        <w:category>
          <w:name w:val="General"/>
          <w:gallery w:val="placeholder"/>
        </w:category>
        <w:types>
          <w:type w:val="bbPlcHdr"/>
        </w:types>
        <w:behaviors>
          <w:behavior w:val="content"/>
        </w:behaviors>
        <w:guid w:val="{6D0C9D40-3D26-4600-87D4-A1134B125533}"/>
      </w:docPartPr>
      <w:docPartBody>
        <w:p w:rsidR="006F1213" w:rsidRDefault="006F1213">
          <w:pPr>
            <w:pStyle w:val="5B12156AE32E4FA8BD4E4CDD03DBBDC6"/>
          </w:pPr>
          <w:r w:rsidRPr="00571E1C">
            <w:rPr>
              <w:rStyle w:val="PlaceholderText"/>
            </w:rPr>
            <w:t>Choose an item.</w:t>
          </w:r>
        </w:p>
      </w:docPartBody>
    </w:docPart>
    <w:docPart>
      <w:docPartPr>
        <w:name w:val="B9EF51DEE460471AA2B1FC5FF3939347"/>
        <w:category>
          <w:name w:val="General"/>
          <w:gallery w:val="placeholder"/>
        </w:category>
        <w:types>
          <w:type w:val="bbPlcHdr"/>
        </w:types>
        <w:behaviors>
          <w:behavior w:val="content"/>
        </w:behaviors>
        <w:guid w:val="{DC0A2BF3-B4B8-405B-BF3B-F6112835668C}"/>
      </w:docPartPr>
      <w:docPartBody>
        <w:p w:rsidR="006F1213" w:rsidRDefault="006F1213">
          <w:pPr>
            <w:pStyle w:val="B9EF51DEE460471AA2B1FC5FF3939347"/>
          </w:pPr>
          <w:r w:rsidRPr="00571E1C">
            <w:rPr>
              <w:rStyle w:val="PlaceholderText"/>
            </w:rPr>
            <w:t>Choose an item.</w:t>
          </w:r>
        </w:p>
      </w:docPartBody>
    </w:docPart>
    <w:docPart>
      <w:docPartPr>
        <w:name w:val="CC9B608E0F624E2A8C5179F25D5368D0"/>
        <w:category>
          <w:name w:val="General"/>
          <w:gallery w:val="placeholder"/>
        </w:category>
        <w:types>
          <w:type w:val="bbPlcHdr"/>
        </w:types>
        <w:behaviors>
          <w:behavior w:val="content"/>
        </w:behaviors>
        <w:guid w:val="{DA962F3C-920E-4FB4-8398-AD7F400982F6}"/>
      </w:docPartPr>
      <w:docPartBody>
        <w:p w:rsidR="006F1213" w:rsidRDefault="006F1213">
          <w:pPr>
            <w:pStyle w:val="CC9B608E0F624E2A8C5179F25D5368D0"/>
          </w:pPr>
          <w:r w:rsidRPr="00571E1C">
            <w:rPr>
              <w:rStyle w:val="PlaceholderText"/>
            </w:rPr>
            <w:t>Choose an item.</w:t>
          </w:r>
        </w:p>
      </w:docPartBody>
    </w:docPart>
    <w:docPart>
      <w:docPartPr>
        <w:name w:val="2DB9F688207D4DCA9EF879068C0DD7E6"/>
        <w:category>
          <w:name w:val="General"/>
          <w:gallery w:val="placeholder"/>
        </w:category>
        <w:types>
          <w:type w:val="bbPlcHdr"/>
        </w:types>
        <w:behaviors>
          <w:behavior w:val="content"/>
        </w:behaviors>
        <w:guid w:val="{630BA5B8-C6D7-4652-BA26-E4F2047B01AC}"/>
      </w:docPartPr>
      <w:docPartBody>
        <w:p w:rsidR="006F1213" w:rsidRDefault="006F1213">
          <w:pPr>
            <w:pStyle w:val="2DB9F688207D4DCA9EF879068C0DD7E6"/>
          </w:pPr>
          <w:r>
            <w:t>Other relevant information</w:t>
          </w:r>
        </w:p>
      </w:docPartBody>
    </w:docPart>
    <w:docPart>
      <w:docPartPr>
        <w:name w:val="D5715C9B6A594B84AE8DB836B27C76A0"/>
        <w:category>
          <w:name w:val="General"/>
          <w:gallery w:val="placeholder"/>
        </w:category>
        <w:types>
          <w:type w:val="bbPlcHdr"/>
        </w:types>
        <w:behaviors>
          <w:behavior w:val="content"/>
        </w:behaviors>
        <w:guid w:val="{342592AD-22F4-4C5F-B6B9-A5BC6B7B255B}"/>
      </w:docPartPr>
      <w:docPartBody>
        <w:p w:rsidR="006F1213" w:rsidRDefault="006F1213">
          <w:pPr>
            <w:pStyle w:val="D5715C9B6A594B84AE8DB836B27C76A0"/>
          </w:pPr>
          <w:r>
            <w:t>Position Description</w:t>
          </w:r>
        </w:p>
      </w:docPartBody>
    </w:docPart>
    <w:docPart>
      <w:docPartPr>
        <w:name w:val="EB47A1A5B6A94A418E06616D1F856EB5"/>
        <w:category>
          <w:name w:val="General"/>
          <w:gallery w:val="placeholder"/>
        </w:category>
        <w:types>
          <w:type w:val="bbPlcHdr"/>
        </w:types>
        <w:behaviors>
          <w:behavior w:val="content"/>
        </w:behaviors>
        <w:guid w:val="{3A50D69C-D12E-4426-A00B-603AF02998BF}"/>
      </w:docPartPr>
      <w:docPartBody>
        <w:p w:rsidR="006F1213" w:rsidRDefault="006F1213">
          <w:pPr>
            <w:pStyle w:val="EB47A1A5B6A94A418E06616D1F856EB5"/>
          </w:pPr>
          <w:r w:rsidRPr="004161E2">
            <w:rPr>
              <w:rStyle w:val="PlaceholderText"/>
            </w:rPr>
            <w:t>[Publish Date]</w:t>
          </w:r>
        </w:p>
      </w:docPartBody>
    </w:docPart>
    <w:docPart>
      <w:docPartPr>
        <w:name w:val="44FB4C6F2CAE4AD8B809D16CC2968B05"/>
        <w:category>
          <w:name w:val="General"/>
          <w:gallery w:val="placeholder"/>
        </w:category>
        <w:types>
          <w:type w:val="bbPlcHdr"/>
        </w:types>
        <w:behaviors>
          <w:behavior w:val="content"/>
        </w:behaviors>
        <w:guid w:val="{2129E918-43BA-4AA8-9A54-F1C48F013B67}"/>
      </w:docPartPr>
      <w:docPartBody>
        <w:p w:rsidR="006F1213" w:rsidRDefault="006F1213">
          <w:pPr>
            <w:pStyle w:val="44FB4C6F2CAE4AD8B809D16CC2968B05"/>
          </w:pPr>
          <w:r w:rsidRPr="004161E2">
            <w:rPr>
              <w:rStyle w:val="PlaceholderText"/>
            </w:rPr>
            <w:t>[Title</w:t>
          </w:r>
          <w:r>
            <w:rPr>
              <w:rStyle w:val="PlaceholderText"/>
            </w:rPr>
            <w:t xml:space="preserve"> linked from page 1</w:t>
          </w:r>
          <w:r w:rsidRPr="004161E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13"/>
    <w:rsid w:val="00017960"/>
    <w:rsid w:val="000A51B6"/>
    <w:rsid w:val="001B738E"/>
    <w:rsid w:val="00303354"/>
    <w:rsid w:val="004E019A"/>
    <w:rsid w:val="006373B7"/>
    <w:rsid w:val="006F1213"/>
    <w:rsid w:val="007030F1"/>
    <w:rsid w:val="007223D6"/>
    <w:rsid w:val="00896439"/>
    <w:rsid w:val="00950C0E"/>
    <w:rsid w:val="009612ED"/>
    <w:rsid w:val="009D4E9E"/>
    <w:rsid w:val="00AB456F"/>
    <w:rsid w:val="00D603FF"/>
    <w:rsid w:val="00E40212"/>
    <w:rsid w:val="00F421AB"/>
    <w:rsid w:val="00FB3C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7B97B3DC34638BBD7CAC4728B1405">
    <w:name w:val="0C37B97B3DC34638BBD7CAC4728B1405"/>
  </w:style>
  <w:style w:type="paragraph" w:customStyle="1" w:styleId="68F09AB63F04469E952D901B25A41121">
    <w:name w:val="68F09AB63F04469E952D901B25A41121"/>
  </w:style>
  <w:style w:type="paragraph" w:customStyle="1" w:styleId="544425D1704E4F9EAFF1F16621F5139B">
    <w:name w:val="544425D1704E4F9EAFF1F16621F5139B"/>
  </w:style>
  <w:style w:type="paragraph" w:customStyle="1" w:styleId="C3C72ED177CD4C4BB2E2F4E4DFD8037D">
    <w:name w:val="C3C72ED177CD4C4BB2E2F4E4DFD8037D"/>
  </w:style>
  <w:style w:type="paragraph" w:customStyle="1" w:styleId="D326236E943B43CFBD8ECD497D2E3D4F">
    <w:name w:val="D326236E943B43CFBD8ECD497D2E3D4F"/>
  </w:style>
  <w:style w:type="paragraph" w:customStyle="1" w:styleId="19F6E6E530B34C10942A8AC960418B20">
    <w:name w:val="19F6E6E530B34C10942A8AC960418B20"/>
  </w:style>
  <w:style w:type="paragraph" w:customStyle="1" w:styleId="AE02E3CD5ECA45408FB41CACCB73A8C8">
    <w:name w:val="AE02E3CD5ECA45408FB41CACCB73A8C8"/>
  </w:style>
  <w:style w:type="paragraph" w:customStyle="1" w:styleId="758F66086A504B40B2290737231CFE6A">
    <w:name w:val="758F66086A504B40B2290737231CFE6A"/>
  </w:style>
  <w:style w:type="paragraph" w:customStyle="1" w:styleId="6223564917124E9A83FAC3E1419DA7BB">
    <w:name w:val="6223564917124E9A83FAC3E1419DA7BB"/>
  </w:style>
  <w:style w:type="paragraph" w:customStyle="1" w:styleId="E8300EB453D94DC581B0E4C53A3D1571">
    <w:name w:val="E8300EB453D94DC581B0E4C53A3D1571"/>
  </w:style>
  <w:style w:type="paragraph" w:customStyle="1" w:styleId="65C31EDC27DE4CC69FE0E1BC35044611">
    <w:name w:val="65C31EDC27DE4CC69FE0E1BC35044611"/>
  </w:style>
  <w:style w:type="paragraph" w:customStyle="1" w:styleId="99E148700A244AAE9283A2725E891A88">
    <w:name w:val="99E148700A244AAE9283A2725E891A88"/>
  </w:style>
  <w:style w:type="paragraph" w:customStyle="1" w:styleId="D06C3435CF4A4991BEFC379D76F1E474">
    <w:name w:val="D06C3435CF4A4991BEFC379D76F1E474"/>
  </w:style>
  <w:style w:type="paragraph" w:customStyle="1" w:styleId="8A7FF307D5AE4A7C8051F0FBDF341DDD">
    <w:name w:val="8A7FF307D5AE4A7C8051F0FBDF341DDD"/>
  </w:style>
  <w:style w:type="paragraph" w:customStyle="1" w:styleId="5198E516FE4240B08F8DE324A1DEB8E7">
    <w:name w:val="5198E516FE4240B08F8DE324A1DEB8E7"/>
  </w:style>
  <w:style w:type="paragraph" w:customStyle="1" w:styleId="F1D5615B148448579470E34C54F43396">
    <w:name w:val="F1D5615B148448579470E34C54F43396"/>
  </w:style>
  <w:style w:type="paragraph" w:customStyle="1" w:styleId="35EED982909F4CD59DCE49FBE66DD3E6">
    <w:name w:val="35EED982909F4CD59DCE49FBE66DD3E6"/>
  </w:style>
  <w:style w:type="paragraph" w:customStyle="1" w:styleId="D928C3E1F52A4448A6B0161222DBA7C4">
    <w:name w:val="D928C3E1F52A4448A6B0161222DBA7C4"/>
  </w:style>
  <w:style w:type="paragraph" w:customStyle="1" w:styleId="FFEA7C6AE69D4845BA30A96441A55B48">
    <w:name w:val="FFEA7C6AE69D4845BA30A96441A55B48"/>
  </w:style>
  <w:style w:type="paragraph" w:customStyle="1" w:styleId="93080B7676984ABF8F3ECBB650CFA129">
    <w:name w:val="93080B7676984ABF8F3ECBB650CFA129"/>
  </w:style>
  <w:style w:type="paragraph" w:customStyle="1" w:styleId="3F480E00525E441BB0F9B087463B3796">
    <w:name w:val="3F480E00525E441BB0F9B087463B3796"/>
  </w:style>
  <w:style w:type="paragraph" w:customStyle="1" w:styleId="559DAB25F71B4F52B0AE6BE7718EE1D8">
    <w:name w:val="559DAB25F71B4F52B0AE6BE7718EE1D8"/>
  </w:style>
  <w:style w:type="paragraph" w:customStyle="1" w:styleId="5B12156AE32E4FA8BD4E4CDD03DBBDC6">
    <w:name w:val="5B12156AE32E4FA8BD4E4CDD03DBBDC6"/>
  </w:style>
  <w:style w:type="paragraph" w:customStyle="1" w:styleId="B9EF51DEE460471AA2B1FC5FF3939347">
    <w:name w:val="B9EF51DEE460471AA2B1FC5FF3939347"/>
  </w:style>
  <w:style w:type="paragraph" w:customStyle="1" w:styleId="CC9B608E0F624E2A8C5179F25D5368D0">
    <w:name w:val="CC9B608E0F624E2A8C5179F25D5368D0"/>
  </w:style>
  <w:style w:type="paragraph" w:customStyle="1" w:styleId="2DB9F688207D4DCA9EF879068C0DD7E6">
    <w:name w:val="2DB9F688207D4DCA9EF879068C0DD7E6"/>
  </w:style>
  <w:style w:type="paragraph" w:customStyle="1" w:styleId="D5715C9B6A594B84AE8DB836B27C76A0">
    <w:name w:val="D5715C9B6A594B84AE8DB836B27C76A0"/>
  </w:style>
  <w:style w:type="paragraph" w:customStyle="1" w:styleId="EB47A1A5B6A94A418E06616D1F856EB5">
    <w:name w:val="EB47A1A5B6A94A418E06616D1F856EB5"/>
  </w:style>
  <w:style w:type="paragraph" w:customStyle="1" w:styleId="44FB4C6F2CAE4AD8B809D16CC2968B05">
    <w:name w:val="44FB4C6F2CAE4AD8B809D16CC2968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2025-04-04T00:00:00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8CB362FE10A14BB25986F7B460A1AB" ma:contentTypeVersion="43" ma:contentTypeDescription="Create a new document." ma:contentTypeScope="" ma:versionID="0b13618518187f44ce7510ee8ddcb8f3">
  <xsd:schema xmlns:xsd="http://www.w3.org/2001/XMLSchema" xmlns:xs="http://www.w3.org/2001/XMLSchema" xmlns:p="http://schemas.microsoft.com/office/2006/metadata/properties" xmlns:ns2="86892a6d-b412-4666-a244-1e383c0bc515" xmlns:ns3="0879cf8e-f0f5-4d57-9bb0-11e362cd0448" targetNamespace="http://schemas.microsoft.com/office/2006/metadata/properties" ma:root="true" ma:fieldsID="e992c362755e7e7e2c43583c1b500053" ns2:_="" ns3:_="">
    <xsd:import namespace="86892a6d-b412-4666-a244-1e383c0bc515"/>
    <xsd:import namespace="0879cf8e-f0f5-4d57-9bb0-11e362cd0448"/>
    <xsd:element name="properties">
      <xsd:complexType>
        <xsd:sequence>
          <xsd:element name="documentManagement">
            <xsd:complexType>
              <xsd:all>
                <xsd:element ref="ns2:Transmittal_x0020_Number" minOccurs="0"/>
                <xsd:element ref="ns2:DateofIssue" minOccurs="0"/>
                <xsd:element ref="ns2:LinktoAconex" minOccurs="0"/>
                <xsd:element ref="ns2:Status" minOccurs="0"/>
                <xsd:element ref="ns2:DocumentTitle" minOccurs="0"/>
                <xsd:element ref="ns2:Revision" minOccurs="0"/>
                <xsd:element ref="ns2:FROM" minOccurs="0"/>
                <xsd:element ref="ns2:TO" minOccurs="0"/>
                <xsd:element ref="ns2:DocType" minOccurs="0"/>
                <xsd:element ref="ns2:DocumentOwner" minOccurs="0"/>
                <xsd:element ref="ns2:Disciplin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lcf76f155ced4ddcb4097134ff3c332f" minOccurs="0"/>
                <xsd:element ref="ns3:TaxCatchAll" minOccurs="0"/>
                <xsd:element ref="ns2:MediaServiceObjectDetectorVersions" minOccurs="0"/>
                <xsd:element ref="ns2:MediaServiceSearchProperties" minOccurs="0"/>
                <xsd:element ref="ns2:MediaServiceEventHashCode" minOccurs="0"/>
                <xsd:element ref="ns2:be3930445c874af78c29747dae32b872"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92a6d-b412-4666-a244-1e383c0bc515" elementFormDefault="qualified">
    <xsd:import namespace="http://schemas.microsoft.com/office/2006/documentManagement/types"/>
    <xsd:import namespace="http://schemas.microsoft.com/office/infopath/2007/PartnerControls"/>
    <xsd:element name="Transmittal_x0020_Number" ma:index="2" nillable="true" ma:displayName="GHD VIC-GCOR-000336" ma:description="GHD VIC-GCOR-000336" ma:format="Dropdown" ma:internalName="Transmittal_x0020_Number" ma:readOnly="false">
      <xsd:simpleType>
        <xsd:restriction base="dms:Text">
          <xsd:maxLength value="255"/>
        </xsd:restriction>
      </xsd:simpleType>
    </xsd:element>
    <xsd:element name="DateofIssue" ma:index="3" nillable="true" ma:displayName="Date" ma:format="DateOnly" ma:internalName="DateofIssue" ma:readOnly="false">
      <xsd:simpleType>
        <xsd:restriction base="dms:DateTime"/>
      </xsd:simpleType>
    </xsd:element>
    <xsd:element name="LinktoAconex" ma:index="4" nillable="true" ma:displayName="Link to Aconex" ma:format="Hyperlink" ma:internalName="LinktoAconex"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tatus" ma:index="5" nillable="true" ma:displayName="Status" ma:format="Dropdown" ma:internalName="Status" ma:readOnly="false">
      <xsd:simpleType>
        <xsd:union memberTypes="dms:Text">
          <xsd:simpleType>
            <xsd:restriction base="dms:Choice">
              <xsd:enumeration value="Closed"/>
              <xsd:enumeration value="Open"/>
              <xsd:enumeration value="Issued for 80% Design"/>
              <xsd:enumeration value="Issued for Review"/>
              <xsd:enumeration value="Responded"/>
              <xsd:enumeration value="Overdue"/>
            </xsd:restriction>
          </xsd:simpleType>
        </xsd:union>
      </xsd:simpleType>
    </xsd:element>
    <xsd:element name="DocumentTitle" ma:index="6" nillable="true" ma:displayName="Document Title" ma:format="Dropdown" ma:internalName="DocumentTitle" ma:readOnly="false">
      <xsd:simpleType>
        <xsd:restriction base="dms:Note">
          <xsd:maxLength value="255"/>
        </xsd:restriction>
      </xsd:simpleType>
    </xsd:element>
    <xsd:element name="Revision" ma:index="7" nillable="true" ma:displayName="Revision" ma:format="Dropdown" ma:internalName="Revision" ma:readOnly="false" ma:percentage="FALSE">
      <xsd:simpleType>
        <xsd:restriction base="dms:Number"/>
      </xsd:simpleType>
    </xsd:element>
    <xsd:element name="FROM" ma:index="8" nillable="true" ma:displayName="FROM" ma:format="Dropdown" ma:internalName="FROM" ma:readOnly="false">
      <xsd:simpleType>
        <xsd:restriction base="dms:Text">
          <xsd:maxLength value="255"/>
        </xsd:restriction>
      </xsd:simpleType>
    </xsd:element>
    <xsd:element name="TO" ma:index="9" nillable="true" ma:displayName="TO" ma:format="Dropdown" ma:internalName="TO" ma:readOnly="false">
      <xsd:simpleType>
        <xsd:restriction base="dms:Text">
          <xsd:maxLength value="255"/>
        </xsd:restriction>
      </xsd:simpleType>
    </xsd:element>
    <xsd:element name="DocType" ma:index="10" nillable="true" ma:displayName="Doc Type" ma:format="Dropdown" ma:internalName="DocType" ma:readOnly="false">
      <xsd:simpleType>
        <xsd:restriction base="dms:Text">
          <xsd:maxLength value="255"/>
        </xsd:restriction>
      </xsd:simpleType>
    </xsd:element>
    <xsd:element name="DocumentOwner" ma:index="11" nillable="true" ma:displayName="Document Owner" ma:format="Dropdown" ma:internalName="DocumentOwner" ma:readOnly="false">
      <xsd:simpleType>
        <xsd:restriction base="dms:Text">
          <xsd:maxLength value="255"/>
        </xsd:restriction>
      </xsd:simpleType>
    </xsd:element>
    <xsd:element name="Discipline" ma:index="12" nillable="true" ma:displayName="Vendor Doc Number" ma:internalName="Discipline" ma:readOnly="false">
      <xsd:simpleType>
        <xsd:restriction base="dms:Text">
          <xsd:maxLength value="255"/>
        </xsd:restriction>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hidden="true" ma:internalName="MediaServiceAutoTags"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EventHashCode" ma:index="37" nillable="true" ma:displayName="MediaServiceEventHashCode" ma:hidden="true" ma:internalName="MediaServiceEventHashCode" ma:readOnly="true">
      <xsd:simpleType>
        <xsd:restriction base="dms:Text"/>
      </xsd:simpleType>
    </xsd:element>
    <xsd:element name="be3930445c874af78c29747dae32b872" ma:index="38" nillable="true" ma:taxonomy="true" ma:internalName="be3930445c874af78c29747dae32b872" ma:taxonomyFieldName="Labels" ma:displayName="Labels" ma:readOnly="false" ma:default="" ma:fieldId="{be393044-5c87-4af7-8c29-747dae32b872}" ma:sspId="6af39bdc-e355-4d0b-abbc-a9adafa3d003" ma:termSetId="b49f64b3-4722-4336-9a5c-56c326b344d4" ma:anchorId="00000000-0000-0000-0000-000000000000" ma:open="true" ma:isKeyword="false">
      <xsd:complexType>
        <xsd:sequence>
          <xsd:element ref="pc:Terms" minOccurs="0" maxOccurs="1"/>
        </xsd:sequence>
      </xsd:complex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9cf8e-f0f5-4d57-9bb0-11e362cd0448"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34" nillable="true" ma:displayName="Taxonomy Catch All Column" ma:hidden="true" ma:list="{7d726a73-336c-4e1b-ae0b-f1e0afad433b}" ma:internalName="TaxCatchAll" ma:readOnly="false" ma:showField="CatchAllData" ma:web="0879cf8e-f0f5-4d57-9bb0-11e362cd0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toAconex xmlns="86892a6d-b412-4666-a244-1e383c0bc515">
      <Url xsi:nil="true"/>
      <Description xsi:nil="true"/>
    </LinktoAconex>
    <DocumentTitle xmlns="86892a6d-b412-4666-a244-1e383c0bc515" xsi:nil="true"/>
    <FROM xmlns="86892a6d-b412-4666-a244-1e383c0bc515" xsi:nil="true"/>
    <DocType xmlns="86892a6d-b412-4666-a244-1e383c0bc515" xsi:nil="true"/>
    <lcf76f155ced4ddcb4097134ff3c332f xmlns="86892a6d-b412-4666-a244-1e383c0bc515">
      <Terms xmlns="http://schemas.microsoft.com/office/infopath/2007/PartnerControls"/>
    </lcf76f155ced4ddcb4097134ff3c332f>
    <Revision xmlns="86892a6d-b412-4666-a244-1e383c0bc515" xsi:nil="true"/>
    <DocumentOwner xmlns="86892a6d-b412-4666-a244-1e383c0bc515" xsi:nil="true"/>
    <TaxCatchAll xmlns="0879cf8e-f0f5-4d57-9bb0-11e362cd0448"/>
    <Status xmlns="86892a6d-b412-4666-a244-1e383c0bc515" xsi:nil="true"/>
    <Discipline xmlns="86892a6d-b412-4666-a244-1e383c0bc515" xsi:nil="true"/>
    <be3930445c874af78c29747dae32b872 xmlns="86892a6d-b412-4666-a244-1e383c0bc515">
      <Terms xmlns="http://schemas.microsoft.com/office/infopath/2007/PartnerControls"/>
    </be3930445c874af78c29747dae32b872>
    <DateofIssue xmlns="86892a6d-b412-4666-a244-1e383c0bc515" xsi:nil="true"/>
    <TO xmlns="86892a6d-b412-4666-a244-1e383c0bc515" xsi:nil="true"/>
    <Transmittal_x0020_Number xmlns="86892a6d-b412-4666-a244-1e383c0bc5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80B015-C1FD-4799-A503-2D096E391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92a6d-b412-4666-a244-1e383c0bc515"/>
    <ds:schemaRef ds:uri="0879cf8e-f0f5-4d57-9bb0-11e362cd0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50F73-5233-4B0F-A179-C1A7F458A83F}">
  <ds:schemaRefs>
    <ds:schemaRef ds:uri="http://schemas.microsoft.com/office/2006/metadata/properties"/>
    <ds:schemaRef ds:uri="http://schemas.microsoft.com/office/infopath/2007/PartnerControls"/>
    <ds:schemaRef ds:uri="86892a6d-b412-4666-a244-1e383c0bc515"/>
    <ds:schemaRef ds:uri="0879cf8e-f0f5-4d57-9bb0-11e362cd0448"/>
  </ds:schemaRefs>
</ds:datastoreItem>
</file>

<file path=customXml/itemProps4.xml><?xml version="1.0" encoding="utf-8"?>
<ds:datastoreItem xmlns:ds="http://schemas.openxmlformats.org/officeDocument/2006/customXml" ds:itemID="{A7070DD4-4FC0-4A7E-B5B5-DB61D24149A4}">
  <ds:schemaRefs>
    <ds:schemaRef ds:uri="http://schemas.microsoft.com/sharepoint/v3/contenttype/forms"/>
  </ds:schemaRefs>
</ds:datastoreItem>
</file>

<file path=customXml/itemProps5.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Beon PD template</Template>
  <TotalTime>0</TotalTime>
  <Pages>4</Pages>
  <Words>1051</Words>
  <Characters>6361</Characters>
  <Application>Microsoft Office Word</Application>
  <DocSecurity>4</DocSecurity>
  <Lines>180</Lines>
  <Paragraphs>89</Paragraphs>
  <ScaleCrop>false</ScaleCrop>
  <HeadingPairs>
    <vt:vector size="2" baseType="variant">
      <vt:variant>
        <vt:lpstr>Title</vt:lpstr>
      </vt:variant>
      <vt:variant>
        <vt:i4>1</vt:i4>
      </vt:variant>
    </vt:vector>
  </HeadingPairs>
  <TitlesOfParts>
    <vt:vector size="1" baseType="lpstr">
      <vt:lpstr>First Nations Engagement Lead</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Engagement Lead</dc:title>
  <dc:subject/>
  <dc:creator>Ferdinands, Thomas</dc:creator>
  <cp:keywords/>
  <dc:description/>
  <cp:lastModifiedBy>Ferdinands, Thomas</cp:lastModifiedBy>
  <cp:revision>2</cp:revision>
  <cp:lastPrinted>2023-01-31T23:41:00Z</cp:lastPrinted>
  <dcterms:created xsi:type="dcterms:W3CDTF">2026-02-23T23:14:00Z</dcterms:created>
  <dcterms:modified xsi:type="dcterms:W3CDTF">2026-02-23T23:14:00Z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0x010100768CB362FE10A14BB25986F7B460A1AB</vt:lpwstr>
  </property>
  <property fmtid="{D5CDD505-2E9C-101B-9397-08002B2CF9AE}" pid="3" name="MediaServiceImageTags">
    <vt:lpwstr/>
  </property>
  <property fmtid="{D5CDD505-2E9C-101B-9397-08002B2CF9AE}" pid="4" name="Labels">
    <vt:lpwstr/>
  </property>
</Properties>
</file>