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2D6949BB362C40719A514D2BEDE4FD5C"/>
        </w:placeholder>
        <w:group/>
      </w:sdtPr>
      <w:sdtEndPr/>
      <w:sdtContent>
        <w:p w14:paraId="0CE98981" w14:textId="77777777" w:rsidR="004E4B96" w:rsidRPr="005134A3" w:rsidRDefault="004E4B96" w:rsidP="005134A3">
          <w:r w:rsidRPr="005134A3">
            <w:rPr>
              <w:noProof/>
            </w:rPr>
            <w:drawing>
              <wp:anchor distT="0" distB="0" distL="114300" distR="114300" simplePos="0" relativeHeight="251658240" behindDoc="1" locked="1" layoutInCell="1" allowOverlap="1" wp14:anchorId="1A6430B3" wp14:editId="10AD0617">
                <wp:simplePos x="0" y="0"/>
                <wp:positionH relativeFrom="page">
                  <wp:align>left</wp:align>
                </wp:positionH>
                <wp:positionV relativeFrom="page">
                  <wp:align>top</wp:align>
                </wp:positionV>
                <wp:extent cx="7560000" cy="1828800"/>
                <wp:effectExtent l="0" t="0" r="3175" b="0"/>
                <wp:wrapNone/>
                <wp:docPr id="1341785762" name="Picture 1" descr="A white background with black dots&#10;&#10;AI-generated content may be incorrect.">
                  <a:extLst xmlns:a="http://schemas.openxmlformats.org/drawingml/2006/main">
                    <a:ext uri="{FF2B5EF4-FFF2-40B4-BE49-F238E27FC236}">
                      <a16:creationId xmlns:a16="http://schemas.microsoft.com/office/drawing/2014/main" id="{D06BA626-5D47-C9E4-E455-11523C0624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black dots&#10;&#10;AI-generated content may be incorrect.">
                          <a:extLst>
                            <a:ext uri="{FF2B5EF4-FFF2-40B4-BE49-F238E27FC236}">
                              <a16:creationId xmlns:a16="http://schemas.microsoft.com/office/drawing/2014/main" id="{D06BA626-5D47-C9E4-E455-11523C06245A}"/>
                            </a:ext>
                          </a:extLst>
                        </pic:cNvPr>
                        <pic:cNvPicPr>
                          <a:picLocks/>
                        </pic:cNvPicPr>
                      </pic:nvPicPr>
                      <pic:blipFill>
                        <a:blip r:embed="rId11">
                          <a:extLst>
                            <a:ext uri="{28A0092B-C50C-407E-A947-70E740481C1C}">
                              <a14:useLocalDpi xmlns:a14="http://schemas.microsoft.com/office/drawing/2010/main" val="0"/>
                            </a:ext>
                          </a:extLst>
                        </a:blip>
                        <a:srcRect b="82896"/>
                        <a:stretch>
                          <a:fillRect/>
                        </a:stretch>
                      </pic:blipFill>
                      <pic:spPr>
                        <a:xfrm>
                          <a:off x="0" y="0"/>
                          <a:ext cx="7560000" cy="1828800"/>
                        </a:xfrm>
                        <a:prstGeom prst="rect">
                          <a:avLst/>
                        </a:prstGeom>
                      </pic:spPr>
                    </pic:pic>
                  </a:graphicData>
                </a:graphic>
                <wp14:sizeRelH relativeFrom="margin">
                  <wp14:pctWidth>0</wp14:pctWidth>
                </wp14:sizeRelH>
              </wp:anchor>
            </w:drawing>
          </w:r>
        </w:p>
        <w:p w14:paraId="764CC565" w14:textId="77777777" w:rsidR="004E4B96" w:rsidRDefault="0098510C" w:rsidP="005134A3"/>
      </w:sdtContent>
    </w:sdt>
    <w:p w14:paraId="7A3DA1FC" w14:textId="77777777" w:rsidR="005134A3" w:rsidRPr="005134A3" w:rsidRDefault="005134A3" w:rsidP="005134A3">
      <w:pPr>
        <w:pStyle w:val="Title"/>
        <w:framePr w:wrap="notBeside"/>
      </w:pPr>
      <w:r>
        <w:t>Position Description</w:t>
      </w:r>
    </w:p>
    <w:p w14:paraId="297C28C6" w14:textId="3D4D436B" w:rsidR="004E4B96" w:rsidRPr="004E4B96" w:rsidRDefault="004E4B96" w:rsidP="00971E4F">
      <w:pPr>
        <w:pStyle w:val="Explainertext"/>
      </w:pPr>
    </w:p>
    <w:p w14:paraId="1B3500E2" w14:textId="685AF7DA" w:rsidR="00C2370C" w:rsidRDefault="0098510C" w:rsidP="00C2370C">
      <w:pPr>
        <w:pStyle w:val="FooterLeft"/>
        <w:framePr w:wrap="around"/>
      </w:pPr>
      <w:sdt>
        <w:sdtPr>
          <w:alias w:val="Publish Date"/>
          <w:tag w:val=""/>
          <w:id w:val="254489633"/>
          <w:lock w:val="sdtLocked"/>
          <w:placeholder>
            <w:docPart w:val="36396DE577D0424499E7EF693C56AD32"/>
          </w:placeholder>
          <w:dataBinding w:prefixMappings="xmlns:ns0='http://schemas.microsoft.com/office/2006/coverPageProps' " w:xpath="/ns0:CoverPageProperties[1]/ns0:PublishDate[1]" w:storeItemID="{55AF091B-3C7A-41E3-B477-F2FDAA23CFDA}"/>
          <w:date w:fullDate="2025-10-23T00:00:00Z">
            <w:dateFormat w:val="d/MM/yyyy"/>
            <w:lid w:val="en-AU"/>
            <w:storeMappedDataAs w:val="dateTime"/>
            <w:calendar w:val="gregorian"/>
          </w:date>
        </w:sdtPr>
        <w:sdtEndPr/>
        <w:sdtContent>
          <w:r w:rsidR="006C0EC7">
            <w:t>23/10/2025</w:t>
          </w:r>
        </w:sdtContent>
      </w:sdt>
      <w:r w:rsidR="00C2370C" w:rsidRPr="00C2370C">
        <w:tab/>
      </w:r>
      <w:sdt>
        <w:sdtPr>
          <w:alias w:val="Title"/>
          <w:tag w:val=""/>
          <w:id w:val="-92100117"/>
          <w:lock w:val="sdtLocked"/>
          <w:placeholder>
            <w:docPart w:val="C493383AF963454D8709CF4D10148EF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C1BFF">
            <w:t>Project Scheduler</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2F118593"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5B6FA67B" w14:textId="77777777" w:rsidR="0055020F" w:rsidRDefault="0098510C" w:rsidP="006575AA">
            <w:pPr>
              <w:pStyle w:val="NoSpacing"/>
            </w:pPr>
            <w:sdt>
              <w:sdtPr>
                <w:id w:val="1396399158"/>
                <w:lock w:val="sdtContentLocked"/>
                <w:placeholder>
                  <w:docPart w:val="61F62039147141A586720527919D7006"/>
                </w:placeholder>
                <w:showingPlcHdr/>
                <w15:appearance w15:val="hidden"/>
                <w:text/>
              </w:sdtPr>
              <w:sdtEndPr/>
              <w:sdtContent>
                <w:r w:rsidR="007E0719" w:rsidRPr="00221B43">
                  <w:t>Position title:</w:t>
                </w:r>
              </w:sdtContent>
            </w:sdt>
          </w:p>
        </w:tc>
        <w:tc>
          <w:tcPr>
            <w:tcW w:w="6803" w:type="dxa"/>
          </w:tcPr>
          <w:p w14:paraId="6552A85B" w14:textId="05F2D165" w:rsidR="0055020F" w:rsidRPr="00BD5EDD" w:rsidRDefault="0098510C"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F4ED9A8A20B04A2A90C2686DF0A0FE6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C1BFF">
                  <w:t>Project Scheduler</w:t>
                </w:r>
              </w:sdtContent>
            </w:sdt>
          </w:p>
        </w:tc>
      </w:tr>
      <w:tr w:rsidR="00976238" w14:paraId="609955EA" w14:textId="77777777" w:rsidTr="00261A7E">
        <w:sdt>
          <w:sdtPr>
            <w:id w:val="1489445239"/>
            <w:lock w:val="sdtContentLocked"/>
            <w:placeholder>
              <w:docPart w:val="5B2BE5E09BFF4CE9A8FF909540CD715E"/>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4E3E1C10" w14:textId="77777777" w:rsidR="00976238" w:rsidRDefault="007E0719" w:rsidP="00976238">
                <w:pPr>
                  <w:pStyle w:val="NoSpacing"/>
                </w:pPr>
                <w:r w:rsidRPr="00221B43">
                  <w:t>Reports to:</w:t>
                </w:r>
              </w:p>
            </w:tc>
          </w:sdtContent>
        </w:sdt>
        <w:sdt>
          <w:sdtPr>
            <w:id w:val="-1780095719"/>
            <w:placeholder>
              <w:docPart w:val="5E2F9E7D069D4A6D882134FC72C212D7"/>
            </w:placeholder>
            <w15:appearance w15:val="hidden"/>
          </w:sdtPr>
          <w:sdtEndPr/>
          <w:sdtContent>
            <w:tc>
              <w:tcPr>
                <w:tcW w:w="6803" w:type="dxa"/>
              </w:tcPr>
              <w:p w14:paraId="3FC76C7A" w14:textId="3EF92480" w:rsidR="00976238" w:rsidRDefault="007E2BCC" w:rsidP="00976238">
                <w:pPr>
                  <w:pStyle w:val="NoSpacing"/>
                  <w:cnfStyle w:val="000000000000" w:firstRow="0" w:lastRow="0" w:firstColumn="0" w:lastColumn="0" w:oddVBand="0" w:evenVBand="0" w:oddHBand="0" w:evenHBand="0" w:firstRowFirstColumn="0" w:firstRowLastColumn="0" w:lastRowFirstColumn="0" w:lastRowLastColumn="0"/>
                </w:pPr>
                <w:r>
                  <w:t>Project Director - Transmission</w:t>
                </w:r>
              </w:p>
            </w:tc>
          </w:sdtContent>
        </w:sdt>
      </w:tr>
    </w:tbl>
    <w:p w14:paraId="7581EACA" w14:textId="77777777" w:rsidR="003879B0" w:rsidRPr="00F5267B" w:rsidRDefault="003879B0" w:rsidP="00F5267B">
      <w:pPr>
        <w:pStyle w:val="Spaceholder"/>
      </w:pPr>
    </w:p>
    <w:sdt>
      <w:sdtPr>
        <w:rPr>
          <w:color w:val="auto"/>
          <w:sz w:val="20"/>
        </w:rPr>
        <w:alias w:val="Business unit drop-down l ist"/>
        <w:tag w:val="Click to select the appropriate Business unit. This will populate headings and text."/>
        <w:id w:val="1007788129"/>
        <w:placeholder>
          <w:docPart w:val="E288A9975FE847D580F1CCBE5679B27E"/>
        </w:placeholder>
        <w:docPartList>
          <w:docPartGallery w:val="Custom 1"/>
          <w:docPartCategory w:val="Business unit"/>
        </w:docPartList>
      </w:sdtPr>
      <w:sdtEndPr/>
      <w:sdtContent>
        <w:p w14:paraId="2A943C60" w14:textId="77777777" w:rsidR="009C1BFF" w:rsidRPr="0050324B" w:rsidRDefault="009C1BFF" w:rsidP="0050324B">
          <w:pPr>
            <w:pStyle w:val="Spaceholder"/>
          </w:pPr>
        </w:p>
        <w:tbl>
          <w:tblPr>
            <w:tblStyle w:val="Powercor-Details"/>
            <w:tblW w:w="0" w:type="auto"/>
            <w:tblLayout w:type="fixed"/>
            <w:tblLook w:val="04A0" w:firstRow="1" w:lastRow="0" w:firstColumn="1" w:lastColumn="0" w:noHBand="0" w:noVBand="1"/>
          </w:tblPr>
          <w:tblGrid>
            <w:gridCol w:w="2835"/>
            <w:gridCol w:w="6803"/>
          </w:tblGrid>
          <w:tr w:rsidR="009C1BFF" w14:paraId="4BC5ABE2"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13DCE799" w14:textId="77777777" w:rsidR="009C1BFF" w:rsidRDefault="0098510C" w:rsidP="00976238">
                <w:pPr>
                  <w:pStyle w:val="NoSpacing"/>
                </w:pPr>
                <w:sdt>
                  <w:sdtPr>
                    <w:id w:val="-568424488"/>
                    <w:lock w:val="contentLocked"/>
                    <w:placeholder>
                      <w:docPart w:val="56B1368DA8E94AAC8B28D3C21F52A5E6"/>
                    </w:placeholder>
                    <w:group/>
                  </w:sdtPr>
                  <w:sdtEndPr/>
                  <w:sdtContent>
                    <w:r w:rsidR="009C1BFF" w:rsidRPr="003879B0">
                      <w:t>Business unit:</w:t>
                    </w:r>
                  </w:sdtContent>
                </w:sdt>
              </w:p>
            </w:tc>
            <w:tc>
              <w:tcPr>
                <w:tcW w:w="6803" w:type="dxa"/>
              </w:tcPr>
              <w:p w14:paraId="1CAD9F51" w14:textId="77777777" w:rsidR="009C1BFF" w:rsidRDefault="009C1BFF" w:rsidP="00976238">
                <w:pPr>
                  <w:pStyle w:val="NoSpacing"/>
                  <w:cnfStyle w:val="000000000000" w:firstRow="0" w:lastRow="0" w:firstColumn="0" w:lastColumn="0" w:oddVBand="0" w:evenVBand="0" w:oddHBand="0" w:evenHBand="0" w:firstRowFirstColumn="0" w:firstRowLastColumn="0" w:lastRowFirstColumn="0" w:lastRowLastColumn="0"/>
                </w:pPr>
                <w:r w:rsidRPr="003973F8">
                  <w:t>Network Services</w:t>
                </w:r>
              </w:p>
            </w:tc>
          </w:tr>
          <w:tr w:rsidR="009C1BFF" w14:paraId="7635E5D9"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016689321"/>
                  <w:lock w:val="contentLocked"/>
                  <w:placeholder>
                    <w:docPart w:val="56B1368DA8E94AAC8B28D3C21F52A5E6"/>
                  </w:placeholder>
                  <w:group/>
                </w:sdtPr>
                <w:sdtEndPr/>
                <w:sdtContent>
                  <w:p w14:paraId="795FE58C" w14:textId="77777777" w:rsidR="009C1BFF" w:rsidRDefault="009C1BFF" w:rsidP="00976238">
                    <w:pPr>
                      <w:pStyle w:val="NoSpacing"/>
                    </w:pPr>
                    <w:r w:rsidRPr="003879B0">
                      <w:t>Employment category:</w:t>
                    </w:r>
                  </w:p>
                </w:sdtContent>
              </w:sdt>
            </w:tc>
            <w:sdt>
              <w:sdtPr>
                <w:id w:val="-1681663182"/>
                <w:placeholder>
                  <w:docPart w:val="CD686D8669EB4F4FB631F827FF9A4AE5"/>
                </w:placeholder>
                <w15:appearance w15:val="hidden"/>
              </w:sdtPr>
              <w:sdtEndPr/>
              <w:sdtContent>
                <w:tc>
                  <w:tcPr>
                    <w:tcW w:w="6803" w:type="dxa"/>
                  </w:tcPr>
                  <w:p w14:paraId="6EF63400" w14:textId="5F81496E" w:rsidR="009C1BFF" w:rsidRDefault="0098510C" w:rsidP="00976238">
                    <w:pPr>
                      <w:pStyle w:val="NoSpacing"/>
                      <w:cnfStyle w:val="000000000000" w:firstRow="0" w:lastRow="0" w:firstColumn="0" w:lastColumn="0" w:oddVBand="0" w:evenVBand="0" w:oddHBand="0" w:evenHBand="0" w:firstRowFirstColumn="0" w:firstRowLastColumn="0" w:lastRowFirstColumn="0" w:lastRowLastColumn="0"/>
                    </w:pPr>
                    <w:r>
                      <w:t>Employment Agreement</w:t>
                    </w:r>
                  </w:p>
                </w:tc>
              </w:sdtContent>
            </w:sdt>
          </w:tr>
        </w:tbl>
        <w:p w14:paraId="0CBFADCC" w14:textId="77777777" w:rsidR="009C1BFF" w:rsidRDefault="009C1BFF" w:rsidP="0050324B">
          <w:pPr>
            <w:pStyle w:val="Heading2"/>
            <w:spacing w:before="360"/>
          </w:pPr>
          <w:r>
            <w:t xml:space="preserve">About </w:t>
          </w:r>
          <w:r w:rsidRPr="008C07B2">
            <w:t>CitiPower and Powercor</w:t>
          </w:r>
        </w:p>
        <w:p w14:paraId="307B173E" w14:textId="77777777" w:rsidR="009C1BFF" w:rsidRPr="00A93B74" w:rsidRDefault="009C1BFF" w:rsidP="0050324B">
          <w:r w:rsidRPr="00A93B74">
            <w:t>As electricity distribution companies we provide safe, reliable and affordable power to 1.9 million Victorian customers. We use our network of poles, wires and infrastructure to bring power to homes and businesses across almost 65% of Victoria — that’s more than 120,000 kilometres of wires and 850,000 poles.</w:t>
          </w:r>
        </w:p>
        <w:p w14:paraId="7D377ED6" w14:textId="77777777" w:rsidR="009C1BFF" w:rsidRPr="00A93B74" w:rsidRDefault="009C1BFF" w:rsidP="0050324B">
          <w:r w:rsidRPr="00A93B74">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5509C55C" w14:textId="77777777" w:rsidR="009C1BFF" w:rsidRDefault="009C1BFF" w:rsidP="0050324B">
          <w:r w:rsidRPr="00A93B74">
            <w:t>And as more customers choose solar, batteries, EVs and smart appliances — the electricity system is becoming increasingly complex, and so too is the level of innovation required to manage it.</w:t>
          </w:r>
        </w:p>
        <w:p w14:paraId="72E550BB" w14:textId="77777777" w:rsidR="009C1BFF" w:rsidRDefault="009C1BFF" w:rsidP="003973F8">
          <w:pPr>
            <w:pStyle w:val="Heading2"/>
          </w:pPr>
          <w:r>
            <w:t>About the Network Services team you’ll be part of</w:t>
          </w:r>
        </w:p>
        <w:p w14:paraId="27BCA42C" w14:textId="62570EDE" w:rsidR="00F5267B" w:rsidRPr="00E43B1F" w:rsidRDefault="009C1BFF" w:rsidP="00614AE3">
          <w:r w:rsidRPr="00E27F52">
            <w:t>Network Services is a 24x7 operation, constructing and maintaining electrical infrastructure and responding to faults and emergencies at all hours throughout the CitiPower and Powercor electricity distribution networks. The team is responsible for design, project management, workforce management, field construction and supply chain and logistics management. Functional teams include network control and operations, major projects, maintenance, field services, design and customer programs and works delivery management</w:t>
          </w:r>
          <w:r>
            <w:t>.</w:t>
          </w:r>
        </w:p>
      </w:sdtContent>
    </w:sdt>
    <w:p w14:paraId="0AF30275"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2889ACCB" w14:textId="77777777" w:rsidTr="009D1591">
        <w:tc>
          <w:tcPr>
            <w:tcW w:w="1927" w:type="dxa"/>
          </w:tcPr>
          <w:p w14:paraId="27B1E725" w14:textId="77777777" w:rsidR="004E4B96" w:rsidRDefault="004E4B96" w:rsidP="009D1591">
            <w:r>
              <w:rPr>
                <w:noProof/>
              </w:rPr>
              <w:drawing>
                <wp:inline distT="0" distB="0" distL="0" distR="0" wp14:anchorId="58CF69A2" wp14:editId="28145E6B">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6EFD4976" w14:textId="77777777" w:rsidR="004E4B96" w:rsidRDefault="004E4B96" w:rsidP="009D1591">
            <w:r>
              <w:rPr>
                <w:noProof/>
              </w:rPr>
              <w:drawing>
                <wp:inline distT="0" distB="0" distL="0" distR="0" wp14:anchorId="3076FE4C" wp14:editId="600671C4">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05F8179A" w14:textId="77777777" w:rsidR="004E4B96" w:rsidRDefault="004E4B96" w:rsidP="009D1591">
            <w:r>
              <w:rPr>
                <w:noProof/>
              </w:rPr>
              <w:drawing>
                <wp:inline distT="0" distB="0" distL="0" distR="0" wp14:anchorId="724742F8" wp14:editId="32E10AF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19AE196F" w14:textId="77777777" w:rsidR="004E4B96" w:rsidRDefault="004E4B96" w:rsidP="009D1591">
            <w:r>
              <w:rPr>
                <w:noProof/>
              </w:rPr>
              <w:drawing>
                <wp:inline distT="0" distB="0" distL="0" distR="0" wp14:anchorId="7E6EB511" wp14:editId="7825395E">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47126A6D" w14:textId="77777777" w:rsidR="004E4B96" w:rsidRDefault="004E4B96" w:rsidP="009D1591">
            <w:r>
              <w:rPr>
                <w:noProof/>
              </w:rPr>
              <w:drawing>
                <wp:inline distT="0" distB="0" distL="0" distR="0" wp14:anchorId="4716D671" wp14:editId="522D7A4D">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44B6AF61" w14:textId="77777777" w:rsidR="0050324B" w:rsidRDefault="0050324B" w:rsidP="004E4B96">
      <w:pPr>
        <w:spacing w:before="0" w:after="160" w:line="259" w:lineRule="auto"/>
        <w:rPr>
          <w:rFonts w:cs="Arial"/>
          <w:b/>
          <w:bCs/>
          <w:sz w:val="16"/>
        </w:rPr>
      </w:pPr>
    </w:p>
    <w:p w14:paraId="2F72E897" w14:textId="77777777" w:rsidR="00283B16" w:rsidRDefault="00283B16">
      <w:pPr>
        <w:spacing w:before="0" w:after="160" w:line="259" w:lineRule="auto"/>
      </w:pPr>
      <w:r>
        <w:br w:type="page"/>
      </w:r>
    </w:p>
    <w:sdt>
      <w:sdtPr>
        <w:id w:val="-1186601520"/>
        <w:lock w:val="sdtContentLocked"/>
        <w:placeholder>
          <w:docPart w:val="C35967204AA942FA90C21FF3CFE77999"/>
        </w:placeholder>
        <w:showingPlcHdr/>
        <w15:appearance w15:val="hidden"/>
      </w:sdtPr>
      <w:sdtEndPr/>
      <w:sdtContent>
        <w:p w14:paraId="6651C637" w14:textId="77777777" w:rsidR="00283B16" w:rsidRDefault="00265DC5" w:rsidP="00283B16">
          <w:pPr>
            <w:pStyle w:val="Heading2"/>
          </w:pPr>
          <w:r w:rsidRPr="00265DC5">
            <w:t>Purpose of the position</w:t>
          </w:r>
        </w:p>
      </w:sdtContent>
    </w:sdt>
    <w:p w14:paraId="047F457F" w14:textId="5DD49378" w:rsidR="009F707D" w:rsidRPr="00C21710" w:rsidRDefault="009C1BFF" w:rsidP="009F707D">
      <w:r w:rsidRPr="009C1BFF">
        <w:t>The Project Scheduler will develop, maintain, and manage construction related project schedules. The scheduler is responsible for creating, updating, and coordinating project schedules. Working closely with team leaders to build, evaluate and optimize project schedules. </w:t>
      </w:r>
    </w:p>
    <w:p w14:paraId="2199D29C" w14:textId="77777777" w:rsidR="00283B16" w:rsidRPr="00C21710" w:rsidRDefault="0098510C" w:rsidP="00265DC5">
      <w:pPr>
        <w:pStyle w:val="Heading2"/>
      </w:pPr>
      <w:sdt>
        <w:sdtPr>
          <w:id w:val="-1018700932"/>
          <w:lock w:val="contentLocked"/>
          <w:placeholder>
            <w:docPart w:val="CCAA1C0FED8C4AFE84F07A215756BA86"/>
          </w:placeholder>
          <w:showingPlcHdr/>
          <w15:appearance w15:val="hidden"/>
        </w:sdtPr>
        <w:sdtEndPr/>
        <w:sdtContent>
          <w:r w:rsidR="00265DC5">
            <w:t>Your key responsibilities</w:t>
          </w:r>
        </w:sdtContent>
      </w:sdt>
    </w:p>
    <w:p w14:paraId="73CA3465" w14:textId="05C0CCD9" w:rsidR="00283B16" w:rsidRPr="00C21710" w:rsidRDefault="009C1BFF" w:rsidP="00A04553">
      <w:pPr>
        <w:pStyle w:val="Heading3"/>
      </w:pPr>
      <w:r>
        <w:t>Initiation/Planning phase</w:t>
      </w:r>
    </w:p>
    <w:p w14:paraId="1F987479" w14:textId="2CF92A66" w:rsidR="002915AF" w:rsidRPr="002915AF" w:rsidRDefault="002915AF" w:rsidP="002915AF">
      <w:pPr>
        <w:pStyle w:val="ListBullet"/>
      </w:pPr>
      <w:r w:rsidRPr="002915AF">
        <w:t>Assist or lead in the creation of comprehensive schedules during bid phase which sufficiently illustrates the sequence of work activities and contract timeframes. </w:t>
      </w:r>
    </w:p>
    <w:p w14:paraId="36B909B1" w14:textId="77777777" w:rsidR="002915AF" w:rsidRPr="002915AF" w:rsidRDefault="002915AF" w:rsidP="002915AF">
      <w:pPr>
        <w:pStyle w:val="ListBullet"/>
      </w:pPr>
      <w:r w:rsidRPr="002915AF">
        <w:t>Prepare a master schedule by reviewing and understanding Scope of work document. </w:t>
      </w:r>
    </w:p>
    <w:p w14:paraId="73B5ACEE" w14:textId="77777777" w:rsidR="002915AF" w:rsidRPr="002915AF" w:rsidRDefault="002915AF" w:rsidP="002915AF">
      <w:pPr>
        <w:pStyle w:val="ListBullet"/>
      </w:pPr>
      <w:r w:rsidRPr="002915AF">
        <w:t>Development of a deliverable orientated WBS (defining various deliverables and work-packages including their sub-components) in line with the adopted project development and project delivery strategy  </w:t>
      </w:r>
    </w:p>
    <w:p w14:paraId="1BB81A4D" w14:textId="77777777" w:rsidR="002915AF" w:rsidRPr="002915AF" w:rsidRDefault="002915AF" w:rsidP="002915AF">
      <w:pPr>
        <w:pStyle w:val="ListBullet"/>
      </w:pPr>
      <w:r w:rsidRPr="002915AF">
        <w:t>Proactively work with the project team to develop, maintain, granulate, and manage the project schedule; to include development, engineering, construction, supply chain, testing &amp; commissioning, and other regulatory related activities. </w:t>
      </w:r>
    </w:p>
    <w:p w14:paraId="00D5CEEC" w14:textId="77777777" w:rsidR="002915AF" w:rsidRPr="002915AF" w:rsidRDefault="002915AF" w:rsidP="002915AF">
      <w:pPr>
        <w:pStyle w:val="ListBullet"/>
      </w:pPr>
      <w:r w:rsidRPr="002915AF">
        <w:t>Apply accepted project scheduling techniques to prepare a detailed work program which clearly defines the Critical Path and shows task dependencies. </w:t>
      </w:r>
    </w:p>
    <w:p w14:paraId="256FEA22" w14:textId="77777777" w:rsidR="002915AF" w:rsidRPr="002915AF" w:rsidRDefault="002915AF" w:rsidP="002915AF">
      <w:pPr>
        <w:pStyle w:val="ListBullet"/>
      </w:pPr>
      <w:r w:rsidRPr="002915AF">
        <w:t>Incorporate resource and/or cost loading data into schedules as required. </w:t>
      </w:r>
    </w:p>
    <w:p w14:paraId="5175EF3F" w14:textId="77777777" w:rsidR="002915AF" w:rsidRPr="002915AF" w:rsidRDefault="002915AF" w:rsidP="002915AF">
      <w:pPr>
        <w:pStyle w:val="ListBullet"/>
      </w:pPr>
      <w:r w:rsidRPr="002915AF">
        <w:t>Review, comment and highlight gaps in vendor, sub-contractor and consultant schedule submittals and incorporate appropriate information into the work program. </w:t>
      </w:r>
    </w:p>
    <w:p w14:paraId="34682183" w14:textId="77777777" w:rsidR="002915AF" w:rsidRPr="002915AF" w:rsidRDefault="002915AF" w:rsidP="002915AF">
      <w:pPr>
        <w:pStyle w:val="ListBullet"/>
      </w:pPr>
      <w:r w:rsidRPr="002915AF">
        <w:t>Help to develop a common scheduling framework and ensure that all projects are scheduled and forecast using a consistent methodology. </w:t>
      </w:r>
    </w:p>
    <w:p w14:paraId="19DA63AD" w14:textId="2073B41D" w:rsidR="002915AF" w:rsidRPr="002915AF" w:rsidRDefault="002915AF" w:rsidP="002915AF">
      <w:pPr>
        <w:pStyle w:val="ListBullet"/>
      </w:pPr>
      <w:r w:rsidRPr="002915AF">
        <w:t>Proactively update project schedules to identify opportunities for obtaining extensions of time and assist with delay analysis of sub-contractor schedules. </w:t>
      </w:r>
    </w:p>
    <w:p w14:paraId="7AAC96DD" w14:textId="285CA8B4" w:rsidR="00283B16" w:rsidRPr="00C21710" w:rsidRDefault="002915AF" w:rsidP="00A04553">
      <w:pPr>
        <w:pStyle w:val="Heading3"/>
      </w:pPr>
      <w:r>
        <w:t>Execution phase</w:t>
      </w:r>
    </w:p>
    <w:p w14:paraId="21A6C351" w14:textId="264705F1" w:rsidR="002915AF" w:rsidRPr="002915AF" w:rsidRDefault="002915AF" w:rsidP="002915AF">
      <w:pPr>
        <w:pStyle w:val="ListBullet"/>
      </w:pPr>
      <w:r w:rsidRPr="002915AF">
        <w:t>Participate in regular project team meetings across multiple projects. Assist the project team to develop and maintain periodic status reports to keep management informed on the project progress and provide early warning of schedule slippage. </w:t>
      </w:r>
    </w:p>
    <w:p w14:paraId="159FC0B6" w14:textId="77777777" w:rsidR="002915AF" w:rsidRPr="002915AF" w:rsidRDefault="002915AF" w:rsidP="002915AF">
      <w:pPr>
        <w:pStyle w:val="ListBullet"/>
      </w:pPr>
      <w:r w:rsidRPr="002915AF">
        <w:t>Prepare S curves during the life cycle of the project, report schedule deliverables to the project lead and the project team. </w:t>
      </w:r>
    </w:p>
    <w:p w14:paraId="2CB0C821" w14:textId="77777777" w:rsidR="002915AF" w:rsidRPr="002915AF" w:rsidRDefault="002915AF" w:rsidP="002915AF">
      <w:pPr>
        <w:pStyle w:val="ListBullet"/>
      </w:pPr>
      <w:r w:rsidRPr="002915AF">
        <w:t>Assist with maintaining earned value management system as required. </w:t>
      </w:r>
    </w:p>
    <w:p w14:paraId="14FA74CE" w14:textId="77777777" w:rsidR="002915AF" w:rsidRPr="002915AF" w:rsidRDefault="002915AF" w:rsidP="002915AF">
      <w:pPr>
        <w:pStyle w:val="ListBullet"/>
      </w:pPr>
      <w:r w:rsidRPr="002915AF">
        <w:t>Identifying and reporting variances, and regularly updating the schedule and reporting on any changes </w:t>
      </w:r>
    </w:p>
    <w:p w14:paraId="675FBC01" w14:textId="77777777" w:rsidR="002915AF" w:rsidRPr="002915AF" w:rsidRDefault="002915AF" w:rsidP="002915AF">
      <w:pPr>
        <w:pStyle w:val="ListBullet"/>
      </w:pPr>
      <w:r w:rsidRPr="002915AF">
        <w:t>Identifying activities impacting the schedule’s critical path and facilitating the identification of opportunities to accelerate completion of the work, or measures to avoid potential delays. </w:t>
      </w:r>
    </w:p>
    <w:p w14:paraId="5EBC62E7" w14:textId="77777777" w:rsidR="002915AF" w:rsidRPr="002915AF" w:rsidRDefault="002915AF" w:rsidP="002915AF">
      <w:pPr>
        <w:pStyle w:val="ListBullet"/>
      </w:pPr>
      <w:r w:rsidRPr="002915AF">
        <w:t>Proactively identify scheduling issues and provide early warning of schedule slippage and provide options to project lead to mitigate any issues. </w:t>
      </w:r>
    </w:p>
    <w:p w14:paraId="7C2B3160" w14:textId="77777777" w:rsidR="002915AF" w:rsidRPr="002915AF" w:rsidRDefault="002915AF" w:rsidP="002915AF">
      <w:pPr>
        <w:pStyle w:val="ListBullet"/>
      </w:pPr>
      <w:r w:rsidRPr="002915AF">
        <w:t>Understand schedule compression techniques and their application to the work program to accurately forecast the outcome. </w:t>
      </w:r>
    </w:p>
    <w:p w14:paraId="20121A93" w14:textId="77777777" w:rsidR="002915AF" w:rsidRPr="002915AF" w:rsidRDefault="002915AF" w:rsidP="002915AF">
      <w:pPr>
        <w:pStyle w:val="ListBullet"/>
      </w:pPr>
      <w:r w:rsidRPr="002915AF">
        <w:t>Creation of schedule baselines, perform what-if analysis, and development of contingency plans </w:t>
      </w:r>
    </w:p>
    <w:p w14:paraId="7192460D" w14:textId="77777777" w:rsidR="002915AF" w:rsidRPr="002915AF" w:rsidRDefault="002915AF" w:rsidP="002915AF">
      <w:pPr>
        <w:pStyle w:val="ListBullet"/>
      </w:pPr>
      <w:r w:rsidRPr="002915AF">
        <w:t>Analyse the critical path to determine the effect of changes to schedule and recommend corrective action. </w:t>
      </w:r>
    </w:p>
    <w:p w14:paraId="139659F6" w14:textId="77777777" w:rsidR="002915AF" w:rsidRPr="002915AF" w:rsidRDefault="002915AF" w:rsidP="002915AF">
      <w:pPr>
        <w:pStyle w:val="ListBullet"/>
      </w:pPr>
      <w:r w:rsidRPr="002915AF">
        <w:lastRenderedPageBreak/>
        <w:t>Provide schedule analysis and metrics to key stakeholders on a regular basis. </w:t>
      </w:r>
    </w:p>
    <w:p w14:paraId="0A05E1F3" w14:textId="77777777" w:rsidR="002915AF" w:rsidRPr="002915AF" w:rsidRDefault="002915AF" w:rsidP="002915AF">
      <w:pPr>
        <w:pStyle w:val="ListBullet"/>
      </w:pPr>
      <w:r w:rsidRPr="002915AF">
        <w:t>Incorporate project risk register mitigation measures (as required) into the schedule to ensure that risks are effectively managed to minimise their impact on the schedule, scope, and project budgets. </w:t>
      </w:r>
    </w:p>
    <w:p w14:paraId="1EB9E7DE" w14:textId="77777777" w:rsidR="002915AF" w:rsidRPr="002915AF" w:rsidRDefault="002915AF" w:rsidP="002915AF">
      <w:pPr>
        <w:pStyle w:val="ListBullet"/>
      </w:pPr>
      <w:r w:rsidRPr="002915AF">
        <w:t>Reporting on project status, trends, forecasts, risks, and opportunities </w:t>
      </w:r>
    </w:p>
    <w:p w14:paraId="5D00F927" w14:textId="11D19268" w:rsidR="002915AF" w:rsidRPr="002915AF" w:rsidRDefault="002915AF" w:rsidP="002915AF">
      <w:pPr>
        <w:pStyle w:val="ListBullet"/>
      </w:pPr>
      <w:r w:rsidRPr="002915AF">
        <w:t>Develop and maintain the consolidated project demand schedule report. </w:t>
      </w:r>
    </w:p>
    <w:p w14:paraId="17089ADD" w14:textId="5E6B0B7D" w:rsidR="00283B16" w:rsidRPr="00C21710" w:rsidRDefault="002915AF" w:rsidP="00A04553">
      <w:pPr>
        <w:pStyle w:val="Heading3"/>
      </w:pPr>
      <w:r>
        <w:t>Stakeholder Management &amp; Communication</w:t>
      </w:r>
    </w:p>
    <w:p w14:paraId="3925773A" w14:textId="39FC4D05" w:rsidR="002915AF" w:rsidRPr="002915AF" w:rsidRDefault="002915AF" w:rsidP="002915AF">
      <w:pPr>
        <w:pStyle w:val="ListBullet"/>
      </w:pPr>
      <w:r w:rsidRPr="002915AF">
        <w:t>Provide technical support to, and liaise with, key stakeholders to modify, update or risk assess delivery outcomes. </w:t>
      </w:r>
    </w:p>
    <w:p w14:paraId="6D5BCE4D" w14:textId="77777777" w:rsidR="002915AF" w:rsidRPr="002915AF" w:rsidRDefault="002915AF" w:rsidP="002915AF">
      <w:pPr>
        <w:pStyle w:val="ListBullet"/>
      </w:pPr>
      <w:r w:rsidRPr="002915AF">
        <w:t>Act as the key point of contact for the scheduling team and develop and maintain strong internal key stakeholder networks to review and improve program delivery outcomes. </w:t>
      </w:r>
    </w:p>
    <w:p w14:paraId="76063ED4" w14:textId="77777777" w:rsidR="002915AF" w:rsidRPr="002915AF" w:rsidRDefault="002915AF" w:rsidP="002915AF">
      <w:pPr>
        <w:pStyle w:val="ListBullet"/>
      </w:pPr>
      <w:r w:rsidRPr="002915AF">
        <w:t>Liaise with sub-contractors to review contract delivery schedules and to ensure that they align to the integrated master schedule. </w:t>
      </w:r>
    </w:p>
    <w:p w14:paraId="68A549B8" w14:textId="77777777" w:rsidR="002915AF" w:rsidRPr="002915AF" w:rsidRDefault="002915AF" w:rsidP="002915AF">
      <w:pPr>
        <w:pStyle w:val="ListBullet"/>
      </w:pPr>
      <w:r w:rsidRPr="002915AF">
        <w:t>Proactively propose strategies to improve the team or individual performance. </w:t>
      </w:r>
    </w:p>
    <w:p w14:paraId="07237DCC" w14:textId="60AB5C5B" w:rsidR="00283B16" w:rsidRPr="00C21710" w:rsidRDefault="002915AF" w:rsidP="00A04553">
      <w:pPr>
        <w:pStyle w:val="Heading3"/>
      </w:pPr>
      <w:r>
        <w:t>Innovation and Continuous Improvement</w:t>
      </w:r>
    </w:p>
    <w:p w14:paraId="0D2110BA" w14:textId="100F2BDA" w:rsidR="002915AF" w:rsidRPr="002915AF" w:rsidRDefault="002915AF" w:rsidP="002915AF">
      <w:pPr>
        <w:pStyle w:val="ListBullet"/>
      </w:pPr>
      <w:r w:rsidRPr="002915AF">
        <w:t>Perform scenario analysis and provide data to inform a range of decisions, risks, opportunities, and recommendations. </w:t>
      </w:r>
    </w:p>
    <w:p w14:paraId="488B6F09" w14:textId="77777777" w:rsidR="002915AF" w:rsidRPr="002915AF" w:rsidRDefault="002915AF" w:rsidP="002915AF">
      <w:pPr>
        <w:pStyle w:val="ListBullet"/>
      </w:pPr>
      <w:r w:rsidRPr="002915AF">
        <w:t>Proactively seek out ways to further improve the team and/or personal delivery and impact. </w:t>
      </w:r>
    </w:p>
    <w:p w14:paraId="282F8057" w14:textId="77777777" w:rsidR="002915AF" w:rsidRPr="002915AF" w:rsidRDefault="002915AF" w:rsidP="002915AF">
      <w:pPr>
        <w:pStyle w:val="ListBullet"/>
      </w:pPr>
      <w:r w:rsidRPr="002915AF">
        <w:t>Support to develop and implement new, innovative, and relevant ways to deliver scheduling &amp; planning activities and meet business objectives. </w:t>
      </w:r>
    </w:p>
    <w:p w14:paraId="415B5BCD" w14:textId="77777777" w:rsidR="002915AF" w:rsidRPr="002915AF" w:rsidRDefault="002915AF" w:rsidP="002915AF">
      <w:pPr>
        <w:pStyle w:val="ListBullet"/>
      </w:pPr>
      <w:r w:rsidRPr="002915AF">
        <w:t>Support to develop, implement, maintain, and improve scheduling policies, procedures, and standards. </w:t>
      </w:r>
    </w:p>
    <w:p w14:paraId="68DDAB46" w14:textId="38DF1A3C" w:rsidR="002915AF" w:rsidRPr="002915AF" w:rsidRDefault="002915AF" w:rsidP="002915AF">
      <w:pPr>
        <w:pStyle w:val="ListBullet"/>
      </w:pPr>
      <w:r w:rsidRPr="002915AF">
        <w:t>Work within project-wide document filing systems to ensure the proper storage of Project-critical information (both paper and electronic)</w:t>
      </w:r>
      <w:r>
        <w:t>.</w:t>
      </w:r>
    </w:p>
    <w:p w14:paraId="29509EBD" w14:textId="77777777" w:rsidR="00283B16" w:rsidRDefault="00283B16" w:rsidP="00D366F0">
      <w:r>
        <w:br w:type="page"/>
      </w:r>
    </w:p>
    <w:sdt>
      <w:sdtPr>
        <w:id w:val="1014654748"/>
        <w:lock w:val="sdtContentLocked"/>
        <w:placeholder>
          <w:docPart w:val="0F5DDBF48C7C4FD2A6C132D993501987"/>
        </w:placeholder>
        <w:showingPlcHdr/>
        <w15:appearance w15:val="hidden"/>
      </w:sdtPr>
      <w:sdtEndPr/>
      <w:sdtContent>
        <w:p w14:paraId="68C935A0" w14:textId="0A46B8BD" w:rsidR="009F274F" w:rsidRDefault="00C21710" w:rsidP="002915AF">
          <w:pPr>
            <w:pStyle w:val="Heading2"/>
          </w:pPr>
          <w:r>
            <w:t>What you’ll bring to the business</w:t>
          </w:r>
        </w:p>
      </w:sdtContent>
    </w:sdt>
    <w:p w14:paraId="0A1B181D" w14:textId="77777777" w:rsidR="00283B16" w:rsidRDefault="00283B16" w:rsidP="004C0679">
      <w:pPr>
        <w:pStyle w:val="Heading3"/>
      </w:pPr>
      <w:r>
        <w:t>Education / Qualifications:</w:t>
      </w:r>
    </w:p>
    <w:p w14:paraId="5D52D42A" w14:textId="38D8CAD5" w:rsidR="002915AF" w:rsidRPr="002915AF" w:rsidRDefault="002915AF" w:rsidP="002915AF">
      <w:pPr>
        <w:numPr>
          <w:ilvl w:val="0"/>
          <w:numId w:val="14"/>
        </w:numPr>
      </w:pPr>
      <w:r w:rsidRPr="002915AF">
        <w:t>Bachelor’s degree preferably in one of the following disciplines –Engineering, Construction, Building, Sciences, Architecture or Project Management, or equivalent experience preferred. </w:t>
      </w:r>
    </w:p>
    <w:p w14:paraId="4DA22AE5" w14:textId="77777777" w:rsidR="002915AF" w:rsidRPr="002915AF" w:rsidRDefault="002915AF" w:rsidP="002915AF">
      <w:pPr>
        <w:numPr>
          <w:ilvl w:val="0"/>
          <w:numId w:val="15"/>
        </w:numPr>
        <w:tabs>
          <w:tab w:val="num" w:pos="720"/>
        </w:tabs>
      </w:pPr>
      <w:r w:rsidRPr="002915AF">
        <w:t>Certification through Oracle, Project Management Institute (PMI), AIPM or other similar organisations which focus on recognition of expertise in Project Management is beneficial. </w:t>
      </w:r>
    </w:p>
    <w:p w14:paraId="172FC4F2" w14:textId="77777777" w:rsidR="00283B16" w:rsidRDefault="00283B16" w:rsidP="004C0679">
      <w:pPr>
        <w:pStyle w:val="Heading3"/>
      </w:pPr>
      <w:r>
        <w:t>Knowledge:</w:t>
      </w:r>
    </w:p>
    <w:p w14:paraId="3021F612" w14:textId="77777777" w:rsidR="007E2BCC" w:rsidRPr="002915AF" w:rsidRDefault="007E2BCC" w:rsidP="007E2BCC">
      <w:pPr>
        <w:numPr>
          <w:ilvl w:val="0"/>
          <w:numId w:val="16"/>
        </w:numPr>
        <w:tabs>
          <w:tab w:val="clear" w:pos="720"/>
          <w:tab w:val="num" w:pos="360"/>
        </w:tabs>
        <w:ind w:left="360"/>
      </w:pPr>
      <w:r w:rsidRPr="002915AF">
        <w:t>An understanding of the engineering and construction lifecycle </w:t>
      </w:r>
    </w:p>
    <w:p w14:paraId="0B5A646A" w14:textId="77777777" w:rsidR="007E2BCC" w:rsidRPr="002915AF" w:rsidRDefault="007E2BCC" w:rsidP="007E2BCC">
      <w:pPr>
        <w:numPr>
          <w:ilvl w:val="0"/>
          <w:numId w:val="16"/>
        </w:numPr>
        <w:tabs>
          <w:tab w:val="clear" w:pos="720"/>
          <w:tab w:val="num" w:pos="360"/>
        </w:tabs>
        <w:ind w:left="360"/>
      </w:pPr>
      <w:r w:rsidRPr="002915AF">
        <w:t>An understanding of the Critical Path Method </w:t>
      </w:r>
    </w:p>
    <w:p w14:paraId="1C7D492B" w14:textId="77777777" w:rsidR="007E2BCC" w:rsidRDefault="007E2BCC" w:rsidP="007E2BCC">
      <w:pPr>
        <w:numPr>
          <w:ilvl w:val="0"/>
          <w:numId w:val="16"/>
        </w:numPr>
        <w:tabs>
          <w:tab w:val="clear" w:pos="720"/>
          <w:tab w:val="num" w:pos="360"/>
        </w:tabs>
        <w:ind w:left="360"/>
      </w:pPr>
      <w:r w:rsidRPr="002915AF">
        <w:t>Knowledge in Earn Value Management (EVM) – Principles highly advantageous.  </w:t>
      </w:r>
    </w:p>
    <w:p w14:paraId="60AB00E8" w14:textId="3C6ECDB9" w:rsidR="007E2BCC" w:rsidRDefault="007E2BCC" w:rsidP="007E2BCC">
      <w:pPr>
        <w:numPr>
          <w:ilvl w:val="0"/>
          <w:numId w:val="16"/>
        </w:numPr>
        <w:tabs>
          <w:tab w:val="clear" w:pos="720"/>
          <w:tab w:val="num" w:pos="360"/>
        </w:tabs>
        <w:ind w:left="360"/>
      </w:pPr>
      <w:r>
        <w:t>P</w:t>
      </w:r>
      <w:r w:rsidRPr="002915AF">
        <w:t xml:space="preserve">roficiency and proven hands-on experience with scheduling software, specifically </w:t>
      </w:r>
      <w:r w:rsidR="00CF6E2B" w:rsidRPr="002915AF">
        <w:t>Oracle Primavera P6 </w:t>
      </w:r>
      <w:r w:rsidR="00CF6E2B">
        <w:t xml:space="preserve">and </w:t>
      </w:r>
      <w:r w:rsidRPr="002915AF">
        <w:t xml:space="preserve">MS Project </w:t>
      </w:r>
    </w:p>
    <w:p w14:paraId="133B4ADB" w14:textId="77777777" w:rsidR="00283B16" w:rsidRDefault="00283B16" w:rsidP="004C0679">
      <w:pPr>
        <w:pStyle w:val="Heading3"/>
      </w:pPr>
      <w:r>
        <w:t>Experience:</w:t>
      </w:r>
    </w:p>
    <w:p w14:paraId="43E9881D" w14:textId="77777777" w:rsidR="002915AF" w:rsidRPr="002915AF" w:rsidRDefault="002915AF" w:rsidP="002915AF">
      <w:pPr>
        <w:numPr>
          <w:ilvl w:val="0"/>
          <w:numId w:val="17"/>
        </w:numPr>
        <w:tabs>
          <w:tab w:val="clear" w:pos="720"/>
          <w:tab w:val="num" w:pos="360"/>
        </w:tabs>
        <w:ind w:left="360"/>
      </w:pPr>
      <w:r w:rsidRPr="002915AF">
        <w:t>Proven experience in project planning/scheduling techniques </w:t>
      </w:r>
    </w:p>
    <w:p w14:paraId="7117999F" w14:textId="1F86026C" w:rsidR="002915AF" w:rsidRPr="002915AF" w:rsidRDefault="007E2BCC" w:rsidP="002915AF">
      <w:pPr>
        <w:numPr>
          <w:ilvl w:val="0"/>
          <w:numId w:val="18"/>
        </w:numPr>
        <w:tabs>
          <w:tab w:val="clear" w:pos="720"/>
          <w:tab w:val="num" w:pos="360"/>
        </w:tabs>
        <w:ind w:left="360"/>
      </w:pPr>
      <w:r>
        <w:t>Experience</w:t>
      </w:r>
      <w:r w:rsidR="002915AF" w:rsidRPr="002915AF">
        <w:t xml:space="preserve"> in development of resource-loaded schedules </w:t>
      </w:r>
    </w:p>
    <w:p w14:paraId="316D67D7" w14:textId="77777777" w:rsidR="002915AF" w:rsidRPr="002915AF" w:rsidRDefault="002915AF" w:rsidP="002915AF">
      <w:pPr>
        <w:numPr>
          <w:ilvl w:val="0"/>
          <w:numId w:val="19"/>
        </w:numPr>
        <w:tabs>
          <w:tab w:val="clear" w:pos="720"/>
          <w:tab w:val="num" w:pos="360"/>
        </w:tabs>
        <w:ind w:left="360"/>
      </w:pPr>
      <w:r w:rsidRPr="002915AF">
        <w:t>Able to add positively and contribute to an evolving and delivery focused organisation and team. </w:t>
      </w:r>
    </w:p>
    <w:p w14:paraId="18631D73" w14:textId="77777777" w:rsidR="002915AF" w:rsidRPr="002915AF" w:rsidRDefault="002915AF" w:rsidP="002915AF">
      <w:pPr>
        <w:numPr>
          <w:ilvl w:val="0"/>
          <w:numId w:val="21"/>
        </w:numPr>
        <w:tabs>
          <w:tab w:val="clear" w:pos="720"/>
          <w:tab w:val="num" w:pos="360"/>
        </w:tabs>
        <w:ind w:left="360"/>
      </w:pPr>
      <w:r w:rsidRPr="002915AF">
        <w:t>Strong computer skills, including Microsoft Office applications. </w:t>
      </w:r>
    </w:p>
    <w:p w14:paraId="499F9A13" w14:textId="77777777" w:rsidR="002915AF" w:rsidRPr="002915AF" w:rsidRDefault="002915AF" w:rsidP="002915AF">
      <w:pPr>
        <w:numPr>
          <w:ilvl w:val="0"/>
          <w:numId w:val="24"/>
        </w:numPr>
        <w:tabs>
          <w:tab w:val="clear" w:pos="720"/>
          <w:tab w:val="num" w:pos="360"/>
        </w:tabs>
        <w:ind w:left="360"/>
      </w:pPr>
      <w:r w:rsidRPr="002915AF">
        <w:t>Proven ability to multi-task effectively for self and ensuring delivery through others, effectively handling multiple and shifting priorities while meeting agreed deadlines. </w:t>
      </w:r>
    </w:p>
    <w:p w14:paraId="0AE6B60E" w14:textId="77777777" w:rsidR="002915AF" w:rsidRPr="002915AF" w:rsidRDefault="002915AF" w:rsidP="002915AF">
      <w:pPr>
        <w:numPr>
          <w:ilvl w:val="0"/>
          <w:numId w:val="25"/>
        </w:numPr>
        <w:tabs>
          <w:tab w:val="clear" w:pos="720"/>
          <w:tab w:val="num" w:pos="360"/>
        </w:tabs>
        <w:ind w:left="360"/>
      </w:pPr>
      <w:r w:rsidRPr="002915AF">
        <w:t>Must have well developed verbal/written communication and reporting skills, attention to detail and effective interpersonal skills. </w:t>
      </w:r>
    </w:p>
    <w:p w14:paraId="4FE2E0D2" w14:textId="77777777" w:rsidR="002915AF" w:rsidRPr="002915AF" w:rsidRDefault="002915AF" w:rsidP="002915AF">
      <w:pPr>
        <w:numPr>
          <w:ilvl w:val="0"/>
          <w:numId w:val="26"/>
        </w:numPr>
        <w:tabs>
          <w:tab w:val="clear" w:pos="720"/>
          <w:tab w:val="num" w:pos="360"/>
        </w:tabs>
        <w:ind w:left="360"/>
      </w:pPr>
      <w:r w:rsidRPr="002915AF">
        <w:t>Proven stakeholder and relationship management experience and skills to benefit delivery. </w:t>
      </w:r>
    </w:p>
    <w:p w14:paraId="4DD7B8CC" w14:textId="77777777" w:rsidR="002915AF" w:rsidRPr="002915AF" w:rsidRDefault="002915AF" w:rsidP="002915AF">
      <w:pPr>
        <w:numPr>
          <w:ilvl w:val="0"/>
          <w:numId w:val="27"/>
        </w:numPr>
        <w:tabs>
          <w:tab w:val="clear" w:pos="720"/>
          <w:tab w:val="num" w:pos="360"/>
        </w:tabs>
        <w:ind w:left="360"/>
      </w:pPr>
      <w:proofErr w:type="gramStart"/>
      <w:r w:rsidRPr="002915AF">
        <w:rPr>
          <w:lang w:val="en-US"/>
        </w:rPr>
        <w:t>Demonstrates</w:t>
      </w:r>
      <w:proofErr w:type="gramEnd"/>
      <w:r w:rsidRPr="002915AF">
        <w:rPr>
          <w:lang w:val="en-US"/>
        </w:rPr>
        <w:t xml:space="preserve"> initiative, sound judgement and decision making. </w:t>
      </w:r>
      <w:r w:rsidRPr="002915AF">
        <w:t> </w:t>
      </w:r>
    </w:p>
    <w:p w14:paraId="67D94226" w14:textId="77777777" w:rsidR="002915AF" w:rsidRPr="002915AF" w:rsidRDefault="002915AF" w:rsidP="002915AF">
      <w:pPr>
        <w:numPr>
          <w:ilvl w:val="0"/>
          <w:numId w:val="28"/>
        </w:numPr>
        <w:tabs>
          <w:tab w:val="clear" w:pos="720"/>
          <w:tab w:val="num" w:pos="360"/>
        </w:tabs>
        <w:ind w:left="360"/>
      </w:pPr>
      <w:r w:rsidRPr="002915AF">
        <w:rPr>
          <w:lang w:val="en-US"/>
        </w:rPr>
        <w:t>Ability to actively identify, share and act on lessons learned and relevant good practices, sharing in and across the team/s (as appropriate)</w:t>
      </w:r>
      <w:r w:rsidRPr="002915AF">
        <w:t> </w:t>
      </w:r>
    </w:p>
    <w:p w14:paraId="14CB960E" w14:textId="77777777" w:rsidR="002915AF" w:rsidRPr="002915AF" w:rsidRDefault="002915AF" w:rsidP="002915AF">
      <w:pPr>
        <w:numPr>
          <w:ilvl w:val="0"/>
          <w:numId w:val="29"/>
        </w:numPr>
        <w:tabs>
          <w:tab w:val="clear" w:pos="720"/>
          <w:tab w:val="num" w:pos="360"/>
        </w:tabs>
        <w:ind w:left="360"/>
      </w:pPr>
      <w:r w:rsidRPr="002915AF">
        <w:t>Demonstrates learning agility and continuous improvement for self and others. </w:t>
      </w:r>
    </w:p>
    <w:p w14:paraId="6148604A" w14:textId="77777777" w:rsidR="002915AF" w:rsidRPr="002915AF" w:rsidRDefault="002915AF" w:rsidP="002915AF">
      <w:pPr>
        <w:numPr>
          <w:ilvl w:val="0"/>
          <w:numId w:val="30"/>
        </w:numPr>
        <w:tabs>
          <w:tab w:val="clear" w:pos="720"/>
          <w:tab w:val="num" w:pos="360"/>
        </w:tabs>
        <w:ind w:left="360"/>
      </w:pPr>
      <w:r w:rsidRPr="002915AF">
        <w:t>Displays a confident demeanour and can hold stakeholders accountable. </w:t>
      </w:r>
    </w:p>
    <w:p w14:paraId="54E2EF25" w14:textId="3E8D176B" w:rsidR="009F274F" w:rsidRDefault="009F274F" w:rsidP="009F274F"/>
    <w:p w14:paraId="20FD2F24" w14:textId="77777777" w:rsidR="00283B16" w:rsidRDefault="00283B16">
      <w:pPr>
        <w:spacing w:before="0" w:after="160" w:line="259" w:lineRule="auto"/>
        <w:rPr>
          <w:b/>
          <w:bCs/>
          <w:color w:val="0079C1" w:themeColor="accent1"/>
          <w:sz w:val="28"/>
          <w:szCs w:val="28"/>
        </w:rPr>
      </w:pPr>
      <w:r>
        <w:br w:type="page"/>
      </w:r>
    </w:p>
    <w:sdt>
      <w:sdtPr>
        <w:id w:val="-92099007"/>
        <w:lock w:val="sdtContentLocked"/>
        <w:placeholder>
          <w:docPart w:val="625A4D037E2A487798CBC1A2274C9155"/>
        </w:placeholder>
        <w:showingPlcHdr/>
        <w15:appearance w15:val="hidden"/>
      </w:sdtPr>
      <w:sdtEndPr/>
      <w:sdtContent>
        <w:p w14:paraId="2C06439B" w14:textId="77777777" w:rsidR="00283B16" w:rsidRDefault="00C21710" w:rsidP="00283B16">
          <w:pPr>
            <w:pStyle w:val="Heading2"/>
          </w:pPr>
          <w:r>
            <w:t>The skills and competencies you’ll have</w:t>
          </w:r>
        </w:p>
      </w:sdtContent>
    </w:sdt>
    <w:p w14:paraId="00115C46" w14:textId="559E98CD" w:rsidR="00943487" w:rsidRPr="00943487" w:rsidRDefault="00943487" w:rsidP="004C0679">
      <w:pPr>
        <w:pStyle w:val="Heading3"/>
      </w:pPr>
      <w:r w:rsidRPr="00943487">
        <w:t xml:space="preserve">‘Thought’ competencies </w:t>
      </w:r>
      <w:r w:rsidR="002B4FCA">
        <w:t xml:space="preserve"> </w:t>
      </w:r>
    </w:p>
    <w:p w14:paraId="350D9676" w14:textId="0BA2D54C" w:rsidR="00943487" w:rsidRPr="00943487" w:rsidRDefault="0098510C" w:rsidP="00943487">
      <w:pPr>
        <w:pStyle w:val="List"/>
      </w:pPr>
      <w:sdt>
        <w:sdtPr>
          <w:alias w:val="Competency number one"/>
          <w:tag w:val="Competency number one"/>
          <w:id w:val="-2076659800"/>
          <w:placeholder>
            <w:docPart w:val="169339D26BD74ED9A7A851FAF455E0B4"/>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E9471F">
            <w:t>Balances stakeholders: Anticipating and balancing the needs of multiple stakeholders</w:t>
          </w:r>
        </w:sdtContent>
      </w:sdt>
    </w:p>
    <w:p w14:paraId="65520D13" w14:textId="4B9C926E" w:rsidR="00943487" w:rsidRPr="00943487" w:rsidRDefault="0098510C" w:rsidP="00943487">
      <w:pPr>
        <w:pStyle w:val="List"/>
      </w:pPr>
      <w:sdt>
        <w:sdtPr>
          <w:alias w:val="Competency number two"/>
          <w:tag w:val="Competency number two"/>
          <w:id w:val="-1058395995"/>
          <w:placeholder>
            <w:docPart w:val="7EB66D89B4E745DEA6F44DC4C79E5AC1"/>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E9471F">
            <w:t>Manages complexity: Making sense of complex, high quantity, and sometimes contradictory information to effectively solve problems</w:t>
          </w:r>
        </w:sdtContent>
      </w:sdt>
    </w:p>
    <w:p w14:paraId="17CC8213" w14:textId="34E7A490" w:rsidR="00943487" w:rsidRPr="00943487" w:rsidRDefault="0098510C" w:rsidP="00943487">
      <w:pPr>
        <w:pStyle w:val="List"/>
      </w:pPr>
      <w:sdt>
        <w:sdtPr>
          <w:alias w:val="Competency number three"/>
          <w:tag w:val="Competency number three"/>
          <w:id w:val="1497455528"/>
          <w:placeholder>
            <w:docPart w:val="6893C15D87FD4F9AA5C856D876C6C59A"/>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E9471F">
            <w:t xml:space="preserve">Decision Quality: Considers various points and uses good judgement to make decisions and recommendations, knowing when to act or escalate </w:t>
          </w:r>
        </w:sdtContent>
      </w:sdt>
    </w:p>
    <w:p w14:paraId="1BA6C329" w14:textId="2D157477" w:rsidR="00943487" w:rsidRPr="002B4FCA" w:rsidRDefault="00943487" w:rsidP="004C0679">
      <w:pPr>
        <w:pStyle w:val="Heading3"/>
      </w:pPr>
      <w:r w:rsidRPr="00943487">
        <w:t xml:space="preserve">‘Result’ competencies </w:t>
      </w:r>
      <w:r w:rsidR="002B4FCA">
        <w:t xml:space="preserve"> </w:t>
      </w:r>
    </w:p>
    <w:p w14:paraId="6799AE78" w14:textId="7D9A1B4D" w:rsidR="00943487" w:rsidRPr="00943487" w:rsidRDefault="0098510C" w:rsidP="002915AF">
      <w:pPr>
        <w:pStyle w:val="List"/>
        <w:numPr>
          <w:ilvl w:val="0"/>
          <w:numId w:val="13"/>
        </w:numPr>
      </w:pPr>
      <w:sdt>
        <w:sdtPr>
          <w:alias w:val="Competency number one"/>
          <w:tag w:val="Competency number one"/>
          <w:id w:val="-334220956"/>
          <w:placeholder>
            <w:docPart w:val="713C00987AD741DB858113B559398BF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E9471F">
            <w:t>Action oriented: Taking on new opportunities and tough challenges with a sense of urgency, high energy, and enthusiasm</w:t>
          </w:r>
        </w:sdtContent>
      </w:sdt>
    </w:p>
    <w:p w14:paraId="0DC722BD" w14:textId="1FD26BD2" w:rsidR="00943487" w:rsidRPr="00943487" w:rsidRDefault="0098510C" w:rsidP="00943487">
      <w:pPr>
        <w:pStyle w:val="List"/>
      </w:pPr>
      <w:sdt>
        <w:sdtPr>
          <w:alias w:val="Competency number two"/>
          <w:tag w:val="Competency number two"/>
          <w:id w:val="531700812"/>
          <w:placeholder>
            <w:docPart w:val="2852BBD6D9E7472FA174FACFD414AA61"/>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E9471F">
            <w:t>Resourcefulness: Securing and deploying resources effectively and efficiently</w:t>
          </w:r>
        </w:sdtContent>
      </w:sdt>
    </w:p>
    <w:p w14:paraId="2B8C6AC7" w14:textId="372540D4" w:rsidR="00943487" w:rsidRPr="00943487" w:rsidRDefault="0098510C" w:rsidP="00943487">
      <w:pPr>
        <w:pStyle w:val="List"/>
      </w:pPr>
      <w:sdt>
        <w:sdtPr>
          <w:alias w:val="Competency number three"/>
          <w:tag w:val="Competency number three"/>
          <w:id w:val="980659455"/>
          <w:placeholder>
            <w:docPart w:val="85D567DD9AA646AD9318ADD3D333E14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E9471F">
            <w:t>Ensures accountability: Holding self and others accountable to meet commitments</w:t>
          </w:r>
        </w:sdtContent>
      </w:sdt>
    </w:p>
    <w:p w14:paraId="44E91E06" w14:textId="61F914C5" w:rsidR="00943487" w:rsidRPr="00943487" w:rsidRDefault="00943487" w:rsidP="004C0679">
      <w:pPr>
        <w:pStyle w:val="Heading3"/>
      </w:pPr>
      <w:r w:rsidRPr="00943487">
        <w:t xml:space="preserve">‘People’ competencies </w:t>
      </w:r>
      <w:r w:rsidR="002B4FCA">
        <w:t xml:space="preserve"> </w:t>
      </w:r>
    </w:p>
    <w:p w14:paraId="3E319BD4" w14:textId="22FACFE7" w:rsidR="00943487" w:rsidRPr="00943487" w:rsidRDefault="0098510C" w:rsidP="002915AF">
      <w:pPr>
        <w:pStyle w:val="List"/>
        <w:numPr>
          <w:ilvl w:val="0"/>
          <w:numId w:val="12"/>
        </w:numPr>
      </w:pPr>
      <w:sdt>
        <w:sdtPr>
          <w:alias w:val="Competency number one"/>
          <w:tag w:val="Competency number one"/>
          <w:id w:val="-2067169965"/>
          <w:placeholder>
            <w:docPart w:val="E94A2E63943F4EB4BA29A230EE529B6E"/>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9471F">
            <w:t>Collaborates:  Building partnerships and working collaboratively with others to meet shared objectives</w:t>
          </w:r>
        </w:sdtContent>
      </w:sdt>
    </w:p>
    <w:p w14:paraId="1033F114" w14:textId="14B00141" w:rsidR="00943487" w:rsidRPr="00943487" w:rsidRDefault="0098510C" w:rsidP="00943487">
      <w:pPr>
        <w:pStyle w:val="List"/>
      </w:pPr>
      <w:sdt>
        <w:sdtPr>
          <w:alias w:val="Competency number two"/>
          <w:tag w:val="Competency number two"/>
          <w:id w:val="929083520"/>
          <w:placeholder>
            <w:docPart w:val="8D3426B532B44F229EDB58CA97A6A7F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9471F">
            <w:t>Communicates effectively: Developing and delivering multi-mode communications that convey a clear understanding of the unique needs of different audiences</w:t>
          </w:r>
        </w:sdtContent>
      </w:sdt>
    </w:p>
    <w:p w14:paraId="33B456AC" w14:textId="6B85C3D9" w:rsidR="00943487" w:rsidRPr="00943487" w:rsidRDefault="0098510C" w:rsidP="00943487">
      <w:pPr>
        <w:pStyle w:val="List"/>
      </w:pPr>
      <w:sdt>
        <w:sdtPr>
          <w:alias w:val="Competency number three"/>
          <w:tag w:val="Competency number three"/>
          <w:id w:val="296647217"/>
          <w:placeholder>
            <w:docPart w:val="51245E4DC1BD46AD94693970BA9868CF"/>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448E2">
            <w:t>Drives engagement: Creating a climate where people are motivated to do their best to help the organisation achieve its objectives</w:t>
          </w:r>
        </w:sdtContent>
      </w:sdt>
    </w:p>
    <w:p w14:paraId="286DC620" w14:textId="08C10466" w:rsidR="00943487" w:rsidRPr="002B4FCA" w:rsidRDefault="00943487" w:rsidP="004C0679">
      <w:pPr>
        <w:pStyle w:val="Heading3"/>
      </w:pPr>
      <w:r w:rsidRPr="00943487">
        <w:t xml:space="preserve">‘Self’ </w:t>
      </w:r>
      <w:r w:rsidRPr="002B4FCA">
        <w:t xml:space="preserve">competencies </w:t>
      </w:r>
      <w:r w:rsidR="002B4FCA">
        <w:t xml:space="preserve"> </w:t>
      </w:r>
    </w:p>
    <w:p w14:paraId="16567199" w14:textId="66249915" w:rsidR="00943487" w:rsidRPr="00943487" w:rsidRDefault="0098510C" w:rsidP="002915AF">
      <w:pPr>
        <w:pStyle w:val="List"/>
        <w:numPr>
          <w:ilvl w:val="0"/>
          <w:numId w:val="11"/>
        </w:numPr>
      </w:pPr>
      <w:sdt>
        <w:sdtPr>
          <w:alias w:val="Competency number one"/>
          <w:tag w:val="Competency number one"/>
          <w:id w:val="-633328940"/>
          <w:placeholder>
            <w:docPart w:val="D463342E8845414D9E7EEF42F353624B"/>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448E2">
            <w:t>Situational adaptability: Adapting approach and demeanour in real time to match the shifting demands of different situations</w:t>
          </w:r>
        </w:sdtContent>
      </w:sdt>
    </w:p>
    <w:p w14:paraId="0D50C85C" w14:textId="3395766C" w:rsidR="00943487" w:rsidRPr="00943487" w:rsidRDefault="0098510C" w:rsidP="00943487">
      <w:pPr>
        <w:pStyle w:val="List"/>
      </w:pPr>
      <w:sdt>
        <w:sdtPr>
          <w:alias w:val="Competency number two"/>
          <w:tag w:val="Competency number two"/>
          <w:id w:val="2035993456"/>
          <w:placeholder>
            <w:docPart w:val="667ECF15A8E643BFA0F89AA57F662050"/>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448E2">
            <w:t>Manages ambiguity: Operating effectively, even when things are not certain or the way forward is not clear</w:t>
          </w:r>
        </w:sdtContent>
      </w:sdt>
    </w:p>
    <w:p w14:paraId="356A7946" w14:textId="270D6E34" w:rsidR="00283B16" w:rsidRPr="002B4FCA" w:rsidRDefault="0098510C" w:rsidP="004C0679">
      <w:pPr>
        <w:pStyle w:val="List"/>
      </w:pPr>
      <w:sdt>
        <w:sdtPr>
          <w:alias w:val="Competency number three"/>
          <w:tag w:val="Competency number three"/>
          <w:id w:val="-1694759869"/>
          <w:placeholder>
            <w:docPart w:val="0369438EC30B4764931B83F4901AF791"/>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448E2">
            <w:t>Instils trust: Gaining the confidence and trust of others through honesty, integrity, and authenticity</w:t>
          </w:r>
        </w:sdtContent>
      </w:sdt>
      <w:r w:rsidR="002B4FCA">
        <w:t xml:space="preserve"> </w:t>
      </w:r>
    </w:p>
    <w:p w14:paraId="1C3AF6E6" w14:textId="77777777" w:rsidR="00216470" w:rsidRDefault="00216470" w:rsidP="00216470"/>
    <w:p w14:paraId="1D1E94DF" w14:textId="77777777" w:rsidR="00216470" w:rsidRPr="00216470" w:rsidRDefault="00216470" w:rsidP="00216470">
      <w:pPr>
        <w:spacing w:before="0" w:after="160" w:line="259" w:lineRule="auto"/>
      </w:pPr>
      <w:r>
        <w:br w:type="page"/>
      </w:r>
    </w:p>
    <w:sdt>
      <w:sdtPr>
        <w:id w:val="-848478670"/>
        <w:lock w:val="sdtContentLocked"/>
        <w:placeholder>
          <w:docPart w:val="7EB0A62F8814492CA407A737D70BAB61"/>
        </w:placeholder>
        <w:showingPlcHdr/>
        <w15:appearance w15:val="hidden"/>
      </w:sdtPr>
      <w:sdtEndPr/>
      <w:sdtContent>
        <w:p w14:paraId="326666E2" w14:textId="6D982398" w:rsidR="00917BC3" w:rsidRDefault="00C21710" w:rsidP="002915AF">
          <w:pPr>
            <w:pStyle w:val="Heading2"/>
          </w:pPr>
          <w:r>
            <w:t>Other relevant information</w:t>
          </w:r>
        </w:p>
      </w:sdtContent>
    </w:sdt>
    <w:p w14:paraId="1D85A8CC" w14:textId="77777777" w:rsidR="00283B16" w:rsidRDefault="00283B16" w:rsidP="00917BC3">
      <w:pPr>
        <w:pStyle w:val="ListBullet"/>
      </w:pPr>
      <w:r>
        <w:t xml:space="preserve">A pre-employment medical / physical assessment may be required </w:t>
      </w:r>
    </w:p>
    <w:p w14:paraId="19CFFCA2" w14:textId="77777777" w:rsidR="00283B16" w:rsidRDefault="00283B16" w:rsidP="00917BC3">
      <w:pPr>
        <w:pStyle w:val="ListBullet"/>
      </w:pPr>
      <w:r>
        <w:t>Travel to other work locations / sites may be required</w:t>
      </w:r>
    </w:p>
    <w:p w14:paraId="5B1B826E" w14:textId="538B6BAA" w:rsidR="00DA5378" w:rsidRDefault="00283B16" w:rsidP="00486FE2">
      <w:pPr>
        <w:pStyle w:val="ListBullet"/>
      </w:pPr>
      <w:r>
        <w:t xml:space="preserve">Direct reports - FTE direct reports: </w:t>
      </w:r>
      <w:r w:rsidR="002915AF">
        <w:t>0 Contractor</w:t>
      </w:r>
      <w:r>
        <w:t xml:space="preserve"> direct reports: </w:t>
      </w:r>
      <w:r w:rsidR="002915AF">
        <w:t>0</w:t>
      </w:r>
    </w:p>
    <w:p w14:paraId="49679CEA" w14:textId="6E9B4DA2" w:rsidR="00545928" w:rsidRDefault="00545928" w:rsidP="00486FE2">
      <w:pPr>
        <w:pStyle w:val="ListBullet"/>
      </w:pPr>
      <w:r w:rsidRPr="00545928">
        <w:t xml:space="preserve">Budget: OPEX </w:t>
      </w:r>
      <w:r w:rsidR="002915AF">
        <w:t>$0</w:t>
      </w:r>
      <w:r>
        <w:t xml:space="preserve">, </w:t>
      </w:r>
      <w:r w:rsidRPr="00545928">
        <w:t xml:space="preserve">CAPEX </w:t>
      </w:r>
      <w:r w:rsidR="002915AF">
        <w:t>$0</w:t>
      </w:r>
      <w:r>
        <w:t xml:space="preserve"> </w:t>
      </w:r>
    </w:p>
    <w:p w14:paraId="26FB8684" w14:textId="77777777" w:rsidR="003837AB" w:rsidRPr="00283B16" w:rsidRDefault="003837AB" w:rsidP="003837AB">
      <w:pPr>
        <w:spacing w:before="0" w:after="160" w:line="259" w:lineRule="auto"/>
      </w:pPr>
    </w:p>
    <w:sectPr w:rsidR="003837AB" w:rsidRPr="00283B16" w:rsidSect="004130D5">
      <w:footerReference w:type="default" r:id="rId17"/>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7886" w14:textId="77777777" w:rsidR="009C1BFF" w:rsidRDefault="009C1BFF" w:rsidP="00C760ED">
      <w:r>
        <w:separator/>
      </w:r>
    </w:p>
    <w:p w14:paraId="6FCD7429" w14:textId="77777777" w:rsidR="009C1BFF" w:rsidRDefault="009C1BFF"/>
    <w:p w14:paraId="37EE2DAD" w14:textId="77777777" w:rsidR="009C1BFF" w:rsidRDefault="009C1BFF"/>
  </w:endnote>
  <w:endnote w:type="continuationSeparator" w:id="0">
    <w:p w14:paraId="09E1E265" w14:textId="77777777" w:rsidR="009C1BFF" w:rsidRDefault="009C1BFF" w:rsidP="00C760ED">
      <w:r>
        <w:continuationSeparator/>
      </w:r>
    </w:p>
    <w:p w14:paraId="39B6F0C4" w14:textId="77777777" w:rsidR="009C1BFF" w:rsidRDefault="009C1BFF"/>
    <w:p w14:paraId="3A3F7242" w14:textId="77777777" w:rsidR="009C1BFF" w:rsidRDefault="009C1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060F" w14:textId="26896367" w:rsidR="00D366F0" w:rsidRDefault="0098510C" w:rsidP="00D366F0">
    <w:pPr>
      <w:pStyle w:val="FooterLeft"/>
      <w:framePr w:wrap="around"/>
    </w:pPr>
    <w:sdt>
      <w:sdtPr>
        <w:alias w:val="Publish Date"/>
        <w:tag w:val=""/>
        <w:id w:val="441193256"/>
        <w:placeholder>
          <w:docPart w:val="169339D26BD74ED9A7A851FAF455E0B4"/>
        </w:placeholder>
        <w:dataBinding w:prefixMappings="xmlns:ns0='http://schemas.microsoft.com/office/2006/coverPageProps' " w:xpath="/ns0:CoverPageProperties[1]/ns0:PublishDate[1]" w:storeItemID="{55AF091B-3C7A-41E3-B477-F2FDAA23CFDA}"/>
        <w:date w:fullDate="2025-10-23T00:00:00Z">
          <w:dateFormat w:val="d/MM/yyyy"/>
          <w:lid w:val="en-AU"/>
          <w:storeMappedDataAs w:val="dateTime"/>
          <w:calendar w:val="gregorian"/>
        </w:date>
      </w:sdtPr>
      <w:sdtEndPr/>
      <w:sdtContent>
        <w:r w:rsidR="006C0EC7">
          <w:t>23/10/2025</w:t>
        </w:r>
      </w:sdtContent>
    </w:sdt>
    <w:r w:rsidR="00D366F0">
      <w:tab/>
    </w:r>
    <w:sdt>
      <w:sdtPr>
        <w:alias w:val="Title"/>
        <w:tag w:val=""/>
        <w:id w:val="661972879"/>
        <w:placeholder>
          <w:docPart w:val="7EB66D89B4E745DEA6F44DC4C79E5AC1"/>
        </w:placeholder>
        <w:dataBinding w:prefixMappings="xmlns:ns0='http://purl.org/dc/elements/1.1/' xmlns:ns1='http://schemas.openxmlformats.org/package/2006/metadata/core-properties' " w:xpath="/ns1:coreProperties[1]/ns0:title[1]" w:storeItemID="{6C3C8BC8-F283-45AE-878A-BAB7291924A1}"/>
        <w:text/>
      </w:sdtPr>
      <w:sdtEndPr/>
      <w:sdtContent>
        <w:r w:rsidR="009C1BFF">
          <w:t>Project Scheduler</w:t>
        </w:r>
      </w:sdtContent>
    </w:sdt>
  </w:p>
  <w:p w14:paraId="313669C2"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0F83F825"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0EE2960E" wp14:editId="25A35CD9">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C1B00"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072DA86F" wp14:editId="7DA35541">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25563"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5BFD" w14:textId="77777777" w:rsidR="009C1BFF" w:rsidRDefault="009C1BFF" w:rsidP="00C760ED">
      <w:r>
        <w:separator/>
      </w:r>
    </w:p>
    <w:p w14:paraId="5DB7D4D8" w14:textId="77777777" w:rsidR="009C1BFF" w:rsidRDefault="009C1BFF"/>
    <w:p w14:paraId="706D5DCC" w14:textId="77777777" w:rsidR="009C1BFF" w:rsidRDefault="009C1BFF"/>
  </w:footnote>
  <w:footnote w:type="continuationSeparator" w:id="0">
    <w:p w14:paraId="58031F1A" w14:textId="77777777" w:rsidR="009C1BFF" w:rsidRDefault="009C1BFF" w:rsidP="00C760ED">
      <w:r>
        <w:continuationSeparator/>
      </w:r>
    </w:p>
    <w:p w14:paraId="0ACD0BA7" w14:textId="77777777" w:rsidR="009C1BFF" w:rsidRDefault="009C1BFF"/>
    <w:p w14:paraId="7744CC06" w14:textId="77777777" w:rsidR="009C1BFF" w:rsidRDefault="009C1B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12C"/>
    <w:multiLevelType w:val="multilevel"/>
    <w:tmpl w:val="38F0D4E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05903"/>
    <w:multiLevelType w:val="multilevel"/>
    <w:tmpl w:val="67BE7276"/>
    <w:numStyleLink w:val="Numbering"/>
  </w:abstractNum>
  <w:abstractNum w:abstractNumId="3" w15:restartNumberingAfterBreak="0">
    <w:nsid w:val="05B6395D"/>
    <w:multiLevelType w:val="multilevel"/>
    <w:tmpl w:val="4F78281C"/>
    <w:numStyleLink w:val="LetteredList"/>
  </w:abstractNum>
  <w:abstractNum w:abstractNumId="4" w15:restartNumberingAfterBreak="0">
    <w:nsid w:val="06A64639"/>
    <w:multiLevelType w:val="multilevel"/>
    <w:tmpl w:val="5CD85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97ACE"/>
    <w:multiLevelType w:val="multilevel"/>
    <w:tmpl w:val="EEBC5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E3511"/>
    <w:multiLevelType w:val="multilevel"/>
    <w:tmpl w:val="07DE2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8" w15:restartNumberingAfterBreak="0">
    <w:nsid w:val="117446EA"/>
    <w:multiLevelType w:val="multilevel"/>
    <w:tmpl w:val="6F348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D1075"/>
    <w:multiLevelType w:val="multilevel"/>
    <w:tmpl w:val="1CAA2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1B7673"/>
    <w:multiLevelType w:val="multilevel"/>
    <w:tmpl w:val="BFAEF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B2CA3"/>
    <w:multiLevelType w:val="multilevel"/>
    <w:tmpl w:val="30A4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72C5C"/>
    <w:multiLevelType w:val="multilevel"/>
    <w:tmpl w:val="00B0B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35A20"/>
    <w:multiLevelType w:val="multilevel"/>
    <w:tmpl w:val="AC9EA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A44BB"/>
    <w:multiLevelType w:val="multilevel"/>
    <w:tmpl w:val="FA8EB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154FE"/>
    <w:multiLevelType w:val="multilevel"/>
    <w:tmpl w:val="8CB8F5CA"/>
    <w:numStyleLink w:val="Bullets"/>
  </w:abstractNum>
  <w:abstractNum w:abstractNumId="17" w15:restartNumberingAfterBreak="0">
    <w:nsid w:val="49766F74"/>
    <w:multiLevelType w:val="multilevel"/>
    <w:tmpl w:val="17628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B4356E"/>
    <w:multiLevelType w:val="multilevel"/>
    <w:tmpl w:val="157CB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C2B20"/>
    <w:multiLevelType w:val="multilevel"/>
    <w:tmpl w:val="6A8C08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FC979FA"/>
    <w:multiLevelType w:val="multilevel"/>
    <w:tmpl w:val="61B4B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62C5783D"/>
    <w:multiLevelType w:val="multilevel"/>
    <w:tmpl w:val="1B284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03E57"/>
    <w:multiLevelType w:val="multilevel"/>
    <w:tmpl w:val="8408B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36DF5"/>
    <w:multiLevelType w:val="multilevel"/>
    <w:tmpl w:val="E0E07A8C"/>
    <w:numStyleLink w:val="HeadingList"/>
  </w:abstractNum>
  <w:abstractNum w:abstractNumId="26"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6670348">
    <w:abstractNumId w:val="22"/>
  </w:num>
  <w:num w:numId="2" w16cid:durableId="1729837282">
    <w:abstractNumId w:val="7"/>
  </w:num>
  <w:num w:numId="3" w16cid:durableId="675696111">
    <w:abstractNumId w:val="10"/>
  </w:num>
  <w:num w:numId="4" w16cid:durableId="2080327296">
    <w:abstractNumId w:val="26"/>
  </w:num>
  <w:num w:numId="5" w16cid:durableId="1142040412">
    <w:abstractNumId w:val="16"/>
  </w:num>
  <w:num w:numId="6" w16cid:durableId="718284138">
    <w:abstractNumId w:val="2"/>
  </w:num>
  <w:num w:numId="7" w16cid:durableId="2085253976">
    <w:abstractNumId w:val="3"/>
  </w:num>
  <w:num w:numId="8" w16cid:durableId="91824200">
    <w:abstractNumId w:val="1"/>
  </w:num>
  <w:num w:numId="9" w16cid:durableId="1430731753">
    <w:abstractNumId w:val="18"/>
  </w:num>
  <w:num w:numId="10" w16cid:durableId="151993469">
    <w:abstractNumId w:val="25"/>
  </w:num>
  <w:num w:numId="11" w16cid:durableId="100790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73840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386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675613">
    <w:abstractNumId w:val="0"/>
  </w:num>
  <w:num w:numId="15" w16cid:durableId="942567475">
    <w:abstractNumId w:val="20"/>
  </w:num>
  <w:num w:numId="16" w16cid:durableId="1183469692">
    <w:abstractNumId w:val="11"/>
  </w:num>
  <w:num w:numId="17" w16cid:durableId="928464263">
    <w:abstractNumId w:val="5"/>
  </w:num>
  <w:num w:numId="18" w16cid:durableId="1689989941">
    <w:abstractNumId w:val="12"/>
  </w:num>
  <w:num w:numId="19" w16cid:durableId="1784423300">
    <w:abstractNumId w:val="19"/>
  </w:num>
  <w:num w:numId="20" w16cid:durableId="1932544570">
    <w:abstractNumId w:val="23"/>
  </w:num>
  <w:num w:numId="21" w16cid:durableId="15664119">
    <w:abstractNumId w:val="8"/>
  </w:num>
  <w:num w:numId="22" w16cid:durableId="1492604353">
    <w:abstractNumId w:val="21"/>
  </w:num>
  <w:num w:numId="23" w16cid:durableId="53823680">
    <w:abstractNumId w:val="14"/>
  </w:num>
  <w:num w:numId="24" w16cid:durableId="907612143">
    <w:abstractNumId w:val="15"/>
  </w:num>
  <w:num w:numId="25" w16cid:durableId="1425106198">
    <w:abstractNumId w:val="9"/>
  </w:num>
  <w:num w:numId="26" w16cid:durableId="1862427481">
    <w:abstractNumId w:val="6"/>
  </w:num>
  <w:num w:numId="27" w16cid:durableId="1663124619">
    <w:abstractNumId w:val="13"/>
  </w:num>
  <w:num w:numId="28" w16cid:durableId="528836629">
    <w:abstractNumId w:val="24"/>
  </w:num>
  <w:num w:numId="29" w16cid:durableId="508374680">
    <w:abstractNumId w:val="4"/>
  </w:num>
  <w:num w:numId="30" w16cid:durableId="105277056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FF"/>
    <w:rsid w:val="0001328B"/>
    <w:rsid w:val="00013B54"/>
    <w:rsid w:val="000211AC"/>
    <w:rsid w:val="000300AF"/>
    <w:rsid w:val="00033C9E"/>
    <w:rsid w:val="00037D08"/>
    <w:rsid w:val="000414FB"/>
    <w:rsid w:val="000426AD"/>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E66E9"/>
    <w:rsid w:val="000E722F"/>
    <w:rsid w:val="000E723F"/>
    <w:rsid w:val="000F2A70"/>
    <w:rsid w:val="000F39D4"/>
    <w:rsid w:val="000F5DE1"/>
    <w:rsid w:val="000F70AB"/>
    <w:rsid w:val="00103458"/>
    <w:rsid w:val="00112E8F"/>
    <w:rsid w:val="001268BC"/>
    <w:rsid w:val="00130F38"/>
    <w:rsid w:val="001371E0"/>
    <w:rsid w:val="001438A3"/>
    <w:rsid w:val="00144588"/>
    <w:rsid w:val="00160D2C"/>
    <w:rsid w:val="001612A6"/>
    <w:rsid w:val="001644A6"/>
    <w:rsid w:val="00170F41"/>
    <w:rsid w:val="00172CC6"/>
    <w:rsid w:val="00173282"/>
    <w:rsid w:val="00185B1D"/>
    <w:rsid w:val="00190DF7"/>
    <w:rsid w:val="00194427"/>
    <w:rsid w:val="001A0D77"/>
    <w:rsid w:val="001A77F2"/>
    <w:rsid w:val="001C2B31"/>
    <w:rsid w:val="001C7835"/>
    <w:rsid w:val="001C7B82"/>
    <w:rsid w:val="001D166E"/>
    <w:rsid w:val="001D1D8E"/>
    <w:rsid w:val="001F013E"/>
    <w:rsid w:val="001F13C1"/>
    <w:rsid w:val="001F446D"/>
    <w:rsid w:val="001F4E91"/>
    <w:rsid w:val="00204098"/>
    <w:rsid w:val="00204598"/>
    <w:rsid w:val="0021188D"/>
    <w:rsid w:val="0021403C"/>
    <w:rsid w:val="00216470"/>
    <w:rsid w:val="00216DB1"/>
    <w:rsid w:val="00217370"/>
    <w:rsid w:val="00221AB7"/>
    <w:rsid w:val="00226C5C"/>
    <w:rsid w:val="00230613"/>
    <w:rsid w:val="00236DCD"/>
    <w:rsid w:val="00246435"/>
    <w:rsid w:val="00246BCF"/>
    <w:rsid w:val="0024772D"/>
    <w:rsid w:val="0025524F"/>
    <w:rsid w:val="002618E0"/>
    <w:rsid w:val="00261A7E"/>
    <w:rsid w:val="00265DC5"/>
    <w:rsid w:val="00270834"/>
    <w:rsid w:val="002736F6"/>
    <w:rsid w:val="00277325"/>
    <w:rsid w:val="002805EC"/>
    <w:rsid w:val="002814E6"/>
    <w:rsid w:val="00282B3F"/>
    <w:rsid w:val="00283B16"/>
    <w:rsid w:val="002915AF"/>
    <w:rsid w:val="00294489"/>
    <w:rsid w:val="002960A8"/>
    <w:rsid w:val="002A0EAC"/>
    <w:rsid w:val="002B0EBD"/>
    <w:rsid w:val="002B4FCA"/>
    <w:rsid w:val="002B6A82"/>
    <w:rsid w:val="002C02CF"/>
    <w:rsid w:val="002C2890"/>
    <w:rsid w:val="002C2BFB"/>
    <w:rsid w:val="002D016C"/>
    <w:rsid w:val="002D0BDA"/>
    <w:rsid w:val="002D6E42"/>
    <w:rsid w:val="002D7A45"/>
    <w:rsid w:val="002E1C93"/>
    <w:rsid w:val="002E37ED"/>
    <w:rsid w:val="002E4C1E"/>
    <w:rsid w:val="002E54E7"/>
    <w:rsid w:val="002F44F6"/>
    <w:rsid w:val="002F5C9A"/>
    <w:rsid w:val="003001C2"/>
    <w:rsid w:val="00300638"/>
    <w:rsid w:val="00301350"/>
    <w:rsid w:val="00301B08"/>
    <w:rsid w:val="00305171"/>
    <w:rsid w:val="003055EC"/>
    <w:rsid w:val="00306D09"/>
    <w:rsid w:val="00310B5C"/>
    <w:rsid w:val="003140B2"/>
    <w:rsid w:val="00331781"/>
    <w:rsid w:val="0033352C"/>
    <w:rsid w:val="00343F7F"/>
    <w:rsid w:val="0034480E"/>
    <w:rsid w:val="0034680A"/>
    <w:rsid w:val="00351783"/>
    <w:rsid w:val="00351F9B"/>
    <w:rsid w:val="00354590"/>
    <w:rsid w:val="003567DD"/>
    <w:rsid w:val="003621F4"/>
    <w:rsid w:val="00362408"/>
    <w:rsid w:val="00363FF8"/>
    <w:rsid w:val="0037721D"/>
    <w:rsid w:val="00380DBB"/>
    <w:rsid w:val="0038102A"/>
    <w:rsid w:val="00381278"/>
    <w:rsid w:val="00382313"/>
    <w:rsid w:val="003837AB"/>
    <w:rsid w:val="00386F37"/>
    <w:rsid w:val="003879B0"/>
    <w:rsid w:val="00392DA4"/>
    <w:rsid w:val="003973F8"/>
    <w:rsid w:val="003A2E4C"/>
    <w:rsid w:val="003A42E7"/>
    <w:rsid w:val="003A529B"/>
    <w:rsid w:val="003C2BD5"/>
    <w:rsid w:val="003C3D79"/>
    <w:rsid w:val="003C42DB"/>
    <w:rsid w:val="003D23A3"/>
    <w:rsid w:val="003D3DE9"/>
    <w:rsid w:val="003D5856"/>
    <w:rsid w:val="003E0E90"/>
    <w:rsid w:val="003F1332"/>
    <w:rsid w:val="003F311B"/>
    <w:rsid w:val="00404B09"/>
    <w:rsid w:val="00404E4F"/>
    <w:rsid w:val="004130D5"/>
    <w:rsid w:val="00420FE7"/>
    <w:rsid w:val="00421DF9"/>
    <w:rsid w:val="0042339A"/>
    <w:rsid w:val="0042508F"/>
    <w:rsid w:val="0043242E"/>
    <w:rsid w:val="00440C9A"/>
    <w:rsid w:val="00443AD5"/>
    <w:rsid w:val="0044431C"/>
    <w:rsid w:val="00447928"/>
    <w:rsid w:val="00455FB2"/>
    <w:rsid w:val="00457301"/>
    <w:rsid w:val="00460265"/>
    <w:rsid w:val="00461FFF"/>
    <w:rsid w:val="004635FD"/>
    <w:rsid w:val="004677DA"/>
    <w:rsid w:val="00473BD8"/>
    <w:rsid w:val="0047591F"/>
    <w:rsid w:val="00476D90"/>
    <w:rsid w:val="00482811"/>
    <w:rsid w:val="00483AD0"/>
    <w:rsid w:val="00486FE2"/>
    <w:rsid w:val="00487EFF"/>
    <w:rsid w:val="004902F8"/>
    <w:rsid w:val="00494569"/>
    <w:rsid w:val="004A1BA7"/>
    <w:rsid w:val="004A5D62"/>
    <w:rsid w:val="004A6ED7"/>
    <w:rsid w:val="004B1B82"/>
    <w:rsid w:val="004B39C6"/>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45928"/>
    <w:rsid w:val="005474A7"/>
    <w:rsid w:val="0055020F"/>
    <w:rsid w:val="00550C99"/>
    <w:rsid w:val="00553413"/>
    <w:rsid w:val="00556A66"/>
    <w:rsid w:val="00560D3F"/>
    <w:rsid w:val="00564DE3"/>
    <w:rsid w:val="00567379"/>
    <w:rsid w:val="005725E0"/>
    <w:rsid w:val="005740A0"/>
    <w:rsid w:val="0058136E"/>
    <w:rsid w:val="0058369E"/>
    <w:rsid w:val="00584EF0"/>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1080B"/>
    <w:rsid w:val="00612801"/>
    <w:rsid w:val="00614AE3"/>
    <w:rsid w:val="00616574"/>
    <w:rsid w:val="00616DC8"/>
    <w:rsid w:val="00620FB4"/>
    <w:rsid w:val="006215A2"/>
    <w:rsid w:val="00640E7A"/>
    <w:rsid w:val="006423A5"/>
    <w:rsid w:val="006575AA"/>
    <w:rsid w:val="0068724F"/>
    <w:rsid w:val="006873FC"/>
    <w:rsid w:val="00695B2F"/>
    <w:rsid w:val="006A0262"/>
    <w:rsid w:val="006A1DEF"/>
    <w:rsid w:val="006A1EC9"/>
    <w:rsid w:val="006A512F"/>
    <w:rsid w:val="006A794B"/>
    <w:rsid w:val="006B2360"/>
    <w:rsid w:val="006C0EC7"/>
    <w:rsid w:val="006C4583"/>
    <w:rsid w:val="006C4AF4"/>
    <w:rsid w:val="006C75A6"/>
    <w:rsid w:val="006D044A"/>
    <w:rsid w:val="006D3F2F"/>
    <w:rsid w:val="006D5298"/>
    <w:rsid w:val="006D6655"/>
    <w:rsid w:val="006D7AE8"/>
    <w:rsid w:val="006E2C67"/>
    <w:rsid w:val="006E3536"/>
    <w:rsid w:val="006E4FFC"/>
    <w:rsid w:val="006E6878"/>
    <w:rsid w:val="006F0798"/>
    <w:rsid w:val="006F5D59"/>
    <w:rsid w:val="00703182"/>
    <w:rsid w:val="00704BD1"/>
    <w:rsid w:val="00707225"/>
    <w:rsid w:val="00714488"/>
    <w:rsid w:val="007148A5"/>
    <w:rsid w:val="00717611"/>
    <w:rsid w:val="007219BC"/>
    <w:rsid w:val="0072587E"/>
    <w:rsid w:val="0072730B"/>
    <w:rsid w:val="00730859"/>
    <w:rsid w:val="00735E1A"/>
    <w:rsid w:val="00737F3C"/>
    <w:rsid w:val="007448E2"/>
    <w:rsid w:val="00757035"/>
    <w:rsid w:val="0076039F"/>
    <w:rsid w:val="007618F0"/>
    <w:rsid w:val="00762D42"/>
    <w:rsid w:val="00776EA6"/>
    <w:rsid w:val="0078087E"/>
    <w:rsid w:val="00783AA0"/>
    <w:rsid w:val="00791C51"/>
    <w:rsid w:val="007A0363"/>
    <w:rsid w:val="007A2986"/>
    <w:rsid w:val="007A3F53"/>
    <w:rsid w:val="007C12D7"/>
    <w:rsid w:val="007C289C"/>
    <w:rsid w:val="007C38D5"/>
    <w:rsid w:val="007C4D42"/>
    <w:rsid w:val="007D21A5"/>
    <w:rsid w:val="007D235B"/>
    <w:rsid w:val="007E0719"/>
    <w:rsid w:val="007E1A73"/>
    <w:rsid w:val="007E27EE"/>
    <w:rsid w:val="007E2BCC"/>
    <w:rsid w:val="007F0CD8"/>
    <w:rsid w:val="007F252B"/>
    <w:rsid w:val="007F57EA"/>
    <w:rsid w:val="0081533C"/>
    <w:rsid w:val="0083077D"/>
    <w:rsid w:val="008403F5"/>
    <w:rsid w:val="008469DF"/>
    <w:rsid w:val="008474FC"/>
    <w:rsid w:val="0085439B"/>
    <w:rsid w:val="00854B88"/>
    <w:rsid w:val="00874FDC"/>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1ABD"/>
    <w:rsid w:val="008D33DA"/>
    <w:rsid w:val="008D4802"/>
    <w:rsid w:val="008E074A"/>
    <w:rsid w:val="008E0A03"/>
    <w:rsid w:val="008E2CB5"/>
    <w:rsid w:val="008E5A87"/>
    <w:rsid w:val="008F1483"/>
    <w:rsid w:val="008F4D8F"/>
    <w:rsid w:val="0090137A"/>
    <w:rsid w:val="00905CF9"/>
    <w:rsid w:val="009078B3"/>
    <w:rsid w:val="00911051"/>
    <w:rsid w:val="00912413"/>
    <w:rsid w:val="00914074"/>
    <w:rsid w:val="00916046"/>
    <w:rsid w:val="00917BC3"/>
    <w:rsid w:val="009212A3"/>
    <w:rsid w:val="00921C98"/>
    <w:rsid w:val="0092210D"/>
    <w:rsid w:val="0092494C"/>
    <w:rsid w:val="00930573"/>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510C"/>
    <w:rsid w:val="009879C7"/>
    <w:rsid w:val="00996730"/>
    <w:rsid w:val="009A2F17"/>
    <w:rsid w:val="009A3790"/>
    <w:rsid w:val="009A3DBC"/>
    <w:rsid w:val="009B150D"/>
    <w:rsid w:val="009C0E2F"/>
    <w:rsid w:val="009C1BFF"/>
    <w:rsid w:val="009D24F5"/>
    <w:rsid w:val="009D61AF"/>
    <w:rsid w:val="009E2788"/>
    <w:rsid w:val="009E3666"/>
    <w:rsid w:val="009E443C"/>
    <w:rsid w:val="009E7A29"/>
    <w:rsid w:val="009F274F"/>
    <w:rsid w:val="009F5355"/>
    <w:rsid w:val="009F707D"/>
    <w:rsid w:val="00A04553"/>
    <w:rsid w:val="00A05414"/>
    <w:rsid w:val="00A06FD2"/>
    <w:rsid w:val="00A13664"/>
    <w:rsid w:val="00A13DE7"/>
    <w:rsid w:val="00A16A1C"/>
    <w:rsid w:val="00A17BFE"/>
    <w:rsid w:val="00A21038"/>
    <w:rsid w:val="00A21CBA"/>
    <w:rsid w:val="00A24029"/>
    <w:rsid w:val="00A24EF4"/>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07A"/>
    <w:rsid w:val="00AB45B9"/>
    <w:rsid w:val="00AC0558"/>
    <w:rsid w:val="00AC5ACE"/>
    <w:rsid w:val="00AC6131"/>
    <w:rsid w:val="00AD14D7"/>
    <w:rsid w:val="00AD2D28"/>
    <w:rsid w:val="00AD4EFB"/>
    <w:rsid w:val="00AD7C9D"/>
    <w:rsid w:val="00AF1140"/>
    <w:rsid w:val="00AF2E7B"/>
    <w:rsid w:val="00AF3DB6"/>
    <w:rsid w:val="00B004D4"/>
    <w:rsid w:val="00B149D1"/>
    <w:rsid w:val="00B23603"/>
    <w:rsid w:val="00B241E5"/>
    <w:rsid w:val="00B26298"/>
    <w:rsid w:val="00B32D6C"/>
    <w:rsid w:val="00B3320B"/>
    <w:rsid w:val="00B3749D"/>
    <w:rsid w:val="00B41DB9"/>
    <w:rsid w:val="00B55B25"/>
    <w:rsid w:val="00B62D51"/>
    <w:rsid w:val="00B650DB"/>
    <w:rsid w:val="00B65DAA"/>
    <w:rsid w:val="00B66B2F"/>
    <w:rsid w:val="00B7374B"/>
    <w:rsid w:val="00B73C55"/>
    <w:rsid w:val="00B74F7F"/>
    <w:rsid w:val="00B75B08"/>
    <w:rsid w:val="00B87859"/>
    <w:rsid w:val="00B91D47"/>
    <w:rsid w:val="00B96F2F"/>
    <w:rsid w:val="00BA3CB8"/>
    <w:rsid w:val="00BA60AE"/>
    <w:rsid w:val="00BA7469"/>
    <w:rsid w:val="00BA7623"/>
    <w:rsid w:val="00BB6324"/>
    <w:rsid w:val="00BC1EFB"/>
    <w:rsid w:val="00BC2C3C"/>
    <w:rsid w:val="00BC774A"/>
    <w:rsid w:val="00BD557D"/>
    <w:rsid w:val="00BD5EDD"/>
    <w:rsid w:val="00BD6D3C"/>
    <w:rsid w:val="00BD75B1"/>
    <w:rsid w:val="00BE4D77"/>
    <w:rsid w:val="00BF3611"/>
    <w:rsid w:val="00BF57DD"/>
    <w:rsid w:val="00BF68C8"/>
    <w:rsid w:val="00BF6E7D"/>
    <w:rsid w:val="00C01E68"/>
    <w:rsid w:val="00C11924"/>
    <w:rsid w:val="00C20EB5"/>
    <w:rsid w:val="00C21710"/>
    <w:rsid w:val="00C2370C"/>
    <w:rsid w:val="00C2409B"/>
    <w:rsid w:val="00C26653"/>
    <w:rsid w:val="00C26B3F"/>
    <w:rsid w:val="00C326F9"/>
    <w:rsid w:val="00C37447"/>
    <w:rsid w:val="00C37A29"/>
    <w:rsid w:val="00C413AC"/>
    <w:rsid w:val="00C45219"/>
    <w:rsid w:val="00C602DE"/>
    <w:rsid w:val="00C60839"/>
    <w:rsid w:val="00C60DDD"/>
    <w:rsid w:val="00C61C68"/>
    <w:rsid w:val="00C70855"/>
    <w:rsid w:val="00C70EFC"/>
    <w:rsid w:val="00C71E8E"/>
    <w:rsid w:val="00C760ED"/>
    <w:rsid w:val="00C82682"/>
    <w:rsid w:val="00C844F2"/>
    <w:rsid w:val="00C92D18"/>
    <w:rsid w:val="00C932F3"/>
    <w:rsid w:val="00C942A5"/>
    <w:rsid w:val="00C952CF"/>
    <w:rsid w:val="00CA5012"/>
    <w:rsid w:val="00CA755D"/>
    <w:rsid w:val="00CC41BF"/>
    <w:rsid w:val="00CD61EB"/>
    <w:rsid w:val="00CD7B78"/>
    <w:rsid w:val="00CD7D11"/>
    <w:rsid w:val="00CF02F0"/>
    <w:rsid w:val="00CF6E2B"/>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462FB"/>
    <w:rsid w:val="00D55997"/>
    <w:rsid w:val="00D60649"/>
    <w:rsid w:val="00D61E88"/>
    <w:rsid w:val="00D77784"/>
    <w:rsid w:val="00D77984"/>
    <w:rsid w:val="00D80395"/>
    <w:rsid w:val="00D83923"/>
    <w:rsid w:val="00D911B9"/>
    <w:rsid w:val="00D915AB"/>
    <w:rsid w:val="00D91BD7"/>
    <w:rsid w:val="00D9419D"/>
    <w:rsid w:val="00DA5378"/>
    <w:rsid w:val="00DB20B0"/>
    <w:rsid w:val="00DB4E20"/>
    <w:rsid w:val="00DB742E"/>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5474"/>
    <w:rsid w:val="00E27F52"/>
    <w:rsid w:val="00E31B10"/>
    <w:rsid w:val="00E3299F"/>
    <w:rsid w:val="00E32F93"/>
    <w:rsid w:val="00E43B1F"/>
    <w:rsid w:val="00E50B6A"/>
    <w:rsid w:val="00E54B2B"/>
    <w:rsid w:val="00E607EA"/>
    <w:rsid w:val="00E6287E"/>
    <w:rsid w:val="00E768DA"/>
    <w:rsid w:val="00E869FE"/>
    <w:rsid w:val="00E911D9"/>
    <w:rsid w:val="00E936B4"/>
    <w:rsid w:val="00E9471F"/>
    <w:rsid w:val="00E958D1"/>
    <w:rsid w:val="00EA1943"/>
    <w:rsid w:val="00EA2459"/>
    <w:rsid w:val="00EA3EE2"/>
    <w:rsid w:val="00EA60E8"/>
    <w:rsid w:val="00EA716B"/>
    <w:rsid w:val="00EB1751"/>
    <w:rsid w:val="00EB30C6"/>
    <w:rsid w:val="00EB65B9"/>
    <w:rsid w:val="00ED112C"/>
    <w:rsid w:val="00ED1CE5"/>
    <w:rsid w:val="00EE4B18"/>
    <w:rsid w:val="00EE5BD8"/>
    <w:rsid w:val="00EE6F14"/>
    <w:rsid w:val="00EF2878"/>
    <w:rsid w:val="00EF3F23"/>
    <w:rsid w:val="00F01611"/>
    <w:rsid w:val="00F05021"/>
    <w:rsid w:val="00F14197"/>
    <w:rsid w:val="00F162D4"/>
    <w:rsid w:val="00F22C04"/>
    <w:rsid w:val="00F23956"/>
    <w:rsid w:val="00F25861"/>
    <w:rsid w:val="00F26861"/>
    <w:rsid w:val="00F34D07"/>
    <w:rsid w:val="00F37013"/>
    <w:rsid w:val="00F4005B"/>
    <w:rsid w:val="00F4010B"/>
    <w:rsid w:val="00F40608"/>
    <w:rsid w:val="00F44230"/>
    <w:rsid w:val="00F4702C"/>
    <w:rsid w:val="00F505B8"/>
    <w:rsid w:val="00F51A94"/>
    <w:rsid w:val="00F5267B"/>
    <w:rsid w:val="00F5635D"/>
    <w:rsid w:val="00F62C65"/>
    <w:rsid w:val="00F634F6"/>
    <w:rsid w:val="00F652FF"/>
    <w:rsid w:val="00F75410"/>
    <w:rsid w:val="00F83135"/>
    <w:rsid w:val="00F87B07"/>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 w:val="00FF3F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55F1"/>
  <w15:chartTrackingRefBased/>
  <w15:docId w15:val="{0850E40F-8934-4EB4-A303-F5B6F96C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3F"/>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semiHidden/>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semiHidden/>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semiHidden/>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4042">
      <w:bodyDiv w:val="1"/>
      <w:marLeft w:val="0"/>
      <w:marRight w:val="0"/>
      <w:marTop w:val="0"/>
      <w:marBottom w:val="0"/>
      <w:divBdr>
        <w:top w:val="none" w:sz="0" w:space="0" w:color="auto"/>
        <w:left w:val="none" w:sz="0" w:space="0" w:color="auto"/>
        <w:bottom w:val="none" w:sz="0" w:space="0" w:color="auto"/>
        <w:right w:val="none" w:sz="0" w:space="0" w:color="auto"/>
      </w:divBdr>
      <w:divsChild>
        <w:div w:id="337586393">
          <w:marLeft w:val="0"/>
          <w:marRight w:val="0"/>
          <w:marTop w:val="0"/>
          <w:marBottom w:val="0"/>
          <w:divBdr>
            <w:top w:val="none" w:sz="0" w:space="0" w:color="auto"/>
            <w:left w:val="none" w:sz="0" w:space="0" w:color="auto"/>
            <w:bottom w:val="none" w:sz="0" w:space="0" w:color="auto"/>
            <w:right w:val="none" w:sz="0" w:space="0" w:color="auto"/>
          </w:divBdr>
        </w:div>
        <w:div w:id="2042318530">
          <w:marLeft w:val="0"/>
          <w:marRight w:val="0"/>
          <w:marTop w:val="0"/>
          <w:marBottom w:val="0"/>
          <w:divBdr>
            <w:top w:val="none" w:sz="0" w:space="0" w:color="auto"/>
            <w:left w:val="none" w:sz="0" w:space="0" w:color="auto"/>
            <w:bottom w:val="none" w:sz="0" w:space="0" w:color="auto"/>
            <w:right w:val="none" w:sz="0" w:space="0" w:color="auto"/>
          </w:divBdr>
        </w:div>
        <w:div w:id="684939621">
          <w:marLeft w:val="0"/>
          <w:marRight w:val="0"/>
          <w:marTop w:val="0"/>
          <w:marBottom w:val="0"/>
          <w:divBdr>
            <w:top w:val="none" w:sz="0" w:space="0" w:color="auto"/>
            <w:left w:val="none" w:sz="0" w:space="0" w:color="auto"/>
            <w:bottom w:val="none" w:sz="0" w:space="0" w:color="auto"/>
            <w:right w:val="none" w:sz="0" w:space="0" w:color="auto"/>
          </w:divBdr>
        </w:div>
        <w:div w:id="931473741">
          <w:marLeft w:val="0"/>
          <w:marRight w:val="0"/>
          <w:marTop w:val="0"/>
          <w:marBottom w:val="0"/>
          <w:divBdr>
            <w:top w:val="none" w:sz="0" w:space="0" w:color="auto"/>
            <w:left w:val="none" w:sz="0" w:space="0" w:color="auto"/>
            <w:bottom w:val="none" w:sz="0" w:space="0" w:color="auto"/>
            <w:right w:val="none" w:sz="0" w:space="0" w:color="auto"/>
          </w:divBdr>
        </w:div>
      </w:divsChild>
    </w:div>
    <w:div w:id="229001809">
      <w:bodyDiv w:val="1"/>
      <w:marLeft w:val="0"/>
      <w:marRight w:val="0"/>
      <w:marTop w:val="0"/>
      <w:marBottom w:val="0"/>
      <w:divBdr>
        <w:top w:val="none" w:sz="0" w:space="0" w:color="auto"/>
        <w:left w:val="none" w:sz="0" w:space="0" w:color="auto"/>
        <w:bottom w:val="none" w:sz="0" w:space="0" w:color="auto"/>
        <w:right w:val="none" w:sz="0" w:space="0" w:color="auto"/>
      </w:divBdr>
      <w:divsChild>
        <w:div w:id="1907955039">
          <w:marLeft w:val="0"/>
          <w:marRight w:val="0"/>
          <w:marTop w:val="0"/>
          <w:marBottom w:val="0"/>
          <w:divBdr>
            <w:top w:val="none" w:sz="0" w:space="0" w:color="auto"/>
            <w:left w:val="none" w:sz="0" w:space="0" w:color="auto"/>
            <w:bottom w:val="none" w:sz="0" w:space="0" w:color="auto"/>
            <w:right w:val="none" w:sz="0" w:space="0" w:color="auto"/>
          </w:divBdr>
        </w:div>
        <w:div w:id="38559604">
          <w:marLeft w:val="0"/>
          <w:marRight w:val="0"/>
          <w:marTop w:val="0"/>
          <w:marBottom w:val="0"/>
          <w:divBdr>
            <w:top w:val="none" w:sz="0" w:space="0" w:color="auto"/>
            <w:left w:val="none" w:sz="0" w:space="0" w:color="auto"/>
            <w:bottom w:val="none" w:sz="0" w:space="0" w:color="auto"/>
            <w:right w:val="none" w:sz="0" w:space="0" w:color="auto"/>
          </w:divBdr>
        </w:div>
        <w:div w:id="863250265">
          <w:marLeft w:val="0"/>
          <w:marRight w:val="0"/>
          <w:marTop w:val="0"/>
          <w:marBottom w:val="0"/>
          <w:divBdr>
            <w:top w:val="none" w:sz="0" w:space="0" w:color="auto"/>
            <w:left w:val="none" w:sz="0" w:space="0" w:color="auto"/>
            <w:bottom w:val="none" w:sz="0" w:space="0" w:color="auto"/>
            <w:right w:val="none" w:sz="0" w:space="0" w:color="auto"/>
          </w:divBdr>
        </w:div>
        <w:div w:id="858349902">
          <w:marLeft w:val="0"/>
          <w:marRight w:val="0"/>
          <w:marTop w:val="0"/>
          <w:marBottom w:val="0"/>
          <w:divBdr>
            <w:top w:val="none" w:sz="0" w:space="0" w:color="auto"/>
            <w:left w:val="none" w:sz="0" w:space="0" w:color="auto"/>
            <w:bottom w:val="none" w:sz="0" w:space="0" w:color="auto"/>
            <w:right w:val="none" w:sz="0" w:space="0" w:color="auto"/>
          </w:divBdr>
        </w:div>
        <w:div w:id="1564560020">
          <w:marLeft w:val="0"/>
          <w:marRight w:val="0"/>
          <w:marTop w:val="0"/>
          <w:marBottom w:val="0"/>
          <w:divBdr>
            <w:top w:val="none" w:sz="0" w:space="0" w:color="auto"/>
            <w:left w:val="none" w:sz="0" w:space="0" w:color="auto"/>
            <w:bottom w:val="none" w:sz="0" w:space="0" w:color="auto"/>
            <w:right w:val="none" w:sz="0" w:space="0" w:color="auto"/>
          </w:divBdr>
        </w:div>
        <w:div w:id="1807697584">
          <w:marLeft w:val="0"/>
          <w:marRight w:val="0"/>
          <w:marTop w:val="0"/>
          <w:marBottom w:val="0"/>
          <w:divBdr>
            <w:top w:val="none" w:sz="0" w:space="0" w:color="auto"/>
            <w:left w:val="none" w:sz="0" w:space="0" w:color="auto"/>
            <w:bottom w:val="none" w:sz="0" w:space="0" w:color="auto"/>
            <w:right w:val="none" w:sz="0" w:space="0" w:color="auto"/>
          </w:divBdr>
        </w:div>
        <w:div w:id="565456507">
          <w:marLeft w:val="0"/>
          <w:marRight w:val="0"/>
          <w:marTop w:val="0"/>
          <w:marBottom w:val="0"/>
          <w:divBdr>
            <w:top w:val="none" w:sz="0" w:space="0" w:color="auto"/>
            <w:left w:val="none" w:sz="0" w:space="0" w:color="auto"/>
            <w:bottom w:val="none" w:sz="0" w:space="0" w:color="auto"/>
            <w:right w:val="none" w:sz="0" w:space="0" w:color="auto"/>
          </w:divBdr>
        </w:div>
        <w:div w:id="631138273">
          <w:marLeft w:val="0"/>
          <w:marRight w:val="0"/>
          <w:marTop w:val="0"/>
          <w:marBottom w:val="0"/>
          <w:divBdr>
            <w:top w:val="none" w:sz="0" w:space="0" w:color="auto"/>
            <w:left w:val="none" w:sz="0" w:space="0" w:color="auto"/>
            <w:bottom w:val="none" w:sz="0" w:space="0" w:color="auto"/>
            <w:right w:val="none" w:sz="0" w:space="0" w:color="auto"/>
          </w:divBdr>
        </w:div>
        <w:div w:id="1235238186">
          <w:marLeft w:val="0"/>
          <w:marRight w:val="0"/>
          <w:marTop w:val="0"/>
          <w:marBottom w:val="0"/>
          <w:divBdr>
            <w:top w:val="none" w:sz="0" w:space="0" w:color="auto"/>
            <w:left w:val="none" w:sz="0" w:space="0" w:color="auto"/>
            <w:bottom w:val="none" w:sz="0" w:space="0" w:color="auto"/>
            <w:right w:val="none" w:sz="0" w:space="0" w:color="auto"/>
          </w:divBdr>
        </w:div>
      </w:divsChild>
    </w:div>
    <w:div w:id="249167957">
      <w:bodyDiv w:val="1"/>
      <w:marLeft w:val="0"/>
      <w:marRight w:val="0"/>
      <w:marTop w:val="0"/>
      <w:marBottom w:val="0"/>
      <w:divBdr>
        <w:top w:val="none" w:sz="0" w:space="0" w:color="auto"/>
        <w:left w:val="none" w:sz="0" w:space="0" w:color="auto"/>
        <w:bottom w:val="none" w:sz="0" w:space="0" w:color="auto"/>
        <w:right w:val="none" w:sz="0" w:space="0" w:color="auto"/>
      </w:divBdr>
      <w:divsChild>
        <w:div w:id="1542475235">
          <w:marLeft w:val="0"/>
          <w:marRight w:val="0"/>
          <w:marTop w:val="0"/>
          <w:marBottom w:val="0"/>
          <w:divBdr>
            <w:top w:val="none" w:sz="0" w:space="0" w:color="auto"/>
            <w:left w:val="none" w:sz="0" w:space="0" w:color="auto"/>
            <w:bottom w:val="none" w:sz="0" w:space="0" w:color="auto"/>
            <w:right w:val="none" w:sz="0" w:space="0" w:color="auto"/>
          </w:divBdr>
          <w:divsChild>
            <w:div w:id="1827549914">
              <w:marLeft w:val="0"/>
              <w:marRight w:val="0"/>
              <w:marTop w:val="0"/>
              <w:marBottom w:val="0"/>
              <w:divBdr>
                <w:top w:val="none" w:sz="0" w:space="0" w:color="auto"/>
                <w:left w:val="none" w:sz="0" w:space="0" w:color="auto"/>
                <w:bottom w:val="none" w:sz="0" w:space="0" w:color="auto"/>
                <w:right w:val="none" w:sz="0" w:space="0" w:color="auto"/>
              </w:divBdr>
            </w:div>
            <w:div w:id="38282022">
              <w:marLeft w:val="0"/>
              <w:marRight w:val="0"/>
              <w:marTop w:val="0"/>
              <w:marBottom w:val="0"/>
              <w:divBdr>
                <w:top w:val="none" w:sz="0" w:space="0" w:color="auto"/>
                <w:left w:val="none" w:sz="0" w:space="0" w:color="auto"/>
                <w:bottom w:val="none" w:sz="0" w:space="0" w:color="auto"/>
                <w:right w:val="none" w:sz="0" w:space="0" w:color="auto"/>
              </w:divBdr>
            </w:div>
            <w:div w:id="2014452877">
              <w:marLeft w:val="0"/>
              <w:marRight w:val="0"/>
              <w:marTop w:val="0"/>
              <w:marBottom w:val="0"/>
              <w:divBdr>
                <w:top w:val="none" w:sz="0" w:space="0" w:color="auto"/>
                <w:left w:val="none" w:sz="0" w:space="0" w:color="auto"/>
                <w:bottom w:val="none" w:sz="0" w:space="0" w:color="auto"/>
                <w:right w:val="none" w:sz="0" w:space="0" w:color="auto"/>
              </w:divBdr>
            </w:div>
          </w:divsChild>
        </w:div>
        <w:div w:id="1495680522">
          <w:marLeft w:val="0"/>
          <w:marRight w:val="0"/>
          <w:marTop w:val="0"/>
          <w:marBottom w:val="0"/>
          <w:divBdr>
            <w:top w:val="none" w:sz="0" w:space="0" w:color="auto"/>
            <w:left w:val="none" w:sz="0" w:space="0" w:color="auto"/>
            <w:bottom w:val="none" w:sz="0" w:space="0" w:color="auto"/>
            <w:right w:val="none" w:sz="0" w:space="0" w:color="auto"/>
          </w:divBdr>
          <w:divsChild>
            <w:div w:id="192036872">
              <w:marLeft w:val="0"/>
              <w:marRight w:val="0"/>
              <w:marTop w:val="0"/>
              <w:marBottom w:val="0"/>
              <w:divBdr>
                <w:top w:val="none" w:sz="0" w:space="0" w:color="auto"/>
                <w:left w:val="none" w:sz="0" w:space="0" w:color="auto"/>
                <w:bottom w:val="none" w:sz="0" w:space="0" w:color="auto"/>
                <w:right w:val="none" w:sz="0" w:space="0" w:color="auto"/>
              </w:divBdr>
            </w:div>
            <w:div w:id="16322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29450">
      <w:bodyDiv w:val="1"/>
      <w:marLeft w:val="0"/>
      <w:marRight w:val="0"/>
      <w:marTop w:val="0"/>
      <w:marBottom w:val="0"/>
      <w:divBdr>
        <w:top w:val="none" w:sz="0" w:space="0" w:color="auto"/>
        <w:left w:val="none" w:sz="0" w:space="0" w:color="auto"/>
        <w:bottom w:val="none" w:sz="0" w:space="0" w:color="auto"/>
        <w:right w:val="none" w:sz="0" w:space="0" w:color="auto"/>
      </w:divBdr>
      <w:divsChild>
        <w:div w:id="92864938">
          <w:marLeft w:val="0"/>
          <w:marRight w:val="0"/>
          <w:marTop w:val="0"/>
          <w:marBottom w:val="0"/>
          <w:divBdr>
            <w:top w:val="none" w:sz="0" w:space="0" w:color="auto"/>
            <w:left w:val="none" w:sz="0" w:space="0" w:color="auto"/>
            <w:bottom w:val="none" w:sz="0" w:space="0" w:color="auto"/>
            <w:right w:val="none" w:sz="0" w:space="0" w:color="auto"/>
          </w:divBdr>
          <w:divsChild>
            <w:div w:id="1797602141">
              <w:marLeft w:val="0"/>
              <w:marRight w:val="0"/>
              <w:marTop w:val="0"/>
              <w:marBottom w:val="0"/>
              <w:divBdr>
                <w:top w:val="none" w:sz="0" w:space="0" w:color="auto"/>
                <w:left w:val="none" w:sz="0" w:space="0" w:color="auto"/>
                <w:bottom w:val="none" w:sz="0" w:space="0" w:color="auto"/>
                <w:right w:val="none" w:sz="0" w:space="0" w:color="auto"/>
              </w:divBdr>
            </w:div>
            <w:div w:id="510460533">
              <w:marLeft w:val="0"/>
              <w:marRight w:val="0"/>
              <w:marTop w:val="0"/>
              <w:marBottom w:val="0"/>
              <w:divBdr>
                <w:top w:val="none" w:sz="0" w:space="0" w:color="auto"/>
                <w:left w:val="none" w:sz="0" w:space="0" w:color="auto"/>
                <w:bottom w:val="none" w:sz="0" w:space="0" w:color="auto"/>
                <w:right w:val="none" w:sz="0" w:space="0" w:color="auto"/>
              </w:divBdr>
            </w:div>
            <w:div w:id="1056587506">
              <w:marLeft w:val="0"/>
              <w:marRight w:val="0"/>
              <w:marTop w:val="0"/>
              <w:marBottom w:val="0"/>
              <w:divBdr>
                <w:top w:val="none" w:sz="0" w:space="0" w:color="auto"/>
                <w:left w:val="none" w:sz="0" w:space="0" w:color="auto"/>
                <w:bottom w:val="none" w:sz="0" w:space="0" w:color="auto"/>
                <w:right w:val="none" w:sz="0" w:space="0" w:color="auto"/>
              </w:divBdr>
            </w:div>
            <w:div w:id="858009969">
              <w:marLeft w:val="0"/>
              <w:marRight w:val="0"/>
              <w:marTop w:val="0"/>
              <w:marBottom w:val="0"/>
              <w:divBdr>
                <w:top w:val="none" w:sz="0" w:space="0" w:color="auto"/>
                <w:left w:val="none" w:sz="0" w:space="0" w:color="auto"/>
                <w:bottom w:val="none" w:sz="0" w:space="0" w:color="auto"/>
                <w:right w:val="none" w:sz="0" w:space="0" w:color="auto"/>
              </w:divBdr>
            </w:div>
            <w:div w:id="1418748862">
              <w:marLeft w:val="0"/>
              <w:marRight w:val="0"/>
              <w:marTop w:val="0"/>
              <w:marBottom w:val="0"/>
              <w:divBdr>
                <w:top w:val="none" w:sz="0" w:space="0" w:color="auto"/>
                <w:left w:val="none" w:sz="0" w:space="0" w:color="auto"/>
                <w:bottom w:val="none" w:sz="0" w:space="0" w:color="auto"/>
                <w:right w:val="none" w:sz="0" w:space="0" w:color="auto"/>
              </w:divBdr>
            </w:div>
            <w:div w:id="1430348849">
              <w:marLeft w:val="0"/>
              <w:marRight w:val="0"/>
              <w:marTop w:val="0"/>
              <w:marBottom w:val="0"/>
              <w:divBdr>
                <w:top w:val="none" w:sz="0" w:space="0" w:color="auto"/>
                <w:left w:val="none" w:sz="0" w:space="0" w:color="auto"/>
                <w:bottom w:val="none" w:sz="0" w:space="0" w:color="auto"/>
                <w:right w:val="none" w:sz="0" w:space="0" w:color="auto"/>
              </w:divBdr>
            </w:div>
            <w:div w:id="269700950">
              <w:marLeft w:val="0"/>
              <w:marRight w:val="0"/>
              <w:marTop w:val="0"/>
              <w:marBottom w:val="0"/>
              <w:divBdr>
                <w:top w:val="none" w:sz="0" w:space="0" w:color="auto"/>
                <w:left w:val="none" w:sz="0" w:space="0" w:color="auto"/>
                <w:bottom w:val="none" w:sz="0" w:space="0" w:color="auto"/>
                <w:right w:val="none" w:sz="0" w:space="0" w:color="auto"/>
              </w:divBdr>
            </w:div>
            <w:div w:id="926311102">
              <w:marLeft w:val="0"/>
              <w:marRight w:val="0"/>
              <w:marTop w:val="0"/>
              <w:marBottom w:val="0"/>
              <w:divBdr>
                <w:top w:val="none" w:sz="0" w:space="0" w:color="auto"/>
                <w:left w:val="none" w:sz="0" w:space="0" w:color="auto"/>
                <w:bottom w:val="none" w:sz="0" w:space="0" w:color="auto"/>
                <w:right w:val="none" w:sz="0" w:space="0" w:color="auto"/>
              </w:divBdr>
            </w:div>
            <w:div w:id="2136439053">
              <w:marLeft w:val="0"/>
              <w:marRight w:val="0"/>
              <w:marTop w:val="0"/>
              <w:marBottom w:val="0"/>
              <w:divBdr>
                <w:top w:val="none" w:sz="0" w:space="0" w:color="auto"/>
                <w:left w:val="none" w:sz="0" w:space="0" w:color="auto"/>
                <w:bottom w:val="none" w:sz="0" w:space="0" w:color="auto"/>
                <w:right w:val="none" w:sz="0" w:space="0" w:color="auto"/>
              </w:divBdr>
            </w:div>
            <w:div w:id="1107236205">
              <w:marLeft w:val="0"/>
              <w:marRight w:val="0"/>
              <w:marTop w:val="0"/>
              <w:marBottom w:val="0"/>
              <w:divBdr>
                <w:top w:val="none" w:sz="0" w:space="0" w:color="auto"/>
                <w:left w:val="none" w:sz="0" w:space="0" w:color="auto"/>
                <w:bottom w:val="none" w:sz="0" w:space="0" w:color="auto"/>
                <w:right w:val="none" w:sz="0" w:space="0" w:color="auto"/>
              </w:divBdr>
            </w:div>
            <w:div w:id="436293122">
              <w:marLeft w:val="0"/>
              <w:marRight w:val="0"/>
              <w:marTop w:val="0"/>
              <w:marBottom w:val="0"/>
              <w:divBdr>
                <w:top w:val="none" w:sz="0" w:space="0" w:color="auto"/>
                <w:left w:val="none" w:sz="0" w:space="0" w:color="auto"/>
                <w:bottom w:val="none" w:sz="0" w:space="0" w:color="auto"/>
                <w:right w:val="none" w:sz="0" w:space="0" w:color="auto"/>
              </w:divBdr>
            </w:div>
            <w:div w:id="1119683451">
              <w:marLeft w:val="0"/>
              <w:marRight w:val="0"/>
              <w:marTop w:val="0"/>
              <w:marBottom w:val="0"/>
              <w:divBdr>
                <w:top w:val="none" w:sz="0" w:space="0" w:color="auto"/>
                <w:left w:val="none" w:sz="0" w:space="0" w:color="auto"/>
                <w:bottom w:val="none" w:sz="0" w:space="0" w:color="auto"/>
                <w:right w:val="none" w:sz="0" w:space="0" w:color="auto"/>
              </w:divBdr>
            </w:div>
          </w:divsChild>
        </w:div>
        <w:div w:id="513347779">
          <w:marLeft w:val="0"/>
          <w:marRight w:val="0"/>
          <w:marTop w:val="0"/>
          <w:marBottom w:val="0"/>
          <w:divBdr>
            <w:top w:val="none" w:sz="0" w:space="0" w:color="auto"/>
            <w:left w:val="none" w:sz="0" w:space="0" w:color="auto"/>
            <w:bottom w:val="none" w:sz="0" w:space="0" w:color="auto"/>
            <w:right w:val="none" w:sz="0" w:space="0" w:color="auto"/>
          </w:divBdr>
          <w:divsChild>
            <w:div w:id="1160584548">
              <w:marLeft w:val="0"/>
              <w:marRight w:val="0"/>
              <w:marTop w:val="0"/>
              <w:marBottom w:val="0"/>
              <w:divBdr>
                <w:top w:val="none" w:sz="0" w:space="0" w:color="auto"/>
                <w:left w:val="none" w:sz="0" w:space="0" w:color="auto"/>
                <w:bottom w:val="none" w:sz="0" w:space="0" w:color="auto"/>
                <w:right w:val="none" w:sz="0" w:space="0" w:color="auto"/>
              </w:divBdr>
            </w:div>
            <w:div w:id="839080778">
              <w:marLeft w:val="0"/>
              <w:marRight w:val="0"/>
              <w:marTop w:val="0"/>
              <w:marBottom w:val="0"/>
              <w:divBdr>
                <w:top w:val="none" w:sz="0" w:space="0" w:color="auto"/>
                <w:left w:val="none" w:sz="0" w:space="0" w:color="auto"/>
                <w:bottom w:val="none" w:sz="0" w:space="0" w:color="auto"/>
                <w:right w:val="none" w:sz="0" w:space="0" w:color="auto"/>
              </w:divBdr>
            </w:div>
            <w:div w:id="2234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781">
      <w:bodyDiv w:val="1"/>
      <w:marLeft w:val="0"/>
      <w:marRight w:val="0"/>
      <w:marTop w:val="0"/>
      <w:marBottom w:val="0"/>
      <w:divBdr>
        <w:top w:val="none" w:sz="0" w:space="0" w:color="auto"/>
        <w:left w:val="none" w:sz="0" w:space="0" w:color="auto"/>
        <w:bottom w:val="none" w:sz="0" w:space="0" w:color="auto"/>
        <w:right w:val="none" w:sz="0" w:space="0" w:color="auto"/>
      </w:divBdr>
      <w:divsChild>
        <w:div w:id="1505775882">
          <w:marLeft w:val="0"/>
          <w:marRight w:val="0"/>
          <w:marTop w:val="0"/>
          <w:marBottom w:val="0"/>
          <w:divBdr>
            <w:top w:val="none" w:sz="0" w:space="0" w:color="auto"/>
            <w:left w:val="none" w:sz="0" w:space="0" w:color="auto"/>
            <w:bottom w:val="none" w:sz="0" w:space="0" w:color="auto"/>
            <w:right w:val="none" w:sz="0" w:space="0" w:color="auto"/>
          </w:divBdr>
          <w:divsChild>
            <w:div w:id="1238052723">
              <w:marLeft w:val="0"/>
              <w:marRight w:val="0"/>
              <w:marTop w:val="0"/>
              <w:marBottom w:val="0"/>
              <w:divBdr>
                <w:top w:val="none" w:sz="0" w:space="0" w:color="auto"/>
                <w:left w:val="none" w:sz="0" w:space="0" w:color="auto"/>
                <w:bottom w:val="none" w:sz="0" w:space="0" w:color="auto"/>
                <w:right w:val="none" w:sz="0" w:space="0" w:color="auto"/>
              </w:divBdr>
            </w:div>
            <w:div w:id="1862476450">
              <w:marLeft w:val="0"/>
              <w:marRight w:val="0"/>
              <w:marTop w:val="0"/>
              <w:marBottom w:val="0"/>
              <w:divBdr>
                <w:top w:val="none" w:sz="0" w:space="0" w:color="auto"/>
                <w:left w:val="none" w:sz="0" w:space="0" w:color="auto"/>
                <w:bottom w:val="none" w:sz="0" w:space="0" w:color="auto"/>
                <w:right w:val="none" w:sz="0" w:space="0" w:color="auto"/>
              </w:divBdr>
            </w:div>
            <w:div w:id="191696122">
              <w:marLeft w:val="0"/>
              <w:marRight w:val="0"/>
              <w:marTop w:val="0"/>
              <w:marBottom w:val="0"/>
              <w:divBdr>
                <w:top w:val="none" w:sz="0" w:space="0" w:color="auto"/>
                <w:left w:val="none" w:sz="0" w:space="0" w:color="auto"/>
                <w:bottom w:val="none" w:sz="0" w:space="0" w:color="auto"/>
                <w:right w:val="none" w:sz="0" w:space="0" w:color="auto"/>
              </w:divBdr>
            </w:div>
          </w:divsChild>
        </w:div>
        <w:div w:id="972564177">
          <w:marLeft w:val="0"/>
          <w:marRight w:val="0"/>
          <w:marTop w:val="0"/>
          <w:marBottom w:val="0"/>
          <w:divBdr>
            <w:top w:val="none" w:sz="0" w:space="0" w:color="auto"/>
            <w:left w:val="none" w:sz="0" w:space="0" w:color="auto"/>
            <w:bottom w:val="none" w:sz="0" w:space="0" w:color="auto"/>
            <w:right w:val="none" w:sz="0" w:space="0" w:color="auto"/>
          </w:divBdr>
          <w:divsChild>
            <w:div w:id="661349634">
              <w:marLeft w:val="0"/>
              <w:marRight w:val="0"/>
              <w:marTop w:val="0"/>
              <w:marBottom w:val="0"/>
              <w:divBdr>
                <w:top w:val="none" w:sz="0" w:space="0" w:color="auto"/>
                <w:left w:val="none" w:sz="0" w:space="0" w:color="auto"/>
                <w:bottom w:val="none" w:sz="0" w:space="0" w:color="auto"/>
                <w:right w:val="none" w:sz="0" w:space="0" w:color="auto"/>
              </w:divBdr>
            </w:div>
            <w:div w:id="6921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7872">
      <w:bodyDiv w:val="1"/>
      <w:marLeft w:val="0"/>
      <w:marRight w:val="0"/>
      <w:marTop w:val="0"/>
      <w:marBottom w:val="0"/>
      <w:divBdr>
        <w:top w:val="none" w:sz="0" w:space="0" w:color="auto"/>
        <w:left w:val="none" w:sz="0" w:space="0" w:color="auto"/>
        <w:bottom w:val="none" w:sz="0" w:space="0" w:color="auto"/>
        <w:right w:val="none" w:sz="0" w:space="0" w:color="auto"/>
      </w:divBdr>
      <w:divsChild>
        <w:div w:id="1573195950">
          <w:marLeft w:val="0"/>
          <w:marRight w:val="0"/>
          <w:marTop w:val="0"/>
          <w:marBottom w:val="0"/>
          <w:divBdr>
            <w:top w:val="none" w:sz="0" w:space="0" w:color="auto"/>
            <w:left w:val="none" w:sz="0" w:space="0" w:color="auto"/>
            <w:bottom w:val="none" w:sz="0" w:space="0" w:color="auto"/>
            <w:right w:val="none" w:sz="0" w:space="0" w:color="auto"/>
          </w:divBdr>
          <w:divsChild>
            <w:div w:id="601690336">
              <w:marLeft w:val="0"/>
              <w:marRight w:val="0"/>
              <w:marTop w:val="0"/>
              <w:marBottom w:val="0"/>
              <w:divBdr>
                <w:top w:val="none" w:sz="0" w:space="0" w:color="auto"/>
                <w:left w:val="none" w:sz="0" w:space="0" w:color="auto"/>
                <w:bottom w:val="none" w:sz="0" w:space="0" w:color="auto"/>
                <w:right w:val="none" w:sz="0" w:space="0" w:color="auto"/>
              </w:divBdr>
            </w:div>
            <w:div w:id="1106850299">
              <w:marLeft w:val="0"/>
              <w:marRight w:val="0"/>
              <w:marTop w:val="0"/>
              <w:marBottom w:val="0"/>
              <w:divBdr>
                <w:top w:val="none" w:sz="0" w:space="0" w:color="auto"/>
                <w:left w:val="none" w:sz="0" w:space="0" w:color="auto"/>
                <w:bottom w:val="none" w:sz="0" w:space="0" w:color="auto"/>
                <w:right w:val="none" w:sz="0" w:space="0" w:color="auto"/>
              </w:divBdr>
            </w:div>
            <w:div w:id="1626085762">
              <w:marLeft w:val="0"/>
              <w:marRight w:val="0"/>
              <w:marTop w:val="0"/>
              <w:marBottom w:val="0"/>
              <w:divBdr>
                <w:top w:val="none" w:sz="0" w:space="0" w:color="auto"/>
                <w:left w:val="none" w:sz="0" w:space="0" w:color="auto"/>
                <w:bottom w:val="none" w:sz="0" w:space="0" w:color="auto"/>
                <w:right w:val="none" w:sz="0" w:space="0" w:color="auto"/>
              </w:divBdr>
            </w:div>
            <w:div w:id="447698192">
              <w:marLeft w:val="0"/>
              <w:marRight w:val="0"/>
              <w:marTop w:val="0"/>
              <w:marBottom w:val="0"/>
              <w:divBdr>
                <w:top w:val="none" w:sz="0" w:space="0" w:color="auto"/>
                <w:left w:val="none" w:sz="0" w:space="0" w:color="auto"/>
                <w:bottom w:val="none" w:sz="0" w:space="0" w:color="auto"/>
                <w:right w:val="none" w:sz="0" w:space="0" w:color="auto"/>
              </w:divBdr>
            </w:div>
          </w:divsChild>
        </w:div>
        <w:div w:id="464660334">
          <w:marLeft w:val="0"/>
          <w:marRight w:val="0"/>
          <w:marTop w:val="0"/>
          <w:marBottom w:val="0"/>
          <w:divBdr>
            <w:top w:val="none" w:sz="0" w:space="0" w:color="auto"/>
            <w:left w:val="none" w:sz="0" w:space="0" w:color="auto"/>
            <w:bottom w:val="none" w:sz="0" w:space="0" w:color="auto"/>
            <w:right w:val="none" w:sz="0" w:space="0" w:color="auto"/>
          </w:divBdr>
          <w:divsChild>
            <w:div w:id="672728517">
              <w:marLeft w:val="0"/>
              <w:marRight w:val="0"/>
              <w:marTop w:val="0"/>
              <w:marBottom w:val="0"/>
              <w:divBdr>
                <w:top w:val="none" w:sz="0" w:space="0" w:color="auto"/>
                <w:left w:val="none" w:sz="0" w:space="0" w:color="auto"/>
                <w:bottom w:val="none" w:sz="0" w:space="0" w:color="auto"/>
                <w:right w:val="none" w:sz="0" w:space="0" w:color="auto"/>
              </w:divBdr>
            </w:div>
            <w:div w:id="1731885462">
              <w:marLeft w:val="0"/>
              <w:marRight w:val="0"/>
              <w:marTop w:val="0"/>
              <w:marBottom w:val="0"/>
              <w:divBdr>
                <w:top w:val="none" w:sz="0" w:space="0" w:color="auto"/>
                <w:left w:val="none" w:sz="0" w:space="0" w:color="auto"/>
                <w:bottom w:val="none" w:sz="0" w:space="0" w:color="auto"/>
                <w:right w:val="none" w:sz="0" w:space="0" w:color="auto"/>
              </w:divBdr>
            </w:div>
            <w:div w:id="842740261">
              <w:marLeft w:val="0"/>
              <w:marRight w:val="0"/>
              <w:marTop w:val="0"/>
              <w:marBottom w:val="0"/>
              <w:divBdr>
                <w:top w:val="none" w:sz="0" w:space="0" w:color="auto"/>
                <w:left w:val="none" w:sz="0" w:space="0" w:color="auto"/>
                <w:bottom w:val="none" w:sz="0" w:space="0" w:color="auto"/>
                <w:right w:val="none" w:sz="0" w:space="0" w:color="auto"/>
              </w:divBdr>
            </w:div>
            <w:div w:id="1698458315">
              <w:marLeft w:val="0"/>
              <w:marRight w:val="0"/>
              <w:marTop w:val="0"/>
              <w:marBottom w:val="0"/>
              <w:divBdr>
                <w:top w:val="none" w:sz="0" w:space="0" w:color="auto"/>
                <w:left w:val="none" w:sz="0" w:space="0" w:color="auto"/>
                <w:bottom w:val="none" w:sz="0" w:space="0" w:color="auto"/>
                <w:right w:val="none" w:sz="0" w:space="0" w:color="auto"/>
              </w:divBdr>
            </w:div>
            <w:div w:id="64766805">
              <w:marLeft w:val="0"/>
              <w:marRight w:val="0"/>
              <w:marTop w:val="0"/>
              <w:marBottom w:val="0"/>
              <w:divBdr>
                <w:top w:val="none" w:sz="0" w:space="0" w:color="auto"/>
                <w:left w:val="none" w:sz="0" w:space="0" w:color="auto"/>
                <w:bottom w:val="none" w:sz="0" w:space="0" w:color="auto"/>
                <w:right w:val="none" w:sz="0" w:space="0" w:color="auto"/>
              </w:divBdr>
            </w:div>
            <w:div w:id="1911958190">
              <w:marLeft w:val="0"/>
              <w:marRight w:val="0"/>
              <w:marTop w:val="0"/>
              <w:marBottom w:val="0"/>
              <w:divBdr>
                <w:top w:val="none" w:sz="0" w:space="0" w:color="auto"/>
                <w:left w:val="none" w:sz="0" w:space="0" w:color="auto"/>
                <w:bottom w:val="none" w:sz="0" w:space="0" w:color="auto"/>
                <w:right w:val="none" w:sz="0" w:space="0" w:color="auto"/>
              </w:divBdr>
            </w:div>
            <w:div w:id="2136824224">
              <w:marLeft w:val="0"/>
              <w:marRight w:val="0"/>
              <w:marTop w:val="0"/>
              <w:marBottom w:val="0"/>
              <w:divBdr>
                <w:top w:val="none" w:sz="0" w:space="0" w:color="auto"/>
                <w:left w:val="none" w:sz="0" w:space="0" w:color="auto"/>
                <w:bottom w:val="none" w:sz="0" w:space="0" w:color="auto"/>
                <w:right w:val="none" w:sz="0" w:space="0" w:color="auto"/>
              </w:divBdr>
            </w:div>
            <w:div w:id="384107067">
              <w:marLeft w:val="0"/>
              <w:marRight w:val="0"/>
              <w:marTop w:val="0"/>
              <w:marBottom w:val="0"/>
              <w:divBdr>
                <w:top w:val="none" w:sz="0" w:space="0" w:color="auto"/>
                <w:left w:val="none" w:sz="0" w:space="0" w:color="auto"/>
                <w:bottom w:val="none" w:sz="0" w:space="0" w:color="auto"/>
                <w:right w:val="none" w:sz="0" w:space="0" w:color="auto"/>
              </w:divBdr>
            </w:div>
            <w:div w:id="20159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9262">
      <w:bodyDiv w:val="1"/>
      <w:marLeft w:val="0"/>
      <w:marRight w:val="0"/>
      <w:marTop w:val="0"/>
      <w:marBottom w:val="0"/>
      <w:divBdr>
        <w:top w:val="none" w:sz="0" w:space="0" w:color="auto"/>
        <w:left w:val="none" w:sz="0" w:space="0" w:color="auto"/>
        <w:bottom w:val="none" w:sz="0" w:space="0" w:color="auto"/>
        <w:right w:val="none" w:sz="0" w:space="0" w:color="auto"/>
      </w:divBdr>
      <w:divsChild>
        <w:div w:id="1031031645">
          <w:marLeft w:val="0"/>
          <w:marRight w:val="0"/>
          <w:marTop w:val="0"/>
          <w:marBottom w:val="0"/>
          <w:divBdr>
            <w:top w:val="none" w:sz="0" w:space="0" w:color="auto"/>
            <w:left w:val="none" w:sz="0" w:space="0" w:color="auto"/>
            <w:bottom w:val="none" w:sz="0" w:space="0" w:color="auto"/>
            <w:right w:val="none" w:sz="0" w:space="0" w:color="auto"/>
          </w:divBdr>
        </w:div>
        <w:div w:id="580064285">
          <w:marLeft w:val="0"/>
          <w:marRight w:val="0"/>
          <w:marTop w:val="0"/>
          <w:marBottom w:val="0"/>
          <w:divBdr>
            <w:top w:val="none" w:sz="0" w:space="0" w:color="auto"/>
            <w:left w:val="none" w:sz="0" w:space="0" w:color="auto"/>
            <w:bottom w:val="none" w:sz="0" w:space="0" w:color="auto"/>
            <w:right w:val="none" w:sz="0" w:space="0" w:color="auto"/>
          </w:divBdr>
        </w:div>
      </w:divsChild>
    </w:div>
    <w:div w:id="1042705071">
      <w:bodyDiv w:val="1"/>
      <w:marLeft w:val="0"/>
      <w:marRight w:val="0"/>
      <w:marTop w:val="0"/>
      <w:marBottom w:val="0"/>
      <w:divBdr>
        <w:top w:val="none" w:sz="0" w:space="0" w:color="auto"/>
        <w:left w:val="none" w:sz="0" w:space="0" w:color="auto"/>
        <w:bottom w:val="none" w:sz="0" w:space="0" w:color="auto"/>
        <w:right w:val="none" w:sz="0" w:space="0" w:color="auto"/>
      </w:divBdr>
    </w:div>
    <w:div w:id="1092122185">
      <w:bodyDiv w:val="1"/>
      <w:marLeft w:val="0"/>
      <w:marRight w:val="0"/>
      <w:marTop w:val="0"/>
      <w:marBottom w:val="0"/>
      <w:divBdr>
        <w:top w:val="none" w:sz="0" w:space="0" w:color="auto"/>
        <w:left w:val="none" w:sz="0" w:space="0" w:color="auto"/>
        <w:bottom w:val="none" w:sz="0" w:space="0" w:color="auto"/>
        <w:right w:val="none" w:sz="0" w:space="0" w:color="auto"/>
      </w:divBdr>
      <w:divsChild>
        <w:div w:id="1519999768">
          <w:marLeft w:val="0"/>
          <w:marRight w:val="0"/>
          <w:marTop w:val="0"/>
          <w:marBottom w:val="0"/>
          <w:divBdr>
            <w:top w:val="none" w:sz="0" w:space="0" w:color="auto"/>
            <w:left w:val="none" w:sz="0" w:space="0" w:color="auto"/>
            <w:bottom w:val="none" w:sz="0" w:space="0" w:color="auto"/>
            <w:right w:val="none" w:sz="0" w:space="0" w:color="auto"/>
          </w:divBdr>
        </w:div>
        <w:div w:id="1249774941">
          <w:marLeft w:val="0"/>
          <w:marRight w:val="0"/>
          <w:marTop w:val="0"/>
          <w:marBottom w:val="0"/>
          <w:divBdr>
            <w:top w:val="none" w:sz="0" w:space="0" w:color="auto"/>
            <w:left w:val="none" w:sz="0" w:space="0" w:color="auto"/>
            <w:bottom w:val="none" w:sz="0" w:space="0" w:color="auto"/>
            <w:right w:val="none" w:sz="0" w:space="0" w:color="auto"/>
          </w:divBdr>
        </w:div>
      </w:divsChild>
    </w:div>
    <w:div w:id="1134132401">
      <w:bodyDiv w:val="1"/>
      <w:marLeft w:val="0"/>
      <w:marRight w:val="0"/>
      <w:marTop w:val="0"/>
      <w:marBottom w:val="0"/>
      <w:divBdr>
        <w:top w:val="none" w:sz="0" w:space="0" w:color="auto"/>
        <w:left w:val="none" w:sz="0" w:space="0" w:color="auto"/>
        <w:bottom w:val="none" w:sz="0" w:space="0" w:color="auto"/>
        <w:right w:val="none" w:sz="0" w:space="0" w:color="auto"/>
      </w:divBdr>
      <w:divsChild>
        <w:div w:id="795870833">
          <w:marLeft w:val="0"/>
          <w:marRight w:val="0"/>
          <w:marTop w:val="0"/>
          <w:marBottom w:val="0"/>
          <w:divBdr>
            <w:top w:val="none" w:sz="0" w:space="0" w:color="auto"/>
            <w:left w:val="none" w:sz="0" w:space="0" w:color="auto"/>
            <w:bottom w:val="none" w:sz="0" w:space="0" w:color="auto"/>
            <w:right w:val="none" w:sz="0" w:space="0" w:color="auto"/>
          </w:divBdr>
          <w:divsChild>
            <w:div w:id="611518297">
              <w:marLeft w:val="0"/>
              <w:marRight w:val="0"/>
              <w:marTop w:val="0"/>
              <w:marBottom w:val="0"/>
              <w:divBdr>
                <w:top w:val="none" w:sz="0" w:space="0" w:color="auto"/>
                <w:left w:val="none" w:sz="0" w:space="0" w:color="auto"/>
                <w:bottom w:val="none" w:sz="0" w:space="0" w:color="auto"/>
                <w:right w:val="none" w:sz="0" w:space="0" w:color="auto"/>
              </w:divBdr>
            </w:div>
            <w:div w:id="1563060599">
              <w:marLeft w:val="0"/>
              <w:marRight w:val="0"/>
              <w:marTop w:val="0"/>
              <w:marBottom w:val="0"/>
              <w:divBdr>
                <w:top w:val="none" w:sz="0" w:space="0" w:color="auto"/>
                <w:left w:val="none" w:sz="0" w:space="0" w:color="auto"/>
                <w:bottom w:val="none" w:sz="0" w:space="0" w:color="auto"/>
                <w:right w:val="none" w:sz="0" w:space="0" w:color="auto"/>
              </w:divBdr>
            </w:div>
            <w:div w:id="781152346">
              <w:marLeft w:val="0"/>
              <w:marRight w:val="0"/>
              <w:marTop w:val="0"/>
              <w:marBottom w:val="0"/>
              <w:divBdr>
                <w:top w:val="none" w:sz="0" w:space="0" w:color="auto"/>
                <w:left w:val="none" w:sz="0" w:space="0" w:color="auto"/>
                <w:bottom w:val="none" w:sz="0" w:space="0" w:color="auto"/>
                <w:right w:val="none" w:sz="0" w:space="0" w:color="auto"/>
              </w:divBdr>
            </w:div>
            <w:div w:id="388264012">
              <w:marLeft w:val="0"/>
              <w:marRight w:val="0"/>
              <w:marTop w:val="0"/>
              <w:marBottom w:val="0"/>
              <w:divBdr>
                <w:top w:val="none" w:sz="0" w:space="0" w:color="auto"/>
                <w:left w:val="none" w:sz="0" w:space="0" w:color="auto"/>
                <w:bottom w:val="none" w:sz="0" w:space="0" w:color="auto"/>
                <w:right w:val="none" w:sz="0" w:space="0" w:color="auto"/>
              </w:divBdr>
            </w:div>
          </w:divsChild>
        </w:div>
        <w:div w:id="684747895">
          <w:marLeft w:val="0"/>
          <w:marRight w:val="0"/>
          <w:marTop w:val="0"/>
          <w:marBottom w:val="0"/>
          <w:divBdr>
            <w:top w:val="none" w:sz="0" w:space="0" w:color="auto"/>
            <w:left w:val="none" w:sz="0" w:space="0" w:color="auto"/>
            <w:bottom w:val="none" w:sz="0" w:space="0" w:color="auto"/>
            <w:right w:val="none" w:sz="0" w:space="0" w:color="auto"/>
          </w:divBdr>
          <w:divsChild>
            <w:div w:id="1501195765">
              <w:marLeft w:val="0"/>
              <w:marRight w:val="0"/>
              <w:marTop w:val="0"/>
              <w:marBottom w:val="0"/>
              <w:divBdr>
                <w:top w:val="none" w:sz="0" w:space="0" w:color="auto"/>
                <w:left w:val="none" w:sz="0" w:space="0" w:color="auto"/>
                <w:bottom w:val="none" w:sz="0" w:space="0" w:color="auto"/>
                <w:right w:val="none" w:sz="0" w:space="0" w:color="auto"/>
              </w:divBdr>
            </w:div>
            <w:div w:id="976102216">
              <w:marLeft w:val="0"/>
              <w:marRight w:val="0"/>
              <w:marTop w:val="0"/>
              <w:marBottom w:val="0"/>
              <w:divBdr>
                <w:top w:val="none" w:sz="0" w:space="0" w:color="auto"/>
                <w:left w:val="none" w:sz="0" w:space="0" w:color="auto"/>
                <w:bottom w:val="none" w:sz="0" w:space="0" w:color="auto"/>
                <w:right w:val="none" w:sz="0" w:space="0" w:color="auto"/>
              </w:divBdr>
            </w:div>
            <w:div w:id="1151825518">
              <w:marLeft w:val="0"/>
              <w:marRight w:val="0"/>
              <w:marTop w:val="0"/>
              <w:marBottom w:val="0"/>
              <w:divBdr>
                <w:top w:val="none" w:sz="0" w:space="0" w:color="auto"/>
                <w:left w:val="none" w:sz="0" w:space="0" w:color="auto"/>
                <w:bottom w:val="none" w:sz="0" w:space="0" w:color="auto"/>
                <w:right w:val="none" w:sz="0" w:space="0" w:color="auto"/>
              </w:divBdr>
            </w:div>
            <w:div w:id="2142766498">
              <w:marLeft w:val="0"/>
              <w:marRight w:val="0"/>
              <w:marTop w:val="0"/>
              <w:marBottom w:val="0"/>
              <w:divBdr>
                <w:top w:val="none" w:sz="0" w:space="0" w:color="auto"/>
                <w:left w:val="none" w:sz="0" w:space="0" w:color="auto"/>
                <w:bottom w:val="none" w:sz="0" w:space="0" w:color="auto"/>
                <w:right w:val="none" w:sz="0" w:space="0" w:color="auto"/>
              </w:divBdr>
            </w:div>
            <w:div w:id="1175610982">
              <w:marLeft w:val="0"/>
              <w:marRight w:val="0"/>
              <w:marTop w:val="0"/>
              <w:marBottom w:val="0"/>
              <w:divBdr>
                <w:top w:val="none" w:sz="0" w:space="0" w:color="auto"/>
                <w:left w:val="none" w:sz="0" w:space="0" w:color="auto"/>
                <w:bottom w:val="none" w:sz="0" w:space="0" w:color="auto"/>
                <w:right w:val="none" w:sz="0" w:space="0" w:color="auto"/>
              </w:divBdr>
            </w:div>
            <w:div w:id="1077559720">
              <w:marLeft w:val="0"/>
              <w:marRight w:val="0"/>
              <w:marTop w:val="0"/>
              <w:marBottom w:val="0"/>
              <w:divBdr>
                <w:top w:val="none" w:sz="0" w:space="0" w:color="auto"/>
                <w:left w:val="none" w:sz="0" w:space="0" w:color="auto"/>
                <w:bottom w:val="none" w:sz="0" w:space="0" w:color="auto"/>
                <w:right w:val="none" w:sz="0" w:space="0" w:color="auto"/>
              </w:divBdr>
            </w:div>
            <w:div w:id="31924056">
              <w:marLeft w:val="0"/>
              <w:marRight w:val="0"/>
              <w:marTop w:val="0"/>
              <w:marBottom w:val="0"/>
              <w:divBdr>
                <w:top w:val="none" w:sz="0" w:space="0" w:color="auto"/>
                <w:left w:val="none" w:sz="0" w:space="0" w:color="auto"/>
                <w:bottom w:val="none" w:sz="0" w:space="0" w:color="auto"/>
                <w:right w:val="none" w:sz="0" w:space="0" w:color="auto"/>
              </w:divBdr>
            </w:div>
            <w:div w:id="1611934610">
              <w:marLeft w:val="0"/>
              <w:marRight w:val="0"/>
              <w:marTop w:val="0"/>
              <w:marBottom w:val="0"/>
              <w:divBdr>
                <w:top w:val="none" w:sz="0" w:space="0" w:color="auto"/>
                <w:left w:val="none" w:sz="0" w:space="0" w:color="auto"/>
                <w:bottom w:val="none" w:sz="0" w:space="0" w:color="auto"/>
                <w:right w:val="none" w:sz="0" w:space="0" w:color="auto"/>
              </w:divBdr>
            </w:div>
            <w:div w:id="12058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4153">
      <w:bodyDiv w:val="1"/>
      <w:marLeft w:val="0"/>
      <w:marRight w:val="0"/>
      <w:marTop w:val="0"/>
      <w:marBottom w:val="0"/>
      <w:divBdr>
        <w:top w:val="none" w:sz="0" w:space="0" w:color="auto"/>
        <w:left w:val="none" w:sz="0" w:space="0" w:color="auto"/>
        <w:bottom w:val="none" w:sz="0" w:space="0" w:color="auto"/>
        <w:right w:val="none" w:sz="0" w:space="0" w:color="auto"/>
      </w:divBdr>
    </w:div>
    <w:div w:id="1679118821">
      <w:bodyDiv w:val="1"/>
      <w:marLeft w:val="0"/>
      <w:marRight w:val="0"/>
      <w:marTop w:val="0"/>
      <w:marBottom w:val="0"/>
      <w:divBdr>
        <w:top w:val="none" w:sz="0" w:space="0" w:color="auto"/>
        <w:left w:val="none" w:sz="0" w:space="0" w:color="auto"/>
        <w:bottom w:val="none" w:sz="0" w:space="0" w:color="auto"/>
        <w:right w:val="none" w:sz="0" w:space="0" w:color="auto"/>
      </w:divBdr>
      <w:divsChild>
        <w:div w:id="263651508">
          <w:marLeft w:val="0"/>
          <w:marRight w:val="0"/>
          <w:marTop w:val="0"/>
          <w:marBottom w:val="0"/>
          <w:divBdr>
            <w:top w:val="none" w:sz="0" w:space="0" w:color="auto"/>
            <w:left w:val="none" w:sz="0" w:space="0" w:color="auto"/>
            <w:bottom w:val="none" w:sz="0" w:space="0" w:color="auto"/>
            <w:right w:val="none" w:sz="0" w:space="0" w:color="auto"/>
          </w:divBdr>
        </w:div>
        <w:div w:id="1846439163">
          <w:marLeft w:val="0"/>
          <w:marRight w:val="0"/>
          <w:marTop w:val="0"/>
          <w:marBottom w:val="0"/>
          <w:divBdr>
            <w:top w:val="none" w:sz="0" w:space="0" w:color="auto"/>
            <w:left w:val="none" w:sz="0" w:space="0" w:color="auto"/>
            <w:bottom w:val="none" w:sz="0" w:space="0" w:color="auto"/>
            <w:right w:val="none" w:sz="0" w:space="0" w:color="auto"/>
          </w:divBdr>
        </w:div>
        <w:div w:id="101998371">
          <w:marLeft w:val="0"/>
          <w:marRight w:val="0"/>
          <w:marTop w:val="0"/>
          <w:marBottom w:val="0"/>
          <w:divBdr>
            <w:top w:val="none" w:sz="0" w:space="0" w:color="auto"/>
            <w:left w:val="none" w:sz="0" w:space="0" w:color="auto"/>
            <w:bottom w:val="none" w:sz="0" w:space="0" w:color="auto"/>
            <w:right w:val="none" w:sz="0" w:space="0" w:color="auto"/>
          </w:divBdr>
        </w:div>
        <w:div w:id="193155901">
          <w:marLeft w:val="0"/>
          <w:marRight w:val="0"/>
          <w:marTop w:val="0"/>
          <w:marBottom w:val="0"/>
          <w:divBdr>
            <w:top w:val="none" w:sz="0" w:space="0" w:color="auto"/>
            <w:left w:val="none" w:sz="0" w:space="0" w:color="auto"/>
            <w:bottom w:val="none" w:sz="0" w:space="0" w:color="auto"/>
            <w:right w:val="none" w:sz="0" w:space="0" w:color="auto"/>
          </w:divBdr>
        </w:div>
      </w:divsChild>
    </w:div>
    <w:div w:id="1849172795">
      <w:bodyDiv w:val="1"/>
      <w:marLeft w:val="0"/>
      <w:marRight w:val="0"/>
      <w:marTop w:val="0"/>
      <w:marBottom w:val="0"/>
      <w:divBdr>
        <w:top w:val="none" w:sz="0" w:space="0" w:color="auto"/>
        <w:left w:val="none" w:sz="0" w:space="0" w:color="auto"/>
        <w:bottom w:val="none" w:sz="0" w:space="0" w:color="auto"/>
        <w:right w:val="none" w:sz="0" w:space="0" w:color="auto"/>
      </w:divBdr>
      <w:divsChild>
        <w:div w:id="1249459607">
          <w:marLeft w:val="0"/>
          <w:marRight w:val="0"/>
          <w:marTop w:val="0"/>
          <w:marBottom w:val="0"/>
          <w:divBdr>
            <w:top w:val="none" w:sz="0" w:space="0" w:color="auto"/>
            <w:left w:val="none" w:sz="0" w:space="0" w:color="auto"/>
            <w:bottom w:val="none" w:sz="0" w:space="0" w:color="auto"/>
            <w:right w:val="none" w:sz="0" w:space="0" w:color="auto"/>
          </w:divBdr>
        </w:div>
        <w:div w:id="1947153454">
          <w:marLeft w:val="0"/>
          <w:marRight w:val="0"/>
          <w:marTop w:val="0"/>
          <w:marBottom w:val="0"/>
          <w:divBdr>
            <w:top w:val="none" w:sz="0" w:space="0" w:color="auto"/>
            <w:left w:val="none" w:sz="0" w:space="0" w:color="auto"/>
            <w:bottom w:val="none" w:sz="0" w:space="0" w:color="auto"/>
            <w:right w:val="none" w:sz="0" w:space="0" w:color="auto"/>
          </w:divBdr>
        </w:div>
        <w:div w:id="1813253197">
          <w:marLeft w:val="0"/>
          <w:marRight w:val="0"/>
          <w:marTop w:val="0"/>
          <w:marBottom w:val="0"/>
          <w:divBdr>
            <w:top w:val="none" w:sz="0" w:space="0" w:color="auto"/>
            <w:left w:val="none" w:sz="0" w:space="0" w:color="auto"/>
            <w:bottom w:val="none" w:sz="0" w:space="0" w:color="auto"/>
            <w:right w:val="none" w:sz="0" w:space="0" w:color="auto"/>
          </w:divBdr>
        </w:div>
        <w:div w:id="273481892">
          <w:marLeft w:val="0"/>
          <w:marRight w:val="0"/>
          <w:marTop w:val="0"/>
          <w:marBottom w:val="0"/>
          <w:divBdr>
            <w:top w:val="none" w:sz="0" w:space="0" w:color="auto"/>
            <w:left w:val="none" w:sz="0" w:space="0" w:color="auto"/>
            <w:bottom w:val="none" w:sz="0" w:space="0" w:color="auto"/>
            <w:right w:val="none" w:sz="0" w:space="0" w:color="auto"/>
          </w:divBdr>
        </w:div>
        <w:div w:id="2097241479">
          <w:marLeft w:val="0"/>
          <w:marRight w:val="0"/>
          <w:marTop w:val="0"/>
          <w:marBottom w:val="0"/>
          <w:divBdr>
            <w:top w:val="none" w:sz="0" w:space="0" w:color="auto"/>
            <w:left w:val="none" w:sz="0" w:space="0" w:color="auto"/>
            <w:bottom w:val="none" w:sz="0" w:space="0" w:color="auto"/>
            <w:right w:val="none" w:sz="0" w:space="0" w:color="auto"/>
          </w:divBdr>
        </w:div>
        <w:div w:id="1344236605">
          <w:marLeft w:val="0"/>
          <w:marRight w:val="0"/>
          <w:marTop w:val="0"/>
          <w:marBottom w:val="0"/>
          <w:divBdr>
            <w:top w:val="none" w:sz="0" w:space="0" w:color="auto"/>
            <w:left w:val="none" w:sz="0" w:space="0" w:color="auto"/>
            <w:bottom w:val="none" w:sz="0" w:space="0" w:color="auto"/>
            <w:right w:val="none" w:sz="0" w:space="0" w:color="auto"/>
          </w:divBdr>
        </w:div>
        <w:div w:id="1920795604">
          <w:marLeft w:val="0"/>
          <w:marRight w:val="0"/>
          <w:marTop w:val="0"/>
          <w:marBottom w:val="0"/>
          <w:divBdr>
            <w:top w:val="none" w:sz="0" w:space="0" w:color="auto"/>
            <w:left w:val="none" w:sz="0" w:space="0" w:color="auto"/>
            <w:bottom w:val="none" w:sz="0" w:space="0" w:color="auto"/>
            <w:right w:val="none" w:sz="0" w:space="0" w:color="auto"/>
          </w:divBdr>
        </w:div>
        <w:div w:id="2096051331">
          <w:marLeft w:val="0"/>
          <w:marRight w:val="0"/>
          <w:marTop w:val="0"/>
          <w:marBottom w:val="0"/>
          <w:divBdr>
            <w:top w:val="none" w:sz="0" w:space="0" w:color="auto"/>
            <w:left w:val="none" w:sz="0" w:space="0" w:color="auto"/>
            <w:bottom w:val="none" w:sz="0" w:space="0" w:color="auto"/>
            <w:right w:val="none" w:sz="0" w:space="0" w:color="auto"/>
          </w:divBdr>
        </w:div>
        <w:div w:id="268632681">
          <w:marLeft w:val="0"/>
          <w:marRight w:val="0"/>
          <w:marTop w:val="0"/>
          <w:marBottom w:val="0"/>
          <w:divBdr>
            <w:top w:val="none" w:sz="0" w:space="0" w:color="auto"/>
            <w:left w:val="none" w:sz="0" w:space="0" w:color="auto"/>
            <w:bottom w:val="none" w:sz="0" w:space="0" w:color="auto"/>
            <w:right w:val="none" w:sz="0" w:space="0" w:color="auto"/>
          </w:divBdr>
        </w:div>
      </w:divsChild>
    </w:div>
    <w:div w:id="2123837681">
      <w:bodyDiv w:val="1"/>
      <w:marLeft w:val="0"/>
      <w:marRight w:val="0"/>
      <w:marTop w:val="0"/>
      <w:marBottom w:val="0"/>
      <w:divBdr>
        <w:top w:val="none" w:sz="0" w:space="0" w:color="auto"/>
        <w:left w:val="none" w:sz="0" w:space="0" w:color="auto"/>
        <w:bottom w:val="none" w:sz="0" w:space="0" w:color="auto"/>
        <w:right w:val="none" w:sz="0" w:space="0" w:color="auto"/>
      </w:divBdr>
      <w:divsChild>
        <w:div w:id="575239191">
          <w:marLeft w:val="0"/>
          <w:marRight w:val="0"/>
          <w:marTop w:val="0"/>
          <w:marBottom w:val="0"/>
          <w:divBdr>
            <w:top w:val="none" w:sz="0" w:space="0" w:color="auto"/>
            <w:left w:val="none" w:sz="0" w:space="0" w:color="auto"/>
            <w:bottom w:val="none" w:sz="0" w:space="0" w:color="auto"/>
            <w:right w:val="none" w:sz="0" w:space="0" w:color="auto"/>
          </w:divBdr>
          <w:divsChild>
            <w:div w:id="143620237">
              <w:marLeft w:val="0"/>
              <w:marRight w:val="0"/>
              <w:marTop w:val="0"/>
              <w:marBottom w:val="0"/>
              <w:divBdr>
                <w:top w:val="none" w:sz="0" w:space="0" w:color="auto"/>
                <w:left w:val="none" w:sz="0" w:space="0" w:color="auto"/>
                <w:bottom w:val="none" w:sz="0" w:space="0" w:color="auto"/>
                <w:right w:val="none" w:sz="0" w:space="0" w:color="auto"/>
              </w:divBdr>
            </w:div>
            <w:div w:id="67581567">
              <w:marLeft w:val="0"/>
              <w:marRight w:val="0"/>
              <w:marTop w:val="0"/>
              <w:marBottom w:val="0"/>
              <w:divBdr>
                <w:top w:val="none" w:sz="0" w:space="0" w:color="auto"/>
                <w:left w:val="none" w:sz="0" w:space="0" w:color="auto"/>
                <w:bottom w:val="none" w:sz="0" w:space="0" w:color="auto"/>
                <w:right w:val="none" w:sz="0" w:space="0" w:color="auto"/>
              </w:divBdr>
            </w:div>
            <w:div w:id="526065643">
              <w:marLeft w:val="0"/>
              <w:marRight w:val="0"/>
              <w:marTop w:val="0"/>
              <w:marBottom w:val="0"/>
              <w:divBdr>
                <w:top w:val="none" w:sz="0" w:space="0" w:color="auto"/>
                <w:left w:val="none" w:sz="0" w:space="0" w:color="auto"/>
                <w:bottom w:val="none" w:sz="0" w:space="0" w:color="auto"/>
                <w:right w:val="none" w:sz="0" w:space="0" w:color="auto"/>
              </w:divBdr>
            </w:div>
            <w:div w:id="974021915">
              <w:marLeft w:val="0"/>
              <w:marRight w:val="0"/>
              <w:marTop w:val="0"/>
              <w:marBottom w:val="0"/>
              <w:divBdr>
                <w:top w:val="none" w:sz="0" w:space="0" w:color="auto"/>
                <w:left w:val="none" w:sz="0" w:space="0" w:color="auto"/>
                <w:bottom w:val="none" w:sz="0" w:space="0" w:color="auto"/>
                <w:right w:val="none" w:sz="0" w:space="0" w:color="auto"/>
              </w:divBdr>
            </w:div>
            <w:div w:id="930965623">
              <w:marLeft w:val="0"/>
              <w:marRight w:val="0"/>
              <w:marTop w:val="0"/>
              <w:marBottom w:val="0"/>
              <w:divBdr>
                <w:top w:val="none" w:sz="0" w:space="0" w:color="auto"/>
                <w:left w:val="none" w:sz="0" w:space="0" w:color="auto"/>
                <w:bottom w:val="none" w:sz="0" w:space="0" w:color="auto"/>
                <w:right w:val="none" w:sz="0" w:space="0" w:color="auto"/>
              </w:divBdr>
            </w:div>
            <w:div w:id="1780106337">
              <w:marLeft w:val="0"/>
              <w:marRight w:val="0"/>
              <w:marTop w:val="0"/>
              <w:marBottom w:val="0"/>
              <w:divBdr>
                <w:top w:val="none" w:sz="0" w:space="0" w:color="auto"/>
                <w:left w:val="none" w:sz="0" w:space="0" w:color="auto"/>
                <w:bottom w:val="none" w:sz="0" w:space="0" w:color="auto"/>
                <w:right w:val="none" w:sz="0" w:space="0" w:color="auto"/>
              </w:divBdr>
            </w:div>
            <w:div w:id="1420639679">
              <w:marLeft w:val="0"/>
              <w:marRight w:val="0"/>
              <w:marTop w:val="0"/>
              <w:marBottom w:val="0"/>
              <w:divBdr>
                <w:top w:val="none" w:sz="0" w:space="0" w:color="auto"/>
                <w:left w:val="none" w:sz="0" w:space="0" w:color="auto"/>
                <w:bottom w:val="none" w:sz="0" w:space="0" w:color="auto"/>
                <w:right w:val="none" w:sz="0" w:space="0" w:color="auto"/>
              </w:divBdr>
            </w:div>
            <w:div w:id="1718166174">
              <w:marLeft w:val="0"/>
              <w:marRight w:val="0"/>
              <w:marTop w:val="0"/>
              <w:marBottom w:val="0"/>
              <w:divBdr>
                <w:top w:val="none" w:sz="0" w:space="0" w:color="auto"/>
                <w:left w:val="none" w:sz="0" w:space="0" w:color="auto"/>
                <w:bottom w:val="none" w:sz="0" w:space="0" w:color="auto"/>
                <w:right w:val="none" w:sz="0" w:space="0" w:color="auto"/>
              </w:divBdr>
            </w:div>
            <w:div w:id="1914966583">
              <w:marLeft w:val="0"/>
              <w:marRight w:val="0"/>
              <w:marTop w:val="0"/>
              <w:marBottom w:val="0"/>
              <w:divBdr>
                <w:top w:val="none" w:sz="0" w:space="0" w:color="auto"/>
                <w:left w:val="none" w:sz="0" w:space="0" w:color="auto"/>
                <w:bottom w:val="none" w:sz="0" w:space="0" w:color="auto"/>
                <w:right w:val="none" w:sz="0" w:space="0" w:color="auto"/>
              </w:divBdr>
            </w:div>
            <w:div w:id="1774130172">
              <w:marLeft w:val="0"/>
              <w:marRight w:val="0"/>
              <w:marTop w:val="0"/>
              <w:marBottom w:val="0"/>
              <w:divBdr>
                <w:top w:val="none" w:sz="0" w:space="0" w:color="auto"/>
                <w:left w:val="none" w:sz="0" w:space="0" w:color="auto"/>
                <w:bottom w:val="none" w:sz="0" w:space="0" w:color="auto"/>
                <w:right w:val="none" w:sz="0" w:space="0" w:color="auto"/>
              </w:divBdr>
            </w:div>
            <w:div w:id="1745372213">
              <w:marLeft w:val="0"/>
              <w:marRight w:val="0"/>
              <w:marTop w:val="0"/>
              <w:marBottom w:val="0"/>
              <w:divBdr>
                <w:top w:val="none" w:sz="0" w:space="0" w:color="auto"/>
                <w:left w:val="none" w:sz="0" w:space="0" w:color="auto"/>
                <w:bottom w:val="none" w:sz="0" w:space="0" w:color="auto"/>
                <w:right w:val="none" w:sz="0" w:space="0" w:color="auto"/>
              </w:divBdr>
            </w:div>
            <w:div w:id="882668736">
              <w:marLeft w:val="0"/>
              <w:marRight w:val="0"/>
              <w:marTop w:val="0"/>
              <w:marBottom w:val="0"/>
              <w:divBdr>
                <w:top w:val="none" w:sz="0" w:space="0" w:color="auto"/>
                <w:left w:val="none" w:sz="0" w:space="0" w:color="auto"/>
                <w:bottom w:val="none" w:sz="0" w:space="0" w:color="auto"/>
                <w:right w:val="none" w:sz="0" w:space="0" w:color="auto"/>
              </w:divBdr>
            </w:div>
          </w:divsChild>
        </w:div>
        <w:div w:id="1719359197">
          <w:marLeft w:val="0"/>
          <w:marRight w:val="0"/>
          <w:marTop w:val="0"/>
          <w:marBottom w:val="0"/>
          <w:divBdr>
            <w:top w:val="none" w:sz="0" w:space="0" w:color="auto"/>
            <w:left w:val="none" w:sz="0" w:space="0" w:color="auto"/>
            <w:bottom w:val="none" w:sz="0" w:space="0" w:color="auto"/>
            <w:right w:val="none" w:sz="0" w:space="0" w:color="auto"/>
          </w:divBdr>
          <w:divsChild>
            <w:div w:id="273831608">
              <w:marLeft w:val="0"/>
              <w:marRight w:val="0"/>
              <w:marTop w:val="0"/>
              <w:marBottom w:val="0"/>
              <w:divBdr>
                <w:top w:val="none" w:sz="0" w:space="0" w:color="auto"/>
                <w:left w:val="none" w:sz="0" w:space="0" w:color="auto"/>
                <w:bottom w:val="none" w:sz="0" w:space="0" w:color="auto"/>
                <w:right w:val="none" w:sz="0" w:space="0" w:color="auto"/>
              </w:divBdr>
            </w:div>
            <w:div w:id="539784132">
              <w:marLeft w:val="0"/>
              <w:marRight w:val="0"/>
              <w:marTop w:val="0"/>
              <w:marBottom w:val="0"/>
              <w:divBdr>
                <w:top w:val="none" w:sz="0" w:space="0" w:color="auto"/>
                <w:left w:val="none" w:sz="0" w:space="0" w:color="auto"/>
                <w:bottom w:val="none" w:sz="0" w:space="0" w:color="auto"/>
                <w:right w:val="none" w:sz="0" w:space="0" w:color="auto"/>
              </w:divBdr>
            </w:div>
            <w:div w:id="3173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iera\OneDrive%20-%20NetworkPortal\Desktop\Transmission%20PD\CPPC%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6949BB362C40719A514D2BEDE4FD5C"/>
        <w:category>
          <w:name w:val="General"/>
          <w:gallery w:val="placeholder"/>
        </w:category>
        <w:types>
          <w:type w:val="bbPlcHdr"/>
        </w:types>
        <w:behaviors>
          <w:behavior w:val="content"/>
        </w:behaviors>
        <w:guid w:val="{ED78C982-7464-4406-8793-7997E72365C1}"/>
      </w:docPartPr>
      <w:docPartBody>
        <w:p w:rsidR="0068301B" w:rsidRDefault="0068301B">
          <w:pPr>
            <w:pStyle w:val="2D6949BB362C40719A514D2BEDE4FD5C"/>
          </w:pPr>
          <w:r w:rsidRPr="004161E2">
            <w:rPr>
              <w:rStyle w:val="PlaceholderText"/>
            </w:rPr>
            <w:t>Click or tap here to enter text.</w:t>
          </w:r>
        </w:p>
      </w:docPartBody>
    </w:docPart>
    <w:docPart>
      <w:docPartPr>
        <w:name w:val="36396DE577D0424499E7EF693C56AD32"/>
        <w:category>
          <w:name w:val="General"/>
          <w:gallery w:val="placeholder"/>
        </w:category>
        <w:types>
          <w:type w:val="bbPlcHdr"/>
        </w:types>
        <w:behaviors>
          <w:behavior w:val="content"/>
        </w:behaviors>
        <w:guid w:val="{66501FB0-402F-47F2-AC07-089B20009DF0}"/>
      </w:docPartPr>
      <w:docPartBody>
        <w:p w:rsidR="0068301B" w:rsidRDefault="0068301B">
          <w:pPr>
            <w:pStyle w:val="36396DE577D0424499E7EF693C56AD32"/>
          </w:pPr>
          <w:r w:rsidRPr="006F16BC">
            <w:rPr>
              <w:rStyle w:val="PlaceholderText"/>
            </w:rPr>
            <w:t>[Publish Date]</w:t>
          </w:r>
        </w:p>
      </w:docPartBody>
    </w:docPart>
    <w:docPart>
      <w:docPartPr>
        <w:name w:val="C493383AF963454D8709CF4D10148EFC"/>
        <w:category>
          <w:name w:val="General"/>
          <w:gallery w:val="placeholder"/>
        </w:category>
        <w:types>
          <w:type w:val="bbPlcHdr"/>
        </w:types>
        <w:behaviors>
          <w:behavior w:val="content"/>
        </w:behaviors>
        <w:guid w:val="{B9A90FF3-48AA-4148-B150-20B89507CA8B}"/>
      </w:docPartPr>
      <w:docPartBody>
        <w:p w:rsidR="0068301B" w:rsidRDefault="0068301B">
          <w:pPr>
            <w:pStyle w:val="C493383AF963454D8709CF4D10148EFC"/>
          </w:pPr>
          <w:r w:rsidRPr="006F16BC">
            <w:rPr>
              <w:rStyle w:val="PlaceholderText"/>
            </w:rPr>
            <w:t>[Title]</w:t>
          </w:r>
        </w:p>
      </w:docPartBody>
    </w:docPart>
    <w:docPart>
      <w:docPartPr>
        <w:name w:val="61F62039147141A586720527919D7006"/>
        <w:category>
          <w:name w:val="General"/>
          <w:gallery w:val="placeholder"/>
        </w:category>
        <w:types>
          <w:type w:val="bbPlcHdr"/>
        </w:types>
        <w:behaviors>
          <w:behavior w:val="content"/>
        </w:behaviors>
        <w:guid w:val="{193D6114-1AA2-481F-A129-5A1EED48E0AD}"/>
      </w:docPartPr>
      <w:docPartBody>
        <w:p w:rsidR="0068301B" w:rsidRDefault="0068301B">
          <w:pPr>
            <w:pStyle w:val="61F62039147141A586720527919D7006"/>
          </w:pPr>
          <w:r w:rsidRPr="00221B43">
            <w:t>Position title:</w:t>
          </w:r>
        </w:p>
      </w:docPartBody>
    </w:docPart>
    <w:docPart>
      <w:docPartPr>
        <w:name w:val="F4ED9A8A20B04A2A90C2686DF0A0FE69"/>
        <w:category>
          <w:name w:val="General"/>
          <w:gallery w:val="placeholder"/>
        </w:category>
        <w:types>
          <w:type w:val="bbPlcHdr"/>
        </w:types>
        <w:behaviors>
          <w:behavior w:val="content"/>
        </w:behaviors>
        <w:guid w:val="{D70F8827-B0AF-4E4F-A57A-9AFB890C52BB}"/>
      </w:docPartPr>
      <w:docPartBody>
        <w:p w:rsidR="0068301B" w:rsidRDefault="0068301B">
          <w:pPr>
            <w:pStyle w:val="F4ED9A8A20B04A2A90C2686DF0A0FE69"/>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5B2BE5E09BFF4CE9A8FF909540CD715E"/>
        <w:category>
          <w:name w:val="General"/>
          <w:gallery w:val="placeholder"/>
        </w:category>
        <w:types>
          <w:type w:val="bbPlcHdr"/>
        </w:types>
        <w:behaviors>
          <w:behavior w:val="content"/>
        </w:behaviors>
        <w:guid w:val="{29833F61-3575-4937-A157-5A115BEAA590}"/>
      </w:docPartPr>
      <w:docPartBody>
        <w:p w:rsidR="0068301B" w:rsidRDefault="0068301B">
          <w:pPr>
            <w:pStyle w:val="5B2BE5E09BFF4CE9A8FF909540CD715E"/>
          </w:pPr>
          <w:r w:rsidRPr="00221B43">
            <w:t>Reports to:</w:t>
          </w:r>
        </w:p>
      </w:docPartBody>
    </w:docPart>
    <w:docPart>
      <w:docPartPr>
        <w:name w:val="5E2F9E7D069D4A6D882134FC72C212D7"/>
        <w:category>
          <w:name w:val="General"/>
          <w:gallery w:val="placeholder"/>
        </w:category>
        <w:types>
          <w:type w:val="bbPlcHdr"/>
        </w:types>
        <w:behaviors>
          <w:behavior w:val="content"/>
        </w:behaviors>
        <w:guid w:val="{1BDE5DE7-0F7D-4501-B996-AE55E10CC72F}"/>
      </w:docPartPr>
      <w:docPartBody>
        <w:p w:rsidR="0068301B" w:rsidRDefault="0068301B">
          <w:pPr>
            <w:pStyle w:val="5E2F9E7D069D4A6D882134FC72C212D7"/>
          </w:pPr>
          <w:r w:rsidRPr="00F864F4">
            <w:t>[</w:t>
          </w:r>
          <w:r>
            <w:t>Manager position title</w:t>
          </w:r>
          <w:r w:rsidRPr="00F864F4">
            <w:t>]</w:t>
          </w:r>
        </w:p>
      </w:docPartBody>
    </w:docPart>
    <w:docPart>
      <w:docPartPr>
        <w:name w:val="E288A9975FE847D580F1CCBE5679B27E"/>
        <w:category>
          <w:name w:val="General"/>
          <w:gallery w:val="placeholder"/>
        </w:category>
        <w:types>
          <w:type w:val="bbPlcHdr"/>
        </w:types>
        <w:behaviors>
          <w:behavior w:val="content"/>
        </w:behaviors>
        <w:guid w:val="{E9F06B21-2A03-4DCB-85FB-C9938FF161BE}"/>
      </w:docPartPr>
      <w:docPartBody>
        <w:p w:rsidR="0068301B" w:rsidRDefault="0068301B">
          <w:pPr>
            <w:pStyle w:val="E288A9975FE847D580F1CCBE5679B27E"/>
          </w:pPr>
          <w:r w:rsidRPr="00282B3F">
            <w:rPr>
              <w:rStyle w:val="ExplainertextChar"/>
            </w:rPr>
            <w:t>&lt;Click here to select business unit from drop-down list&gt;</w:t>
          </w:r>
        </w:p>
      </w:docPartBody>
    </w:docPart>
    <w:docPart>
      <w:docPartPr>
        <w:name w:val="C35967204AA942FA90C21FF3CFE77999"/>
        <w:category>
          <w:name w:val="General"/>
          <w:gallery w:val="placeholder"/>
        </w:category>
        <w:types>
          <w:type w:val="bbPlcHdr"/>
        </w:types>
        <w:behaviors>
          <w:behavior w:val="content"/>
        </w:behaviors>
        <w:guid w:val="{F9928BE1-297E-46A5-9F1F-D7409832F3A6}"/>
      </w:docPartPr>
      <w:docPartBody>
        <w:p w:rsidR="0068301B" w:rsidRDefault="0068301B">
          <w:pPr>
            <w:pStyle w:val="C35967204AA942FA90C21FF3CFE77999"/>
          </w:pPr>
          <w:r w:rsidRPr="00265DC5">
            <w:t>Purpose of the position</w:t>
          </w:r>
        </w:p>
      </w:docPartBody>
    </w:docPart>
    <w:docPart>
      <w:docPartPr>
        <w:name w:val="CCAA1C0FED8C4AFE84F07A215756BA86"/>
        <w:category>
          <w:name w:val="General"/>
          <w:gallery w:val="placeholder"/>
        </w:category>
        <w:types>
          <w:type w:val="bbPlcHdr"/>
        </w:types>
        <w:behaviors>
          <w:behavior w:val="content"/>
        </w:behaviors>
        <w:guid w:val="{56DB08F9-F5E7-40EF-A02A-4C78A3D16330}"/>
      </w:docPartPr>
      <w:docPartBody>
        <w:p w:rsidR="0068301B" w:rsidRDefault="0068301B">
          <w:pPr>
            <w:pStyle w:val="CCAA1C0FED8C4AFE84F07A215756BA86"/>
          </w:pPr>
          <w:r>
            <w:t>Your key responsibilities</w:t>
          </w:r>
        </w:p>
      </w:docPartBody>
    </w:docPart>
    <w:docPart>
      <w:docPartPr>
        <w:name w:val="0F5DDBF48C7C4FD2A6C132D993501987"/>
        <w:category>
          <w:name w:val="General"/>
          <w:gallery w:val="placeholder"/>
        </w:category>
        <w:types>
          <w:type w:val="bbPlcHdr"/>
        </w:types>
        <w:behaviors>
          <w:behavior w:val="content"/>
        </w:behaviors>
        <w:guid w:val="{B3651A98-6643-45CA-A9A2-B3B91B4EF203}"/>
      </w:docPartPr>
      <w:docPartBody>
        <w:p w:rsidR="0068301B" w:rsidRDefault="0068301B">
          <w:pPr>
            <w:pStyle w:val="0F5DDBF48C7C4FD2A6C132D993501987"/>
          </w:pPr>
          <w:r>
            <w:t>What you’ll bring to the business</w:t>
          </w:r>
        </w:p>
      </w:docPartBody>
    </w:docPart>
    <w:docPart>
      <w:docPartPr>
        <w:name w:val="625A4D037E2A487798CBC1A2274C9155"/>
        <w:category>
          <w:name w:val="General"/>
          <w:gallery w:val="placeholder"/>
        </w:category>
        <w:types>
          <w:type w:val="bbPlcHdr"/>
        </w:types>
        <w:behaviors>
          <w:behavior w:val="content"/>
        </w:behaviors>
        <w:guid w:val="{BDEA6FA8-E43F-4C31-8B4C-D40EDEFC9872}"/>
      </w:docPartPr>
      <w:docPartBody>
        <w:p w:rsidR="0068301B" w:rsidRDefault="0068301B">
          <w:pPr>
            <w:pStyle w:val="625A4D037E2A487798CBC1A2274C9155"/>
          </w:pPr>
          <w:r>
            <w:t>The skills and competencies you’ll have</w:t>
          </w:r>
        </w:p>
      </w:docPartBody>
    </w:docPart>
    <w:docPart>
      <w:docPartPr>
        <w:name w:val="169339D26BD74ED9A7A851FAF455E0B4"/>
        <w:category>
          <w:name w:val="General"/>
          <w:gallery w:val="placeholder"/>
        </w:category>
        <w:types>
          <w:type w:val="bbPlcHdr"/>
        </w:types>
        <w:behaviors>
          <w:behavior w:val="content"/>
        </w:behaviors>
        <w:guid w:val="{48A54281-1542-4B71-8889-D40E522C5678}"/>
      </w:docPartPr>
      <w:docPartBody>
        <w:p w:rsidR="0068301B" w:rsidRDefault="0068301B">
          <w:pPr>
            <w:pStyle w:val="169339D26BD74ED9A7A851FAF455E0B4"/>
          </w:pPr>
          <w:r w:rsidRPr="00571E1C">
            <w:rPr>
              <w:rStyle w:val="PlaceholderText"/>
            </w:rPr>
            <w:t>Choose an item.</w:t>
          </w:r>
        </w:p>
      </w:docPartBody>
    </w:docPart>
    <w:docPart>
      <w:docPartPr>
        <w:name w:val="7EB66D89B4E745DEA6F44DC4C79E5AC1"/>
        <w:category>
          <w:name w:val="General"/>
          <w:gallery w:val="placeholder"/>
        </w:category>
        <w:types>
          <w:type w:val="bbPlcHdr"/>
        </w:types>
        <w:behaviors>
          <w:behavior w:val="content"/>
        </w:behaviors>
        <w:guid w:val="{88D4A0C6-EC40-4845-BBB0-621BA23BBBAA}"/>
      </w:docPartPr>
      <w:docPartBody>
        <w:p w:rsidR="0068301B" w:rsidRDefault="0068301B">
          <w:pPr>
            <w:pStyle w:val="7EB66D89B4E745DEA6F44DC4C79E5AC1"/>
          </w:pPr>
          <w:r w:rsidRPr="00571E1C">
            <w:rPr>
              <w:rStyle w:val="PlaceholderText"/>
            </w:rPr>
            <w:t>Choose an item.</w:t>
          </w:r>
        </w:p>
      </w:docPartBody>
    </w:docPart>
    <w:docPart>
      <w:docPartPr>
        <w:name w:val="6893C15D87FD4F9AA5C856D876C6C59A"/>
        <w:category>
          <w:name w:val="General"/>
          <w:gallery w:val="placeholder"/>
        </w:category>
        <w:types>
          <w:type w:val="bbPlcHdr"/>
        </w:types>
        <w:behaviors>
          <w:behavior w:val="content"/>
        </w:behaviors>
        <w:guid w:val="{123485AA-3F2F-4E15-86B6-70593B1C24D2}"/>
      </w:docPartPr>
      <w:docPartBody>
        <w:p w:rsidR="0068301B" w:rsidRDefault="0068301B">
          <w:pPr>
            <w:pStyle w:val="6893C15D87FD4F9AA5C856D876C6C59A"/>
          </w:pPr>
          <w:r w:rsidRPr="00571E1C">
            <w:rPr>
              <w:rStyle w:val="PlaceholderText"/>
            </w:rPr>
            <w:t>Choose an item.</w:t>
          </w:r>
        </w:p>
      </w:docPartBody>
    </w:docPart>
    <w:docPart>
      <w:docPartPr>
        <w:name w:val="713C00987AD741DB858113B559398BFD"/>
        <w:category>
          <w:name w:val="General"/>
          <w:gallery w:val="placeholder"/>
        </w:category>
        <w:types>
          <w:type w:val="bbPlcHdr"/>
        </w:types>
        <w:behaviors>
          <w:behavior w:val="content"/>
        </w:behaviors>
        <w:guid w:val="{DEDD99C4-A6A8-404C-8F5A-26A375F4F02D}"/>
      </w:docPartPr>
      <w:docPartBody>
        <w:p w:rsidR="0068301B" w:rsidRDefault="0068301B">
          <w:pPr>
            <w:pStyle w:val="713C00987AD741DB858113B559398BFD"/>
          </w:pPr>
          <w:r w:rsidRPr="00571E1C">
            <w:rPr>
              <w:rStyle w:val="PlaceholderText"/>
            </w:rPr>
            <w:t>Choose an item.</w:t>
          </w:r>
        </w:p>
      </w:docPartBody>
    </w:docPart>
    <w:docPart>
      <w:docPartPr>
        <w:name w:val="2852BBD6D9E7472FA174FACFD414AA61"/>
        <w:category>
          <w:name w:val="General"/>
          <w:gallery w:val="placeholder"/>
        </w:category>
        <w:types>
          <w:type w:val="bbPlcHdr"/>
        </w:types>
        <w:behaviors>
          <w:behavior w:val="content"/>
        </w:behaviors>
        <w:guid w:val="{A5FE25D2-C625-4C74-B3EE-90D0D9EA43C0}"/>
      </w:docPartPr>
      <w:docPartBody>
        <w:p w:rsidR="0068301B" w:rsidRDefault="0068301B">
          <w:pPr>
            <w:pStyle w:val="2852BBD6D9E7472FA174FACFD414AA61"/>
          </w:pPr>
          <w:r w:rsidRPr="00571E1C">
            <w:rPr>
              <w:rStyle w:val="PlaceholderText"/>
            </w:rPr>
            <w:t>Choose an item.</w:t>
          </w:r>
        </w:p>
      </w:docPartBody>
    </w:docPart>
    <w:docPart>
      <w:docPartPr>
        <w:name w:val="85D567DD9AA646AD9318ADD3D333E14F"/>
        <w:category>
          <w:name w:val="General"/>
          <w:gallery w:val="placeholder"/>
        </w:category>
        <w:types>
          <w:type w:val="bbPlcHdr"/>
        </w:types>
        <w:behaviors>
          <w:behavior w:val="content"/>
        </w:behaviors>
        <w:guid w:val="{AA7B2A7B-341D-45DA-83BA-A653861AD7DB}"/>
      </w:docPartPr>
      <w:docPartBody>
        <w:p w:rsidR="0068301B" w:rsidRDefault="0068301B">
          <w:pPr>
            <w:pStyle w:val="85D567DD9AA646AD9318ADD3D333E14F"/>
          </w:pPr>
          <w:r w:rsidRPr="00571E1C">
            <w:rPr>
              <w:rStyle w:val="PlaceholderText"/>
            </w:rPr>
            <w:t>Choose an item.</w:t>
          </w:r>
        </w:p>
      </w:docPartBody>
    </w:docPart>
    <w:docPart>
      <w:docPartPr>
        <w:name w:val="E94A2E63943F4EB4BA29A230EE529B6E"/>
        <w:category>
          <w:name w:val="General"/>
          <w:gallery w:val="placeholder"/>
        </w:category>
        <w:types>
          <w:type w:val="bbPlcHdr"/>
        </w:types>
        <w:behaviors>
          <w:behavior w:val="content"/>
        </w:behaviors>
        <w:guid w:val="{BBCBAE95-D771-449C-ACEB-362D3FB3F289}"/>
      </w:docPartPr>
      <w:docPartBody>
        <w:p w:rsidR="0068301B" w:rsidRDefault="0068301B">
          <w:pPr>
            <w:pStyle w:val="E94A2E63943F4EB4BA29A230EE529B6E"/>
          </w:pPr>
          <w:r w:rsidRPr="00571E1C">
            <w:rPr>
              <w:rStyle w:val="PlaceholderText"/>
            </w:rPr>
            <w:t>Choose an item.</w:t>
          </w:r>
        </w:p>
      </w:docPartBody>
    </w:docPart>
    <w:docPart>
      <w:docPartPr>
        <w:name w:val="8D3426B532B44F229EDB58CA97A6A7F4"/>
        <w:category>
          <w:name w:val="General"/>
          <w:gallery w:val="placeholder"/>
        </w:category>
        <w:types>
          <w:type w:val="bbPlcHdr"/>
        </w:types>
        <w:behaviors>
          <w:behavior w:val="content"/>
        </w:behaviors>
        <w:guid w:val="{FB723A48-98D3-4664-B918-E6B4A4F39151}"/>
      </w:docPartPr>
      <w:docPartBody>
        <w:p w:rsidR="0068301B" w:rsidRDefault="0068301B">
          <w:pPr>
            <w:pStyle w:val="8D3426B532B44F229EDB58CA97A6A7F4"/>
          </w:pPr>
          <w:r w:rsidRPr="00571E1C">
            <w:rPr>
              <w:rStyle w:val="PlaceholderText"/>
            </w:rPr>
            <w:t>Choose an item.</w:t>
          </w:r>
        </w:p>
      </w:docPartBody>
    </w:docPart>
    <w:docPart>
      <w:docPartPr>
        <w:name w:val="51245E4DC1BD46AD94693970BA9868CF"/>
        <w:category>
          <w:name w:val="General"/>
          <w:gallery w:val="placeholder"/>
        </w:category>
        <w:types>
          <w:type w:val="bbPlcHdr"/>
        </w:types>
        <w:behaviors>
          <w:behavior w:val="content"/>
        </w:behaviors>
        <w:guid w:val="{55078844-A4E1-48D7-8F35-DE3EE4280C07}"/>
      </w:docPartPr>
      <w:docPartBody>
        <w:p w:rsidR="0068301B" w:rsidRDefault="0068301B">
          <w:pPr>
            <w:pStyle w:val="51245E4DC1BD46AD94693970BA9868CF"/>
          </w:pPr>
          <w:r w:rsidRPr="00571E1C">
            <w:rPr>
              <w:rStyle w:val="PlaceholderText"/>
            </w:rPr>
            <w:t>Choose an item.</w:t>
          </w:r>
        </w:p>
      </w:docPartBody>
    </w:docPart>
    <w:docPart>
      <w:docPartPr>
        <w:name w:val="D463342E8845414D9E7EEF42F353624B"/>
        <w:category>
          <w:name w:val="General"/>
          <w:gallery w:val="placeholder"/>
        </w:category>
        <w:types>
          <w:type w:val="bbPlcHdr"/>
        </w:types>
        <w:behaviors>
          <w:behavior w:val="content"/>
        </w:behaviors>
        <w:guid w:val="{E0E64FB9-9973-4CB6-9CB0-757F69040B2F}"/>
      </w:docPartPr>
      <w:docPartBody>
        <w:p w:rsidR="0068301B" w:rsidRDefault="0068301B">
          <w:pPr>
            <w:pStyle w:val="D463342E8845414D9E7EEF42F353624B"/>
          </w:pPr>
          <w:r w:rsidRPr="00571E1C">
            <w:rPr>
              <w:rStyle w:val="PlaceholderText"/>
            </w:rPr>
            <w:t>Choose an item.</w:t>
          </w:r>
        </w:p>
      </w:docPartBody>
    </w:docPart>
    <w:docPart>
      <w:docPartPr>
        <w:name w:val="667ECF15A8E643BFA0F89AA57F662050"/>
        <w:category>
          <w:name w:val="General"/>
          <w:gallery w:val="placeholder"/>
        </w:category>
        <w:types>
          <w:type w:val="bbPlcHdr"/>
        </w:types>
        <w:behaviors>
          <w:behavior w:val="content"/>
        </w:behaviors>
        <w:guid w:val="{D12F9926-CCEC-4211-9791-EACFC63152B1}"/>
      </w:docPartPr>
      <w:docPartBody>
        <w:p w:rsidR="0068301B" w:rsidRDefault="0068301B">
          <w:pPr>
            <w:pStyle w:val="667ECF15A8E643BFA0F89AA57F662050"/>
          </w:pPr>
          <w:r w:rsidRPr="00571E1C">
            <w:rPr>
              <w:rStyle w:val="PlaceholderText"/>
            </w:rPr>
            <w:t>Choose an item.</w:t>
          </w:r>
        </w:p>
      </w:docPartBody>
    </w:docPart>
    <w:docPart>
      <w:docPartPr>
        <w:name w:val="0369438EC30B4764931B83F4901AF791"/>
        <w:category>
          <w:name w:val="General"/>
          <w:gallery w:val="placeholder"/>
        </w:category>
        <w:types>
          <w:type w:val="bbPlcHdr"/>
        </w:types>
        <w:behaviors>
          <w:behavior w:val="content"/>
        </w:behaviors>
        <w:guid w:val="{9D8AC1FC-CC22-4A96-898A-3EF974A11413}"/>
      </w:docPartPr>
      <w:docPartBody>
        <w:p w:rsidR="0068301B" w:rsidRDefault="0068301B">
          <w:pPr>
            <w:pStyle w:val="0369438EC30B4764931B83F4901AF791"/>
          </w:pPr>
          <w:r w:rsidRPr="00571E1C">
            <w:rPr>
              <w:rStyle w:val="PlaceholderText"/>
            </w:rPr>
            <w:t>Choose an item.</w:t>
          </w:r>
        </w:p>
      </w:docPartBody>
    </w:docPart>
    <w:docPart>
      <w:docPartPr>
        <w:name w:val="7EB0A62F8814492CA407A737D70BAB61"/>
        <w:category>
          <w:name w:val="General"/>
          <w:gallery w:val="placeholder"/>
        </w:category>
        <w:types>
          <w:type w:val="bbPlcHdr"/>
        </w:types>
        <w:behaviors>
          <w:behavior w:val="content"/>
        </w:behaviors>
        <w:guid w:val="{4E6AD6DB-D9E7-457D-87C3-656B65456BBF}"/>
      </w:docPartPr>
      <w:docPartBody>
        <w:p w:rsidR="0068301B" w:rsidRDefault="0068301B">
          <w:pPr>
            <w:pStyle w:val="7EB0A62F8814492CA407A737D70BAB61"/>
          </w:pPr>
          <w:r>
            <w:t>Other relevant information</w:t>
          </w:r>
        </w:p>
      </w:docPartBody>
    </w:docPart>
    <w:docPart>
      <w:docPartPr>
        <w:name w:val="56B1368DA8E94AAC8B28D3C21F52A5E6"/>
        <w:category>
          <w:name w:val="General"/>
          <w:gallery w:val="placeholder"/>
        </w:category>
        <w:types>
          <w:type w:val="bbPlcHdr"/>
        </w:types>
        <w:behaviors>
          <w:behavior w:val="content"/>
        </w:behaviors>
        <w:guid w:val="{F75717F0-48AF-43CA-A00F-267AA6EE295E}"/>
      </w:docPartPr>
      <w:docPartBody>
        <w:p w:rsidR="0068301B" w:rsidRDefault="0068301B" w:rsidP="0068301B">
          <w:pPr>
            <w:pStyle w:val="56B1368DA8E94AAC8B28D3C21F52A5E6"/>
          </w:pPr>
          <w:r w:rsidRPr="004161E2">
            <w:rPr>
              <w:rStyle w:val="PlaceholderText"/>
            </w:rPr>
            <w:t>Click or tap here to enter text.</w:t>
          </w:r>
        </w:p>
      </w:docPartBody>
    </w:docPart>
    <w:docPart>
      <w:docPartPr>
        <w:name w:val="CD686D8669EB4F4FB631F827FF9A4AE5"/>
        <w:category>
          <w:name w:val="General"/>
          <w:gallery w:val="placeholder"/>
        </w:category>
        <w:types>
          <w:type w:val="bbPlcHdr"/>
        </w:types>
        <w:behaviors>
          <w:behavior w:val="content"/>
        </w:behaviors>
        <w:guid w:val="{C01F498B-5774-4234-B0FA-4D890A9D4BD7}"/>
      </w:docPartPr>
      <w:docPartBody>
        <w:p w:rsidR="0068301B" w:rsidRDefault="0068301B" w:rsidP="0068301B">
          <w:pPr>
            <w:pStyle w:val="CD686D8669EB4F4FB631F827FF9A4AE5"/>
          </w:pPr>
          <w:r w:rsidRPr="00F864F4">
            <w:t>[</w:t>
          </w:r>
          <w:r w:rsidRPr="007C289C">
            <w:t>Contract (Employment Agreement) / Enterprise Agreement and pay point</w:t>
          </w:r>
          <w:r w:rsidRPr="00F864F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1B"/>
    <w:rsid w:val="0068301B"/>
    <w:rsid w:val="006E6878"/>
    <w:rsid w:val="00B3320B"/>
    <w:rsid w:val="00C60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01B"/>
    <w:rPr>
      <w:color w:val="808080"/>
    </w:rPr>
  </w:style>
  <w:style w:type="paragraph" w:customStyle="1" w:styleId="2D6949BB362C40719A514D2BEDE4FD5C">
    <w:name w:val="2D6949BB362C40719A514D2BEDE4FD5C"/>
  </w:style>
  <w:style w:type="paragraph" w:customStyle="1" w:styleId="36396DE577D0424499E7EF693C56AD32">
    <w:name w:val="36396DE577D0424499E7EF693C56AD32"/>
  </w:style>
  <w:style w:type="paragraph" w:customStyle="1" w:styleId="C493383AF963454D8709CF4D10148EFC">
    <w:name w:val="C493383AF963454D8709CF4D10148EFC"/>
  </w:style>
  <w:style w:type="paragraph" w:customStyle="1" w:styleId="61F62039147141A586720527919D7006">
    <w:name w:val="61F62039147141A586720527919D7006"/>
  </w:style>
  <w:style w:type="paragraph" w:customStyle="1" w:styleId="F4ED9A8A20B04A2A90C2686DF0A0FE69">
    <w:name w:val="F4ED9A8A20B04A2A90C2686DF0A0FE69"/>
  </w:style>
  <w:style w:type="paragraph" w:customStyle="1" w:styleId="5B2BE5E09BFF4CE9A8FF909540CD715E">
    <w:name w:val="5B2BE5E09BFF4CE9A8FF909540CD715E"/>
  </w:style>
  <w:style w:type="paragraph" w:customStyle="1" w:styleId="5E2F9E7D069D4A6D882134FC72C212D7">
    <w:name w:val="5E2F9E7D069D4A6D882134FC72C212D7"/>
  </w:style>
  <w:style w:type="paragraph" w:customStyle="1" w:styleId="Explainertext">
    <w:name w:val="Explainer text"/>
    <w:basedOn w:val="Normal"/>
    <w:next w:val="Normal"/>
    <w:link w:val="ExplainertextChar"/>
    <w:uiPriority w:val="2"/>
    <w:pPr>
      <w:spacing w:before="80" w:after="120" w:line="264" w:lineRule="auto"/>
    </w:pPr>
    <w:rPr>
      <w:rFonts w:eastAsiaTheme="minorHAnsi"/>
      <w:i/>
      <w:color w:val="00B050"/>
      <w:kern w:val="0"/>
      <w:sz w:val="20"/>
      <w:szCs w:val="22"/>
      <w:lang w:eastAsia="en-US"/>
      <w14:ligatures w14:val="none"/>
    </w:rPr>
  </w:style>
  <w:style w:type="character" w:customStyle="1" w:styleId="ExplainertextChar">
    <w:name w:val="Explainer text Char"/>
    <w:basedOn w:val="DefaultParagraphFont"/>
    <w:link w:val="Explainertext"/>
    <w:uiPriority w:val="2"/>
    <w:rPr>
      <w:rFonts w:eastAsiaTheme="minorHAnsi"/>
      <w:i/>
      <w:color w:val="00B050"/>
      <w:kern w:val="0"/>
      <w:sz w:val="20"/>
      <w:szCs w:val="22"/>
      <w:lang w:eastAsia="en-US"/>
      <w14:ligatures w14:val="none"/>
    </w:rPr>
  </w:style>
  <w:style w:type="paragraph" w:customStyle="1" w:styleId="E288A9975FE847D580F1CCBE5679B27E">
    <w:name w:val="E288A9975FE847D580F1CCBE5679B27E"/>
  </w:style>
  <w:style w:type="paragraph" w:customStyle="1" w:styleId="C35967204AA942FA90C21FF3CFE77999">
    <w:name w:val="C35967204AA942FA90C21FF3CFE77999"/>
  </w:style>
  <w:style w:type="paragraph" w:customStyle="1" w:styleId="CCAA1C0FED8C4AFE84F07A215756BA86">
    <w:name w:val="CCAA1C0FED8C4AFE84F07A215756BA86"/>
  </w:style>
  <w:style w:type="paragraph" w:customStyle="1" w:styleId="0F5DDBF48C7C4FD2A6C132D993501987">
    <w:name w:val="0F5DDBF48C7C4FD2A6C132D993501987"/>
  </w:style>
  <w:style w:type="paragraph" w:customStyle="1" w:styleId="625A4D037E2A487798CBC1A2274C9155">
    <w:name w:val="625A4D037E2A487798CBC1A2274C9155"/>
  </w:style>
  <w:style w:type="paragraph" w:customStyle="1" w:styleId="169339D26BD74ED9A7A851FAF455E0B4">
    <w:name w:val="169339D26BD74ED9A7A851FAF455E0B4"/>
  </w:style>
  <w:style w:type="paragraph" w:customStyle="1" w:styleId="7EB66D89B4E745DEA6F44DC4C79E5AC1">
    <w:name w:val="7EB66D89B4E745DEA6F44DC4C79E5AC1"/>
  </w:style>
  <w:style w:type="paragraph" w:customStyle="1" w:styleId="6893C15D87FD4F9AA5C856D876C6C59A">
    <w:name w:val="6893C15D87FD4F9AA5C856D876C6C59A"/>
  </w:style>
  <w:style w:type="paragraph" w:customStyle="1" w:styleId="713C00987AD741DB858113B559398BFD">
    <w:name w:val="713C00987AD741DB858113B559398BFD"/>
  </w:style>
  <w:style w:type="paragraph" w:customStyle="1" w:styleId="2852BBD6D9E7472FA174FACFD414AA61">
    <w:name w:val="2852BBD6D9E7472FA174FACFD414AA61"/>
  </w:style>
  <w:style w:type="paragraph" w:customStyle="1" w:styleId="85D567DD9AA646AD9318ADD3D333E14F">
    <w:name w:val="85D567DD9AA646AD9318ADD3D333E14F"/>
  </w:style>
  <w:style w:type="paragraph" w:customStyle="1" w:styleId="E94A2E63943F4EB4BA29A230EE529B6E">
    <w:name w:val="E94A2E63943F4EB4BA29A230EE529B6E"/>
  </w:style>
  <w:style w:type="paragraph" w:customStyle="1" w:styleId="8D3426B532B44F229EDB58CA97A6A7F4">
    <w:name w:val="8D3426B532B44F229EDB58CA97A6A7F4"/>
  </w:style>
  <w:style w:type="paragraph" w:customStyle="1" w:styleId="51245E4DC1BD46AD94693970BA9868CF">
    <w:name w:val="51245E4DC1BD46AD94693970BA9868CF"/>
  </w:style>
  <w:style w:type="paragraph" w:customStyle="1" w:styleId="D463342E8845414D9E7EEF42F353624B">
    <w:name w:val="D463342E8845414D9E7EEF42F353624B"/>
  </w:style>
  <w:style w:type="paragraph" w:customStyle="1" w:styleId="667ECF15A8E643BFA0F89AA57F662050">
    <w:name w:val="667ECF15A8E643BFA0F89AA57F662050"/>
  </w:style>
  <w:style w:type="paragraph" w:customStyle="1" w:styleId="0369438EC30B4764931B83F4901AF791">
    <w:name w:val="0369438EC30B4764931B83F4901AF791"/>
  </w:style>
  <w:style w:type="paragraph" w:customStyle="1" w:styleId="7EB0A62F8814492CA407A737D70BAB61">
    <w:name w:val="7EB0A62F8814492CA407A737D70BAB61"/>
  </w:style>
  <w:style w:type="paragraph" w:customStyle="1" w:styleId="56B1368DA8E94AAC8B28D3C21F52A5E6">
    <w:name w:val="56B1368DA8E94AAC8B28D3C21F52A5E6"/>
    <w:rsid w:val="0068301B"/>
  </w:style>
  <w:style w:type="paragraph" w:customStyle="1" w:styleId="CD686D8669EB4F4FB631F827FF9A4AE5">
    <w:name w:val="CD686D8669EB4F4FB631F827FF9A4AE5"/>
    <w:rsid w:val="00683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2025-10-23T00:00:00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4.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CPPC PD template</Template>
  <TotalTime>4</TotalTime>
  <Pages>6</Pages>
  <Words>1348</Words>
  <Characters>8481</Characters>
  <Application>Microsoft Office Word</Application>
  <DocSecurity>0</DocSecurity>
  <Lines>166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Scheduler</dc:title>
  <dc:subject/>
  <dc:creator>Chiera, Joseph</dc:creator>
  <cp:keywords/>
  <dc:description/>
  <cp:lastModifiedBy>Ferdinands, Thomas</cp:lastModifiedBy>
  <cp:revision>5</cp:revision>
  <cp:lastPrinted>2022-12-13T23:30:00Z</cp:lastPrinted>
  <dcterms:created xsi:type="dcterms:W3CDTF">2026-02-26T00:47:00Z</dcterms:created>
  <dcterms:modified xsi:type="dcterms:W3CDTF">2026-02-26T01:07:00Z</dcterms:modified>
</cp:coreProperties>
</file>