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1986988"/>
        <w:lock w:val="contentLocked"/>
        <w:placeholder>
          <w:docPart w:val="D4D5D6355C9941129A028335A526A227"/>
        </w:placeholder>
        <w:group/>
      </w:sdtPr>
      <w:sdtEndPr/>
      <w:sdtContent>
        <w:p w14:paraId="04EEE5F8" w14:textId="77777777" w:rsidR="004E4B96" w:rsidRPr="005134A3" w:rsidRDefault="001F4F81" w:rsidP="005134A3">
          <w:r>
            <w:rPr>
              <w:noProof/>
            </w:rPr>
            <mc:AlternateContent>
              <mc:Choice Requires="wpg">
                <w:drawing>
                  <wp:anchor distT="0" distB="0" distL="114300" distR="114300" simplePos="0" relativeHeight="251662336" behindDoc="1" locked="1" layoutInCell="1" allowOverlap="1" wp14:anchorId="1664D8BD" wp14:editId="3825919E">
                    <wp:simplePos x="0" y="0"/>
                    <wp:positionH relativeFrom="page">
                      <wp:align>left</wp:align>
                    </wp:positionH>
                    <wp:positionV relativeFrom="page">
                      <wp:posOffset>453390</wp:posOffset>
                    </wp:positionV>
                    <wp:extent cx="6858000" cy="1044000"/>
                    <wp:effectExtent l="0" t="0" r="0" b="3810"/>
                    <wp:wrapNone/>
                    <wp:docPr id="1810752689" name="Branded Header graphic"/>
                    <wp:cNvGraphicFramePr/>
                    <a:graphic xmlns:a="http://schemas.openxmlformats.org/drawingml/2006/main">
                      <a:graphicData uri="http://schemas.microsoft.com/office/word/2010/wordprocessingGroup">
                        <wpg:wgp>
                          <wpg:cNvGrpSpPr/>
                          <wpg:grpSpPr>
                            <a:xfrm>
                              <a:off x="0" y="0"/>
                              <a:ext cx="6858000" cy="1044000"/>
                              <a:chOff x="0" y="0"/>
                              <a:chExt cx="6858000" cy="1045380"/>
                            </a:xfrm>
                          </wpg:grpSpPr>
                          <pic:pic xmlns:pic="http://schemas.openxmlformats.org/drawingml/2006/picture">
                            <pic:nvPicPr>
                              <pic:cNvPr id="1679765743" name="Brand Graphic"/>
                              <pic:cNvPicPr>
                                <a:picLocks noChangeAspect="1"/>
                              </pic:cNvPicPr>
                            </pic:nvPicPr>
                            <pic:blipFill rotWithShape="1">
                              <a:blip r:embed="rId11">
                                <a:extLst>
                                  <a:ext uri="{96DAC541-7B7A-43D3-8B79-37D633B846F1}">
                                    <asvg:svgBlip xmlns:asvg="http://schemas.microsoft.com/office/drawing/2016/SVG/main" r:embed="rId12"/>
                                  </a:ext>
                                </a:extLst>
                              </a:blip>
                              <a:srcRect l="22535"/>
                              <a:stretch>
                                <a:fillRect/>
                              </a:stretch>
                            </pic:blipFill>
                            <pic:spPr bwMode="auto">
                              <a:xfrm>
                                <a:off x="0" y="325925"/>
                                <a:ext cx="6858000" cy="7194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44957441" name="Logo lockup">
                                <a:extLst>
                                  <a:ext uri="{FF2B5EF4-FFF2-40B4-BE49-F238E27FC236}">
                                    <a16:creationId xmlns:a16="http://schemas.microsoft.com/office/drawing/2014/main" id="{D33671FA-9DFB-4E92-DF67-ACA326E73C09}"/>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652793" y="0"/>
                                <a:ext cx="1475740" cy="638175"/>
                              </a:xfrm>
                              <a:prstGeom prst="rect">
                                <a:avLst/>
                              </a:prstGeom>
                            </pic:spPr>
                          </pic:pic>
                        </wpg:wgp>
                      </a:graphicData>
                    </a:graphic>
                    <wp14:sizeRelV relativeFrom="margin">
                      <wp14:pctHeight>0</wp14:pctHeight>
                    </wp14:sizeRelV>
                  </wp:anchor>
                </w:drawing>
              </mc:Choice>
              <mc:Fallback>
                <w:pict>
                  <v:group w14:anchorId="1DF537AF" id="Branded Header graphic" o:spid="_x0000_s1026" style="position:absolute;margin-left:0;margin-top:35.7pt;width:540pt;height:82.2pt;z-index:-251654144;mso-position-horizontal:left;mso-position-horizontal-relative:page;mso-position-vertical-relative:page;mso-height-relative:margin" coordsize="68580,1045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rand Graphic" o:spid="_x0000_s1027" type="#_x0000_t75" style="position:absolute;top:3259;width:68580;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">
                      <v:imagedata r:id="rId15" o:title="" cropleft="14769f"/>
                    </v:shape>
                    <v:shape id="Logo lockup" o:spid="_x0000_s1028" type="#_x0000_t75" style="position:absolute;left:6527;width:14758;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">
                      <v:imagedata r:id="rId16" o:title=""/>
                    </v:shape>
                    <w10:wrap anchorx="page" anchory="page"/>
                    <w10:anchorlock/>
                  </v:group>
                </w:pict>
              </mc:Fallback>
            </mc:AlternateContent>
          </w:r>
        </w:p>
        <w:p w14:paraId="5BF8FE15" w14:textId="77777777" w:rsidR="004E4B96" w:rsidRDefault="00406158" w:rsidP="005134A3"/>
      </w:sdtContent>
    </w:sdt>
    <w:p w14:paraId="7A386529" w14:textId="77777777" w:rsidR="005134A3" w:rsidRPr="005134A3" w:rsidRDefault="005134A3" w:rsidP="005134A3">
      <w:pPr>
        <w:pStyle w:val="Title"/>
        <w:framePr w:wrap="notBeside"/>
      </w:pPr>
      <w:r>
        <w:t>Position Description</w:t>
      </w:r>
    </w:p>
    <w:p w14:paraId="608DC78F" w14:textId="6489BA7E" w:rsidR="004E4B96" w:rsidRPr="004E4B96" w:rsidRDefault="004E4B96" w:rsidP="00971E4F">
      <w:pPr>
        <w:pStyle w:val="Explainertext"/>
      </w:pPr>
    </w:p>
    <w:p w14:paraId="3A2DA7EB" w14:textId="0277E79D" w:rsidR="00C2370C" w:rsidRDefault="00406158" w:rsidP="00C2370C">
      <w:pPr>
        <w:pStyle w:val="FooterLeft"/>
        <w:framePr w:wrap="around"/>
      </w:pPr>
      <w:sdt>
        <w:sdtPr>
          <w:alias w:val="Publish Date"/>
          <w:tag w:val=""/>
          <w:id w:val="254489633"/>
          <w:lock w:val="sdtLocked"/>
          <w:placeholder>
            <w:docPart w:val="F2B36A84CDC14F019F239333A745E474"/>
          </w:placeholder>
          <w:dataBinding w:prefixMappings="xmlns:ns0='http://schemas.microsoft.com/office/2006/coverPageProps' " w:xpath="/ns0:CoverPageProperties[1]/ns0:PublishDate[1]" w:storeItemID="{55AF091B-3C7A-41E3-B477-F2FDAA23CFDA}"/>
          <w:date w:fullDate="2026-06-26T00:00:00Z">
            <w:dateFormat w:val="d/MM/yyyy"/>
            <w:lid w:val="en-AU"/>
            <w:storeMappedDataAs w:val="dateTime"/>
            <w:calendar w:val="gregorian"/>
          </w:date>
        </w:sdtPr>
        <w:sdtEndPr/>
        <w:sdtContent>
          <w:r w:rsidR="00632008">
            <w:t>26/06/2026</w:t>
          </w:r>
        </w:sdtContent>
      </w:sdt>
      <w:r w:rsidR="00C2370C" w:rsidRPr="00C2370C">
        <w:tab/>
      </w:r>
      <w:sdt>
        <w:sdtPr>
          <w:alias w:val="Title"/>
          <w:tag w:val=""/>
          <w:id w:val="-92100117"/>
          <w:lock w:val="sdtLocked"/>
          <w:placeholder>
            <w:docPart w:val="4BDA75E2B26A4AB5BFAFEC1D7FC33D8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43DB7">
            <w:t>Business Performance Reporting Analyst</w:t>
          </w:r>
        </w:sdtContent>
      </w:sdt>
    </w:p>
    <w:tbl>
      <w:tblPr>
        <w:tblStyle w:val="Powercor-Details"/>
        <w:tblW w:w="0" w:type="auto"/>
        <w:tblLayout w:type="fixed"/>
        <w:tblLook w:val="04A0" w:firstRow="1" w:lastRow="0" w:firstColumn="1" w:lastColumn="0" w:noHBand="0" w:noVBand="1"/>
      </w:tblPr>
      <w:tblGrid>
        <w:gridCol w:w="2835"/>
        <w:gridCol w:w="6803"/>
      </w:tblGrid>
      <w:tr w:rsidR="0055020F" w14:paraId="2A4D42BA"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048FBC97" w14:textId="77777777" w:rsidR="0055020F" w:rsidRDefault="00406158" w:rsidP="006575AA">
            <w:pPr>
              <w:pStyle w:val="NoSpacing"/>
            </w:pPr>
            <w:sdt>
              <w:sdtPr>
                <w:id w:val="1396399158"/>
                <w:lock w:val="sdtContentLocked"/>
                <w:placeholder>
                  <w:docPart w:val="2F99ED0F706E44C78A87ED0E78A9F512"/>
                </w:placeholder>
                <w:showingPlcHdr/>
                <w15:appearance w15:val="hidden"/>
                <w:text/>
              </w:sdtPr>
              <w:sdtEndPr/>
              <w:sdtContent>
                <w:r w:rsidR="007E0719" w:rsidRPr="00221B43">
                  <w:t>Position title:</w:t>
                </w:r>
              </w:sdtContent>
            </w:sdt>
          </w:p>
        </w:tc>
        <w:tc>
          <w:tcPr>
            <w:tcW w:w="6803" w:type="dxa"/>
          </w:tcPr>
          <w:p w14:paraId="194294A5" w14:textId="1AEB25EF" w:rsidR="0055020F" w:rsidRPr="00BD5EDD" w:rsidRDefault="00406158"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DDFB121A95E545D18F9B246539F2FF8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43DB7">
                  <w:t>Business Performance Reporting Analyst</w:t>
                </w:r>
              </w:sdtContent>
            </w:sdt>
          </w:p>
        </w:tc>
      </w:tr>
      <w:tr w:rsidR="00976238" w14:paraId="31582988" w14:textId="77777777" w:rsidTr="00261A7E">
        <w:sdt>
          <w:sdtPr>
            <w:id w:val="1489445239"/>
            <w:lock w:val="sdtContentLocked"/>
            <w:placeholder>
              <w:docPart w:val="0E4A914246444170BB41618130228A1E"/>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105A9AA" w14:textId="77777777" w:rsidR="00976238" w:rsidRDefault="007E0719" w:rsidP="00976238">
                <w:pPr>
                  <w:pStyle w:val="NoSpacing"/>
                </w:pPr>
                <w:r w:rsidRPr="00221B43">
                  <w:t>Reports to:</w:t>
                </w:r>
              </w:p>
            </w:tc>
          </w:sdtContent>
        </w:sdt>
        <w:sdt>
          <w:sdtPr>
            <w:id w:val="-1780095719"/>
            <w:placeholder>
              <w:docPart w:val="CE34B64D86364B83BBE11D52DB68DC06"/>
            </w:placeholder>
            <w15:appearance w15:val="hidden"/>
          </w:sdtPr>
          <w:sdtEndPr/>
          <w:sdtContent>
            <w:tc>
              <w:tcPr>
                <w:tcW w:w="6803" w:type="dxa"/>
              </w:tcPr>
              <w:p w14:paraId="014AE5A2" w14:textId="7E09A5CC" w:rsidR="00976238" w:rsidRDefault="00CC7117" w:rsidP="00976238">
                <w:pPr>
                  <w:pStyle w:val="NoSpacing"/>
                  <w:cnfStyle w:val="000000000000" w:firstRow="0" w:lastRow="0" w:firstColumn="0" w:lastColumn="0" w:oddVBand="0" w:evenVBand="0" w:oddHBand="0" w:evenHBand="0" w:firstRowFirstColumn="0" w:firstRowLastColumn="0" w:lastRowFirstColumn="0" w:lastRowLastColumn="0"/>
                </w:pPr>
                <w:r>
                  <w:t>Manager Business Performance Reporting</w:t>
                </w:r>
              </w:p>
            </w:tc>
          </w:sdtContent>
        </w:sdt>
      </w:tr>
    </w:tbl>
    <w:p w14:paraId="1E3E0A4B" w14:textId="77777777" w:rsidR="003879B0" w:rsidRPr="00F5267B" w:rsidRDefault="003879B0" w:rsidP="00F5267B">
      <w:pPr>
        <w:pStyle w:val="Spaceholder"/>
      </w:pPr>
    </w:p>
    <w:sdt>
      <w:sdtPr>
        <w:rPr>
          <w:i/>
          <w:color w:val="00B050"/>
          <w:sz w:val="20"/>
        </w:rPr>
        <w:alias w:val="Business unit drop-down l ist"/>
        <w:tag w:val="Click to select the appropriate Business unit. This will populate headings and text."/>
        <w:id w:val="1007788129"/>
        <w:placeholder>
          <w:docPart w:val="43225B8D725F416A940793119F3300BE"/>
        </w:placeholder>
        <w:docPartList>
          <w:docPartGallery w:val="Custom 1"/>
          <w:docPartCategory w:val="Business unit"/>
        </w:docPartList>
      </w:sdtPr>
      <w:sdtEndPr/>
      <w:sdtContent>
        <w:p w14:paraId="6BB06FDC" w14:textId="77777777" w:rsidR="00C43DB7" w:rsidRPr="0050324B" w:rsidRDefault="00C43DB7" w:rsidP="0050324B">
          <w:pPr>
            <w:pStyle w:val="Spaceholder"/>
          </w:pPr>
        </w:p>
        <w:tbl>
          <w:tblPr>
            <w:tblStyle w:val="Powercor-Details"/>
            <w:tblW w:w="0" w:type="auto"/>
            <w:tblLayout w:type="fixed"/>
            <w:tblLook w:val="04A0" w:firstRow="1" w:lastRow="0" w:firstColumn="1" w:lastColumn="0" w:noHBand="0" w:noVBand="1"/>
          </w:tblPr>
          <w:tblGrid>
            <w:gridCol w:w="2835"/>
            <w:gridCol w:w="6803"/>
          </w:tblGrid>
          <w:tr w:rsidR="00C43DB7" w14:paraId="53410D8D"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6AC0426E" w14:textId="77777777" w:rsidR="00C43DB7" w:rsidRDefault="00406158" w:rsidP="00976238">
                <w:pPr>
                  <w:pStyle w:val="NoSpacing"/>
                </w:pPr>
                <w:sdt>
                  <w:sdtPr>
                    <w:id w:val="-1655451906"/>
                    <w:lock w:val="contentLocked"/>
                    <w:placeholder>
                      <w:docPart w:val="9B4AD6C03F5343959C6B10F15150436B"/>
                    </w:placeholder>
                    <w:group/>
                  </w:sdtPr>
                  <w:sdtEndPr/>
                  <w:sdtContent>
                    <w:r w:rsidR="00C43DB7" w:rsidRPr="003879B0">
                      <w:t>Business unit:</w:t>
                    </w:r>
                  </w:sdtContent>
                </w:sdt>
              </w:p>
            </w:tc>
            <w:tc>
              <w:tcPr>
                <w:tcW w:w="6803" w:type="dxa"/>
              </w:tcPr>
              <w:p w14:paraId="6CC16B5F" w14:textId="77777777" w:rsidR="00C43DB7" w:rsidRDefault="00C43DB7" w:rsidP="00976238">
                <w:pPr>
                  <w:pStyle w:val="NoSpacing"/>
                  <w:cnfStyle w:val="000000000000" w:firstRow="0" w:lastRow="0" w:firstColumn="0" w:lastColumn="0" w:oddVBand="0" w:evenVBand="0" w:oddHBand="0" w:evenHBand="0" w:firstRowFirstColumn="0" w:firstRowLastColumn="0" w:lastRowFirstColumn="0" w:lastRowLastColumn="0"/>
                </w:pPr>
                <w:r w:rsidRPr="00962FBE">
                  <w:t>Finance</w:t>
                </w:r>
              </w:p>
            </w:tc>
          </w:tr>
          <w:tr w:rsidR="00C43DB7" w14:paraId="2D245BA3" w14:textId="77777777" w:rsidTr="00261A7E">
            <w:tc>
              <w:tcPr>
                <w:cnfStyle w:val="001000000000" w:firstRow="0" w:lastRow="0" w:firstColumn="1" w:lastColumn="0" w:oddVBand="0" w:evenVBand="0" w:oddHBand="0" w:evenHBand="0" w:firstRowFirstColumn="0" w:firstRowLastColumn="0" w:lastRowFirstColumn="0" w:lastRowLastColumn="0"/>
                <w:tcW w:w="2835" w:type="dxa"/>
              </w:tcPr>
              <w:sdt>
                <w:sdtPr>
                  <w:id w:val="1558361197"/>
                  <w:lock w:val="contentLocked"/>
                  <w:placeholder>
                    <w:docPart w:val="9B4AD6C03F5343959C6B10F15150436B"/>
                  </w:placeholder>
                  <w:group/>
                </w:sdtPr>
                <w:sdtEndPr/>
                <w:sdtContent>
                  <w:p w14:paraId="01B1C5C0" w14:textId="77777777" w:rsidR="00C43DB7" w:rsidRDefault="00C43DB7" w:rsidP="00976238">
                    <w:pPr>
                      <w:pStyle w:val="NoSpacing"/>
                    </w:pPr>
                    <w:r w:rsidRPr="003879B0">
                      <w:t>Employment category:</w:t>
                    </w:r>
                  </w:p>
                </w:sdtContent>
              </w:sdt>
            </w:tc>
            <w:sdt>
              <w:sdtPr>
                <w:id w:val="234667380"/>
                <w:placeholder>
                  <w:docPart w:val="3AD61344B9AB4E95857D6F3EB91AB934"/>
                </w:placeholder>
                <w15:appearance w15:val="hidden"/>
              </w:sdtPr>
              <w:sdtEndPr/>
              <w:sdtContent>
                <w:tc>
                  <w:tcPr>
                    <w:tcW w:w="6803" w:type="dxa"/>
                  </w:tcPr>
                  <w:p w14:paraId="1BFBFCF7" w14:textId="419304D7" w:rsidR="00C43DB7" w:rsidRDefault="00037DFF" w:rsidP="00976238">
                    <w:pPr>
                      <w:pStyle w:val="NoSpacing"/>
                      <w:cnfStyle w:val="000000000000" w:firstRow="0" w:lastRow="0" w:firstColumn="0" w:lastColumn="0" w:oddVBand="0" w:evenVBand="0" w:oddHBand="0" w:evenHBand="0" w:firstRowFirstColumn="0" w:firstRowLastColumn="0" w:lastRowFirstColumn="0" w:lastRowLastColumn="0"/>
                    </w:pPr>
                    <w:r>
                      <w:t>Contract (Employment Agreement)</w:t>
                    </w:r>
                  </w:p>
                </w:tc>
              </w:sdtContent>
            </w:sdt>
          </w:tr>
        </w:tbl>
        <w:p w14:paraId="66DC46C4" w14:textId="77777777" w:rsidR="00C43DB7" w:rsidRDefault="00C43DB7" w:rsidP="0050324B">
          <w:pPr>
            <w:pStyle w:val="Heading2"/>
            <w:spacing w:before="360"/>
          </w:pPr>
          <w:r>
            <w:t xml:space="preserve">About </w:t>
          </w:r>
          <w:r w:rsidRPr="008C07B2">
            <w:t>CitiPower and Powercor</w:t>
          </w:r>
        </w:p>
        <w:p w14:paraId="2B93C324" w14:textId="77777777" w:rsidR="00C43DB7" w:rsidRPr="00A93B74" w:rsidRDefault="00C43DB7" w:rsidP="0050324B">
          <w:r w:rsidRPr="00A93B74">
            <w:t>As electricity distribution companies we provide safe, reliable and affordable power to 1.</w:t>
          </w:r>
          <w:r>
            <w:t>3</w:t>
          </w:r>
          <w:r w:rsidRPr="00A93B74">
            <w:t xml:space="preserve"> million Victorian customers. We use our network of poles, wires and infrastructure to bring power to homes and businesses across almost 65% of Victoria — that’s more than 120,000 kilometres of wires and 850,000 poles.</w:t>
          </w:r>
        </w:p>
        <w:p w14:paraId="5EB2122B" w14:textId="77777777" w:rsidR="00C43DB7" w:rsidRPr="00A93B74" w:rsidRDefault="00C43DB7" w:rsidP="0050324B">
          <w:r w:rsidRPr="00A93B74">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706FF082" w14:textId="77777777" w:rsidR="00C43DB7" w:rsidRDefault="00C43DB7" w:rsidP="0050324B">
          <w:r w:rsidRPr="00A93B74">
            <w:t>And as more customers choose solar, batteries, EVs and smart appliances — the electricity system is becoming increasingly complex, and so too is the level of innovation required to manage it.</w:t>
          </w:r>
        </w:p>
        <w:p w14:paraId="116A92DB" w14:textId="77777777" w:rsidR="00C43DB7" w:rsidRDefault="00C43DB7" w:rsidP="00962FBE">
          <w:pPr>
            <w:pStyle w:val="Heading2"/>
          </w:pPr>
          <w:r>
            <w:t xml:space="preserve">About the Finance team </w:t>
          </w:r>
          <w:r w:rsidRPr="00962FBE">
            <w:t>you’ll</w:t>
          </w:r>
          <w:r>
            <w:t xml:space="preserve"> be part of</w:t>
          </w:r>
        </w:p>
        <w:p w14:paraId="40909720" w14:textId="77777777" w:rsidR="00C43DB7" w:rsidRPr="00962FBE" w:rsidRDefault="00C43DB7" w:rsidP="00962FBE">
          <w:r w:rsidRPr="00310B5C">
            <w:t xml:space="preserve">The Finance team is a strategic partner to the business supporting profitable growth, financial performance, and operational improvements. Support provided by the team includes commercial financial management, insurance, financial control, </w:t>
          </w:r>
          <w:r w:rsidRPr="00962FBE">
            <w:t>financial</w:t>
          </w:r>
          <w:r w:rsidRPr="00310B5C">
            <w:t xml:space="preserve"> planning and analysis, risk and financial systems, taxation, treasury, and business resilience including crisis management</w:t>
          </w:r>
          <w:r>
            <w:t>.</w:t>
          </w:r>
        </w:p>
        <w:p w14:paraId="078D6B87" w14:textId="06028FFA" w:rsidR="00F5267B" w:rsidRPr="00282B3F" w:rsidRDefault="00406158" w:rsidP="00386F37">
          <w:pPr>
            <w:pStyle w:val="Explainertext"/>
          </w:pPr>
        </w:p>
      </w:sdtContent>
    </w:sdt>
    <w:p w14:paraId="5762C799" w14:textId="77777777" w:rsidR="004E4B96" w:rsidRDefault="00D366F0" w:rsidP="004E4B96">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4E4B96" w14:paraId="4226DE08" w14:textId="77777777" w:rsidTr="009D1591">
        <w:tc>
          <w:tcPr>
            <w:tcW w:w="1927" w:type="dxa"/>
          </w:tcPr>
          <w:p w14:paraId="03902336" w14:textId="77777777" w:rsidR="004E4B96" w:rsidRDefault="004E4B96" w:rsidP="009D1591">
            <w:r>
              <w:rPr>
                <w:noProof/>
              </w:rPr>
              <w:drawing>
                <wp:inline distT="0" distB="0" distL="0" distR="0" wp14:anchorId="0470E919" wp14:editId="7AAB1455">
                  <wp:extent cx="1077595" cy="1437005"/>
                  <wp:effectExtent l="0" t="0" r="8255" b="0"/>
                  <wp:docPr id="1314236520" name="Picture 1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36520" name="Picture 11" descr="A logo for a construction company&#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7595" cy="1437005"/>
                          </a:xfrm>
                          <a:prstGeom prst="rect">
                            <a:avLst/>
                          </a:prstGeom>
                          <a:noFill/>
                          <a:ln>
                            <a:noFill/>
                          </a:ln>
                        </pic:spPr>
                      </pic:pic>
                    </a:graphicData>
                  </a:graphic>
                </wp:inline>
              </w:drawing>
            </w:r>
          </w:p>
        </w:tc>
        <w:tc>
          <w:tcPr>
            <w:tcW w:w="1927" w:type="dxa"/>
          </w:tcPr>
          <w:p w14:paraId="4BA36DF0" w14:textId="77777777" w:rsidR="004E4B96" w:rsidRDefault="004E4B96" w:rsidP="009D1591">
            <w:r>
              <w:rPr>
                <w:noProof/>
              </w:rPr>
              <w:drawing>
                <wp:inline distT="0" distB="0" distL="0" distR="0" wp14:anchorId="1038002F" wp14:editId="4F6BD5ED">
                  <wp:extent cx="1065753" cy="1440000"/>
                  <wp:effectExtent l="0" t="0" r="1270" b="8255"/>
                  <wp:docPr id="927902294" name="Picture 1" descr="A light bulb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2294" name="Picture 1" descr="A light bulb and a triangl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57BD672E" w14:textId="77777777" w:rsidR="004E4B96" w:rsidRDefault="004E4B96" w:rsidP="009D1591">
            <w:r>
              <w:rPr>
                <w:noProof/>
              </w:rPr>
              <w:drawing>
                <wp:inline distT="0" distB="0" distL="0" distR="0" wp14:anchorId="76FAD08B" wp14:editId="0F1F5079">
                  <wp:extent cx="1065753" cy="1440000"/>
                  <wp:effectExtent l="0" t="0" r="1270" b="8255"/>
                  <wp:docPr id="4901393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932" name="Picture 2" descr="A logo for a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182C2522" w14:textId="77777777" w:rsidR="004E4B96" w:rsidRDefault="004E4B96" w:rsidP="009D1591">
            <w:r>
              <w:rPr>
                <w:noProof/>
              </w:rPr>
              <w:drawing>
                <wp:inline distT="0" distB="0" distL="0" distR="0" wp14:anchorId="3F5EDBB1" wp14:editId="351EF5CF">
                  <wp:extent cx="1065753" cy="1440000"/>
                  <wp:effectExtent l="0" t="0" r="1270" b="8255"/>
                  <wp:docPr id="1118383075" name="Picture 3"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3075" name="Picture 3" descr="A logo of a mountain&#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70993F86" w14:textId="77777777" w:rsidR="004E4B96" w:rsidRDefault="004E4B96" w:rsidP="009D1591">
            <w:r>
              <w:rPr>
                <w:noProof/>
              </w:rPr>
              <w:drawing>
                <wp:inline distT="0" distB="0" distL="0" distR="0" wp14:anchorId="7FC8DE3D" wp14:editId="5802B468">
                  <wp:extent cx="1065753" cy="1440000"/>
                  <wp:effectExtent l="0" t="0" r="1270" b="8255"/>
                  <wp:docPr id="2037706063" name="Picture 4" descr="A logo of two people giving each other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063" name="Picture 4" descr="A logo of two people giving each other high fiv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r>
    </w:tbl>
    <w:p w14:paraId="6820B78A" w14:textId="77777777" w:rsidR="0050324B" w:rsidRDefault="0050324B" w:rsidP="004E4B96">
      <w:pPr>
        <w:spacing w:before="0" w:after="160" w:line="259" w:lineRule="auto"/>
        <w:rPr>
          <w:rFonts w:cs="Arial"/>
          <w:b/>
          <w:bCs/>
          <w:sz w:val="16"/>
        </w:rPr>
      </w:pPr>
    </w:p>
    <w:p w14:paraId="4A2E12C8" w14:textId="77777777" w:rsidR="00283B16" w:rsidRDefault="00283B16">
      <w:pPr>
        <w:spacing w:before="0" w:after="160" w:line="259" w:lineRule="auto"/>
      </w:pPr>
      <w:r>
        <w:br w:type="page"/>
      </w:r>
    </w:p>
    <w:sdt>
      <w:sdtPr>
        <w:id w:val="-1186601520"/>
        <w:lock w:val="sdtContentLocked"/>
        <w:placeholder>
          <w:docPart w:val="5E77438928054AF4B306CEECAC296BD8"/>
        </w:placeholder>
        <w:showingPlcHdr/>
        <w15:appearance w15:val="hidden"/>
      </w:sdtPr>
      <w:sdtEndPr/>
      <w:sdtContent>
        <w:p w14:paraId="649360D7" w14:textId="77777777" w:rsidR="00283B16" w:rsidRDefault="00265DC5" w:rsidP="00283B16">
          <w:pPr>
            <w:pStyle w:val="Heading2"/>
          </w:pPr>
          <w:r w:rsidRPr="00265DC5">
            <w:t>Purpose of the position</w:t>
          </w:r>
        </w:p>
      </w:sdtContent>
    </w:sdt>
    <w:p w14:paraId="0A88A44D" w14:textId="196633BC" w:rsidR="0029623F" w:rsidRPr="00C21710" w:rsidRDefault="0029623F" w:rsidP="0029623F">
      <w:r>
        <w:t>This position is responsible for key component of the business reporting function for Victoria Power Networks (VPN) and United Energy (UE). This includes assisting with the preparation and coordination of monthly business reporting, regulatory performance reporting and forecasting together with value adding analysis to be provided to Executive and Senior Management for decision making purposes.</w:t>
      </w:r>
    </w:p>
    <w:p w14:paraId="5D486DD7" w14:textId="77777777" w:rsidR="00283B16" w:rsidRPr="00C21710" w:rsidRDefault="00406158" w:rsidP="00265DC5">
      <w:pPr>
        <w:pStyle w:val="Heading2"/>
      </w:pPr>
      <w:sdt>
        <w:sdtPr>
          <w:id w:val="-1018700932"/>
          <w:lock w:val="contentLocked"/>
          <w:placeholder>
            <w:docPart w:val="F2AB1D215BA54415B3CC179B30ACB8FF"/>
          </w:placeholder>
          <w:showingPlcHdr/>
          <w15:appearance w15:val="hidden"/>
        </w:sdtPr>
        <w:sdtEndPr/>
        <w:sdtContent>
          <w:r w:rsidR="00265DC5">
            <w:t>Your key responsibilities</w:t>
          </w:r>
        </w:sdtContent>
      </w:sdt>
    </w:p>
    <w:p w14:paraId="5146A144" w14:textId="77777777" w:rsidR="008D0F21" w:rsidRPr="00C21710" w:rsidRDefault="008D0F21" w:rsidP="008D0F21">
      <w:pPr>
        <w:pStyle w:val="Heading3"/>
      </w:pPr>
      <w:r>
        <w:t>Business Reporting</w:t>
      </w:r>
    </w:p>
    <w:p w14:paraId="1DA597A7" w14:textId="77777777" w:rsidR="008D0F21" w:rsidRPr="00C21710" w:rsidRDefault="008D0F21" w:rsidP="00AE0EF0">
      <w:pPr>
        <w:pStyle w:val="ListBullet"/>
      </w:pPr>
      <w:r>
        <w:t>Perform month-end tasks as required to facilitate timely and accurate reporting to Shareholders and Management. This includes journals, model preparation and report preparation for the monthly results meeting.</w:t>
      </w:r>
    </w:p>
    <w:p w14:paraId="74B7B55C" w14:textId="77777777" w:rsidR="008D0F21" w:rsidRDefault="008D0F21" w:rsidP="00AE0EF0">
      <w:pPr>
        <w:pStyle w:val="ListBullet"/>
      </w:pPr>
      <w:r>
        <w:t>Prepare monthly Business Reports for the Executive/Board and Management teams. Ensure that value-add analysis is provided to aid in decision making. This includes coordination with business stakeholders ensuring all information is provided in a timely and accurate manner with appropriate approvals.</w:t>
      </w:r>
    </w:p>
    <w:p w14:paraId="46B58681" w14:textId="77777777" w:rsidR="008D0F21" w:rsidRDefault="008D0F21" w:rsidP="00AE0EF0">
      <w:pPr>
        <w:pStyle w:val="ListBullet"/>
      </w:pPr>
      <w:r>
        <w:t>Liaise with Financial Accounting, Commercial Finance and Systems Accountant teams to ensure that month-end adjustments are appropriately accounted for in SAP including re-running monthly processes as appropriate.</w:t>
      </w:r>
    </w:p>
    <w:p w14:paraId="3CF5D4E9" w14:textId="77777777" w:rsidR="008D0F21" w:rsidRDefault="008D0F21" w:rsidP="00AE0EF0">
      <w:pPr>
        <w:pStyle w:val="ListBullet"/>
      </w:pPr>
      <w:r>
        <w:t xml:space="preserve">Review results of all Business Units (BU) including intercompany allocations and the application of surcharges and margins. Instigate follow-up where required to ensure accurate reporting and explanation of results. </w:t>
      </w:r>
    </w:p>
    <w:p w14:paraId="3DF5C483" w14:textId="77777777" w:rsidR="008D0F21" w:rsidRPr="00C21710" w:rsidRDefault="008D0F21" w:rsidP="00AE0EF0">
      <w:pPr>
        <w:pStyle w:val="ListBullet"/>
      </w:pPr>
      <w:r>
        <w:t>Prepare supplementary monthly analysis materials including salary analysis report, ACS profitability report, Corporate CEO BU report and Australian Bureau of Statistics surveys.</w:t>
      </w:r>
    </w:p>
    <w:p w14:paraId="1880B593" w14:textId="77777777" w:rsidR="008D0F21" w:rsidRPr="00C21710" w:rsidRDefault="008D0F21" w:rsidP="008D0F21">
      <w:pPr>
        <w:pStyle w:val="Heading3"/>
      </w:pPr>
      <w:r>
        <w:t>Forecasting and Budgeting</w:t>
      </w:r>
    </w:p>
    <w:p w14:paraId="1CC29608" w14:textId="77777777" w:rsidR="008D0F21" w:rsidRDefault="008D0F21" w:rsidP="00AE0EF0">
      <w:pPr>
        <w:pStyle w:val="ListBullet"/>
      </w:pPr>
      <w:r>
        <w:t xml:space="preserve">Complete quarterly forecast disclosure templates for Shareholders, ensuring forecast is in line with Management expectations and reconciles to internal reports. Quarterly Shareholder templates to include variance analysis to prior periods and performance against Budget. </w:t>
      </w:r>
    </w:p>
    <w:p w14:paraId="70026B46" w14:textId="77777777" w:rsidR="008D0F21" w:rsidRDefault="008D0F21" w:rsidP="00AE0EF0">
      <w:pPr>
        <w:pStyle w:val="ListBullet"/>
      </w:pPr>
      <w:r>
        <w:t xml:space="preserve">Coordinate, oversee and assist in the preparation of Budgets, Forecasts and 10 Year Plans for the CEO BU. </w:t>
      </w:r>
    </w:p>
    <w:p w14:paraId="27DA4961" w14:textId="77777777" w:rsidR="008D0F21" w:rsidRPr="00C21710" w:rsidRDefault="008D0F21" w:rsidP="00AE0EF0">
      <w:pPr>
        <w:pStyle w:val="ListBullet"/>
      </w:pPr>
      <w:r>
        <w:t xml:space="preserve">Assist the Commercial Finance and Financial Planning &amp; Analysis teams with budget tasks as required including preparation of analysis, supporting materials and templates. </w:t>
      </w:r>
    </w:p>
    <w:p w14:paraId="7C3DC5E8" w14:textId="77777777" w:rsidR="008D0F21" w:rsidRPr="00C21710" w:rsidRDefault="008D0F21" w:rsidP="008D0F21">
      <w:pPr>
        <w:pStyle w:val="Heading3"/>
      </w:pPr>
      <w:r>
        <w:t>KPI Reporting</w:t>
      </w:r>
    </w:p>
    <w:p w14:paraId="68DE53E8" w14:textId="77777777" w:rsidR="008D0F21" w:rsidRDefault="008D0F21" w:rsidP="00AE0EF0">
      <w:pPr>
        <w:pStyle w:val="ListBullet"/>
      </w:pPr>
      <w:r>
        <w:t>Driving preparation and setting of BU and Corporate financial KPIs.</w:t>
      </w:r>
    </w:p>
    <w:p w14:paraId="3445EA96" w14:textId="77777777" w:rsidR="008D0F21" w:rsidRPr="00C21710" w:rsidRDefault="008D0F21" w:rsidP="00AE0EF0">
      <w:pPr>
        <w:pStyle w:val="ListBullet"/>
      </w:pPr>
      <w:r>
        <w:t xml:space="preserve">Prepare Group and BU KPI information for Executive and their respective Management teams monthly. </w:t>
      </w:r>
    </w:p>
    <w:p w14:paraId="79454744" w14:textId="77777777" w:rsidR="008D0F21" w:rsidRPr="00C21710" w:rsidRDefault="008D0F21" w:rsidP="00AE0EF0">
      <w:pPr>
        <w:pStyle w:val="ListBullet"/>
      </w:pPr>
      <w:r>
        <w:t>Co-ordinate preparation of yearly KPI results for CEO and CFO review and approval.</w:t>
      </w:r>
    </w:p>
    <w:p w14:paraId="71CC068B" w14:textId="77777777" w:rsidR="008D0F21" w:rsidRPr="00C21710" w:rsidRDefault="008D0F21" w:rsidP="00AE0EF0">
      <w:pPr>
        <w:pStyle w:val="Heading3"/>
      </w:pPr>
      <w:r>
        <w:t>Regulatory Accounting and Reporting</w:t>
      </w:r>
    </w:p>
    <w:p w14:paraId="3B23F2AA" w14:textId="77777777" w:rsidR="008D0F21" w:rsidRDefault="008D0F21" w:rsidP="00AE0EF0">
      <w:pPr>
        <w:pStyle w:val="ListBullet"/>
      </w:pPr>
      <w:r>
        <w:t>Preparation of annual Regulatory Information Orders (RIO) for submission to the AER, ensuring expenditure is reported in line with regulatory framework, identifying and reconciling known differences to the annual Financial Statutory Accounts.</w:t>
      </w:r>
    </w:p>
    <w:p w14:paraId="6D213A73" w14:textId="77777777" w:rsidR="008D0F21" w:rsidRDefault="008D0F21" w:rsidP="00AE0EF0">
      <w:pPr>
        <w:pStyle w:val="ListBullet"/>
      </w:pPr>
      <w:r>
        <w:t xml:space="preserve">Liaise with and support the business to capture all revenue and expenditure, co-ordinating the mapping of financial information to the correct regulatory categories and identifying all non-regulated activities to be excluded from the RIO. </w:t>
      </w:r>
    </w:p>
    <w:p w14:paraId="2ECC2DB0" w14:textId="77777777" w:rsidR="008D0F21" w:rsidRDefault="008D0F21" w:rsidP="00AE0EF0">
      <w:pPr>
        <w:pStyle w:val="ListBullet"/>
      </w:pPr>
      <w:r>
        <w:lastRenderedPageBreak/>
        <w:t>Maintain the Regulatory Expenditure Models to ensure they are up to date with all external and internal reporting obligations, changes to business and changes to the regulatory framework.</w:t>
      </w:r>
    </w:p>
    <w:p w14:paraId="6A017F98" w14:textId="77777777" w:rsidR="008D0F21" w:rsidRDefault="008D0F21" w:rsidP="00AE0EF0">
      <w:pPr>
        <w:pStyle w:val="ListBullet"/>
      </w:pPr>
      <w:r>
        <w:t xml:space="preserve">Preparation of monthly regulatory performance reporting dashboard, providing insights to Management with the objective to optimise regulatory outcomes. </w:t>
      </w:r>
    </w:p>
    <w:p w14:paraId="5688CF12" w14:textId="77777777" w:rsidR="008D0F21" w:rsidRDefault="008D0F21" w:rsidP="00AE0EF0">
      <w:pPr>
        <w:pStyle w:val="ListBullet"/>
      </w:pPr>
      <w:r>
        <w:t>Assist the Regulation team with financial modelling, information and reporting requests as required.</w:t>
      </w:r>
    </w:p>
    <w:p w14:paraId="33FF712E" w14:textId="7B06BC5C" w:rsidR="00283B16" w:rsidRDefault="008D0F21" w:rsidP="00D366F0">
      <w:pPr>
        <w:pStyle w:val="ListBullet"/>
      </w:pPr>
      <w:r>
        <w:t>Liaise with external auditors during the RIO engagement, ensuring information is accurate and that templates are in line with basis of preparation documents.</w:t>
      </w:r>
    </w:p>
    <w:sdt>
      <w:sdtPr>
        <w:id w:val="1014654748"/>
        <w:lock w:val="sdtContentLocked"/>
        <w:placeholder>
          <w:docPart w:val="1AEC24EA635A436298298E6B263C15FD"/>
        </w:placeholder>
        <w:showingPlcHdr/>
        <w15:appearance w15:val="hidden"/>
      </w:sdtPr>
      <w:sdtEndPr/>
      <w:sdtContent>
        <w:p w14:paraId="69A5B9DD" w14:textId="77777777" w:rsidR="00283B16" w:rsidRDefault="00C21710" w:rsidP="00283B16">
          <w:pPr>
            <w:pStyle w:val="Heading2"/>
          </w:pPr>
          <w:r>
            <w:t>What you’ll bring to the business</w:t>
          </w:r>
        </w:p>
      </w:sdtContent>
    </w:sdt>
    <w:p w14:paraId="2691D963" w14:textId="77777777" w:rsidR="00283B16" w:rsidRDefault="00283B16" w:rsidP="004C0679">
      <w:pPr>
        <w:pStyle w:val="Heading3"/>
      </w:pPr>
      <w:r>
        <w:t>Education / Qualifications:</w:t>
      </w:r>
    </w:p>
    <w:p w14:paraId="2D1D0F23" w14:textId="3C25DE65" w:rsidR="00636BB0" w:rsidRDefault="00636BB0" w:rsidP="00795567">
      <w:pPr>
        <w:pStyle w:val="ListParagraph"/>
        <w:numPr>
          <w:ilvl w:val="0"/>
          <w:numId w:val="45"/>
        </w:numPr>
      </w:pPr>
      <w:r>
        <w:t xml:space="preserve">Tertiary qualifications in business / accounting preferred. </w:t>
      </w:r>
    </w:p>
    <w:p w14:paraId="64C34BDC" w14:textId="490E9A0E" w:rsidR="00795567" w:rsidRDefault="00636BB0" w:rsidP="00564F68">
      <w:pPr>
        <w:pStyle w:val="ListParagraph"/>
        <w:numPr>
          <w:ilvl w:val="0"/>
          <w:numId w:val="45"/>
        </w:numPr>
      </w:pPr>
      <w:r>
        <w:t xml:space="preserve">CPA/CA qualifications or working towards required. </w:t>
      </w:r>
    </w:p>
    <w:p w14:paraId="55E5449E" w14:textId="77777777" w:rsidR="00283B16" w:rsidRDefault="00283B16" w:rsidP="004C0679">
      <w:pPr>
        <w:pStyle w:val="Heading3"/>
      </w:pPr>
      <w:r>
        <w:t>Knowledge:</w:t>
      </w:r>
    </w:p>
    <w:p w14:paraId="6F93C761" w14:textId="32807C9E" w:rsidR="00BE2E20" w:rsidRDefault="00BE2E20" w:rsidP="00795567">
      <w:pPr>
        <w:pStyle w:val="ListParagraph"/>
        <w:numPr>
          <w:ilvl w:val="0"/>
          <w:numId w:val="46"/>
        </w:numPr>
      </w:pPr>
      <w:r>
        <w:t xml:space="preserve">A detailed knowledge of accounting policies and procedures. </w:t>
      </w:r>
    </w:p>
    <w:p w14:paraId="1354C276" w14:textId="77777777" w:rsidR="00BE2E20" w:rsidRDefault="00BE2E20" w:rsidP="00795567">
      <w:pPr>
        <w:pStyle w:val="ListParagraph"/>
        <w:numPr>
          <w:ilvl w:val="0"/>
          <w:numId w:val="46"/>
        </w:numPr>
      </w:pPr>
      <w:r>
        <w:t>Technically sound use of Microsoft Office package with emphasis on Word, PowerPoint and Excel.</w:t>
      </w:r>
    </w:p>
    <w:p w14:paraId="35B4E3D6" w14:textId="77777777" w:rsidR="00BE2E20" w:rsidRDefault="00BE2E20" w:rsidP="00795567">
      <w:pPr>
        <w:pStyle w:val="ListParagraph"/>
        <w:numPr>
          <w:ilvl w:val="0"/>
          <w:numId w:val="46"/>
        </w:numPr>
      </w:pPr>
      <w:r>
        <w:t>Working knowledge of ERP systems such as SAP and cloud-based reporting tools such as Board or Oracle PBCS.</w:t>
      </w:r>
    </w:p>
    <w:p w14:paraId="0897D2FD" w14:textId="7B5905D4" w:rsidR="00795567" w:rsidRDefault="00BE2E20" w:rsidP="00564F68">
      <w:pPr>
        <w:pStyle w:val="ListParagraph"/>
        <w:numPr>
          <w:ilvl w:val="0"/>
          <w:numId w:val="46"/>
        </w:numPr>
      </w:pPr>
      <w:r>
        <w:t>Analysis of large data sets.</w:t>
      </w:r>
    </w:p>
    <w:p w14:paraId="246FE7D1" w14:textId="77777777" w:rsidR="00283B16" w:rsidRDefault="00283B16" w:rsidP="004C0679">
      <w:pPr>
        <w:pStyle w:val="Heading3"/>
      </w:pPr>
      <w:r>
        <w:t>Experience:</w:t>
      </w:r>
    </w:p>
    <w:p w14:paraId="5DC3FD84" w14:textId="32886530" w:rsidR="009C35D2" w:rsidRDefault="009C35D2" w:rsidP="00795567">
      <w:pPr>
        <w:pStyle w:val="ListParagraph"/>
        <w:numPr>
          <w:ilvl w:val="0"/>
          <w:numId w:val="47"/>
        </w:numPr>
      </w:pPr>
      <w:r>
        <w:t>Minimum two years’ work experience in the area of Management Accounting or Business Reporting.</w:t>
      </w:r>
    </w:p>
    <w:p w14:paraId="42E1A6D1" w14:textId="77777777" w:rsidR="009C35D2" w:rsidRDefault="009C35D2" w:rsidP="00795567">
      <w:pPr>
        <w:pStyle w:val="ListParagraph"/>
        <w:numPr>
          <w:ilvl w:val="0"/>
          <w:numId w:val="47"/>
        </w:numPr>
      </w:pPr>
      <w:r>
        <w:t>Demonstrated strong communication and interpersonal skills to interact with key stakeholders.</w:t>
      </w:r>
    </w:p>
    <w:p w14:paraId="65C96F0C" w14:textId="77777777" w:rsidR="009C35D2" w:rsidRDefault="009C35D2" w:rsidP="00795567">
      <w:pPr>
        <w:pStyle w:val="ListParagraph"/>
        <w:numPr>
          <w:ilvl w:val="0"/>
          <w:numId w:val="47"/>
        </w:numPr>
      </w:pPr>
      <w:r>
        <w:t xml:space="preserve">Experience in infrastructure industry is advantageous. </w:t>
      </w:r>
    </w:p>
    <w:p w14:paraId="7BB6185E" w14:textId="77777777" w:rsidR="009C35D2" w:rsidRDefault="009C35D2" w:rsidP="00795567">
      <w:pPr>
        <w:pStyle w:val="ListParagraph"/>
        <w:numPr>
          <w:ilvl w:val="0"/>
          <w:numId w:val="47"/>
        </w:numPr>
      </w:pPr>
      <w:r>
        <w:t xml:space="preserve">Strong attention to detail and accuracy. </w:t>
      </w:r>
    </w:p>
    <w:p w14:paraId="153C9139" w14:textId="517FE531" w:rsidR="009F274F" w:rsidRDefault="009F274F" w:rsidP="009F274F"/>
    <w:p w14:paraId="4F9BEEEE" w14:textId="77777777" w:rsidR="00283B16" w:rsidRDefault="00283B16">
      <w:pPr>
        <w:spacing w:before="0" w:after="160" w:line="259" w:lineRule="auto"/>
        <w:rPr>
          <w:b/>
          <w:bCs/>
          <w:color w:val="0079C1" w:themeColor="accent1"/>
          <w:sz w:val="28"/>
          <w:szCs w:val="28"/>
        </w:rPr>
      </w:pPr>
      <w:r>
        <w:br w:type="page"/>
      </w:r>
    </w:p>
    <w:sdt>
      <w:sdtPr>
        <w:id w:val="-92099007"/>
        <w:lock w:val="sdtContentLocked"/>
        <w:placeholder>
          <w:docPart w:val="402855B4BF114CAE89385BC48F8445F5"/>
        </w:placeholder>
        <w:showingPlcHdr/>
        <w15:appearance w15:val="hidden"/>
      </w:sdtPr>
      <w:sdtEndPr/>
      <w:sdtContent>
        <w:p w14:paraId="2C29F548" w14:textId="77777777" w:rsidR="00283B16" w:rsidRDefault="00C21710" w:rsidP="00283B16">
          <w:pPr>
            <w:pStyle w:val="Heading2"/>
          </w:pPr>
          <w:r>
            <w:t>The skills and competencies you’ll have</w:t>
          </w:r>
        </w:p>
      </w:sdtContent>
    </w:sdt>
    <w:p w14:paraId="649A35A8" w14:textId="7B7A0678" w:rsidR="00943487" w:rsidRPr="00943487" w:rsidRDefault="00943487" w:rsidP="004C0679">
      <w:pPr>
        <w:pStyle w:val="Heading3"/>
      </w:pPr>
      <w:r w:rsidRPr="00943487">
        <w:t xml:space="preserve">‘Thought’ competencies </w:t>
      </w:r>
      <w:r w:rsidR="002B4FCA">
        <w:t xml:space="preserve"> </w:t>
      </w:r>
    </w:p>
    <w:p w14:paraId="071FAB66" w14:textId="77777777" w:rsidR="00D04FA0" w:rsidRPr="00943487" w:rsidRDefault="00406158" w:rsidP="00D04FA0">
      <w:pPr>
        <w:pStyle w:val="List"/>
      </w:pPr>
      <w:sdt>
        <w:sdtPr>
          <w:alias w:val="Competency number one"/>
          <w:tag w:val="Competency number one"/>
          <w:id w:val="-2076659800"/>
          <w:placeholder>
            <w:docPart w:val="D32E08191D634CA4A325A0A9B75C942C"/>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04FA0">
            <w:t>Balances stakeholders: Anticipating and balancing the needs of multiple stakeholders</w:t>
          </w:r>
        </w:sdtContent>
      </w:sdt>
    </w:p>
    <w:p w14:paraId="64FF1CBA" w14:textId="77777777" w:rsidR="00D04FA0" w:rsidRPr="00943487" w:rsidRDefault="00406158" w:rsidP="00D04FA0">
      <w:pPr>
        <w:pStyle w:val="List"/>
      </w:pPr>
      <w:sdt>
        <w:sdtPr>
          <w:alias w:val="Competency number two"/>
          <w:tag w:val="Competency number two"/>
          <w:id w:val="-1058395995"/>
          <w:placeholder>
            <w:docPart w:val="5CAA3D849D7840A1B18E9C063B53DAFC"/>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04FA0">
            <w:t>Cultivates innovation: Creating new and better ways for the organisation to be successful</w:t>
          </w:r>
        </w:sdtContent>
      </w:sdt>
    </w:p>
    <w:p w14:paraId="29FE0003" w14:textId="77777777" w:rsidR="00D04FA0" w:rsidRPr="00943487" w:rsidRDefault="00406158" w:rsidP="00D04FA0">
      <w:pPr>
        <w:pStyle w:val="List"/>
      </w:pPr>
      <w:sdt>
        <w:sdtPr>
          <w:alias w:val="Competency number three"/>
          <w:tag w:val="Competency number three"/>
          <w:id w:val="1497455528"/>
          <w:placeholder>
            <w:docPart w:val="418588922D714404B83C8EC38761FA50"/>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04FA0">
            <w:t>Financial/commercial acumen:  Applying financial thinking, commercial rigour and discipline to all business decisions and customer relationships to identify ways of maximising and protecting our business value</w:t>
          </w:r>
        </w:sdtContent>
      </w:sdt>
    </w:p>
    <w:p w14:paraId="46DDBF7E" w14:textId="72B64E7F" w:rsidR="00943487" w:rsidRPr="002B4FCA" w:rsidRDefault="00943487" w:rsidP="004C0679">
      <w:pPr>
        <w:pStyle w:val="Heading3"/>
      </w:pPr>
      <w:r w:rsidRPr="00943487">
        <w:t xml:space="preserve">‘Result’ competencies </w:t>
      </w:r>
      <w:r w:rsidR="002B4FCA">
        <w:t xml:space="preserve"> </w:t>
      </w:r>
    </w:p>
    <w:p w14:paraId="5508619C" w14:textId="77777777" w:rsidR="00BA69BA" w:rsidRPr="00943487" w:rsidRDefault="00406158" w:rsidP="00BA69BA">
      <w:pPr>
        <w:pStyle w:val="List"/>
        <w:numPr>
          <w:ilvl w:val="0"/>
          <w:numId w:val="38"/>
        </w:numPr>
      </w:pPr>
      <w:sdt>
        <w:sdtPr>
          <w:alias w:val="Competency number one"/>
          <w:tag w:val="Competency number one"/>
          <w:id w:val="-334220956"/>
          <w:placeholder>
            <w:docPart w:val="63CA7719617D4534ABCAE338D440121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BA69BA">
            <w:t>Optimises work processes: Knowing the most effective and efficient processes to get things done, with a focus on continuous improvement</w:t>
          </w:r>
        </w:sdtContent>
      </w:sdt>
    </w:p>
    <w:p w14:paraId="3D95897F" w14:textId="77777777" w:rsidR="00BA69BA" w:rsidRPr="00943487" w:rsidRDefault="00406158" w:rsidP="00BA69BA">
      <w:pPr>
        <w:pStyle w:val="List"/>
      </w:pPr>
      <w:sdt>
        <w:sdtPr>
          <w:alias w:val="Competency number two"/>
          <w:tag w:val="Competency number two"/>
          <w:id w:val="531700812"/>
          <w:placeholder>
            <w:docPart w:val="C7B324388A21426D9E9933F265087FA2"/>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BA69BA">
            <w:t>Ensures accountability: Holding self and others accountable to meet commitments</w:t>
          </w:r>
        </w:sdtContent>
      </w:sdt>
    </w:p>
    <w:p w14:paraId="2CC88F3A" w14:textId="77777777" w:rsidR="00BA69BA" w:rsidRPr="00943487" w:rsidRDefault="00406158" w:rsidP="00BA69BA">
      <w:pPr>
        <w:pStyle w:val="List"/>
      </w:pPr>
      <w:sdt>
        <w:sdtPr>
          <w:alias w:val="Competency number three"/>
          <w:tag w:val="Competency number three"/>
          <w:id w:val="980659455"/>
          <w:placeholder>
            <w:docPart w:val="E9F633E2B1BE4378817D7456618AE383"/>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BA69BA">
            <w:t>Action oriented: Taking on new opportunities and tough challenges with a sense of urgency, high energy, and enthusiasm</w:t>
          </w:r>
        </w:sdtContent>
      </w:sdt>
    </w:p>
    <w:p w14:paraId="3F5A9760" w14:textId="5BC285F0" w:rsidR="00943487" w:rsidRPr="00943487" w:rsidRDefault="00943487" w:rsidP="004C0679">
      <w:pPr>
        <w:pStyle w:val="Heading3"/>
      </w:pPr>
      <w:r w:rsidRPr="00943487">
        <w:t xml:space="preserve">‘People’ competencies </w:t>
      </w:r>
      <w:r w:rsidR="002B4FCA">
        <w:t xml:space="preserve"> </w:t>
      </w:r>
    </w:p>
    <w:p w14:paraId="38B046CC" w14:textId="77777777" w:rsidR="00EA2EB8" w:rsidRPr="00943487" w:rsidRDefault="00406158" w:rsidP="00EA2EB8">
      <w:pPr>
        <w:pStyle w:val="List"/>
        <w:numPr>
          <w:ilvl w:val="0"/>
          <w:numId w:val="37"/>
        </w:numPr>
      </w:pPr>
      <w:sdt>
        <w:sdtPr>
          <w:alias w:val="Competency number one"/>
          <w:tag w:val="Competency number one"/>
          <w:id w:val="-2067169965"/>
          <w:placeholder>
            <w:docPart w:val="853EFF9068784D6FA18A74EAA848F1F3"/>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A2EB8">
            <w:t>Builds networks: Effectively building formal and informal relationship networks inside and outside the organisation</w:t>
          </w:r>
        </w:sdtContent>
      </w:sdt>
    </w:p>
    <w:p w14:paraId="5D98CAF6" w14:textId="77777777" w:rsidR="00EA2EB8" w:rsidRPr="00943487" w:rsidRDefault="00406158" w:rsidP="00EA2EB8">
      <w:pPr>
        <w:pStyle w:val="List"/>
      </w:pPr>
      <w:sdt>
        <w:sdtPr>
          <w:alias w:val="Competency number two"/>
          <w:tag w:val="Competency number two"/>
          <w:id w:val="929083520"/>
          <w:placeholder>
            <w:docPart w:val="2370A7393C8A4F058FAEB23D80E9F37B"/>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A2EB8">
            <w:t>Collaborates:  Building partnerships and working collaboratively with others to meet shared objectives</w:t>
          </w:r>
        </w:sdtContent>
      </w:sdt>
    </w:p>
    <w:p w14:paraId="49AF2AD0" w14:textId="77777777" w:rsidR="00EA2EB8" w:rsidRPr="00943487" w:rsidRDefault="00406158" w:rsidP="00EA2EB8">
      <w:pPr>
        <w:pStyle w:val="List"/>
      </w:pPr>
      <w:sdt>
        <w:sdtPr>
          <w:alias w:val="Competency number three"/>
          <w:tag w:val="Competency number three"/>
          <w:id w:val="296647217"/>
          <w:placeholder>
            <w:docPart w:val="74000E1620104F31B9406F6090034D66"/>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EA2EB8">
            <w:t>Communicates effectively: Developing and delivering multi-mode communications that convey a clear understanding of the unique needs of different audiences</w:t>
          </w:r>
        </w:sdtContent>
      </w:sdt>
    </w:p>
    <w:p w14:paraId="1D6B8690" w14:textId="0D332C1F" w:rsidR="00943487" w:rsidRPr="002B4FCA" w:rsidRDefault="00943487" w:rsidP="004C0679">
      <w:pPr>
        <w:pStyle w:val="Heading3"/>
      </w:pPr>
      <w:r w:rsidRPr="00943487">
        <w:t xml:space="preserve">‘Self’ </w:t>
      </w:r>
      <w:r w:rsidRPr="002B4FCA">
        <w:t xml:space="preserve">competencies </w:t>
      </w:r>
      <w:r w:rsidR="002B4FCA">
        <w:t xml:space="preserve"> </w:t>
      </w:r>
    </w:p>
    <w:p w14:paraId="37C5CD37" w14:textId="77777777" w:rsidR="00F24BD4" w:rsidRPr="00943487" w:rsidRDefault="00406158" w:rsidP="00F24BD4">
      <w:pPr>
        <w:pStyle w:val="List"/>
        <w:numPr>
          <w:ilvl w:val="0"/>
          <w:numId w:val="36"/>
        </w:numPr>
      </w:pPr>
      <w:sdt>
        <w:sdtPr>
          <w:alias w:val="Competency number one"/>
          <w:tag w:val="Competency number one"/>
          <w:id w:val="-633328940"/>
          <w:placeholder>
            <w:docPart w:val="9993178835A441CD9A75CCB6EFF07015"/>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F24BD4">
            <w:t>Demonstrates self-awareness: Using a combination of feedback and reflection to gain productive insight into personal strengths and weaknesses</w:t>
          </w:r>
        </w:sdtContent>
      </w:sdt>
    </w:p>
    <w:p w14:paraId="3A5E79BE" w14:textId="77777777" w:rsidR="00F24BD4" w:rsidRPr="00943487" w:rsidRDefault="00406158" w:rsidP="00F24BD4">
      <w:pPr>
        <w:pStyle w:val="List"/>
      </w:pPr>
      <w:sdt>
        <w:sdtPr>
          <w:alias w:val="Competency number two"/>
          <w:tag w:val="Competency number two"/>
          <w:id w:val="2035993456"/>
          <w:placeholder>
            <w:docPart w:val="E10E6464BE97486588DB262FA2BE0504"/>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F24BD4">
            <w:t>Instils trust: Gaining the confidence and trust of others through honesty, integrity, and authenticity</w:t>
          </w:r>
        </w:sdtContent>
      </w:sdt>
    </w:p>
    <w:p w14:paraId="3A0C3C2C" w14:textId="502E8372" w:rsidR="00216470" w:rsidRPr="00216470" w:rsidRDefault="00406158" w:rsidP="00564F68">
      <w:pPr>
        <w:pStyle w:val="List"/>
      </w:pPr>
      <w:sdt>
        <w:sdtPr>
          <w:alias w:val="Competency number three"/>
          <w:tag w:val="Competency number three"/>
          <w:id w:val="-1694759869"/>
          <w:placeholder>
            <w:docPart w:val="5D7F28FD872F41B4B6FD02B4BC74293D"/>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F24BD4">
            <w:t>Self-development: Actively seeking new ways to grow and be challenged using both formal and informal development channels</w:t>
          </w:r>
        </w:sdtContent>
      </w:sdt>
    </w:p>
    <w:sdt>
      <w:sdtPr>
        <w:id w:val="-848478670"/>
        <w:lock w:val="sdtContentLocked"/>
        <w:placeholder>
          <w:docPart w:val="364163DC268C47D597AC9D7BC4C943D5"/>
        </w:placeholder>
        <w:showingPlcHdr/>
        <w15:appearance w15:val="hidden"/>
      </w:sdtPr>
      <w:sdtEndPr/>
      <w:sdtContent>
        <w:p w14:paraId="026D36C9" w14:textId="77777777" w:rsidR="00283B16" w:rsidRDefault="00C21710" w:rsidP="00283B16">
          <w:pPr>
            <w:pStyle w:val="Heading2"/>
          </w:pPr>
          <w:r>
            <w:t>Other relevant information</w:t>
          </w:r>
        </w:p>
      </w:sdtContent>
    </w:sdt>
    <w:p w14:paraId="0FA71093" w14:textId="77777777" w:rsidR="00283B16" w:rsidRDefault="00283B16" w:rsidP="00917BC3">
      <w:pPr>
        <w:pStyle w:val="ListBullet"/>
      </w:pPr>
      <w:r>
        <w:t>Travel to other work locations / sites may be required</w:t>
      </w:r>
    </w:p>
    <w:sectPr w:rsidR="00283B16" w:rsidSect="004130D5">
      <w:footerReference w:type="default" r:id="rId22"/>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F478" w14:textId="77777777" w:rsidR="00406158" w:rsidRDefault="00406158" w:rsidP="00C760ED">
      <w:r>
        <w:separator/>
      </w:r>
    </w:p>
    <w:p w14:paraId="28984EBA" w14:textId="77777777" w:rsidR="00406158" w:rsidRDefault="00406158"/>
    <w:p w14:paraId="761109B4" w14:textId="77777777" w:rsidR="00406158" w:rsidRDefault="00406158"/>
  </w:endnote>
  <w:endnote w:type="continuationSeparator" w:id="0">
    <w:p w14:paraId="63414A7C" w14:textId="77777777" w:rsidR="00406158" w:rsidRDefault="00406158" w:rsidP="00C760ED">
      <w:r>
        <w:continuationSeparator/>
      </w:r>
    </w:p>
    <w:p w14:paraId="5AD35442" w14:textId="77777777" w:rsidR="00406158" w:rsidRDefault="00406158"/>
    <w:p w14:paraId="78544050" w14:textId="77777777" w:rsidR="00406158" w:rsidRDefault="00406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07E6" w14:textId="251C5535" w:rsidR="00D366F0" w:rsidRDefault="00406158" w:rsidP="00D366F0">
    <w:pPr>
      <w:pStyle w:val="FooterLeft"/>
      <w:framePr w:wrap="around"/>
    </w:pPr>
    <w:sdt>
      <w:sdtPr>
        <w:alias w:val="Publish Date"/>
        <w:tag w:val=""/>
        <w:id w:val="441193256"/>
        <w:placeholder>
          <w:docPart w:val="0E637556C34D4BE3A5C3DBC9EDC2F684"/>
        </w:placeholder>
        <w:dataBinding w:prefixMappings="xmlns:ns0='http://schemas.microsoft.com/office/2006/coverPageProps' " w:xpath="/ns0:CoverPageProperties[1]/ns0:PublishDate[1]" w:storeItemID="{55AF091B-3C7A-41E3-B477-F2FDAA23CFDA}"/>
        <w:date w:fullDate="2026-06-26T00:00:00Z">
          <w:dateFormat w:val="d/MM/yyyy"/>
          <w:lid w:val="en-AU"/>
          <w:storeMappedDataAs w:val="dateTime"/>
          <w:calendar w:val="gregorian"/>
        </w:date>
      </w:sdtPr>
      <w:sdtEndPr/>
      <w:sdtContent>
        <w:r w:rsidR="00632008">
          <w:t>26/06/2026</w:t>
        </w:r>
      </w:sdtContent>
    </w:sdt>
    <w:r w:rsidR="00D366F0">
      <w:tab/>
    </w:r>
    <w:sdt>
      <w:sdtPr>
        <w:alias w:val="Title"/>
        <w:tag w:val=""/>
        <w:id w:val="661972879"/>
        <w:placeholder>
          <w:docPart w:val="104DFCABB5FB4AFEBC4728955B3A1CAF"/>
        </w:placeholder>
        <w:dataBinding w:prefixMappings="xmlns:ns0='http://purl.org/dc/elements/1.1/' xmlns:ns1='http://schemas.openxmlformats.org/package/2006/metadata/core-properties' " w:xpath="/ns1:coreProperties[1]/ns0:title[1]" w:storeItemID="{6C3C8BC8-F283-45AE-878A-BAB7291924A1}"/>
        <w:text/>
      </w:sdtPr>
      <w:sdtEndPr/>
      <w:sdtContent>
        <w:r w:rsidR="00C43DB7">
          <w:t>Business Performance Reporting Analyst</w:t>
        </w:r>
      </w:sdtContent>
    </w:sdt>
  </w:p>
  <w:p w14:paraId="2B34CCA9"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239C3B86"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37FB6E0E" wp14:editId="43B9D5D1">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C7FC3"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4B4C9EBF" wp14:editId="5572EDD6">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5E91D"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AE03" w14:textId="77777777" w:rsidR="00406158" w:rsidRDefault="00406158" w:rsidP="00C760ED">
      <w:r>
        <w:separator/>
      </w:r>
    </w:p>
    <w:p w14:paraId="4BE28D45" w14:textId="77777777" w:rsidR="00406158" w:rsidRDefault="00406158"/>
    <w:p w14:paraId="4D526449" w14:textId="77777777" w:rsidR="00406158" w:rsidRDefault="00406158"/>
  </w:footnote>
  <w:footnote w:type="continuationSeparator" w:id="0">
    <w:p w14:paraId="2130F63C" w14:textId="77777777" w:rsidR="00406158" w:rsidRDefault="00406158" w:rsidP="00C760ED">
      <w:r>
        <w:continuationSeparator/>
      </w:r>
    </w:p>
    <w:p w14:paraId="6E630E12" w14:textId="77777777" w:rsidR="00406158" w:rsidRDefault="00406158"/>
    <w:p w14:paraId="691FC42B" w14:textId="77777777" w:rsidR="00406158" w:rsidRDefault="004061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8843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F82E7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D3949"/>
    <w:multiLevelType w:val="multilevel"/>
    <w:tmpl w:val="E702D070"/>
    <w:numStyleLink w:val="Appendix"/>
  </w:abstractNum>
  <w:abstractNum w:abstractNumId="7"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05903"/>
    <w:multiLevelType w:val="multilevel"/>
    <w:tmpl w:val="67BE7276"/>
    <w:numStyleLink w:val="Numbering"/>
  </w:abstractNum>
  <w:abstractNum w:abstractNumId="9" w15:restartNumberingAfterBreak="0">
    <w:nsid w:val="04950458"/>
    <w:multiLevelType w:val="multilevel"/>
    <w:tmpl w:val="E702D070"/>
    <w:numStyleLink w:val="Appendix"/>
  </w:abstractNum>
  <w:abstractNum w:abstractNumId="10" w15:restartNumberingAfterBreak="0">
    <w:nsid w:val="05B6395D"/>
    <w:multiLevelType w:val="multilevel"/>
    <w:tmpl w:val="4F78281C"/>
    <w:numStyleLink w:val="LetteredList"/>
  </w:abstractNum>
  <w:abstractNum w:abstractNumId="11" w15:restartNumberingAfterBreak="0">
    <w:nsid w:val="0E406C86"/>
    <w:multiLevelType w:val="multilevel"/>
    <w:tmpl w:val="E0E07A8C"/>
    <w:numStyleLink w:val="HeadingList"/>
  </w:abstractNum>
  <w:abstractNum w:abstractNumId="12"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3" w15:restartNumberingAfterBreak="0">
    <w:nsid w:val="0FA42BB3"/>
    <w:multiLevelType w:val="multilevel"/>
    <w:tmpl w:val="3D7AC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8B39BE"/>
    <w:multiLevelType w:val="multilevel"/>
    <w:tmpl w:val="E0E07A8C"/>
    <w:numStyleLink w:val="HeadingList"/>
  </w:abstractNum>
  <w:abstractNum w:abstractNumId="1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F75C07"/>
    <w:multiLevelType w:val="hybridMultilevel"/>
    <w:tmpl w:val="6EB6B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7154FE"/>
    <w:multiLevelType w:val="multilevel"/>
    <w:tmpl w:val="8CB8F5CA"/>
    <w:numStyleLink w:val="Bullets"/>
  </w:abstractNum>
  <w:abstractNum w:abstractNumId="21" w15:restartNumberingAfterBreak="0">
    <w:nsid w:val="4C5E6E4B"/>
    <w:multiLevelType w:val="hybridMultilevel"/>
    <w:tmpl w:val="20BC4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3E0020"/>
    <w:multiLevelType w:val="hybridMultilevel"/>
    <w:tmpl w:val="D1D8C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61030CDA"/>
    <w:multiLevelType w:val="multilevel"/>
    <w:tmpl w:val="E0E07A8C"/>
    <w:numStyleLink w:val="HeadingList"/>
  </w:abstractNum>
  <w:abstractNum w:abstractNumId="27"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336DF5"/>
    <w:multiLevelType w:val="multilevel"/>
    <w:tmpl w:val="E0E07A8C"/>
    <w:numStyleLink w:val="HeadingList"/>
  </w:abstractNum>
  <w:abstractNum w:abstractNumId="29"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A4B5CC8"/>
    <w:multiLevelType w:val="multilevel"/>
    <w:tmpl w:val="B2CE30E4"/>
    <w:numStyleLink w:val="ChapterNumbers"/>
  </w:abstractNum>
  <w:num w:numId="1" w16cid:durableId="236670348">
    <w:abstractNumId w:val="25"/>
  </w:num>
  <w:num w:numId="2" w16cid:durableId="1729837282">
    <w:abstractNumId w:val="12"/>
  </w:num>
  <w:num w:numId="3" w16cid:durableId="675696111">
    <w:abstractNumId w:val="15"/>
  </w:num>
  <w:num w:numId="4" w16cid:durableId="2080327296">
    <w:abstractNumId w:val="30"/>
  </w:num>
  <w:num w:numId="5" w16cid:durableId="1142040412">
    <w:abstractNumId w:val="20"/>
  </w:num>
  <w:num w:numId="6" w16cid:durableId="718284138">
    <w:abstractNumId w:val="8"/>
  </w:num>
  <w:num w:numId="7" w16cid:durableId="2085253976">
    <w:abstractNumId w:val="10"/>
  </w:num>
  <w:num w:numId="8" w16cid:durableId="91824200">
    <w:abstractNumId w:val="7"/>
  </w:num>
  <w:num w:numId="9" w16cid:durableId="1405837242">
    <w:abstractNumId w:val="9"/>
  </w:num>
  <w:num w:numId="10" w16cid:durableId="883061485">
    <w:abstractNumId w:val="6"/>
  </w:num>
  <w:num w:numId="11" w16cid:durableId="453257327">
    <w:abstractNumId w:val="16"/>
  </w:num>
  <w:num w:numId="12" w16cid:durableId="140541236">
    <w:abstractNumId w:val="4"/>
  </w:num>
  <w:num w:numId="13" w16cid:durableId="607276097">
    <w:abstractNumId w:val="1"/>
  </w:num>
  <w:num w:numId="14" w16cid:durableId="2072651293">
    <w:abstractNumId w:val="0"/>
  </w:num>
  <w:num w:numId="15" w16cid:durableId="1577327177">
    <w:abstractNumId w:val="31"/>
  </w:num>
  <w:num w:numId="16" w16cid:durableId="320239742">
    <w:abstractNumId w:val="27"/>
  </w:num>
  <w:num w:numId="17" w16cid:durableId="1430731753">
    <w:abstractNumId w:val="22"/>
  </w:num>
  <w:num w:numId="18" w16cid:durableId="1630941045">
    <w:abstractNumId w:val="14"/>
  </w:num>
  <w:num w:numId="19" w16cid:durableId="1405177406">
    <w:abstractNumId w:val="11"/>
  </w:num>
  <w:num w:numId="20" w16cid:durableId="1196235018">
    <w:abstractNumId w:val="26"/>
  </w:num>
  <w:num w:numId="21" w16cid:durableId="151993469">
    <w:abstractNumId w:val="28"/>
  </w:num>
  <w:num w:numId="22" w16cid:durableId="181625567">
    <w:abstractNumId w:val="5"/>
  </w:num>
  <w:num w:numId="23" w16cid:durableId="664474470">
    <w:abstractNumId w:val="3"/>
  </w:num>
  <w:num w:numId="24" w16cid:durableId="1962029602">
    <w:abstractNumId w:val="2"/>
  </w:num>
  <w:num w:numId="25" w16cid:durableId="1052193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005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6276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489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186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155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7965696">
    <w:abstractNumId w:val="13"/>
  </w:num>
  <w:num w:numId="32" w16cid:durableId="1646666685">
    <w:abstractNumId w:val="19"/>
  </w:num>
  <w:num w:numId="33" w16cid:durableId="375008607">
    <w:abstractNumId w:val="29"/>
  </w:num>
  <w:num w:numId="34" w16cid:durableId="1379545750">
    <w:abstractNumId w:val="17"/>
  </w:num>
  <w:num w:numId="35" w16cid:durableId="1701196873">
    <w:abstractNumId w:val="23"/>
  </w:num>
  <w:num w:numId="36" w16cid:durableId="100790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384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3386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85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8076907">
    <w:abstractNumId w:val="20"/>
  </w:num>
  <w:num w:numId="41" w16cid:durableId="27264598">
    <w:abstractNumId w:val="20"/>
  </w:num>
  <w:num w:numId="42" w16cid:durableId="555628566">
    <w:abstractNumId w:val="20"/>
  </w:num>
  <w:num w:numId="43" w16cid:durableId="1334842295">
    <w:abstractNumId w:val="20"/>
  </w:num>
  <w:num w:numId="44" w16cid:durableId="1620840610">
    <w:abstractNumId w:val="20"/>
  </w:num>
  <w:num w:numId="45" w16cid:durableId="1304655668">
    <w:abstractNumId w:val="24"/>
  </w:num>
  <w:num w:numId="46" w16cid:durableId="603727445">
    <w:abstractNumId w:val="18"/>
  </w:num>
  <w:num w:numId="47" w16cid:durableId="679357571">
    <w:abstractNumId w:val="21"/>
  </w:num>
  <w:num w:numId="48" w16cid:durableId="5699212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C8"/>
    <w:rsid w:val="000120DE"/>
    <w:rsid w:val="0001328B"/>
    <w:rsid w:val="00013B54"/>
    <w:rsid w:val="000211AC"/>
    <w:rsid w:val="000300AF"/>
    <w:rsid w:val="00033C9E"/>
    <w:rsid w:val="00037D08"/>
    <w:rsid w:val="00037DFF"/>
    <w:rsid w:val="000414FB"/>
    <w:rsid w:val="00042797"/>
    <w:rsid w:val="000430A5"/>
    <w:rsid w:val="00052CBA"/>
    <w:rsid w:val="00054390"/>
    <w:rsid w:val="000724AE"/>
    <w:rsid w:val="0007549B"/>
    <w:rsid w:val="0007663C"/>
    <w:rsid w:val="0008037D"/>
    <w:rsid w:val="0008039D"/>
    <w:rsid w:val="00082B4A"/>
    <w:rsid w:val="00084FE6"/>
    <w:rsid w:val="00085B4B"/>
    <w:rsid w:val="00091D13"/>
    <w:rsid w:val="00093B1F"/>
    <w:rsid w:val="000A2707"/>
    <w:rsid w:val="000A2B32"/>
    <w:rsid w:val="000A3801"/>
    <w:rsid w:val="000A63F5"/>
    <w:rsid w:val="000A6BFB"/>
    <w:rsid w:val="000B497F"/>
    <w:rsid w:val="000B5A4B"/>
    <w:rsid w:val="000C2F73"/>
    <w:rsid w:val="000E66E9"/>
    <w:rsid w:val="000E722F"/>
    <w:rsid w:val="000E723F"/>
    <w:rsid w:val="000F2A70"/>
    <w:rsid w:val="000F39D4"/>
    <w:rsid w:val="000F5DE1"/>
    <w:rsid w:val="000F70AB"/>
    <w:rsid w:val="000F7891"/>
    <w:rsid w:val="00103458"/>
    <w:rsid w:val="00112E8F"/>
    <w:rsid w:val="001268BC"/>
    <w:rsid w:val="00130F38"/>
    <w:rsid w:val="001371E0"/>
    <w:rsid w:val="001438A3"/>
    <w:rsid w:val="00144588"/>
    <w:rsid w:val="00160D2C"/>
    <w:rsid w:val="001612A6"/>
    <w:rsid w:val="001644A6"/>
    <w:rsid w:val="00170F41"/>
    <w:rsid w:val="00172CC6"/>
    <w:rsid w:val="00173282"/>
    <w:rsid w:val="00185B1D"/>
    <w:rsid w:val="00190DF7"/>
    <w:rsid w:val="00194427"/>
    <w:rsid w:val="001A0D77"/>
    <w:rsid w:val="001A77F2"/>
    <w:rsid w:val="001C2B31"/>
    <w:rsid w:val="001C7835"/>
    <w:rsid w:val="001C7B82"/>
    <w:rsid w:val="001D166E"/>
    <w:rsid w:val="001D1D8E"/>
    <w:rsid w:val="001F013E"/>
    <w:rsid w:val="001F13C1"/>
    <w:rsid w:val="001F446D"/>
    <w:rsid w:val="001F4E91"/>
    <w:rsid w:val="001F4F81"/>
    <w:rsid w:val="00204098"/>
    <w:rsid w:val="00204598"/>
    <w:rsid w:val="0021188D"/>
    <w:rsid w:val="0021403C"/>
    <w:rsid w:val="00216470"/>
    <w:rsid w:val="00216DB1"/>
    <w:rsid w:val="00217370"/>
    <w:rsid w:val="00221AB7"/>
    <w:rsid w:val="00226C5C"/>
    <w:rsid w:val="00230613"/>
    <w:rsid w:val="00236DCD"/>
    <w:rsid w:val="00246435"/>
    <w:rsid w:val="00246BCF"/>
    <w:rsid w:val="0025524F"/>
    <w:rsid w:val="002618E0"/>
    <w:rsid w:val="00261A7E"/>
    <w:rsid w:val="00262511"/>
    <w:rsid w:val="00265DC5"/>
    <w:rsid w:val="00270834"/>
    <w:rsid w:val="002736F6"/>
    <w:rsid w:val="00277325"/>
    <w:rsid w:val="002805EC"/>
    <w:rsid w:val="002814E6"/>
    <w:rsid w:val="00282B3F"/>
    <w:rsid w:val="00283B16"/>
    <w:rsid w:val="002960A8"/>
    <w:rsid w:val="0029623F"/>
    <w:rsid w:val="002A0EAC"/>
    <w:rsid w:val="002B0EBD"/>
    <w:rsid w:val="002B4FCA"/>
    <w:rsid w:val="002B6A82"/>
    <w:rsid w:val="002C02CF"/>
    <w:rsid w:val="002C2890"/>
    <w:rsid w:val="002C2BFB"/>
    <w:rsid w:val="002D016C"/>
    <w:rsid w:val="002D0BDA"/>
    <w:rsid w:val="002D6E42"/>
    <w:rsid w:val="002D7A45"/>
    <w:rsid w:val="002E1C93"/>
    <w:rsid w:val="002E37ED"/>
    <w:rsid w:val="002E4C1E"/>
    <w:rsid w:val="002E54E7"/>
    <w:rsid w:val="002F44F6"/>
    <w:rsid w:val="002F5C9A"/>
    <w:rsid w:val="003001C2"/>
    <w:rsid w:val="00300638"/>
    <w:rsid w:val="00301350"/>
    <w:rsid w:val="00301B08"/>
    <w:rsid w:val="00305171"/>
    <w:rsid w:val="003055EC"/>
    <w:rsid w:val="00305BBD"/>
    <w:rsid w:val="00306D09"/>
    <w:rsid w:val="00310B5C"/>
    <w:rsid w:val="003140B2"/>
    <w:rsid w:val="00331781"/>
    <w:rsid w:val="0033352C"/>
    <w:rsid w:val="00343F7F"/>
    <w:rsid w:val="0034480E"/>
    <w:rsid w:val="0034680A"/>
    <w:rsid w:val="00351783"/>
    <w:rsid w:val="00354590"/>
    <w:rsid w:val="003567DD"/>
    <w:rsid w:val="003621F4"/>
    <w:rsid w:val="00362408"/>
    <w:rsid w:val="00363FF8"/>
    <w:rsid w:val="0037721D"/>
    <w:rsid w:val="00380DBB"/>
    <w:rsid w:val="0038102A"/>
    <w:rsid w:val="00381278"/>
    <w:rsid w:val="00382313"/>
    <w:rsid w:val="003837AB"/>
    <w:rsid w:val="00386F37"/>
    <w:rsid w:val="003879B0"/>
    <w:rsid w:val="00392DA4"/>
    <w:rsid w:val="003973F8"/>
    <w:rsid w:val="003A2E4C"/>
    <w:rsid w:val="003A42E7"/>
    <w:rsid w:val="003A529B"/>
    <w:rsid w:val="003C2BD5"/>
    <w:rsid w:val="003C3D79"/>
    <w:rsid w:val="003C42DB"/>
    <w:rsid w:val="003D23A3"/>
    <w:rsid w:val="003D3DE9"/>
    <w:rsid w:val="003D5856"/>
    <w:rsid w:val="003E0E90"/>
    <w:rsid w:val="003F1332"/>
    <w:rsid w:val="003F311B"/>
    <w:rsid w:val="00404B09"/>
    <w:rsid w:val="00404E4F"/>
    <w:rsid w:val="00406158"/>
    <w:rsid w:val="004130D5"/>
    <w:rsid w:val="004165C8"/>
    <w:rsid w:val="00420FE7"/>
    <w:rsid w:val="0042339A"/>
    <w:rsid w:val="0042508F"/>
    <w:rsid w:val="0043242E"/>
    <w:rsid w:val="00440C9A"/>
    <w:rsid w:val="00443AD5"/>
    <w:rsid w:val="0044431C"/>
    <w:rsid w:val="00447928"/>
    <w:rsid w:val="00455FB2"/>
    <w:rsid w:val="00460265"/>
    <w:rsid w:val="00461FFF"/>
    <w:rsid w:val="004635FD"/>
    <w:rsid w:val="004677DA"/>
    <w:rsid w:val="00473BD8"/>
    <w:rsid w:val="0047591F"/>
    <w:rsid w:val="00476D90"/>
    <w:rsid w:val="00482811"/>
    <w:rsid w:val="00483AD0"/>
    <w:rsid w:val="00486FE2"/>
    <w:rsid w:val="00487EFF"/>
    <w:rsid w:val="004902F8"/>
    <w:rsid w:val="00494569"/>
    <w:rsid w:val="004A1BA7"/>
    <w:rsid w:val="004A5D62"/>
    <w:rsid w:val="004A6ED7"/>
    <w:rsid w:val="004B1B82"/>
    <w:rsid w:val="004B609E"/>
    <w:rsid w:val="004B7894"/>
    <w:rsid w:val="004C0679"/>
    <w:rsid w:val="004C0757"/>
    <w:rsid w:val="004C18F0"/>
    <w:rsid w:val="004C4AFB"/>
    <w:rsid w:val="004C4F2D"/>
    <w:rsid w:val="004C59B8"/>
    <w:rsid w:val="004D2DBD"/>
    <w:rsid w:val="004D32FE"/>
    <w:rsid w:val="004E0833"/>
    <w:rsid w:val="004E28C6"/>
    <w:rsid w:val="004E4B96"/>
    <w:rsid w:val="004F138F"/>
    <w:rsid w:val="004F522A"/>
    <w:rsid w:val="0050324B"/>
    <w:rsid w:val="005059A5"/>
    <w:rsid w:val="0050670B"/>
    <w:rsid w:val="00506D3F"/>
    <w:rsid w:val="00511A74"/>
    <w:rsid w:val="005134A3"/>
    <w:rsid w:val="00513873"/>
    <w:rsid w:val="005141E8"/>
    <w:rsid w:val="005231E5"/>
    <w:rsid w:val="005233AE"/>
    <w:rsid w:val="00524CBE"/>
    <w:rsid w:val="005309E6"/>
    <w:rsid w:val="005332AB"/>
    <w:rsid w:val="00545928"/>
    <w:rsid w:val="005474A7"/>
    <w:rsid w:val="0055020F"/>
    <w:rsid w:val="00550C99"/>
    <w:rsid w:val="00553413"/>
    <w:rsid w:val="00556A66"/>
    <w:rsid w:val="00560D3F"/>
    <w:rsid w:val="00564DE3"/>
    <w:rsid w:val="00564F68"/>
    <w:rsid w:val="00567379"/>
    <w:rsid w:val="005725E0"/>
    <w:rsid w:val="005740A0"/>
    <w:rsid w:val="0058136E"/>
    <w:rsid w:val="0058369E"/>
    <w:rsid w:val="00584EF0"/>
    <w:rsid w:val="00592AC7"/>
    <w:rsid w:val="00593314"/>
    <w:rsid w:val="00594496"/>
    <w:rsid w:val="005965C5"/>
    <w:rsid w:val="00596768"/>
    <w:rsid w:val="005A6004"/>
    <w:rsid w:val="005B08FC"/>
    <w:rsid w:val="005B0EB9"/>
    <w:rsid w:val="005B3014"/>
    <w:rsid w:val="005B38F2"/>
    <w:rsid w:val="005B54E7"/>
    <w:rsid w:val="005C6618"/>
    <w:rsid w:val="005D2EC4"/>
    <w:rsid w:val="005E0265"/>
    <w:rsid w:val="005F074E"/>
    <w:rsid w:val="00600A5C"/>
    <w:rsid w:val="00603FD5"/>
    <w:rsid w:val="00606F2B"/>
    <w:rsid w:val="0061080B"/>
    <w:rsid w:val="00612801"/>
    <w:rsid w:val="00616574"/>
    <w:rsid w:val="00616DC8"/>
    <w:rsid w:val="00620FB4"/>
    <w:rsid w:val="006215A2"/>
    <w:rsid w:val="00632008"/>
    <w:rsid w:val="00636BB0"/>
    <w:rsid w:val="00640E7A"/>
    <w:rsid w:val="00650022"/>
    <w:rsid w:val="006575AA"/>
    <w:rsid w:val="0068724F"/>
    <w:rsid w:val="006873FC"/>
    <w:rsid w:val="00695B2F"/>
    <w:rsid w:val="006A0262"/>
    <w:rsid w:val="006A1DEF"/>
    <w:rsid w:val="006A1EC9"/>
    <w:rsid w:val="006A512F"/>
    <w:rsid w:val="006A794B"/>
    <w:rsid w:val="006B2360"/>
    <w:rsid w:val="006C4583"/>
    <w:rsid w:val="006C4AF4"/>
    <w:rsid w:val="006C75A6"/>
    <w:rsid w:val="006D044A"/>
    <w:rsid w:val="006D3F2F"/>
    <w:rsid w:val="006D5298"/>
    <w:rsid w:val="006D6655"/>
    <w:rsid w:val="006D7AE8"/>
    <w:rsid w:val="006E2C67"/>
    <w:rsid w:val="006E3536"/>
    <w:rsid w:val="006E4FFC"/>
    <w:rsid w:val="006F0798"/>
    <w:rsid w:val="006F5D59"/>
    <w:rsid w:val="00703182"/>
    <w:rsid w:val="00704BD1"/>
    <w:rsid w:val="00707225"/>
    <w:rsid w:val="00714488"/>
    <w:rsid w:val="007148A5"/>
    <w:rsid w:val="00717611"/>
    <w:rsid w:val="007219BC"/>
    <w:rsid w:val="0072587E"/>
    <w:rsid w:val="0072730B"/>
    <w:rsid w:val="00730859"/>
    <w:rsid w:val="00735E1A"/>
    <w:rsid w:val="00737F3C"/>
    <w:rsid w:val="00757035"/>
    <w:rsid w:val="0076039F"/>
    <w:rsid w:val="007618F0"/>
    <w:rsid w:val="00762D42"/>
    <w:rsid w:val="00762F0E"/>
    <w:rsid w:val="00776EA6"/>
    <w:rsid w:val="0078087E"/>
    <w:rsid w:val="00783AA0"/>
    <w:rsid w:val="00791C51"/>
    <w:rsid w:val="00795567"/>
    <w:rsid w:val="007A0363"/>
    <w:rsid w:val="007A2986"/>
    <w:rsid w:val="007A3F53"/>
    <w:rsid w:val="007C12D7"/>
    <w:rsid w:val="007C289C"/>
    <w:rsid w:val="007C38D5"/>
    <w:rsid w:val="007C4D42"/>
    <w:rsid w:val="007D21A5"/>
    <w:rsid w:val="007D235B"/>
    <w:rsid w:val="007E0719"/>
    <w:rsid w:val="007E1A73"/>
    <w:rsid w:val="007E27EE"/>
    <w:rsid w:val="007F0CD8"/>
    <w:rsid w:val="007F53B6"/>
    <w:rsid w:val="007F57EA"/>
    <w:rsid w:val="0081533C"/>
    <w:rsid w:val="0083077D"/>
    <w:rsid w:val="008403F5"/>
    <w:rsid w:val="00843B90"/>
    <w:rsid w:val="008469DF"/>
    <w:rsid w:val="008474FC"/>
    <w:rsid w:val="0085439B"/>
    <w:rsid w:val="00854B88"/>
    <w:rsid w:val="00874FDC"/>
    <w:rsid w:val="00880D9C"/>
    <w:rsid w:val="00883E38"/>
    <w:rsid w:val="00885C7D"/>
    <w:rsid w:val="00887D34"/>
    <w:rsid w:val="00891F77"/>
    <w:rsid w:val="00897B0B"/>
    <w:rsid w:val="008A056A"/>
    <w:rsid w:val="008A3154"/>
    <w:rsid w:val="008A572C"/>
    <w:rsid w:val="008A7890"/>
    <w:rsid w:val="008B05C3"/>
    <w:rsid w:val="008B4965"/>
    <w:rsid w:val="008B4AC1"/>
    <w:rsid w:val="008C07B2"/>
    <w:rsid w:val="008C519E"/>
    <w:rsid w:val="008D0F21"/>
    <w:rsid w:val="008D1ABD"/>
    <w:rsid w:val="008D33DA"/>
    <w:rsid w:val="008D4802"/>
    <w:rsid w:val="008E074A"/>
    <w:rsid w:val="008E0A03"/>
    <w:rsid w:val="008E2CB5"/>
    <w:rsid w:val="008E5A87"/>
    <w:rsid w:val="008F4D8F"/>
    <w:rsid w:val="0090137A"/>
    <w:rsid w:val="00905CF9"/>
    <w:rsid w:val="009078B3"/>
    <w:rsid w:val="00911051"/>
    <w:rsid w:val="00912413"/>
    <w:rsid w:val="00914074"/>
    <w:rsid w:val="00916046"/>
    <w:rsid w:val="00917BC3"/>
    <w:rsid w:val="009212A3"/>
    <w:rsid w:val="00921C98"/>
    <w:rsid w:val="0092210D"/>
    <w:rsid w:val="00923643"/>
    <w:rsid w:val="0092494C"/>
    <w:rsid w:val="00930573"/>
    <w:rsid w:val="009315EE"/>
    <w:rsid w:val="009350F7"/>
    <w:rsid w:val="00935C12"/>
    <w:rsid w:val="00936068"/>
    <w:rsid w:val="00943487"/>
    <w:rsid w:val="009440D3"/>
    <w:rsid w:val="009446E1"/>
    <w:rsid w:val="009501D9"/>
    <w:rsid w:val="00950830"/>
    <w:rsid w:val="009517CC"/>
    <w:rsid w:val="00960C58"/>
    <w:rsid w:val="00961046"/>
    <w:rsid w:val="009615D4"/>
    <w:rsid w:val="00962FBE"/>
    <w:rsid w:val="0096753A"/>
    <w:rsid w:val="00971E4F"/>
    <w:rsid w:val="00971FEF"/>
    <w:rsid w:val="009738D4"/>
    <w:rsid w:val="00974677"/>
    <w:rsid w:val="00976238"/>
    <w:rsid w:val="009879C7"/>
    <w:rsid w:val="00996730"/>
    <w:rsid w:val="009A2F17"/>
    <w:rsid w:val="009A3790"/>
    <w:rsid w:val="009A3DBC"/>
    <w:rsid w:val="009B150D"/>
    <w:rsid w:val="009C0E2F"/>
    <w:rsid w:val="009C35D2"/>
    <w:rsid w:val="009D24F5"/>
    <w:rsid w:val="009D61AF"/>
    <w:rsid w:val="009E2788"/>
    <w:rsid w:val="009E3666"/>
    <w:rsid w:val="009E443C"/>
    <w:rsid w:val="009E7A29"/>
    <w:rsid w:val="009F274F"/>
    <w:rsid w:val="009F5355"/>
    <w:rsid w:val="009F707D"/>
    <w:rsid w:val="00A04553"/>
    <w:rsid w:val="00A05414"/>
    <w:rsid w:val="00A06FD2"/>
    <w:rsid w:val="00A13664"/>
    <w:rsid w:val="00A16A1C"/>
    <w:rsid w:val="00A17BFE"/>
    <w:rsid w:val="00A21038"/>
    <w:rsid w:val="00A21CBA"/>
    <w:rsid w:val="00A24EF4"/>
    <w:rsid w:val="00A260F8"/>
    <w:rsid w:val="00A44021"/>
    <w:rsid w:val="00A4761D"/>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4CB9"/>
    <w:rsid w:val="00AA5195"/>
    <w:rsid w:val="00AB11D1"/>
    <w:rsid w:val="00AB13EF"/>
    <w:rsid w:val="00AB20A9"/>
    <w:rsid w:val="00AB407A"/>
    <w:rsid w:val="00AB45B9"/>
    <w:rsid w:val="00AC0558"/>
    <w:rsid w:val="00AC5ACE"/>
    <w:rsid w:val="00AC6131"/>
    <w:rsid w:val="00AD14D7"/>
    <w:rsid w:val="00AD2D28"/>
    <w:rsid w:val="00AD4EFB"/>
    <w:rsid w:val="00AD7C9D"/>
    <w:rsid w:val="00AE0EF0"/>
    <w:rsid w:val="00AF2E7B"/>
    <w:rsid w:val="00AF3DB6"/>
    <w:rsid w:val="00B004D4"/>
    <w:rsid w:val="00B149D1"/>
    <w:rsid w:val="00B23603"/>
    <w:rsid w:val="00B241E5"/>
    <w:rsid w:val="00B26298"/>
    <w:rsid w:val="00B32D6C"/>
    <w:rsid w:val="00B34788"/>
    <w:rsid w:val="00B3749D"/>
    <w:rsid w:val="00B41DB9"/>
    <w:rsid w:val="00B55B25"/>
    <w:rsid w:val="00B62D51"/>
    <w:rsid w:val="00B650DB"/>
    <w:rsid w:val="00B65DAA"/>
    <w:rsid w:val="00B66B2F"/>
    <w:rsid w:val="00B7374B"/>
    <w:rsid w:val="00B73C55"/>
    <w:rsid w:val="00B74F7F"/>
    <w:rsid w:val="00B75B08"/>
    <w:rsid w:val="00B87859"/>
    <w:rsid w:val="00B91D47"/>
    <w:rsid w:val="00B96F2F"/>
    <w:rsid w:val="00BA3CB8"/>
    <w:rsid w:val="00BA60AE"/>
    <w:rsid w:val="00BA69BA"/>
    <w:rsid w:val="00BA7469"/>
    <w:rsid w:val="00BA7623"/>
    <w:rsid w:val="00BB6324"/>
    <w:rsid w:val="00BC1EFB"/>
    <w:rsid w:val="00BC2C3C"/>
    <w:rsid w:val="00BC774A"/>
    <w:rsid w:val="00BD557D"/>
    <w:rsid w:val="00BD5EDD"/>
    <w:rsid w:val="00BD6D3C"/>
    <w:rsid w:val="00BD75B1"/>
    <w:rsid w:val="00BE2E20"/>
    <w:rsid w:val="00BE4D77"/>
    <w:rsid w:val="00BF3611"/>
    <w:rsid w:val="00BF57DD"/>
    <w:rsid w:val="00BF68C8"/>
    <w:rsid w:val="00BF6E7D"/>
    <w:rsid w:val="00C01E68"/>
    <w:rsid w:val="00C11924"/>
    <w:rsid w:val="00C20EB5"/>
    <w:rsid w:val="00C21710"/>
    <w:rsid w:val="00C22D51"/>
    <w:rsid w:val="00C2370C"/>
    <w:rsid w:val="00C2409B"/>
    <w:rsid w:val="00C26653"/>
    <w:rsid w:val="00C326F9"/>
    <w:rsid w:val="00C37447"/>
    <w:rsid w:val="00C37A29"/>
    <w:rsid w:val="00C413AC"/>
    <w:rsid w:val="00C417B7"/>
    <w:rsid w:val="00C43DB7"/>
    <w:rsid w:val="00C45219"/>
    <w:rsid w:val="00C602DE"/>
    <w:rsid w:val="00C60DDD"/>
    <w:rsid w:val="00C61C68"/>
    <w:rsid w:val="00C70855"/>
    <w:rsid w:val="00C70EFC"/>
    <w:rsid w:val="00C760ED"/>
    <w:rsid w:val="00C82682"/>
    <w:rsid w:val="00C844F2"/>
    <w:rsid w:val="00C86953"/>
    <w:rsid w:val="00C92D18"/>
    <w:rsid w:val="00C932F3"/>
    <w:rsid w:val="00C952CF"/>
    <w:rsid w:val="00CA5012"/>
    <w:rsid w:val="00CA755D"/>
    <w:rsid w:val="00CB1DB1"/>
    <w:rsid w:val="00CC41BF"/>
    <w:rsid w:val="00CC7117"/>
    <w:rsid w:val="00CD61EB"/>
    <w:rsid w:val="00CD7B78"/>
    <w:rsid w:val="00CD7D11"/>
    <w:rsid w:val="00CF02F0"/>
    <w:rsid w:val="00D04FA0"/>
    <w:rsid w:val="00D13A7C"/>
    <w:rsid w:val="00D16F74"/>
    <w:rsid w:val="00D22179"/>
    <w:rsid w:val="00D236ED"/>
    <w:rsid w:val="00D253FA"/>
    <w:rsid w:val="00D25F67"/>
    <w:rsid w:val="00D313B0"/>
    <w:rsid w:val="00D3395D"/>
    <w:rsid w:val="00D34367"/>
    <w:rsid w:val="00D34DC7"/>
    <w:rsid w:val="00D366F0"/>
    <w:rsid w:val="00D402A1"/>
    <w:rsid w:val="00D42547"/>
    <w:rsid w:val="00D43CC8"/>
    <w:rsid w:val="00D44713"/>
    <w:rsid w:val="00D462FB"/>
    <w:rsid w:val="00D55997"/>
    <w:rsid w:val="00D60649"/>
    <w:rsid w:val="00D61E88"/>
    <w:rsid w:val="00D77784"/>
    <w:rsid w:val="00D77984"/>
    <w:rsid w:val="00D80395"/>
    <w:rsid w:val="00D83923"/>
    <w:rsid w:val="00D911B9"/>
    <w:rsid w:val="00D915AB"/>
    <w:rsid w:val="00D91BD7"/>
    <w:rsid w:val="00D9419D"/>
    <w:rsid w:val="00DA5378"/>
    <w:rsid w:val="00DB20B0"/>
    <w:rsid w:val="00DB4E20"/>
    <w:rsid w:val="00DB742E"/>
    <w:rsid w:val="00DB78F6"/>
    <w:rsid w:val="00DC02C0"/>
    <w:rsid w:val="00DC062E"/>
    <w:rsid w:val="00DC286D"/>
    <w:rsid w:val="00DC2A1E"/>
    <w:rsid w:val="00DC7E20"/>
    <w:rsid w:val="00DD0383"/>
    <w:rsid w:val="00DE1AED"/>
    <w:rsid w:val="00DF082C"/>
    <w:rsid w:val="00DF3097"/>
    <w:rsid w:val="00DF4E3E"/>
    <w:rsid w:val="00E02811"/>
    <w:rsid w:val="00E0453D"/>
    <w:rsid w:val="00E05FA6"/>
    <w:rsid w:val="00E15FBD"/>
    <w:rsid w:val="00E22CA1"/>
    <w:rsid w:val="00E25474"/>
    <w:rsid w:val="00E31B10"/>
    <w:rsid w:val="00E3299F"/>
    <w:rsid w:val="00E32F93"/>
    <w:rsid w:val="00E50B6A"/>
    <w:rsid w:val="00E54B2B"/>
    <w:rsid w:val="00E607EA"/>
    <w:rsid w:val="00E6287E"/>
    <w:rsid w:val="00E768DA"/>
    <w:rsid w:val="00E869FE"/>
    <w:rsid w:val="00E911D9"/>
    <w:rsid w:val="00E936B4"/>
    <w:rsid w:val="00EA1943"/>
    <w:rsid w:val="00EA2459"/>
    <w:rsid w:val="00EA2EB8"/>
    <w:rsid w:val="00EA3EE2"/>
    <w:rsid w:val="00EA60E8"/>
    <w:rsid w:val="00EA716B"/>
    <w:rsid w:val="00EB1751"/>
    <w:rsid w:val="00EB30C6"/>
    <w:rsid w:val="00EB65B9"/>
    <w:rsid w:val="00ED112C"/>
    <w:rsid w:val="00ED1CE5"/>
    <w:rsid w:val="00EE4B18"/>
    <w:rsid w:val="00EE5BD8"/>
    <w:rsid w:val="00EE6F14"/>
    <w:rsid w:val="00EF2878"/>
    <w:rsid w:val="00EF3F23"/>
    <w:rsid w:val="00F01611"/>
    <w:rsid w:val="00F05021"/>
    <w:rsid w:val="00F14197"/>
    <w:rsid w:val="00F162D4"/>
    <w:rsid w:val="00F22C04"/>
    <w:rsid w:val="00F23956"/>
    <w:rsid w:val="00F24BD4"/>
    <w:rsid w:val="00F25861"/>
    <w:rsid w:val="00F26861"/>
    <w:rsid w:val="00F34D07"/>
    <w:rsid w:val="00F37013"/>
    <w:rsid w:val="00F4005B"/>
    <w:rsid w:val="00F4010B"/>
    <w:rsid w:val="00F40608"/>
    <w:rsid w:val="00F44230"/>
    <w:rsid w:val="00F4702C"/>
    <w:rsid w:val="00F505B8"/>
    <w:rsid w:val="00F51A94"/>
    <w:rsid w:val="00F5267B"/>
    <w:rsid w:val="00F5635D"/>
    <w:rsid w:val="00F62C65"/>
    <w:rsid w:val="00F634F6"/>
    <w:rsid w:val="00F652FF"/>
    <w:rsid w:val="00F75410"/>
    <w:rsid w:val="00F83135"/>
    <w:rsid w:val="00F87B07"/>
    <w:rsid w:val="00F9341D"/>
    <w:rsid w:val="00F94880"/>
    <w:rsid w:val="00F974EB"/>
    <w:rsid w:val="00F97544"/>
    <w:rsid w:val="00FA1F0E"/>
    <w:rsid w:val="00FA5EA5"/>
    <w:rsid w:val="00FA685C"/>
    <w:rsid w:val="00FA6BD2"/>
    <w:rsid w:val="00FB0D65"/>
    <w:rsid w:val="00FB25A9"/>
    <w:rsid w:val="00FB277C"/>
    <w:rsid w:val="00FC2D8B"/>
    <w:rsid w:val="00FC53B0"/>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92D8"/>
  <w15:chartTrackingRefBased/>
  <w15:docId w15:val="{CCC90EDE-D5D6-4BA0-AE41-1C632ED4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3F"/>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00205B" w:themeColor="text2"/>
      <w:sz w:val="40"/>
      <w:szCs w:val="40"/>
    </w:rPr>
  </w:style>
  <w:style w:type="paragraph" w:styleId="Heading2">
    <w:name w:val="heading 2"/>
    <w:next w:val="Normal"/>
    <w:link w:val="Heading2Char"/>
    <w:uiPriority w:val="9"/>
    <w:qFormat/>
    <w:rsid w:val="00A04553"/>
    <w:pPr>
      <w:keepNext/>
      <w:spacing w:before="240" w:after="120" w:line="276" w:lineRule="auto"/>
      <w:outlineLvl w:val="1"/>
    </w:pPr>
    <w:rPr>
      <w:b/>
      <w:bCs/>
      <w:color w:val="00205B" w:themeColor="text2"/>
      <w:sz w:val="36"/>
      <w:szCs w:val="28"/>
    </w:rPr>
  </w:style>
  <w:style w:type="paragraph" w:styleId="Heading3">
    <w:name w:val="heading 3"/>
    <w:next w:val="Normal"/>
    <w:link w:val="Heading3Char"/>
    <w:uiPriority w:val="9"/>
    <w:qFormat/>
    <w:rsid w:val="00A04553"/>
    <w:pPr>
      <w:keepNext/>
      <w:keepLines/>
      <w:spacing w:before="180" w:line="276" w:lineRule="auto"/>
      <w:outlineLvl w:val="2"/>
    </w:pPr>
    <w:rPr>
      <w:rFonts w:asciiTheme="majorHAnsi" w:eastAsiaTheme="majorEastAsia" w:hAnsiTheme="majorHAnsi" w:cstheme="majorBidi"/>
      <w:b/>
      <w:color w:val="494F8F" w:themeColor="background2"/>
      <w:sz w:val="28"/>
      <w:szCs w:val="24"/>
    </w:rPr>
  </w:style>
  <w:style w:type="paragraph" w:styleId="Heading4">
    <w:name w:val="heading 4"/>
    <w:basedOn w:val="Normal"/>
    <w:next w:val="Normal"/>
    <w:link w:val="Heading4Char"/>
    <w:uiPriority w:val="9"/>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qFormat/>
    <w:rsid w:val="008C07B2"/>
    <w:pPr>
      <w:tabs>
        <w:tab w:val="left" w:pos="936"/>
      </w:tabs>
      <w:spacing w:before="120"/>
      <w:outlineLvl w:val="4"/>
    </w:pPr>
    <w:rPr>
      <w:b/>
      <w:color w:val="00205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semiHidden/>
    <w:rsid w:val="005740A0"/>
    <w:pPr>
      <w:framePr w:wrap="notBeside"/>
      <w:spacing w:before="160"/>
    </w:pPr>
    <w:rPr>
      <w:b w:val="0"/>
      <w:caps/>
      <w:spacing w:val="30"/>
      <w:sz w:val="20"/>
    </w:rPr>
  </w:style>
  <w:style w:type="character" w:customStyle="1" w:styleId="DateChar">
    <w:name w:val="Date Char"/>
    <w:basedOn w:val="DefaultParagraphFont"/>
    <w:link w:val="Date"/>
    <w:uiPriority w:val="99"/>
    <w:semiHidden/>
    <w:rsid w:val="00BF6E7D"/>
    <w:rPr>
      <w:rFonts w:asciiTheme="majorHAnsi" w:eastAsiaTheme="majorEastAsia" w:hAnsiTheme="majorHAnsi" w:cstheme="majorBidi"/>
      <w:bCs/>
      <w:caps/>
      <w:color w:val="00205B" w:themeColor="text2"/>
      <w:spacing w:val="30"/>
      <w:kern w:val="28"/>
      <w:sz w:val="20"/>
      <w:szCs w:val="48"/>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99"/>
    <w:qFormat/>
    <w:rsid w:val="00C61C68"/>
    <w:pPr>
      <w:numPr>
        <w:numId w:val="5"/>
      </w:numPr>
    </w:pPr>
  </w:style>
  <w:style w:type="paragraph" w:styleId="ListBullet2">
    <w:name w:val="List Bullet 2"/>
    <w:basedOn w:val="Normal"/>
    <w:uiPriority w:val="99"/>
    <w:qFormat/>
    <w:rsid w:val="00C61C68"/>
    <w:pPr>
      <w:numPr>
        <w:ilvl w:val="1"/>
        <w:numId w:val="5"/>
      </w:numPr>
    </w:pPr>
  </w:style>
  <w:style w:type="paragraph" w:styleId="ListNumber">
    <w:name w:val="List Number"/>
    <w:basedOn w:val="Normal"/>
    <w:uiPriority w:val="99"/>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00205B" w:themeColor="text2"/>
      <w:sz w:val="40"/>
      <w:szCs w:val="40"/>
    </w:rPr>
  </w:style>
  <w:style w:type="paragraph" w:styleId="ListNumber2">
    <w:name w:val="List Number 2"/>
    <w:basedOn w:val="Normal"/>
    <w:uiPriority w:val="99"/>
    <w:semiHidden/>
    <w:rsid w:val="004A6ED7"/>
    <w:pPr>
      <w:numPr>
        <w:ilvl w:val="1"/>
        <w:numId w:val="6"/>
      </w:numPr>
    </w:pPr>
  </w:style>
  <w:style w:type="character" w:customStyle="1" w:styleId="Heading2Char">
    <w:name w:val="Heading 2 Char"/>
    <w:basedOn w:val="DefaultParagraphFont"/>
    <w:link w:val="Heading2"/>
    <w:uiPriority w:val="9"/>
    <w:rsid w:val="00BF6E7D"/>
    <w:rPr>
      <w:b/>
      <w:bCs/>
      <w:color w:val="00205B" w:themeColor="text2"/>
      <w:sz w:val="36"/>
      <w:szCs w:val="28"/>
    </w:rPr>
  </w:style>
  <w:style w:type="paragraph" w:styleId="ListParagraph">
    <w:name w:val="List Paragraph"/>
    <w:basedOn w:val="Normal"/>
    <w:uiPriority w:val="34"/>
    <w:semiHidden/>
    <w:rsid w:val="00594496"/>
    <w:pPr>
      <w:ind w:left="284"/>
      <w:contextualSpacing/>
    </w:pPr>
  </w:style>
  <w:style w:type="paragraph" w:styleId="Header">
    <w:name w:val="header"/>
    <w:link w:val="HeaderChar"/>
    <w:uiPriority w:val="99"/>
    <w:rsid w:val="004E4B9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rsid w:val="00BF6E7D"/>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rsid w:val="00C61C68"/>
    <w:pPr>
      <w:numPr>
        <w:ilvl w:val="2"/>
        <w:numId w:val="5"/>
      </w:numPr>
    </w:pPr>
  </w:style>
  <w:style w:type="paragraph" w:styleId="ListContinue2">
    <w:name w:val="List Continue 2"/>
    <w:basedOn w:val="Normal"/>
    <w:uiPriority w:val="99"/>
    <w:semiHidden/>
    <w:qFormat/>
    <w:rsid w:val="004A6ED7"/>
    <w:pPr>
      <w:ind w:left="567"/>
    </w:pPr>
  </w:style>
  <w:style w:type="paragraph" w:styleId="ListNumber3">
    <w:name w:val="List Number 3"/>
    <w:basedOn w:val="Normal"/>
    <w:uiPriority w:val="99"/>
    <w:semiHidden/>
    <w:rsid w:val="004A6ED7"/>
    <w:pPr>
      <w:numPr>
        <w:ilvl w:val="2"/>
        <w:numId w:val="6"/>
      </w:numPr>
    </w:pPr>
  </w:style>
  <w:style w:type="paragraph" w:styleId="ListNumber4">
    <w:name w:val="List Number 4"/>
    <w:basedOn w:val="Normal"/>
    <w:uiPriority w:val="99"/>
    <w:semiHidden/>
    <w:rsid w:val="004A6ED7"/>
    <w:pPr>
      <w:numPr>
        <w:ilvl w:val="3"/>
        <w:numId w:val="6"/>
      </w:numPr>
    </w:pPr>
  </w:style>
  <w:style w:type="paragraph" w:styleId="ListNumber5">
    <w:name w:val="List Number 5"/>
    <w:basedOn w:val="Normal"/>
    <w:uiPriority w:val="99"/>
    <w:semiHidden/>
    <w:rsid w:val="004A6ED7"/>
    <w:pPr>
      <w:numPr>
        <w:ilvl w:val="4"/>
        <w:numId w:val="6"/>
      </w:numPr>
    </w:pPr>
  </w:style>
  <w:style w:type="paragraph" w:styleId="ListContinue">
    <w:name w:val="List Continue"/>
    <w:basedOn w:val="Normal"/>
    <w:uiPriority w:val="99"/>
    <w:qFormat/>
    <w:rsid w:val="004A6ED7"/>
    <w:pPr>
      <w:ind w:left="284"/>
    </w:pPr>
  </w:style>
  <w:style w:type="paragraph" w:styleId="ListContinue3">
    <w:name w:val="List Continue 3"/>
    <w:basedOn w:val="Normal"/>
    <w:uiPriority w:val="99"/>
    <w:semiHidden/>
    <w:qFormat/>
    <w:rsid w:val="004A6ED7"/>
    <w:pPr>
      <w:ind w:left="851"/>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BF6E7D"/>
    <w:rPr>
      <w:rFonts w:asciiTheme="majorHAnsi" w:eastAsiaTheme="majorEastAsia" w:hAnsiTheme="majorHAnsi" w:cstheme="majorBidi"/>
      <w:b/>
      <w:color w:val="494F8F" w:themeColor="background2"/>
      <w:sz w:val="28"/>
      <w:szCs w:val="24"/>
    </w:rPr>
  </w:style>
  <w:style w:type="character" w:customStyle="1" w:styleId="Heading4Char">
    <w:name w:val="Heading 4 Char"/>
    <w:basedOn w:val="DefaultParagraphFont"/>
    <w:link w:val="Heading4"/>
    <w:uiPriority w:val="9"/>
    <w:rsid w:val="00BF6E7D"/>
    <w:rPr>
      <w:b/>
      <w:bCs/>
      <w:color w:val="797A7C"/>
      <w:sz w:val="20"/>
      <w:szCs w:val="18"/>
    </w:rPr>
  </w:style>
  <w:style w:type="character" w:customStyle="1" w:styleId="Heading5Char">
    <w:name w:val="Heading 5 Char"/>
    <w:basedOn w:val="DefaultParagraphFont"/>
    <w:link w:val="Heading5"/>
    <w:uiPriority w:val="9"/>
    <w:rsid w:val="00BF6E7D"/>
    <w:rPr>
      <w:b/>
      <w:color w:val="00205B"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5134A3"/>
    <w:pPr>
      <w:framePr w:w="9639" w:vSpace="284" w:wrap="notBeside" w:vAnchor="page" w:hAnchor="page" w:x="1135" w:y="2269" w:anchorLock="1"/>
      <w:spacing w:before="0"/>
      <w:contextualSpacing/>
    </w:pPr>
    <w:rPr>
      <w:rFonts w:asciiTheme="majorHAnsi" w:eastAsiaTheme="majorEastAsia" w:hAnsiTheme="majorHAnsi" w:cstheme="majorBidi"/>
      <w:b/>
      <w:bCs/>
      <w:color w:val="00205B" w:themeColor="text2"/>
      <w:spacing w:val="2"/>
      <w:kern w:val="28"/>
      <w:sz w:val="60"/>
      <w:szCs w:val="48"/>
    </w:rPr>
  </w:style>
  <w:style w:type="character" w:customStyle="1" w:styleId="TitleChar">
    <w:name w:val="Title Char"/>
    <w:basedOn w:val="DefaultParagraphFont"/>
    <w:link w:val="Title"/>
    <w:uiPriority w:val="10"/>
    <w:rsid w:val="005134A3"/>
    <w:rPr>
      <w:rFonts w:asciiTheme="majorHAnsi" w:eastAsiaTheme="majorEastAsia" w:hAnsiTheme="majorHAnsi" w:cstheme="majorBidi"/>
      <w:b/>
      <w:bCs/>
      <w:color w:val="00205B" w:themeColor="text2"/>
      <w:spacing w:val="2"/>
      <w:kern w:val="28"/>
      <w:sz w:val="60"/>
      <w:szCs w:val="48"/>
    </w:rPr>
  </w:style>
  <w:style w:type="paragraph" w:customStyle="1" w:styleId="Pull-outQuote">
    <w:name w:val="Pull-out Quote"/>
    <w:basedOn w:val="Normal"/>
    <w:link w:val="Pull-outQuoteChar"/>
    <w:uiPriority w:val="99"/>
    <w:semiHidden/>
    <w:rsid w:val="009D24F5"/>
    <w:pPr>
      <w:pBdr>
        <w:top w:val="single" w:sz="4" w:space="4" w:color="00205B" w:themeColor="text2"/>
        <w:left w:val="single" w:sz="4" w:space="4" w:color="00205B" w:themeColor="text2"/>
        <w:bottom w:val="single" w:sz="4" w:space="4" w:color="00205B" w:themeColor="text2"/>
        <w:right w:val="single" w:sz="4" w:space="4" w:color="00205B" w:themeColor="text2"/>
      </w:pBdr>
      <w:shd w:val="clear" w:color="auto" w:fill="0020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00205B"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00205B" w:themeFill="text2"/>
    </w:rPr>
  </w:style>
  <w:style w:type="paragraph" w:customStyle="1" w:styleId="Pullouttext">
    <w:name w:val="Pullout text"/>
    <w:basedOn w:val="Normal"/>
    <w:link w:val="PullouttextChar"/>
    <w:uiPriority w:val="19"/>
    <w:semiHidden/>
    <w:qFormat/>
    <w:rsid w:val="00E22CA1"/>
    <w:pPr>
      <w:pBdr>
        <w:top w:val="single" w:sz="36" w:space="1" w:color="FEF6F5" w:themeColor="accent4" w:themeTint="33"/>
        <w:left w:val="single" w:sz="36" w:space="4" w:color="FEF6F5" w:themeColor="accent4" w:themeTint="33"/>
        <w:bottom w:val="single" w:sz="36" w:space="1" w:color="FEF6F5" w:themeColor="accent4" w:themeTint="33"/>
        <w:right w:val="single" w:sz="36" w:space="4" w:color="FEF6F5" w:themeColor="accent4" w:themeTint="33"/>
      </w:pBdr>
      <w:shd w:val="clear" w:color="auto" w:fill="FEF6F5" w:themeFill="accent4" w:themeFillTint="33"/>
      <w:ind w:left="198" w:right="198"/>
    </w:pPr>
    <w:rPr>
      <w:color w:val="0079C1" w:themeColor="accent1"/>
    </w:rPr>
  </w:style>
  <w:style w:type="paragraph" w:customStyle="1" w:styleId="PulloutHeading">
    <w:name w:val="Pullout Heading"/>
    <w:basedOn w:val="Pullouttext"/>
    <w:link w:val="PulloutHeadingChar"/>
    <w:uiPriority w:val="19"/>
    <w:semiHidden/>
    <w:qFormat/>
    <w:rsid w:val="00172CC6"/>
    <w:pPr>
      <w:spacing w:before="280"/>
    </w:pPr>
    <w:rPr>
      <w:b/>
      <w:bCs/>
    </w:rPr>
  </w:style>
  <w:style w:type="character" w:customStyle="1" w:styleId="PullouttextChar">
    <w:name w:val="Pullout text Char"/>
    <w:basedOn w:val="DefaultParagraphFont"/>
    <w:link w:val="Pullouttext"/>
    <w:uiPriority w:val="19"/>
    <w:semiHidden/>
    <w:rsid w:val="00BF6E7D"/>
    <w:rPr>
      <w:color w:val="0079C1" w:themeColor="accent1"/>
      <w:sz w:val="20"/>
      <w:shd w:val="clear" w:color="auto" w:fill="FEF6F5"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qFormat/>
    <w:rsid w:val="004A6ED7"/>
    <w:pPr>
      <w:numPr>
        <w:numId w:val="7"/>
      </w:numPr>
    </w:pPr>
  </w:style>
  <w:style w:type="paragraph" w:styleId="List2">
    <w:name w:val="List 2"/>
    <w:basedOn w:val="Normal"/>
    <w:uiPriority w:val="99"/>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semiHidden/>
    <w:rsid w:val="005740A0"/>
    <w:pPr>
      <w:framePr w:wrap="notBeside"/>
      <w:spacing w:before="320" w:line="312" w:lineRule="auto"/>
    </w:pPr>
    <w:rPr>
      <w:b w:val="0"/>
      <w:caps/>
      <w:spacing w:val="8"/>
      <w:sz w:val="28"/>
    </w:rPr>
  </w:style>
  <w:style w:type="character" w:customStyle="1" w:styleId="SubtitleChar">
    <w:name w:val="Subtitle Char"/>
    <w:basedOn w:val="DefaultParagraphFont"/>
    <w:link w:val="Subtitle"/>
    <w:uiPriority w:val="11"/>
    <w:semiHidden/>
    <w:rsid w:val="00BF6E7D"/>
    <w:rPr>
      <w:rFonts w:asciiTheme="majorHAnsi" w:eastAsiaTheme="majorEastAsia" w:hAnsiTheme="majorHAnsi" w:cstheme="majorBidi"/>
      <w:bCs/>
      <w:caps/>
      <w:color w:val="00205B" w:themeColor="text2"/>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0079C1"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F9A356"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semiHidden/>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7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semiHidden/>
    <w:rsid w:val="00BF6E7D"/>
    <w:rPr>
      <w:b/>
      <w:bCs/>
      <w:color w:val="0079C1" w:themeColor="accent1"/>
      <w:sz w:val="20"/>
      <w:shd w:val="clear" w:color="auto" w:fill="FEF6F5" w:themeFill="accent4" w:themeFillTint="33"/>
    </w:rPr>
  </w:style>
  <w:style w:type="paragraph" w:styleId="List3">
    <w:name w:val="List 3"/>
    <w:basedOn w:val="Normal"/>
    <w:uiPriority w:val="99"/>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semiHidden/>
    <w:rsid w:val="00F51A94"/>
    <w:pPr>
      <w:spacing w:before="200" w:after="160"/>
      <w:ind w:left="284" w:right="851"/>
    </w:pPr>
    <w:rPr>
      <w:i/>
      <w:iCs/>
      <w:color w:val="3F5578"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4FA3" w:themeColor="accent2"/>
    </w:rPr>
  </w:style>
  <w:style w:type="paragraph" w:customStyle="1" w:styleId="ChapterHeading">
    <w:name w:val="Chapter Heading"/>
    <w:basedOn w:val="Title"/>
    <w:link w:val="ChapterHeadingChar"/>
    <w:uiPriority w:val="17"/>
    <w:semiHidden/>
    <w:rsid w:val="002E37ED"/>
    <w:pPr>
      <w:framePr w:w="3723" w:h="2505" w:hRule="exact" w:wrap="around" w:y="3913"/>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spacing w:val="2"/>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spacing w:val="2"/>
      <w:kern w:val="28"/>
      <w:sz w:val="28"/>
      <w:szCs w:val="40"/>
    </w:rPr>
  </w:style>
  <w:style w:type="character" w:customStyle="1" w:styleId="Colour-CitiPower">
    <w:name w:val="Colour - CitiPower"/>
    <w:basedOn w:val="Colour-PowerCor"/>
    <w:uiPriority w:val="2"/>
    <w:semiHidden/>
    <w:rsid w:val="000E723F"/>
    <w:rPr>
      <w:color w:val="EE2A24"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semiHidden/>
    <w:rsid w:val="00BF6E7D"/>
    <w:rPr>
      <w:i/>
      <w:iCs/>
      <w:color w:val="3F5578"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0079C1"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1A2331"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FCD5D3"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0079C1"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FCD5D3"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0079C1"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semiHidden/>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uiPriority w:val="99"/>
    <w:rsid w:val="00C2370C"/>
    <w:pPr>
      <w:framePr w:w="8505" w:vSpace="284" w:wrap="around" w:hAnchor="margin" w:yAlign="bottom" w:anchorLock="1"/>
      <w:shd w:val="clear" w:color="auto" w:fill="FFFFFF" w:themeFill="background1"/>
      <w:tabs>
        <w:tab w:val="clear" w:pos="4513"/>
        <w:tab w:val="clear" w:pos="9026"/>
        <w:tab w:val="left" w:pos="1985"/>
      </w:tabs>
    </w:pPr>
    <w:rPr>
      <w:caps/>
      <w:color w:val="708AB3" w:themeColor="text1" w:themeTint="80"/>
      <w:sz w:val="14"/>
    </w:rPr>
  </w:style>
  <w:style w:type="paragraph" w:customStyle="1" w:styleId="FooterRight">
    <w:name w:val="Footer Right"/>
    <w:basedOn w:val="FooterLeft"/>
    <w:uiPriority w:val="99"/>
    <w:rsid w:val="00AA4CB9"/>
    <w:pPr>
      <w:framePr w:w="1701" w:wrap="around" w:xAlign="right"/>
      <w:ind w:right="11"/>
      <w:jc w:val="right"/>
    </w:pPr>
  </w:style>
  <w:style w:type="paragraph" w:customStyle="1" w:styleId="Holder">
    <w:name w:val="Holder"/>
    <w:basedOn w:val="Normal"/>
    <w:uiPriority w:val="99"/>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semiHidden/>
    <w:qFormat/>
    <w:rsid w:val="00440C9A"/>
    <w:pPr>
      <w:ind w:left="567"/>
    </w:pPr>
  </w:style>
  <w:style w:type="paragraph" w:customStyle="1" w:styleId="Quote3">
    <w:name w:val="Quote 3"/>
    <w:basedOn w:val="Quote"/>
    <w:uiPriority w:val="29"/>
    <w:semiHidden/>
    <w:qFormat/>
    <w:rsid w:val="00440C9A"/>
    <w:pPr>
      <w:ind w:left="851"/>
    </w:pPr>
  </w:style>
  <w:style w:type="table" w:customStyle="1" w:styleId="Powercor-Details">
    <w:name w:val="Powercor-Details"/>
    <w:basedOn w:val="Blank"/>
    <w:uiPriority w:val="99"/>
    <w:rsid w:val="008C07B2"/>
    <w:rPr>
      <w:color w:val="00205B"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next w:val="Normal"/>
    <w:link w:val="ExplainertextChar"/>
    <w:uiPriority w:val="2"/>
    <w:rsid w:val="0008039D"/>
    <w:rPr>
      <w:i/>
      <w:color w:val="00B050"/>
    </w:rPr>
  </w:style>
  <w:style w:type="character" w:customStyle="1" w:styleId="ExplainertextChar">
    <w:name w:val="Explainer text Char"/>
    <w:basedOn w:val="DefaultParagraphFont"/>
    <w:link w:val="Explainertext"/>
    <w:uiPriority w:val="2"/>
    <w:rsid w:val="00282B3F"/>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character" w:customStyle="1" w:styleId="NoSpacingChar">
    <w:name w:val="No Spacing Char"/>
    <w:basedOn w:val="DefaultParagraphFont"/>
    <w:link w:val="NoSpacing"/>
    <w:uiPriority w:val="1"/>
    <w:rsid w:val="004E4B96"/>
    <w:rPr>
      <w:sz w:val="20"/>
    </w:rPr>
  </w:style>
  <w:style w:type="character" w:customStyle="1" w:styleId="Explainertext2">
    <w:name w:val="Explainer text 2"/>
    <w:basedOn w:val="DefaultParagraphFont"/>
    <w:uiPriority w:val="2"/>
    <w:rsid w:val="002B4FCA"/>
    <w:rPr>
      <w:b/>
      <w:i/>
      <w:color w:val="00B05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05%20Position%20Descriptions\CPPC%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D5D6355C9941129A028335A526A227"/>
        <w:category>
          <w:name w:val="General"/>
          <w:gallery w:val="placeholder"/>
        </w:category>
        <w:types>
          <w:type w:val="bbPlcHdr"/>
        </w:types>
        <w:behaviors>
          <w:behavior w:val="content"/>
        </w:behaviors>
        <w:guid w:val="{EB7630BC-AA55-4163-B378-4993B67340B4}"/>
      </w:docPartPr>
      <w:docPartBody>
        <w:p w:rsidR="007C09C3" w:rsidRDefault="007C09C3">
          <w:pPr>
            <w:pStyle w:val="D4D5D6355C9941129A028335A526A227"/>
          </w:pPr>
          <w:r w:rsidRPr="004161E2">
            <w:rPr>
              <w:rStyle w:val="PlaceholderText"/>
            </w:rPr>
            <w:t>Click or tap here to enter text.</w:t>
          </w:r>
        </w:p>
      </w:docPartBody>
    </w:docPart>
    <w:docPart>
      <w:docPartPr>
        <w:name w:val="F2B36A84CDC14F019F239333A745E474"/>
        <w:category>
          <w:name w:val="General"/>
          <w:gallery w:val="placeholder"/>
        </w:category>
        <w:types>
          <w:type w:val="bbPlcHdr"/>
        </w:types>
        <w:behaviors>
          <w:behavior w:val="content"/>
        </w:behaviors>
        <w:guid w:val="{4ED90432-D96A-4B96-AAE8-C5724A2BD91B}"/>
      </w:docPartPr>
      <w:docPartBody>
        <w:p w:rsidR="007C09C3" w:rsidRDefault="007C09C3">
          <w:pPr>
            <w:pStyle w:val="F2B36A84CDC14F019F239333A745E474"/>
          </w:pPr>
          <w:r w:rsidRPr="006F16BC">
            <w:rPr>
              <w:rStyle w:val="PlaceholderText"/>
            </w:rPr>
            <w:t>[Publish Date]</w:t>
          </w:r>
        </w:p>
      </w:docPartBody>
    </w:docPart>
    <w:docPart>
      <w:docPartPr>
        <w:name w:val="4BDA75E2B26A4AB5BFAFEC1D7FC33D84"/>
        <w:category>
          <w:name w:val="General"/>
          <w:gallery w:val="placeholder"/>
        </w:category>
        <w:types>
          <w:type w:val="bbPlcHdr"/>
        </w:types>
        <w:behaviors>
          <w:behavior w:val="content"/>
        </w:behaviors>
        <w:guid w:val="{BEF4E374-8B59-49F7-8C8D-CCC9A1AC58BC}"/>
      </w:docPartPr>
      <w:docPartBody>
        <w:p w:rsidR="007C09C3" w:rsidRDefault="007C09C3">
          <w:pPr>
            <w:pStyle w:val="4BDA75E2B26A4AB5BFAFEC1D7FC33D84"/>
          </w:pPr>
          <w:r w:rsidRPr="006F16BC">
            <w:rPr>
              <w:rStyle w:val="PlaceholderText"/>
            </w:rPr>
            <w:t>[Title]</w:t>
          </w:r>
        </w:p>
      </w:docPartBody>
    </w:docPart>
    <w:docPart>
      <w:docPartPr>
        <w:name w:val="2F99ED0F706E44C78A87ED0E78A9F512"/>
        <w:category>
          <w:name w:val="General"/>
          <w:gallery w:val="placeholder"/>
        </w:category>
        <w:types>
          <w:type w:val="bbPlcHdr"/>
        </w:types>
        <w:behaviors>
          <w:behavior w:val="content"/>
        </w:behaviors>
        <w:guid w:val="{D708A924-58C1-4D01-909C-69395265B79B}"/>
      </w:docPartPr>
      <w:docPartBody>
        <w:p w:rsidR="007C09C3" w:rsidRDefault="007C09C3">
          <w:pPr>
            <w:pStyle w:val="2F99ED0F706E44C78A87ED0E78A9F512"/>
          </w:pPr>
          <w:r w:rsidRPr="00221B43">
            <w:t>Position title:</w:t>
          </w:r>
        </w:p>
      </w:docPartBody>
    </w:docPart>
    <w:docPart>
      <w:docPartPr>
        <w:name w:val="DDFB121A95E545D18F9B246539F2FF82"/>
        <w:category>
          <w:name w:val="General"/>
          <w:gallery w:val="placeholder"/>
        </w:category>
        <w:types>
          <w:type w:val="bbPlcHdr"/>
        </w:types>
        <w:behaviors>
          <w:behavior w:val="content"/>
        </w:behaviors>
        <w:guid w:val="{54518A2E-7AF6-4E79-B600-5BE8E919720A}"/>
      </w:docPartPr>
      <w:docPartBody>
        <w:p w:rsidR="007C09C3" w:rsidRDefault="007C09C3">
          <w:pPr>
            <w:pStyle w:val="DDFB121A95E545D18F9B246539F2FF82"/>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0E4A914246444170BB41618130228A1E"/>
        <w:category>
          <w:name w:val="General"/>
          <w:gallery w:val="placeholder"/>
        </w:category>
        <w:types>
          <w:type w:val="bbPlcHdr"/>
        </w:types>
        <w:behaviors>
          <w:behavior w:val="content"/>
        </w:behaviors>
        <w:guid w:val="{3709C7AB-3086-4B1D-A9E6-ECF390EAA7DF}"/>
      </w:docPartPr>
      <w:docPartBody>
        <w:p w:rsidR="007C09C3" w:rsidRDefault="007C09C3">
          <w:pPr>
            <w:pStyle w:val="0E4A914246444170BB41618130228A1E"/>
          </w:pPr>
          <w:r w:rsidRPr="00221B43">
            <w:t>Reports to:</w:t>
          </w:r>
        </w:p>
      </w:docPartBody>
    </w:docPart>
    <w:docPart>
      <w:docPartPr>
        <w:name w:val="CE34B64D86364B83BBE11D52DB68DC06"/>
        <w:category>
          <w:name w:val="General"/>
          <w:gallery w:val="placeholder"/>
        </w:category>
        <w:types>
          <w:type w:val="bbPlcHdr"/>
        </w:types>
        <w:behaviors>
          <w:behavior w:val="content"/>
        </w:behaviors>
        <w:guid w:val="{DBCC3C17-1EAE-4DD0-8CBC-A0801C4C75EB}"/>
      </w:docPartPr>
      <w:docPartBody>
        <w:p w:rsidR="007C09C3" w:rsidRDefault="007C09C3">
          <w:pPr>
            <w:pStyle w:val="CE34B64D86364B83BBE11D52DB68DC06"/>
          </w:pPr>
          <w:r w:rsidRPr="00F864F4">
            <w:t>[</w:t>
          </w:r>
          <w:r>
            <w:t>Manager position title</w:t>
          </w:r>
          <w:r w:rsidRPr="00F864F4">
            <w:t>]</w:t>
          </w:r>
        </w:p>
      </w:docPartBody>
    </w:docPart>
    <w:docPart>
      <w:docPartPr>
        <w:name w:val="43225B8D725F416A940793119F3300BE"/>
        <w:category>
          <w:name w:val="General"/>
          <w:gallery w:val="placeholder"/>
        </w:category>
        <w:types>
          <w:type w:val="bbPlcHdr"/>
        </w:types>
        <w:behaviors>
          <w:behavior w:val="content"/>
        </w:behaviors>
        <w:guid w:val="{4F04272B-9D31-4CE6-A317-0DC89C972A9A}"/>
      </w:docPartPr>
      <w:docPartBody>
        <w:p w:rsidR="007C09C3" w:rsidRDefault="007C09C3">
          <w:pPr>
            <w:pStyle w:val="43225B8D725F416A940793119F3300BE"/>
          </w:pPr>
          <w:r w:rsidRPr="00386F37">
            <w:t>&lt;Click here to select business unit from drop-down list&gt;</w:t>
          </w:r>
        </w:p>
      </w:docPartBody>
    </w:docPart>
    <w:docPart>
      <w:docPartPr>
        <w:name w:val="5E77438928054AF4B306CEECAC296BD8"/>
        <w:category>
          <w:name w:val="General"/>
          <w:gallery w:val="placeholder"/>
        </w:category>
        <w:types>
          <w:type w:val="bbPlcHdr"/>
        </w:types>
        <w:behaviors>
          <w:behavior w:val="content"/>
        </w:behaviors>
        <w:guid w:val="{FA31837E-1B9A-4D03-AA3D-2823E9090C13}"/>
      </w:docPartPr>
      <w:docPartBody>
        <w:p w:rsidR="007C09C3" w:rsidRDefault="007C09C3">
          <w:pPr>
            <w:pStyle w:val="5E77438928054AF4B306CEECAC296BD8"/>
          </w:pPr>
          <w:r w:rsidRPr="00265DC5">
            <w:t>Purpose of the position</w:t>
          </w:r>
        </w:p>
      </w:docPartBody>
    </w:docPart>
    <w:docPart>
      <w:docPartPr>
        <w:name w:val="F2AB1D215BA54415B3CC179B30ACB8FF"/>
        <w:category>
          <w:name w:val="General"/>
          <w:gallery w:val="placeholder"/>
        </w:category>
        <w:types>
          <w:type w:val="bbPlcHdr"/>
        </w:types>
        <w:behaviors>
          <w:behavior w:val="content"/>
        </w:behaviors>
        <w:guid w:val="{DB787867-B43C-432B-9DD2-CB1CE2B4B8DB}"/>
      </w:docPartPr>
      <w:docPartBody>
        <w:p w:rsidR="007C09C3" w:rsidRDefault="007C09C3">
          <w:pPr>
            <w:pStyle w:val="F2AB1D215BA54415B3CC179B30ACB8FF"/>
          </w:pPr>
          <w:r>
            <w:t>Your key responsibilities</w:t>
          </w:r>
        </w:p>
      </w:docPartBody>
    </w:docPart>
    <w:docPart>
      <w:docPartPr>
        <w:name w:val="1AEC24EA635A436298298E6B263C15FD"/>
        <w:category>
          <w:name w:val="General"/>
          <w:gallery w:val="placeholder"/>
        </w:category>
        <w:types>
          <w:type w:val="bbPlcHdr"/>
        </w:types>
        <w:behaviors>
          <w:behavior w:val="content"/>
        </w:behaviors>
        <w:guid w:val="{C7FDFB82-816B-4C63-BCF4-E4E7E2BC39B3}"/>
      </w:docPartPr>
      <w:docPartBody>
        <w:p w:rsidR="007C09C3" w:rsidRDefault="007C09C3">
          <w:pPr>
            <w:pStyle w:val="1AEC24EA635A436298298E6B263C15FD"/>
          </w:pPr>
          <w:r>
            <w:t>What you’ll bring to the business</w:t>
          </w:r>
        </w:p>
      </w:docPartBody>
    </w:docPart>
    <w:docPart>
      <w:docPartPr>
        <w:name w:val="402855B4BF114CAE89385BC48F8445F5"/>
        <w:category>
          <w:name w:val="General"/>
          <w:gallery w:val="placeholder"/>
        </w:category>
        <w:types>
          <w:type w:val="bbPlcHdr"/>
        </w:types>
        <w:behaviors>
          <w:behavior w:val="content"/>
        </w:behaviors>
        <w:guid w:val="{EE153B5C-7F9E-4CDA-81A3-43B8958E4E28}"/>
      </w:docPartPr>
      <w:docPartBody>
        <w:p w:rsidR="007C09C3" w:rsidRDefault="007C09C3">
          <w:pPr>
            <w:pStyle w:val="402855B4BF114CAE89385BC48F8445F5"/>
          </w:pPr>
          <w:r>
            <w:t>The skills and competencies you’ll have</w:t>
          </w:r>
        </w:p>
      </w:docPartBody>
    </w:docPart>
    <w:docPart>
      <w:docPartPr>
        <w:name w:val="0E637556C34D4BE3A5C3DBC9EDC2F684"/>
        <w:category>
          <w:name w:val="General"/>
          <w:gallery w:val="placeholder"/>
        </w:category>
        <w:types>
          <w:type w:val="bbPlcHdr"/>
        </w:types>
        <w:behaviors>
          <w:behavior w:val="content"/>
        </w:behaviors>
        <w:guid w:val="{3EB6AE71-B926-4433-A0D7-295288B32C54}"/>
      </w:docPartPr>
      <w:docPartBody>
        <w:p w:rsidR="007C09C3" w:rsidRDefault="007C09C3">
          <w:pPr>
            <w:pStyle w:val="0E637556C34D4BE3A5C3DBC9EDC2F684"/>
          </w:pPr>
          <w:r w:rsidRPr="00571E1C">
            <w:rPr>
              <w:rStyle w:val="PlaceholderText"/>
            </w:rPr>
            <w:t>Choose an item.</w:t>
          </w:r>
        </w:p>
      </w:docPartBody>
    </w:docPart>
    <w:docPart>
      <w:docPartPr>
        <w:name w:val="104DFCABB5FB4AFEBC4728955B3A1CAF"/>
        <w:category>
          <w:name w:val="General"/>
          <w:gallery w:val="placeholder"/>
        </w:category>
        <w:types>
          <w:type w:val="bbPlcHdr"/>
        </w:types>
        <w:behaviors>
          <w:behavior w:val="content"/>
        </w:behaviors>
        <w:guid w:val="{897DC118-8E3E-412A-8AB1-806A11B3C345}"/>
      </w:docPartPr>
      <w:docPartBody>
        <w:p w:rsidR="007C09C3" w:rsidRDefault="007C09C3">
          <w:pPr>
            <w:pStyle w:val="104DFCABB5FB4AFEBC4728955B3A1CAF"/>
          </w:pPr>
          <w:r w:rsidRPr="00571E1C">
            <w:rPr>
              <w:rStyle w:val="PlaceholderText"/>
            </w:rPr>
            <w:t>Choose an item.</w:t>
          </w:r>
        </w:p>
      </w:docPartBody>
    </w:docPart>
    <w:docPart>
      <w:docPartPr>
        <w:name w:val="364163DC268C47D597AC9D7BC4C943D5"/>
        <w:category>
          <w:name w:val="General"/>
          <w:gallery w:val="placeholder"/>
        </w:category>
        <w:types>
          <w:type w:val="bbPlcHdr"/>
        </w:types>
        <w:behaviors>
          <w:behavior w:val="content"/>
        </w:behaviors>
        <w:guid w:val="{11D9D53D-8F32-498C-9188-FA97821832BE}"/>
      </w:docPartPr>
      <w:docPartBody>
        <w:p w:rsidR="007C09C3" w:rsidRDefault="007C09C3">
          <w:pPr>
            <w:pStyle w:val="364163DC268C47D597AC9D7BC4C943D5"/>
          </w:pPr>
          <w:r>
            <w:t>Other relevant information</w:t>
          </w:r>
        </w:p>
      </w:docPartBody>
    </w:docPart>
    <w:docPart>
      <w:docPartPr>
        <w:name w:val="9B4AD6C03F5343959C6B10F15150436B"/>
        <w:category>
          <w:name w:val="General"/>
          <w:gallery w:val="placeholder"/>
        </w:category>
        <w:types>
          <w:type w:val="bbPlcHdr"/>
        </w:types>
        <w:behaviors>
          <w:behavior w:val="content"/>
        </w:behaviors>
        <w:guid w:val="{D3EEEE1F-8380-4746-8348-2EC35D78BEF8}"/>
      </w:docPartPr>
      <w:docPartBody>
        <w:p w:rsidR="004858B9" w:rsidRDefault="000E03B5" w:rsidP="000E03B5">
          <w:pPr>
            <w:pStyle w:val="9B4AD6C03F5343959C6B10F15150436B"/>
          </w:pPr>
          <w:r w:rsidRPr="004161E2">
            <w:rPr>
              <w:rStyle w:val="PlaceholderText"/>
            </w:rPr>
            <w:t>Click or tap here to enter text.</w:t>
          </w:r>
        </w:p>
      </w:docPartBody>
    </w:docPart>
    <w:docPart>
      <w:docPartPr>
        <w:name w:val="3AD61344B9AB4E95857D6F3EB91AB934"/>
        <w:category>
          <w:name w:val="General"/>
          <w:gallery w:val="placeholder"/>
        </w:category>
        <w:types>
          <w:type w:val="bbPlcHdr"/>
        </w:types>
        <w:behaviors>
          <w:behavior w:val="content"/>
        </w:behaviors>
        <w:guid w:val="{A9B70286-59B6-4E32-BDCC-13D664013528}"/>
      </w:docPartPr>
      <w:docPartBody>
        <w:p w:rsidR="004858B9" w:rsidRDefault="000E03B5" w:rsidP="000E03B5">
          <w:pPr>
            <w:pStyle w:val="3AD61344B9AB4E95857D6F3EB91AB934"/>
          </w:pPr>
          <w:r w:rsidRPr="00F864F4">
            <w:t>[</w:t>
          </w:r>
          <w:r w:rsidRPr="007C289C">
            <w:t>Contract (Employment Agreement) / Enterprise Agreement and pay point</w:t>
          </w:r>
          <w:r w:rsidRPr="00F864F4">
            <w:t>]</w:t>
          </w:r>
        </w:p>
      </w:docPartBody>
    </w:docPart>
    <w:docPart>
      <w:docPartPr>
        <w:name w:val="D32E08191D634CA4A325A0A9B75C942C"/>
        <w:category>
          <w:name w:val="General"/>
          <w:gallery w:val="placeholder"/>
        </w:category>
        <w:types>
          <w:type w:val="bbPlcHdr"/>
        </w:types>
        <w:behaviors>
          <w:behavior w:val="content"/>
        </w:behaviors>
        <w:guid w:val="{EDD377C9-84B1-400D-8E97-2E6D7F126B4D}"/>
      </w:docPartPr>
      <w:docPartBody>
        <w:p w:rsidR="004858B9" w:rsidRDefault="000E03B5" w:rsidP="000E03B5">
          <w:pPr>
            <w:pStyle w:val="D32E08191D634CA4A325A0A9B75C942C"/>
          </w:pPr>
          <w:r w:rsidRPr="00571E1C">
            <w:rPr>
              <w:rStyle w:val="PlaceholderText"/>
            </w:rPr>
            <w:t>Choose an item.</w:t>
          </w:r>
        </w:p>
      </w:docPartBody>
    </w:docPart>
    <w:docPart>
      <w:docPartPr>
        <w:name w:val="5CAA3D849D7840A1B18E9C063B53DAFC"/>
        <w:category>
          <w:name w:val="General"/>
          <w:gallery w:val="placeholder"/>
        </w:category>
        <w:types>
          <w:type w:val="bbPlcHdr"/>
        </w:types>
        <w:behaviors>
          <w:behavior w:val="content"/>
        </w:behaviors>
        <w:guid w:val="{F601B3F4-773E-4719-9DE7-8A1D5D8CC913}"/>
      </w:docPartPr>
      <w:docPartBody>
        <w:p w:rsidR="004858B9" w:rsidRDefault="000E03B5" w:rsidP="000E03B5">
          <w:pPr>
            <w:pStyle w:val="5CAA3D849D7840A1B18E9C063B53DAFC"/>
          </w:pPr>
          <w:r w:rsidRPr="00571E1C">
            <w:rPr>
              <w:rStyle w:val="PlaceholderText"/>
            </w:rPr>
            <w:t>Choose an item.</w:t>
          </w:r>
        </w:p>
      </w:docPartBody>
    </w:docPart>
    <w:docPart>
      <w:docPartPr>
        <w:name w:val="418588922D714404B83C8EC38761FA50"/>
        <w:category>
          <w:name w:val="General"/>
          <w:gallery w:val="placeholder"/>
        </w:category>
        <w:types>
          <w:type w:val="bbPlcHdr"/>
        </w:types>
        <w:behaviors>
          <w:behavior w:val="content"/>
        </w:behaviors>
        <w:guid w:val="{4BD25796-27C3-47F8-83A6-DB1D0E3B472E}"/>
      </w:docPartPr>
      <w:docPartBody>
        <w:p w:rsidR="004858B9" w:rsidRDefault="000E03B5" w:rsidP="000E03B5">
          <w:pPr>
            <w:pStyle w:val="418588922D714404B83C8EC38761FA50"/>
          </w:pPr>
          <w:r w:rsidRPr="00571E1C">
            <w:rPr>
              <w:rStyle w:val="PlaceholderText"/>
            </w:rPr>
            <w:t>Choose an item.</w:t>
          </w:r>
        </w:p>
      </w:docPartBody>
    </w:docPart>
    <w:docPart>
      <w:docPartPr>
        <w:name w:val="63CA7719617D4534ABCAE338D440121D"/>
        <w:category>
          <w:name w:val="General"/>
          <w:gallery w:val="placeholder"/>
        </w:category>
        <w:types>
          <w:type w:val="bbPlcHdr"/>
        </w:types>
        <w:behaviors>
          <w:behavior w:val="content"/>
        </w:behaviors>
        <w:guid w:val="{85411117-EF40-4F47-8FD2-2D00ED0C4625}"/>
      </w:docPartPr>
      <w:docPartBody>
        <w:p w:rsidR="004858B9" w:rsidRDefault="000E03B5" w:rsidP="000E03B5">
          <w:pPr>
            <w:pStyle w:val="63CA7719617D4534ABCAE338D440121D"/>
          </w:pPr>
          <w:r w:rsidRPr="00571E1C">
            <w:rPr>
              <w:rStyle w:val="PlaceholderText"/>
            </w:rPr>
            <w:t>Choose an item.</w:t>
          </w:r>
        </w:p>
      </w:docPartBody>
    </w:docPart>
    <w:docPart>
      <w:docPartPr>
        <w:name w:val="C7B324388A21426D9E9933F265087FA2"/>
        <w:category>
          <w:name w:val="General"/>
          <w:gallery w:val="placeholder"/>
        </w:category>
        <w:types>
          <w:type w:val="bbPlcHdr"/>
        </w:types>
        <w:behaviors>
          <w:behavior w:val="content"/>
        </w:behaviors>
        <w:guid w:val="{B23202C8-A31C-47CD-BBEE-648BDC5FB78E}"/>
      </w:docPartPr>
      <w:docPartBody>
        <w:p w:rsidR="004858B9" w:rsidRDefault="000E03B5" w:rsidP="000E03B5">
          <w:pPr>
            <w:pStyle w:val="C7B324388A21426D9E9933F265087FA2"/>
          </w:pPr>
          <w:r w:rsidRPr="00571E1C">
            <w:rPr>
              <w:rStyle w:val="PlaceholderText"/>
            </w:rPr>
            <w:t>Choose an item.</w:t>
          </w:r>
        </w:p>
      </w:docPartBody>
    </w:docPart>
    <w:docPart>
      <w:docPartPr>
        <w:name w:val="E9F633E2B1BE4378817D7456618AE383"/>
        <w:category>
          <w:name w:val="General"/>
          <w:gallery w:val="placeholder"/>
        </w:category>
        <w:types>
          <w:type w:val="bbPlcHdr"/>
        </w:types>
        <w:behaviors>
          <w:behavior w:val="content"/>
        </w:behaviors>
        <w:guid w:val="{9F396EF6-0702-4D91-8FC8-572403B2C164}"/>
      </w:docPartPr>
      <w:docPartBody>
        <w:p w:rsidR="004858B9" w:rsidRDefault="000E03B5" w:rsidP="000E03B5">
          <w:pPr>
            <w:pStyle w:val="E9F633E2B1BE4378817D7456618AE383"/>
          </w:pPr>
          <w:r w:rsidRPr="00571E1C">
            <w:rPr>
              <w:rStyle w:val="PlaceholderText"/>
            </w:rPr>
            <w:t>Choose an item.</w:t>
          </w:r>
        </w:p>
      </w:docPartBody>
    </w:docPart>
    <w:docPart>
      <w:docPartPr>
        <w:name w:val="853EFF9068784D6FA18A74EAA848F1F3"/>
        <w:category>
          <w:name w:val="General"/>
          <w:gallery w:val="placeholder"/>
        </w:category>
        <w:types>
          <w:type w:val="bbPlcHdr"/>
        </w:types>
        <w:behaviors>
          <w:behavior w:val="content"/>
        </w:behaviors>
        <w:guid w:val="{263C0601-57C0-48F6-A8A8-46D0DD6A27F5}"/>
      </w:docPartPr>
      <w:docPartBody>
        <w:p w:rsidR="004858B9" w:rsidRDefault="000E03B5" w:rsidP="000E03B5">
          <w:pPr>
            <w:pStyle w:val="853EFF9068784D6FA18A74EAA848F1F3"/>
          </w:pPr>
          <w:r w:rsidRPr="00571E1C">
            <w:rPr>
              <w:rStyle w:val="PlaceholderText"/>
            </w:rPr>
            <w:t>Choose an item.</w:t>
          </w:r>
        </w:p>
      </w:docPartBody>
    </w:docPart>
    <w:docPart>
      <w:docPartPr>
        <w:name w:val="2370A7393C8A4F058FAEB23D80E9F37B"/>
        <w:category>
          <w:name w:val="General"/>
          <w:gallery w:val="placeholder"/>
        </w:category>
        <w:types>
          <w:type w:val="bbPlcHdr"/>
        </w:types>
        <w:behaviors>
          <w:behavior w:val="content"/>
        </w:behaviors>
        <w:guid w:val="{D0D30840-895D-4A98-8E8A-398989DE8035}"/>
      </w:docPartPr>
      <w:docPartBody>
        <w:p w:rsidR="004858B9" w:rsidRDefault="000E03B5" w:rsidP="000E03B5">
          <w:pPr>
            <w:pStyle w:val="2370A7393C8A4F058FAEB23D80E9F37B"/>
          </w:pPr>
          <w:r w:rsidRPr="00571E1C">
            <w:rPr>
              <w:rStyle w:val="PlaceholderText"/>
            </w:rPr>
            <w:t>Choose an item.</w:t>
          </w:r>
        </w:p>
      </w:docPartBody>
    </w:docPart>
    <w:docPart>
      <w:docPartPr>
        <w:name w:val="74000E1620104F31B9406F6090034D66"/>
        <w:category>
          <w:name w:val="General"/>
          <w:gallery w:val="placeholder"/>
        </w:category>
        <w:types>
          <w:type w:val="bbPlcHdr"/>
        </w:types>
        <w:behaviors>
          <w:behavior w:val="content"/>
        </w:behaviors>
        <w:guid w:val="{D85C6D22-2AF8-4428-80D9-909AB696B74A}"/>
      </w:docPartPr>
      <w:docPartBody>
        <w:p w:rsidR="004858B9" w:rsidRDefault="000E03B5" w:rsidP="000E03B5">
          <w:pPr>
            <w:pStyle w:val="74000E1620104F31B9406F6090034D66"/>
          </w:pPr>
          <w:r w:rsidRPr="00571E1C">
            <w:rPr>
              <w:rStyle w:val="PlaceholderText"/>
            </w:rPr>
            <w:t>Choose an item.</w:t>
          </w:r>
        </w:p>
      </w:docPartBody>
    </w:docPart>
    <w:docPart>
      <w:docPartPr>
        <w:name w:val="9993178835A441CD9A75CCB6EFF07015"/>
        <w:category>
          <w:name w:val="General"/>
          <w:gallery w:val="placeholder"/>
        </w:category>
        <w:types>
          <w:type w:val="bbPlcHdr"/>
        </w:types>
        <w:behaviors>
          <w:behavior w:val="content"/>
        </w:behaviors>
        <w:guid w:val="{2810B1DA-40DF-4F31-B715-391FDD255FC4}"/>
      </w:docPartPr>
      <w:docPartBody>
        <w:p w:rsidR="004858B9" w:rsidRDefault="000E03B5" w:rsidP="000E03B5">
          <w:pPr>
            <w:pStyle w:val="9993178835A441CD9A75CCB6EFF07015"/>
          </w:pPr>
          <w:r w:rsidRPr="00571E1C">
            <w:rPr>
              <w:rStyle w:val="PlaceholderText"/>
            </w:rPr>
            <w:t>Choose an item.</w:t>
          </w:r>
        </w:p>
      </w:docPartBody>
    </w:docPart>
    <w:docPart>
      <w:docPartPr>
        <w:name w:val="E10E6464BE97486588DB262FA2BE0504"/>
        <w:category>
          <w:name w:val="General"/>
          <w:gallery w:val="placeholder"/>
        </w:category>
        <w:types>
          <w:type w:val="bbPlcHdr"/>
        </w:types>
        <w:behaviors>
          <w:behavior w:val="content"/>
        </w:behaviors>
        <w:guid w:val="{413C2FEF-38FB-4A8E-BCA7-8051DE0F49CB}"/>
      </w:docPartPr>
      <w:docPartBody>
        <w:p w:rsidR="004858B9" w:rsidRDefault="000E03B5" w:rsidP="000E03B5">
          <w:pPr>
            <w:pStyle w:val="E10E6464BE97486588DB262FA2BE0504"/>
          </w:pPr>
          <w:r w:rsidRPr="00571E1C">
            <w:rPr>
              <w:rStyle w:val="PlaceholderText"/>
            </w:rPr>
            <w:t>Choose an item.</w:t>
          </w:r>
        </w:p>
      </w:docPartBody>
    </w:docPart>
    <w:docPart>
      <w:docPartPr>
        <w:name w:val="5D7F28FD872F41B4B6FD02B4BC74293D"/>
        <w:category>
          <w:name w:val="General"/>
          <w:gallery w:val="placeholder"/>
        </w:category>
        <w:types>
          <w:type w:val="bbPlcHdr"/>
        </w:types>
        <w:behaviors>
          <w:behavior w:val="content"/>
        </w:behaviors>
        <w:guid w:val="{7363B175-9DFE-43B5-B8C4-5752E883983E}"/>
      </w:docPartPr>
      <w:docPartBody>
        <w:p w:rsidR="004858B9" w:rsidRDefault="000E03B5" w:rsidP="000E03B5">
          <w:pPr>
            <w:pStyle w:val="5D7F28FD872F41B4B6FD02B4BC74293D"/>
          </w:pPr>
          <w:r w:rsidRPr="00571E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C3"/>
    <w:rsid w:val="000E03B5"/>
    <w:rsid w:val="00262511"/>
    <w:rsid w:val="004858B9"/>
    <w:rsid w:val="00595F2F"/>
    <w:rsid w:val="007C09C3"/>
    <w:rsid w:val="00843B90"/>
    <w:rsid w:val="00BE4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3B5"/>
    <w:rPr>
      <w:color w:val="808080"/>
    </w:rPr>
  </w:style>
  <w:style w:type="paragraph" w:customStyle="1" w:styleId="D4D5D6355C9941129A028335A526A227">
    <w:name w:val="D4D5D6355C9941129A028335A526A227"/>
  </w:style>
  <w:style w:type="paragraph" w:customStyle="1" w:styleId="F2B36A84CDC14F019F239333A745E474">
    <w:name w:val="F2B36A84CDC14F019F239333A745E474"/>
  </w:style>
  <w:style w:type="paragraph" w:customStyle="1" w:styleId="4BDA75E2B26A4AB5BFAFEC1D7FC33D84">
    <w:name w:val="4BDA75E2B26A4AB5BFAFEC1D7FC33D84"/>
  </w:style>
  <w:style w:type="paragraph" w:customStyle="1" w:styleId="2F99ED0F706E44C78A87ED0E78A9F512">
    <w:name w:val="2F99ED0F706E44C78A87ED0E78A9F512"/>
  </w:style>
  <w:style w:type="paragraph" w:customStyle="1" w:styleId="DDFB121A95E545D18F9B246539F2FF82">
    <w:name w:val="DDFB121A95E545D18F9B246539F2FF82"/>
  </w:style>
  <w:style w:type="paragraph" w:customStyle="1" w:styleId="0E4A914246444170BB41618130228A1E">
    <w:name w:val="0E4A914246444170BB41618130228A1E"/>
  </w:style>
  <w:style w:type="paragraph" w:customStyle="1" w:styleId="CE34B64D86364B83BBE11D52DB68DC06">
    <w:name w:val="CE34B64D86364B83BBE11D52DB68DC06"/>
  </w:style>
  <w:style w:type="paragraph" w:customStyle="1" w:styleId="43225B8D725F416A940793119F3300BE">
    <w:name w:val="43225B8D725F416A940793119F3300BE"/>
  </w:style>
  <w:style w:type="paragraph" w:customStyle="1" w:styleId="5E77438928054AF4B306CEECAC296BD8">
    <w:name w:val="5E77438928054AF4B306CEECAC296BD8"/>
  </w:style>
  <w:style w:type="paragraph" w:customStyle="1" w:styleId="F2AB1D215BA54415B3CC179B30ACB8FF">
    <w:name w:val="F2AB1D215BA54415B3CC179B30ACB8FF"/>
  </w:style>
  <w:style w:type="paragraph" w:customStyle="1" w:styleId="1AEC24EA635A436298298E6B263C15FD">
    <w:name w:val="1AEC24EA635A436298298E6B263C15FD"/>
  </w:style>
  <w:style w:type="paragraph" w:customStyle="1" w:styleId="402855B4BF114CAE89385BC48F8445F5">
    <w:name w:val="402855B4BF114CAE89385BC48F8445F5"/>
  </w:style>
  <w:style w:type="paragraph" w:customStyle="1" w:styleId="0E637556C34D4BE3A5C3DBC9EDC2F684">
    <w:name w:val="0E637556C34D4BE3A5C3DBC9EDC2F684"/>
  </w:style>
  <w:style w:type="paragraph" w:customStyle="1" w:styleId="104DFCABB5FB4AFEBC4728955B3A1CAF">
    <w:name w:val="104DFCABB5FB4AFEBC4728955B3A1CAF"/>
  </w:style>
  <w:style w:type="paragraph" w:customStyle="1" w:styleId="364163DC268C47D597AC9D7BC4C943D5">
    <w:name w:val="364163DC268C47D597AC9D7BC4C943D5"/>
  </w:style>
  <w:style w:type="paragraph" w:customStyle="1" w:styleId="9B4AD6C03F5343959C6B10F15150436B">
    <w:name w:val="9B4AD6C03F5343959C6B10F15150436B"/>
    <w:rsid w:val="000E03B5"/>
  </w:style>
  <w:style w:type="paragraph" w:customStyle="1" w:styleId="3AD61344B9AB4E95857D6F3EB91AB934">
    <w:name w:val="3AD61344B9AB4E95857D6F3EB91AB934"/>
    <w:rsid w:val="000E03B5"/>
  </w:style>
  <w:style w:type="paragraph" w:customStyle="1" w:styleId="D32E08191D634CA4A325A0A9B75C942C">
    <w:name w:val="D32E08191D634CA4A325A0A9B75C942C"/>
    <w:rsid w:val="000E03B5"/>
  </w:style>
  <w:style w:type="paragraph" w:customStyle="1" w:styleId="5CAA3D849D7840A1B18E9C063B53DAFC">
    <w:name w:val="5CAA3D849D7840A1B18E9C063B53DAFC"/>
    <w:rsid w:val="000E03B5"/>
  </w:style>
  <w:style w:type="paragraph" w:customStyle="1" w:styleId="418588922D714404B83C8EC38761FA50">
    <w:name w:val="418588922D714404B83C8EC38761FA50"/>
    <w:rsid w:val="000E03B5"/>
  </w:style>
  <w:style w:type="paragraph" w:customStyle="1" w:styleId="63CA7719617D4534ABCAE338D440121D">
    <w:name w:val="63CA7719617D4534ABCAE338D440121D"/>
    <w:rsid w:val="000E03B5"/>
  </w:style>
  <w:style w:type="paragraph" w:customStyle="1" w:styleId="C7B324388A21426D9E9933F265087FA2">
    <w:name w:val="C7B324388A21426D9E9933F265087FA2"/>
    <w:rsid w:val="000E03B5"/>
  </w:style>
  <w:style w:type="paragraph" w:customStyle="1" w:styleId="E9F633E2B1BE4378817D7456618AE383">
    <w:name w:val="E9F633E2B1BE4378817D7456618AE383"/>
    <w:rsid w:val="000E03B5"/>
  </w:style>
  <w:style w:type="paragraph" w:customStyle="1" w:styleId="853EFF9068784D6FA18A74EAA848F1F3">
    <w:name w:val="853EFF9068784D6FA18A74EAA848F1F3"/>
    <w:rsid w:val="000E03B5"/>
  </w:style>
  <w:style w:type="paragraph" w:customStyle="1" w:styleId="2370A7393C8A4F058FAEB23D80E9F37B">
    <w:name w:val="2370A7393C8A4F058FAEB23D80E9F37B"/>
    <w:rsid w:val="000E03B5"/>
  </w:style>
  <w:style w:type="paragraph" w:customStyle="1" w:styleId="74000E1620104F31B9406F6090034D66">
    <w:name w:val="74000E1620104F31B9406F6090034D66"/>
    <w:rsid w:val="000E03B5"/>
  </w:style>
  <w:style w:type="paragraph" w:customStyle="1" w:styleId="9993178835A441CD9A75CCB6EFF07015">
    <w:name w:val="9993178835A441CD9A75CCB6EFF07015"/>
    <w:rsid w:val="000E03B5"/>
  </w:style>
  <w:style w:type="paragraph" w:customStyle="1" w:styleId="E10E6464BE97486588DB262FA2BE0504">
    <w:name w:val="E10E6464BE97486588DB262FA2BE0504"/>
    <w:rsid w:val="000E03B5"/>
  </w:style>
  <w:style w:type="paragraph" w:customStyle="1" w:styleId="5D7F28FD872F41B4B6FD02B4BC74293D">
    <w:name w:val="5D7F28FD872F41B4B6FD02B4BC74293D"/>
    <w:rsid w:val="000E0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PPC">
      <a:dk1>
        <a:srgbClr val="1A2331"/>
      </a:dk1>
      <a:lt1>
        <a:srgbClr val="FFFFFF"/>
      </a:lt1>
      <a:dk2>
        <a:srgbClr val="00205B"/>
      </a:dk2>
      <a:lt2>
        <a:srgbClr val="494F8F"/>
      </a:lt2>
      <a:accent1>
        <a:srgbClr val="0079C1"/>
      </a:accent1>
      <a:accent2>
        <a:srgbClr val="004FA3"/>
      </a:accent2>
      <a:accent3>
        <a:srgbClr val="EE2A24"/>
      </a:accent3>
      <a:accent4>
        <a:srgbClr val="FCD5D3"/>
      </a:accent4>
      <a:accent5>
        <a:srgbClr val="9A248F"/>
      </a:accent5>
      <a:accent6>
        <a:srgbClr val="592E8E"/>
      </a:accent6>
      <a:hlink>
        <a:srgbClr val="F9A356"/>
      </a:hlink>
      <a:folHlink>
        <a:srgbClr val="FF6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2026-06-26T00:00:00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customXml/itemProps3.xml><?xml version="1.0" encoding="utf-8"?>
<ds:datastoreItem xmlns:ds="http://schemas.openxmlformats.org/officeDocument/2006/customXml" ds:itemID="{8AC5BB2A-2608-480A-9207-970F2C704232}">
  <ds:schemaRefs>
    <ds:schemaRef ds:uri="http://schemas.microsoft.com/sharepoint/v3/contenttype/forms"/>
  </ds:schemaRefs>
</ds:datastoreItem>
</file>

<file path=customXml/itemProps4.xml><?xml version="1.0" encoding="utf-8"?>
<ds:datastoreItem xmlns:ds="http://schemas.openxmlformats.org/officeDocument/2006/customXml" ds:itemID="{521631A8-6900-449B-B330-D3E3BEE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CPPC PD template</Template>
  <TotalTime>14</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Performance Reporting Analyst</dc:title>
  <dc:subject/>
  <dc:creator>Solomons, Vanessa</dc:creator>
  <cp:keywords/>
  <dc:description/>
  <cp:lastModifiedBy>Ferdinands, Thomas</cp:lastModifiedBy>
  <cp:revision>22</cp:revision>
  <cp:lastPrinted>2022-12-13T23:30:00Z</cp:lastPrinted>
  <dcterms:created xsi:type="dcterms:W3CDTF">2026-06-26T01:11:00Z</dcterms:created>
  <dcterms:modified xsi:type="dcterms:W3CDTF">2026-06-29T23:27:00Z</dcterms:modified>
</cp:coreProperties>
</file>