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5AAF" w14:textId="77777777" w:rsidR="00C2370C" w:rsidRDefault="00A91304" w:rsidP="0062415E">
      <w:pPr>
        <w:pStyle w:val="Spaceholder"/>
      </w:pPr>
      <w:sdt>
        <w:sdtPr>
          <w:id w:val="-817502241"/>
          <w:lock w:val="contentLocked"/>
          <w:placeholder>
            <w:docPart w:val="19057E61261B4B7A94813AE4DF3F72C4"/>
          </w:placeholder>
          <w:group/>
        </w:sdtPr>
        <w:sdtEndPr/>
        <w:sdtContent>
          <w:r w:rsidR="00FA685C">
            <w:rPr>
              <w:noProof/>
            </w:rPr>
            <mc:AlternateContent>
              <mc:Choice Requires="wpg">
                <w:drawing>
                  <wp:anchor distT="0" distB="0" distL="114300" distR="114300" simplePos="0" relativeHeight="251662336" behindDoc="0" locked="1" layoutInCell="1" allowOverlap="1" wp14:anchorId="2A36026B" wp14:editId="756D44DD">
                    <wp:simplePos x="0" y="0"/>
                    <wp:positionH relativeFrom="page">
                      <wp:posOffset>0</wp:posOffset>
                    </wp:positionH>
                    <wp:positionV relativeFrom="page">
                      <wp:posOffset>423660</wp:posOffset>
                    </wp:positionV>
                    <wp:extent cx="1332000" cy="504000"/>
                    <wp:effectExtent l="0" t="0" r="1905" b="0"/>
                    <wp:wrapNone/>
                    <wp:docPr id="10" name="Group 10"/>
                    <wp:cNvGraphicFramePr/>
                    <a:graphic xmlns:a="http://schemas.openxmlformats.org/drawingml/2006/main">
                      <a:graphicData uri="http://schemas.microsoft.com/office/word/2010/wordprocessingGroup">
                        <wpg:wgp>
                          <wpg:cNvGrpSpPr/>
                          <wpg:grpSpPr>
                            <a:xfrm>
                              <a:off x="0" y="0"/>
                              <a:ext cx="1332000" cy="504000"/>
                              <a:chOff x="0" y="0"/>
                              <a:chExt cx="1332000" cy="504281"/>
                            </a:xfrm>
                          </wpg:grpSpPr>
                          <wps:wsp>
                            <wps:cNvPr id="8" name="Rectangle 8"/>
                            <wps:cNvSpPr/>
                            <wps:spPr>
                              <a:xfrm>
                                <a:off x="0" y="0"/>
                                <a:ext cx="1332000"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1469" y="10251"/>
                                <a:ext cx="661035" cy="494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46313C" id="Group 10" o:spid="_x0000_s1026" style="position:absolute;margin-left:0;margin-top:33.35pt;width:104.9pt;height:39.7pt;z-index:251662336;mso-position-horizontal-relative:page;mso-position-vertical-relative:page;mso-width-relative:margin;mso-height-relative:margin" coordsize="13320,5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">
                    <v:rect id="Rectangle 8" o:spid="_x0000_s1027" style="position:absolute;width:1332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314;top:102;width:6611;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">
                      <v:imagedata r:id="rId14" o:title=""/>
                    </v:shape>
                    <w10:wrap anchorx="page" anchory="page"/>
                    <w10:anchorlock/>
                  </v:group>
                </w:pict>
              </mc:Fallback>
            </mc:AlternateContent>
          </w:r>
        </w:sdtContent>
      </w:sdt>
    </w:p>
    <w:p w14:paraId="56E5C33D" w14:textId="7D8E02E1" w:rsidR="00C2370C" w:rsidRDefault="00A91304" w:rsidP="00C2370C">
      <w:pPr>
        <w:pStyle w:val="FooterLeft"/>
        <w:framePr w:wrap="around"/>
      </w:pPr>
      <w:sdt>
        <w:sdtPr>
          <w:alias w:val="Publish Date"/>
          <w:tag w:val=""/>
          <w:id w:val="254489633"/>
          <w:placeholder>
            <w:docPart w:val="524C3A5B33CA4932AA6D74CB7B6EAD70"/>
          </w:placeholder>
          <w:dataBinding w:prefixMappings="xmlns:ns0='http://schemas.microsoft.com/office/2006/coverPageProps' " w:xpath="/ns0:CoverPageProperties[1]/ns0:PublishDate[1]" w:storeItemID="{55AF091B-3C7A-41E3-B477-F2FDAA23CFDA}"/>
          <w:date w:fullDate="2026-04-27T00:00:00Z">
            <w:dateFormat w:val="d/MM/yyyy"/>
            <w:lid w:val="en-AU"/>
            <w:storeMappedDataAs w:val="dateTime"/>
            <w:calendar w:val="gregorian"/>
          </w:date>
        </w:sdtPr>
        <w:sdtEndPr/>
        <w:sdtContent>
          <w:r>
            <w:t>27/04/2026</w:t>
          </w:r>
        </w:sdtContent>
      </w:sdt>
      <w:r w:rsidR="00C2370C" w:rsidRPr="00C2370C">
        <w:tab/>
      </w:r>
      <w:sdt>
        <w:sdtPr>
          <w:alias w:val="Title"/>
          <w:tag w:val=""/>
          <w:id w:val="-92100117"/>
          <w:placeholder>
            <w:docPart w:val="BF17464D858E40DABA8E92E9037E8BC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02381">
            <w:t>Design Engineer - Electrical</w:t>
          </w:r>
        </w:sdtContent>
      </w:sdt>
    </w:p>
    <w:p w14:paraId="477FE8EE" w14:textId="77777777" w:rsidR="00BC2C3C" w:rsidRDefault="00FA685C" w:rsidP="0062415E">
      <w:pPr>
        <w:pStyle w:val="Spaceholder"/>
      </w:pPr>
      <w:r w:rsidRPr="000414FB">
        <w:rPr>
          <w:noProof/>
        </w:rPr>
        <mc:AlternateContent>
          <mc:Choice Requires="wps">
            <w:drawing>
              <wp:anchor distT="0" distB="0" distL="114300" distR="114300" simplePos="0" relativeHeight="251658240" behindDoc="0" locked="1" layoutInCell="1" allowOverlap="1" wp14:anchorId="3CD2294B" wp14:editId="6587017A">
                <wp:simplePos x="0" y="0"/>
                <wp:positionH relativeFrom="page">
                  <wp:align>left</wp:align>
                </wp:positionH>
                <wp:positionV relativeFrom="page">
                  <wp:align>top</wp:align>
                </wp:positionV>
                <wp:extent cx="10800000" cy="2019600"/>
                <wp:effectExtent l="0" t="0" r="1905" b="0"/>
                <wp:wrapTopAndBottom/>
                <wp:docPr id="19" name="Text Box 19"/>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E70255"/>
                            </a:gs>
                            <a:gs pos="74000">
                              <a:srgbClr val="F9A22E"/>
                            </a:gs>
                          </a:gsLst>
                          <a:lin ang="19800000" scaled="0"/>
                        </a:gradFill>
                        <a:ln w="6350">
                          <a:noFill/>
                        </a:ln>
                      </wps:spPr>
                      <wps:txbx>
                        <w:txbxContent>
                          <w:p w14:paraId="00A91970" w14:textId="6689F3C0" w:rsidR="002D7A45" w:rsidRPr="002D7A45" w:rsidRDefault="00A91304" w:rsidP="002D7A45">
                            <w:pPr>
                              <w:pStyle w:val="Title"/>
                            </w:pPr>
                            <w:sdt>
                              <w:sdtPr>
                                <w:id w:val="-1064793572"/>
                                <w:lock w:val="sdtLocked"/>
                                <w:placeholder>
                                  <w:docPart w:val="378FC838A2BC428ABBF489694C576D56"/>
                                </w:placeholder>
                                <w:showingPlcHdr/>
                                <w15:appearance w15:val="hidden"/>
                              </w:sdtPr>
                              <w:sdtEndPr/>
                              <w:sdtContent>
                                <w:r w:rsidR="007E0719">
                                  <w:t xml:space="preserve">Position </w:t>
                                </w:r>
                                <w:r w:rsidR="001E31ED">
                                  <w:t>D</w:t>
                                </w:r>
                                <w:r w:rsidR="007E0719">
                                  <w:t>esc</w:t>
                                </w:r>
                                <w:r w:rsidR="00A7571F">
                                  <w:t>r</w:t>
                                </w:r>
                                <w:r w:rsidR="007E0719">
                                  <w:t>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CD2294B" id="_x0000_t202" coordsize="21600,21600" o:spt="202" path="m,l,21600r21600,l21600,xe">
                <v:stroke joinstyle="miter"/>
                <v:path gradientshapeok="t" o:connecttype="rect"/>
              </v:shapetype>
              <v:shape id="Text Box 19" o:spid="_x0000_s1026" type="#_x0000_t202" style="position:absolute;margin-left:0;margin-top:0;width:850.4pt;height:15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" fillcolor="#e70255" stroked="f" strokeweight=".5pt">
                <v:fill color2="#f9a22e" angle="120" colors="0 #e70255;13107f #e70255" focus="100%" type="gradient">
                  <o:fill v:ext="view" type="gradientUnscaled"/>
                </v:fill>
                <v:textbox style="mso-fit-shape-to-text:t" inset="20mm,34mm,20mm,13mm">
                  <w:txbxContent>
                    <w:p w14:paraId="00A91970" w14:textId="6689F3C0" w:rsidR="002D7A45" w:rsidRPr="002D7A45" w:rsidRDefault="00A91304" w:rsidP="002D7A45">
                      <w:pPr>
                        <w:pStyle w:val="Title"/>
                      </w:pPr>
                      <w:sdt>
                        <w:sdtPr>
                          <w:id w:val="-1064793572"/>
                          <w:lock w:val="sdtLocked"/>
                          <w:placeholder>
                            <w:docPart w:val="378FC838A2BC428ABBF489694C576D56"/>
                          </w:placeholder>
                          <w:showingPlcHdr/>
                          <w15:appearance w15:val="hidden"/>
                        </w:sdtPr>
                        <w:sdtEndPr/>
                        <w:sdtContent>
                          <w:r w:rsidR="007E0719">
                            <w:t xml:space="preserve">Position </w:t>
                          </w:r>
                          <w:r w:rsidR="001E31ED">
                            <w:t>D</w:t>
                          </w:r>
                          <w:r w:rsidR="007E0719">
                            <w:t>esc</w:t>
                          </w:r>
                          <w:r w:rsidR="00A7571F">
                            <w:t>r</w:t>
                          </w:r>
                          <w:r w:rsidR="007E0719">
                            <w:t>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165FBA8A" w14:textId="77777777" w:rsidTr="00261A7E">
        <w:sdt>
          <w:sdtPr>
            <w:id w:val="1396399158"/>
            <w:lock w:val="sdtContentLocked"/>
            <w:placeholder>
              <w:docPart w:val="0B6FD0CCE126479C9350FE81346C5A67"/>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1117D046" w14:textId="77777777" w:rsidR="0055020F" w:rsidRDefault="007E0719" w:rsidP="006575AA">
                <w:pPr>
                  <w:pStyle w:val="NoSpacing"/>
                </w:pPr>
                <w:r w:rsidRPr="00221B43">
                  <w:t>Position title:</w:t>
                </w:r>
              </w:p>
            </w:tc>
          </w:sdtContent>
        </w:sdt>
        <w:tc>
          <w:tcPr>
            <w:tcW w:w="6803" w:type="dxa"/>
          </w:tcPr>
          <w:p w14:paraId="599DD0CA" w14:textId="0C0EBBC5" w:rsidR="0055020F" w:rsidRPr="00BD5EDD" w:rsidRDefault="00A91304"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76EBCD6E122040EF97E1F32AB98DE664"/>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03F7D">
                  <w:t>Design Engineer</w:t>
                </w:r>
                <w:r w:rsidR="00B02381">
                  <w:t xml:space="preserve"> - Electrical</w:t>
                </w:r>
              </w:sdtContent>
            </w:sdt>
          </w:p>
        </w:tc>
      </w:tr>
      <w:tr w:rsidR="00976238" w14:paraId="10EE7E56" w14:textId="77777777" w:rsidTr="00261A7E">
        <w:sdt>
          <w:sdtPr>
            <w:id w:val="1489445239"/>
            <w:lock w:val="sdtContentLocked"/>
            <w:placeholder>
              <w:docPart w:val="B2C82CA3839446689703C16F2B07470C"/>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7183FBD9" w14:textId="77777777" w:rsidR="00976238" w:rsidRDefault="007E0719" w:rsidP="00976238">
                <w:pPr>
                  <w:pStyle w:val="NoSpacing"/>
                </w:pPr>
                <w:r w:rsidRPr="00221B43">
                  <w:t>Reports to:</w:t>
                </w:r>
              </w:p>
            </w:tc>
          </w:sdtContent>
        </w:sdt>
        <w:sdt>
          <w:sdtPr>
            <w:id w:val="-1780095719"/>
            <w:placeholder>
              <w:docPart w:val="FB91E3702A484F4B9CD326906BFD8794"/>
            </w:placeholder>
            <w15:appearance w15:val="hidden"/>
          </w:sdtPr>
          <w:sdtEndPr/>
          <w:sdtContent>
            <w:tc>
              <w:tcPr>
                <w:tcW w:w="6803" w:type="dxa"/>
              </w:tcPr>
              <w:p w14:paraId="6F61AB1E" w14:textId="721A8253" w:rsidR="00976238" w:rsidRDefault="00C30312" w:rsidP="00976238">
                <w:pPr>
                  <w:pStyle w:val="NoSpacing"/>
                  <w:cnfStyle w:val="000000000000" w:firstRow="0" w:lastRow="0" w:firstColumn="0" w:lastColumn="0" w:oddVBand="0" w:evenVBand="0" w:oddHBand="0" w:evenHBand="0" w:firstRowFirstColumn="0" w:firstRowLastColumn="0" w:lastRowFirstColumn="0" w:lastRowLastColumn="0"/>
                </w:pPr>
                <w:r>
                  <w:t xml:space="preserve">Team Lead </w:t>
                </w:r>
                <w:r w:rsidR="00203F7D">
                  <w:t>Design</w:t>
                </w:r>
              </w:p>
            </w:tc>
          </w:sdtContent>
        </w:sdt>
      </w:tr>
      <w:tr w:rsidR="00976238" w14:paraId="15AA3607" w14:textId="77777777" w:rsidTr="00261A7E">
        <w:sdt>
          <w:sdtPr>
            <w:id w:val="-1446765008"/>
            <w:lock w:val="sdtContentLocked"/>
            <w:placeholder>
              <w:docPart w:val="E80BD302B27546D0AD4889B19A685BD1"/>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28715407" w14:textId="77777777" w:rsidR="00976238" w:rsidRDefault="007E0719" w:rsidP="00976238">
                <w:pPr>
                  <w:pStyle w:val="NoSpacing"/>
                </w:pPr>
                <w:r w:rsidRPr="00221B43">
                  <w:t>Employment category:</w:t>
                </w:r>
              </w:p>
            </w:tc>
          </w:sdtContent>
        </w:sdt>
        <w:sdt>
          <w:sdtPr>
            <w:id w:val="-2003803957"/>
            <w:placeholder>
              <w:docPart w:val="60AB4BC9ADB44D9D977D30201D2580E5"/>
            </w:placeholder>
            <w15:appearance w15:val="hidden"/>
          </w:sdtPr>
          <w:sdtEndPr/>
          <w:sdtContent>
            <w:tc>
              <w:tcPr>
                <w:tcW w:w="6803" w:type="dxa"/>
              </w:tcPr>
              <w:p w14:paraId="1EB15F85" w14:textId="77777777" w:rsidR="00976238" w:rsidRDefault="00254C0D" w:rsidP="00976238">
                <w:pPr>
                  <w:pStyle w:val="NoSpacing"/>
                  <w:cnfStyle w:val="000000000000" w:firstRow="0" w:lastRow="0" w:firstColumn="0" w:lastColumn="0" w:oddVBand="0" w:evenVBand="0" w:oddHBand="0" w:evenHBand="0" w:firstRowFirstColumn="0" w:firstRowLastColumn="0" w:lastRowFirstColumn="0" w:lastRowLastColumn="0"/>
                </w:pPr>
                <w:r>
                  <w:t>Employee Contract - Permanent</w:t>
                </w:r>
              </w:p>
            </w:tc>
          </w:sdtContent>
        </w:sdt>
      </w:tr>
    </w:tbl>
    <w:sdt>
      <w:sdtPr>
        <w:rPr>
          <w:b w:val="0"/>
          <w:bCs w:val="0"/>
          <w:color w:val="auto"/>
          <w:sz w:val="16"/>
          <w:szCs w:val="22"/>
        </w:rPr>
        <w:id w:val="-692380337"/>
        <w:lock w:val="sdtContentLocked"/>
        <w:placeholder>
          <w:docPart w:val="19057E61261B4B7A94813AE4DF3F72C4"/>
        </w:placeholder>
        <w:group/>
      </w:sdtPr>
      <w:sdtEndPr/>
      <w:sdtContent>
        <w:p w14:paraId="3DE773AC" w14:textId="77777777" w:rsidR="006575AA" w:rsidRDefault="006575AA" w:rsidP="006575AA">
          <w:pPr>
            <w:pStyle w:val="Heading2"/>
            <w:spacing w:before="360"/>
          </w:pPr>
          <w:r>
            <w:t>About Beon</w:t>
          </w:r>
        </w:p>
        <w:p w14:paraId="734D721C" w14:textId="77777777" w:rsidR="006575AA" w:rsidRDefault="006575AA" w:rsidP="006575AA">
          <w:r>
            <w:t>We deploy large-scale renewable energy and infrastructure projects, with expertise in design, construction and maintenance. Our clients include some of the largest electricity utilities, infrastructure and renewable developers, commercial and industrial companies and transport network operators across Australia.</w:t>
          </w:r>
          <w:r w:rsidR="003A4B84">
            <w:br/>
          </w:r>
        </w:p>
        <w:p w14:paraId="7D1F9A33" w14:textId="77777777" w:rsidR="007C12D7" w:rsidRDefault="006575AA" w:rsidP="00261A7E">
          <w:pPr>
            <w:pStyle w:val="Heading2"/>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261A7E" w14:paraId="5377BA41" w14:textId="77777777" w:rsidTr="000E66E9">
            <w:tc>
              <w:tcPr>
                <w:tcW w:w="1927" w:type="dxa"/>
              </w:tcPr>
              <w:p w14:paraId="406B8473" w14:textId="77777777" w:rsidR="00261A7E" w:rsidRDefault="00261A7E" w:rsidP="007C12D7">
                <w:r w:rsidRPr="00261A7E">
                  <w:rPr>
                    <w:noProof/>
                  </w:rPr>
                  <w:drawing>
                    <wp:inline distT="0" distB="0" distL="0" distR="0" wp14:anchorId="0750A05B" wp14:editId="3B248047">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3CFBAFC4-D57E-1A58-3622-E1B779FA6E2A}"/>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972000" cy="972000"/>
                              </a:xfrm>
                              <a:prstGeom prst="rect">
                                <a:avLst/>
                              </a:prstGeom>
                            </pic:spPr>
                          </pic:pic>
                        </a:graphicData>
                      </a:graphic>
                    </wp:inline>
                  </w:drawing>
                </w:r>
              </w:p>
            </w:tc>
            <w:tc>
              <w:tcPr>
                <w:tcW w:w="1927" w:type="dxa"/>
              </w:tcPr>
              <w:p w14:paraId="77C4F53C" w14:textId="77777777" w:rsidR="00261A7E" w:rsidRDefault="00261A7E" w:rsidP="007C12D7">
                <w:r w:rsidRPr="00261A7E">
                  <w:rPr>
                    <w:noProof/>
                  </w:rPr>
                  <w:drawing>
                    <wp:inline distT="0" distB="0" distL="0" distR="0" wp14:anchorId="0259E6A2" wp14:editId="4DF1893A">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82EA96B9-EA1F-72ED-E258-8D1CF17B4F04}"/>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972000" cy="972000"/>
                              </a:xfrm>
                              <a:prstGeom prst="rect">
                                <a:avLst/>
                              </a:prstGeom>
                            </pic:spPr>
                          </pic:pic>
                        </a:graphicData>
                      </a:graphic>
                    </wp:inline>
                  </w:drawing>
                </w:r>
              </w:p>
            </w:tc>
            <w:tc>
              <w:tcPr>
                <w:tcW w:w="1928" w:type="dxa"/>
              </w:tcPr>
              <w:p w14:paraId="5A00E73F" w14:textId="77777777" w:rsidR="00261A7E" w:rsidRDefault="00261A7E" w:rsidP="007C12D7">
                <w:r w:rsidRPr="00261A7E">
                  <w:rPr>
                    <w:noProof/>
                  </w:rPr>
                  <w:drawing>
                    <wp:inline distT="0" distB="0" distL="0" distR="0" wp14:anchorId="462A4EA3" wp14:editId="6017A884">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5813873F-7D3E-BD38-1C41-E26A8577553D}"/>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72000" cy="972000"/>
                              </a:xfrm>
                              <a:prstGeom prst="rect">
                                <a:avLst/>
                              </a:prstGeom>
                            </pic:spPr>
                          </pic:pic>
                        </a:graphicData>
                      </a:graphic>
                    </wp:inline>
                  </w:drawing>
                </w:r>
              </w:p>
            </w:tc>
            <w:tc>
              <w:tcPr>
                <w:tcW w:w="1928" w:type="dxa"/>
              </w:tcPr>
              <w:p w14:paraId="6FB43DD1" w14:textId="77777777" w:rsidR="00261A7E" w:rsidRDefault="00261A7E" w:rsidP="007C12D7">
                <w:r w:rsidRPr="00261A7E">
                  <w:rPr>
                    <w:noProof/>
                  </w:rPr>
                  <w:drawing>
                    <wp:inline distT="0" distB="0" distL="0" distR="0" wp14:anchorId="06A8BFFA" wp14:editId="12D97C24">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972000" cy="972000"/>
                              </a:xfrm>
                              <a:prstGeom prst="rect">
                                <a:avLst/>
                              </a:prstGeom>
                            </pic:spPr>
                          </pic:pic>
                        </a:graphicData>
                      </a:graphic>
                    </wp:inline>
                  </w:drawing>
                </w:r>
              </w:p>
            </w:tc>
            <w:tc>
              <w:tcPr>
                <w:tcW w:w="1928" w:type="dxa"/>
              </w:tcPr>
              <w:p w14:paraId="70B46446" w14:textId="77777777" w:rsidR="00261A7E" w:rsidRDefault="00261A7E" w:rsidP="007C12D7">
                <w:r w:rsidRPr="00261A7E">
                  <w:rPr>
                    <w:noProof/>
                  </w:rPr>
                  <w:drawing>
                    <wp:inline distT="0" distB="0" distL="0" distR="0" wp14:anchorId="3C7C2BE6" wp14:editId="02ACE097">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0" y="0"/>
                                <a:ext cx="972000" cy="972000"/>
                              </a:xfrm>
                              <a:prstGeom prst="rect">
                                <a:avLst/>
                              </a:prstGeom>
                            </pic:spPr>
                          </pic:pic>
                        </a:graphicData>
                      </a:graphic>
                    </wp:inline>
                  </w:drawing>
                </w:r>
              </w:p>
            </w:tc>
          </w:tr>
          <w:tr w:rsidR="00261A7E" w14:paraId="76D7FFFE" w14:textId="77777777" w:rsidTr="000E66E9">
            <w:tc>
              <w:tcPr>
                <w:tcW w:w="1927" w:type="dxa"/>
              </w:tcPr>
              <w:p w14:paraId="33312DF3" w14:textId="77777777" w:rsidR="00261A7E" w:rsidRDefault="00261A7E" w:rsidP="000E66E9">
                <w:pPr>
                  <w:pStyle w:val="Heading5"/>
                </w:pPr>
                <w:r w:rsidRPr="00261A7E">
                  <w:t xml:space="preserve">Live </w:t>
                </w:r>
                <w:r w:rsidR="003F3CF4">
                  <w:t>s</w:t>
                </w:r>
                <w:r w:rsidRPr="00261A7E">
                  <w:t>afely</w:t>
                </w:r>
              </w:p>
            </w:tc>
            <w:tc>
              <w:tcPr>
                <w:tcW w:w="1927" w:type="dxa"/>
              </w:tcPr>
              <w:p w14:paraId="00BC910F" w14:textId="77777777" w:rsidR="00261A7E" w:rsidRDefault="00261A7E" w:rsidP="000E66E9">
                <w:pPr>
                  <w:pStyle w:val="Heading5"/>
                </w:pPr>
                <w:r>
                  <w:t>Improve our business</w:t>
                </w:r>
              </w:p>
            </w:tc>
            <w:tc>
              <w:tcPr>
                <w:tcW w:w="1928" w:type="dxa"/>
              </w:tcPr>
              <w:p w14:paraId="5D158E64" w14:textId="77777777" w:rsidR="00261A7E" w:rsidRPr="000E66E9" w:rsidRDefault="00261A7E" w:rsidP="000E66E9">
                <w:pPr>
                  <w:pStyle w:val="Heading5"/>
                  <w:rPr>
                    <w:spacing w:val="-3"/>
                  </w:rPr>
                </w:pPr>
                <w:r w:rsidRPr="000E66E9">
                  <w:rPr>
                    <w:spacing w:val="-3"/>
                  </w:rPr>
                  <w:t>Be customer and community minded</w:t>
                </w:r>
              </w:p>
            </w:tc>
            <w:tc>
              <w:tcPr>
                <w:tcW w:w="1928" w:type="dxa"/>
              </w:tcPr>
              <w:p w14:paraId="1F047709" w14:textId="77777777" w:rsidR="00261A7E" w:rsidRDefault="00261A7E" w:rsidP="000E66E9">
                <w:pPr>
                  <w:pStyle w:val="Heading5"/>
                </w:pPr>
                <w:r>
                  <w:t xml:space="preserve">Be the best </w:t>
                </w:r>
                <w:r w:rsidR="000E66E9">
                  <w:br/>
                </w:r>
                <w:r>
                  <w:t>you can be</w:t>
                </w:r>
              </w:p>
            </w:tc>
            <w:tc>
              <w:tcPr>
                <w:tcW w:w="1928" w:type="dxa"/>
              </w:tcPr>
              <w:p w14:paraId="09575802" w14:textId="77777777" w:rsidR="00261A7E" w:rsidRDefault="00261A7E" w:rsidP="000E66E9">
                <w:pPr>
                  <w:pStyle w:val="Heading5"/>
                </w:pPr>
                <w:r>
                  <w:t xml:space="preserve">Succeed </w:t>
                </w:r>
                <w:r w:rsidR="000E66E9">
                  <w:br/>
                </w:r>
                <w:r>
                  <w:t>together</w:t>
                </w:r>
              </w:p>
            </w:tc>
          </w:tr>
          <w:tr w:rsidR="00261A7E" w14:paraId="31484420" w14:textId="77777777" w:rsidTr="000E66E9">
            <w:tc>
              <w:tcPr>
                <w:tcW w:w="1927" w:type="dxa"/>
              </w:tcPr>
              <w:p w14:paraId="5784A71D" w14:textId="77777777" w:rsidR="00261A7E" w:rsidRDefault="00261A7E" w:rsidP="000E66E9">
                <w:pPr>
                  <w:pStyle w:val="TableText"/>
                </w:pPr>
                <w:r w:rsidRPr="00261A7E">
                  <w:t>Safety is our first priority. We never compromise health and safety, either at work or at home. We are constantly aware of the risks to ourselves and others and actively manage them. We share our experiences so that we all learn.</w:t>
                </w:r>
              </w:p>
            </w:tc>
            <w:tc>
              <w:tcPr>
                <w:tcW w:w="1927" w:type="dxa"/>
              </w:tcPr>
              <w:p w14:paraId="170BD67C" w14:textId="743309AB" w:rsidR="00261A7E" w:rsidRDefault="00261A7E" w:rsidP="000E66E9">
                <w:pPr>
                  <w:pStyle w:val="TableText"/>
                </w:pPr>
                <w:r w:rsidRPr="00261A7E">
                  <w:t xml:space="preserve">We </w:t>
                </w:r>
                <w:r w:rsidR="009B1168">
                  <w:t>drive and lead change</w:t>
                </w:r>
                <w:r w:rsidR="00F07C48">
                  <w:t xml:space="preserve"> t</w:t>
                </w:r>
                <w:r w:rsidR="009B1168">
                  <w:t>o be more efficient and effective for the benefit of our workmates, shareholders and other stakeholders.</w:t>
                </w:r>
              </w:p>
            </w:tc>
            <w:tc>
              <w:tcPr>
                <w:tcW w:w="1928" w:type="dxa"/>
              </w:tcPr>
              <w:p w14:paraId="3C300972" w14:textId="6DAD8F78" w:rsidR="00261A7E" w:rsidRDefault="009B1168" w:rsidP="000E66E9">
                <w:pPr>
                  <w:pStyle w:val="TableText"/>
                </w:pPr>
                <w:r>
                  <w:t>We make a positive contribution to our committees. We deliver on our promises.</w:t>
                </w:r>
              </w:p>
            </w:tc>
            <w:tc>
              <w:tcPr>
                <w:tcW w:w="1928" w:type="dxa"/>
              </w:tcPr>
              <w:p w14:paraId="51D552B6" w14:textId="77777777" w:rsidR="00F07C48" w:rsidRDefault="009B1168" w:rsidP="000E66E9">
                <w:pPr>
                  <w:pStyle w:val="TableText"/>
                </w:pPr>
                <w:r>
                  <w:t xml:space="preserve">We strive for excellence. In everything we do we are always accountable for our own performance. </w:t>
                </w:r>
              </w:p>
              <w:p w14:paraId="19E72F4F" w14:textId="6506D2E4" w:rsidR="00261A7E" w:rsidRDefault="009B1168" w:rsidP="000E66E9">
                <w:pPr>
                  <w:pStyle w:val="TableText"/>
                </w:pPr>
                <w:r>
                  <w:t xml:space="preserve">We give our best </w:t>
                </w:r>
                <w:r w:rsidR="00F07C48">
                  <w:t>at all times and help our workmates to do their best as well.</w:t>
                </w:r>
              </w:p>
            </w:tc>
            <w:tc>
              <w:tcPr>
                <w:tcW w:w="1928" w:type="dxa"/>
              </w:tcPr>
              <w:p w14:paraId="5CD2E63B" w14:textId="77777777" w:rsidR="00F07C48" w:rsidRDefault="00261A7E" w:rsidP="000E66E9">
                <w:pPr>
                  <w:pStyle w:val="TableText"/>
                </w:pPr>
                <w:r w:rsidRPr="00261A7E">
                  <w:t>We work together as a team and value the diversity and contribution of our</w:t>
                </w:r>
                <w:r w:rsidR="00F07C48">
                  <w:t xml:space="preserve"> workmates.</w:t>
                </w:r>
                <w:r w:rsidRPr="00261A7E">
                  <w:t xml:space="preserve"> </w:t>
                </w:r>
              </w:p>
              <w:p w14:paraId="550EBBD2" w14:textId="7FD300CE" w:rsidR="00261A7E" w:rsidRDefault="00F07C48" w:rsidP="000E66E9">
                <w:pPr>
                  <w:pStyle w:val="TableText"/>
                </w:pPr>
                <w:r>
                  <w:t>We always act in a fair and responsible manner and show each other respect. We strive for success as a business while upholding the values that underpin everything we do</w:t>
                </w:r>
                <w:r w:rsidR="00261A7E" w:rsidRPr="00261A7E">
                  <w:t>.</w:t>
                </w:r>
              </w:p>
            </w:tc>
          </w:tr>
        </w:tbl>
      </w:sdtContent>
    </w:sdt>
    <w:p w14:paraId="3C6A5B7D" w14:textId="77777777" w:rsidR="00283B16" w:rsidRDefault="00283B16" w:rsidP="00283B16"/>
    <w:p w14:paraId="57449869" w14:textId="77777777" w:rsidR="0008039D" w:rsidRDefault="0008039D">
      <w:pPr>
        <w:spacing w:before="0" w:after="160" w:line="259" w:lineRule="auto"/>
        <w:sectPr w:rsidR="0008039D" w:rsidSect="00440C9A">
          <w:headerReference w:type="even" r:id="rId25"/>
          <w:footerReference w:type="default" r:id="rId26"/>
          <w:pgSz w:w="11906" w:h="16838" w:code="9"/>
          <w:pgMar w:top="1134" w:right="1134" w:bottom="1134" w:left="1134" w:header="1531" w:footer="1134" w:gutter="0"/>
          <w:cols w:space="708"/>
          <w:docGrid w:linePitch="360"/>
        </w:sectPr>
      </w:pPr>
    </w:p>
    <w:p w14:paraId="7D97D15A" w14:textId="77777777" w:rsidR="00283B16" w:rsidRDefault="00283B16">
      <w:pPr>
        <w:spacing w:before="0" w:after="160" w:line="259" w:lineRule="auto"/>
      </w:pPr>
      <w:r>
        <w:br w:type="page"/>
      </w:r>
    </w:p>
    <w:sdt>
      <w:sdtPr>
        <w:id w:val="-1186601520"/>
        <w:lock w:val="sdtContentLocked"/>
        <w:placeholder>
          <w:docPart w:val="64B963FB2A7147F2B193A14CDF035B01"/>
        </w:placeholder>
        <w:showingPlcHdr/>
        <w15:appearance w15:val="hidden"/>
      </w:sdtPr>
      <w:sdtEndPr/>
      <w:sdtContent>
        <w:p w14:paraId="44476866" w14:textId="7301DBD0" w:rsidR="00283B16" w:rsidRDefault="00991C2C" w:rsidP="00283B16">
          <w:pPr>
            <w:pStyle w:val="Heading2"/>
          </w:pPr>
          <w:r>
            <w:t>Position purpose and y</w:t>
          </w:r>
          <w:r w:rsidR="00C21710">
            <w:t>our key responsibilities</w:t>
          </w:r>
        </w:p>
      </w:sdtContent>
    </w:sdt>
    <w:p w14:paraId="027CF0E4" w14:textId="5ED51A23" w:rsidR="00E70F64" w:rsidRDefault="008A17C6" w:rsidP="0081796C">
      <w:pPr>
        <w:jc w:val="both"/>
        <w:rPr>
          <w:rFonts w:ascii="Arial" w:hAnsi="Arial" w:cs="Arial"/>
        </w:rPr>
      </w:pPr>
      <w:r>
        <w:rPr>
          <w:rFonts w:ascii="Arial" w:hAnsi="Arial" w:cs="Arial"/>
        </w:rPr>
        <w:t xml:space="preserve">The purpose of this position </w:t>
      </w:r>
      <w:r w:rsidR="008C6067">
        <w:rPr>
          <w:rFonts w:ascii="Arial" w:hAnsi="Arial" w:cs="Arial"/>
        </w:rPr>
        <w:t xml:space="preserve">is </w:t>
      </w:r>
      <w:r w:rsidR="006E046D">
        <w:rPr>
          <w:rFonts w:ascii="Arial" w:hAnsi="Arial" w:cs="Arial"/>
        </w:rPr>
        <w:t xml:space="preserve">to </w:t>
      </w:r>
      <w:r w:rsidR="005854A1">
        <w:rPr>
          <w:rFonts w:ascii="Arial" w:hAnsi="Arial" w:cs="Arial"/>
        </w:rPr>
        <w:t xml:space="preserve">complete design </w:t>
      </w:r>
      <w:r w:rsidR="00E40545">
        <w:rPr>
          <w:rFonts w:ascii="Arial" w:hAnsi="Arial" w:cs="Arial"/>
        </w:rPr>
        <w:t xml:space="preserve">activities, including producing drawings, </w:t>
      </w:r>
      <w:r w:rsidR="003C05ED">
        <w:rPr>
          <w:rFonts w:ascii="Arial" w:hAnsi="Arial" w:cs="Arial"/>
        </w:rPr>
        <w:t xml:space="preserve">studies, </w:t>
      </w:r>
      <w:r w:rsidR="00E40545">
        <w:rPr>
          <w:rFonts w:ascii="Arial" w:hAnsi="Arial" w:cs="Arial"/>
        </w:rPr>
        <w:t xml:space="preserve">reports and calculations to enable the </w:t>
      </w:r>
      <w:r w:rsidR="008445D5">
        <w:rPr>
          <w:rFonts w:ascii="Arial" w:hAnsi="Arial" w:cs="Arial"/>
        </w:rPr>
        <w:t>construction of projects contracted to Beon</w:t>
      </w:r>
      <w:r w:rsidR="00162543">
        <w:rPr>
          <w:rFonts w:ascii="Arial" w:hAnsi="Arial" w:cs="Arial"/>
        </w:rPr>
        <w:t xml:space="preserve">. The </w:t>
      </w:r>
      <w:r w:rsidR="008445D5">
        <w:rPr>
          <w:rFonts w:ascii="Arial" w:hAnsi="Arial" w:cs="Arial"/>
        </w:rPr>
        <w:t xml:space="preserve">Design Engineer </w:t>
      </w:r>
      <w:r w:rsidR="00162543">
        <w:rPr>
          <w:rFonts w:ascii="Arial" w:hAnsi="Arial" w:cs="Arial"/>
        </w:rPr>
        <w:t xml:space="preserve">will </w:t>
      </w:r>
      <w:r w:rsidR="006B110D">
        <w:rPr>
          <w:rFonts w:ascii="Arial" w:hAnsi="Arial" w:cs="Arial"/>
        </w:rPr>
        <w:t xml:space="preserve">work closely </w:t>
      </w:r>
      <w:r w:rsidR="00D60FE1">
        <w:rPr>
          <w:rFonts w:ascii="Arial" w:hAnsi="Arial" w:cs="Arial"/>
        </w:rPr>
        <w:t xml:space="preserve">with </w:t>
      </w:r>
      <w:r w:rsidR="006B110D">
        <w:rPr>
          <w:rFonts w:ascii="Arial" w:hAnsi="Arial" w:cs="Arial"/>
        </w:rPr>
        <w:t>Designer</w:t>
      </w:r>
      <w:r w:rsidR="003C05ED">
        <w:rPr>
          <w:rFonts w:ascii="Arial" w:hAnsi="Arial" w:cs="Arial"/>
        </w:rPr>
        <w:t xml:space="preserve"> Managers, Project Managers</w:t>
      </w:r>
      <w:r w:rsidR="00D60FE1">
        <w:rPr>
          <w:rFonts w:ascii="Arial" w:hAnsi="Arial" w:cs="Arial"/>
        </w:rPr>
        <w:t xml:space="preserve">, </w:t>
      </w:r>
      <w:r w:rsidR="006B110D">
        <w:rPr>
          <w:rFonts w:ascii="Arial" w:hAnsi="Arial" w:cs="Arial"/>
        </w:rPr>
        <w:t xml:space="preserve">Construction team members and other internal and external stakeholders to deliver </w:t>
      </w:r>
      <w:r w:rsidR="00D60FE1">
        <w:rPr>
          <w:rFonts w:ascii="Arial" w:hAnsi="Arial" w:cs="Arial"/>
        </w:rPr>
        <w:t>allocated</w:t>
      </w:r>
      <w:r w:rsidR="006B110D">
        <w:rPr>
          <w:rFonts w:ascii="Arial" w:hAnsi="Arial" w:cs="Arial"/>
        </w:rPr>
        <w:t xml:space="preserve"> projects </w:t>
      </w:r>
      <w:r w:rsidR="00E4162E">
        <w:rPr>
          <w:rFonts w:ascii="Arial" w:hAnsi="Arial" w:cs="Arial"/>
        </w:rPr>
        <w:t xml:space="preserve">to enable </w:t>
      </w:r>
      <w:r w:rsidR="006B110D">
        <w:rPr>
          <w:rFonts w:ascii="Arial" w:hAnsi="Arial" w:cs="Arial"/>
        </w:rPr>
        <w:t>safe, efficient</w:t>
      </w:r>
      <w:r w:rsidR="00E4162E">
        <w:rPr>
          <w:rFonts w:ascii="Arial" w:hAnsi="Arial" w:cs="Arial"/>
        </w:rPr>
        <w:t>, cost effective</w:t>
      </w:r>
      <w:r w:rsidR="001B5803">
        <w:rPr>
          <w:rFonts w:ascii="Arial" w:hAnsi="Arial" w:cs="Arial"/>
        </w:rPr>
        <w:t xml:space="preserve"> and</w:t>
      </w:r>
      <w:r w:rsidR="00E4162E">
        <w:rPr>
          <w:rFonts w:ascii="Arial" w:hAnsi="Arial" w:cs="Arial"/>
        </w:rPr>
        <w:t xml:space="preserve"> </w:t>
      </w:r>
      <w:r w:rsidR="00D60FE1">
        <w:rPr>
          <w:rFonts w:ascii="Arial" w:hAnsi="Arial" w:cs="Arial"/>
        </w:rPr>
        <w:t>reliab</w:t>
      </w:r>
      <w:r w:rsidR="00E4162E">
        <w:rPr>
          <w:rFonts w:ascii="Arial" w:hAnsi="Arial" w:cs="Arial"/>
        </w:rPr>
        <w:t>le</w:t>
      </w:r>
      <w:r w:rsidR="00D60FE1">
        <w:rPr>
          <w:rFonts w:ascii="Arial" w:hAnsi="Arial" w:cs="Arial"/>
        </w:rPr>
        <w:t xml:space="preserve"> </w:t>
      </w:r>
      <w:r w:rsidR="001B5803">
        <w:rPr>
          <w:rFonts w:ascii="Arial" w:hAnsi="Arial" w:cs="Arial"/>
        </w:rPr>
        <w:t>construction and operation of the project</w:t>
      </w:r>
      <w:r w:rsidR="00E70F64">
        <w:rPr>
          <w:rFonts w:ascii="Arial" w:hAnsi="Arial" w:cs="Arial"/>
        </w:rPr>
        <w:t>.</w:t>
      </w:r>
    </w:p>
    <w:p w14:paraId="6ABD64B4" w14:textId="1BF60696" w:rsidR="0078727A" w:rsidRPr="00C21710" w:rsidRDefault="0069044F" w:rsidP="0081796C">
      <w:pPr>
        <w:pStyle w:val="Heading4"/>
        <w:jc w:val="both"/>
      </w:pPr>
      <w:r>
        <w:t xml:space="preserve">Design </w:t>
      </w:r>
      <w:r w:rsidR="0078727A">
        <w:t>Delivery</w:t>
      </w:r>
    </w:p>
    <w:p w14:paraId="7ECD2A99" w14:textId="2B4CE7B8" w:rsidR="0078727A" w:rsidRDefault="00F3532B" w:rsidP="0081796C">
      <w:pPr>
        <w:keepNext/>
        <w:keepLines/>
        <w:numPr>
          <w:ilvl w:val="0"/>
          <w:numId w:val="15"/>
        </w:numPr>
        <w:spacing w:before="120" w:line="276" w:lineRule="auto"/>
        <w:contextualSpacing/>
        <w:jc w:val="both"/>
        <w:rPr>
          <w:rFonts w:ascii="Arial" w:hAnsi="Arial" w:cs="Arial"/>
          <w:bCs/>
          <w:szCs w:val="20"/>
        </w:rPr>
      </w:pPr>
      <w:r>
        <w:rPr>
          <w:rFonts w:ascii="Arial" w:hAnsi="Arial" w:cs="Arial"/>
          <w:bCs/>
          <w:szCs w:val="20"/>
        </w:rPr>
        <w:t xml:space="preserve">Design and draft </w:t>
      </w:r>
      <w:r w:rsidR="00DA1F9D">
        <w:rPr>
          <w:rFonts w:ascii="Arial" w:hAnsi="Arial" w:cs="Arial"/>
          <w:bCs/>
          <w:szCs w:val="20"/>
        </w:rPr>
        <w:t>drawings for solar farms</w:t>
      </w:r>
      <w:r w:rsidR="00AB06BB">
        <w:rPr>
          <w:rFonts w:ascii="Arial" w:hAnsi="Arial" w:cs="Arial"/>
          <w:bCs/>
          <w:szCs w:val="20"/>
        </w:rPr>
        <w:t xml:space="preserve"> and battery energy storage systems (BESS)</w:t>
      </w:r>
      <w:r w:rsidR="00DA1F9D">
        <w:rPr>
          <w:rFonts w:ascii="Arial" w:hAnsi="Arial" w:cs="Arial"/>
          <w:bCs/>
          <w:szCs w:val="20"/>
        </w:rPr>
        <w:t xml:space="preserve">, including site layouts </w:t>
      </w:r>
      <w:r w:rsidR="00897756">
        <w:rPr>
          <w:rFonts w:ascii="Arial" w:hAnsi="Arial" w:cs="Arial"/>
          <w:bCs/>
          <w:szCs w:val="20"/>
        </w:rPr>
        <w:t xml:space="preserve">and elevations, </w:t>
      </w:r>
      <w:r w:rsidR="002E4AB5">
        <w:rPr>
          <w:rFonts w:ascii="Arial" w:hAnsi="Arial" w:cs="Arial"/>
          <w:bCs/>
          <w:szCs w:val="20"/>
        </w:rPr>
        <w:t>tracker arrangements</w:t>
      </w:r>
      <w:r w:rsidR="00E87B2E">
        <w:rPr>
          <w:rFonts w:ascii="Arial" w:hAnsi="Arial" w:cs="Arial"/>
          <w:bCs/>
          <w:szCs w:val="20"/>
        </w:rPr>
        <w:t xml:space="preserve">, </w:t>
      </w:r>
      <w:r w:rsidR="00DA1F9D">
        <w:rPr>
          <w:rFonts w:ascii="Arial" w:hAnsi="Arial" w:cs="Arial"/>
          <w:bCs/>
          <w:szCs w:val="20"/>
        </w:rPr>
        <w:t xml:space="preserve">access design, </w:t>
      </w:r>
      <w:r w:rsidR="004D192A">
        <w:rPr>
          <w:rFonts w:ascii="Arial" w:hAnsi="Arial" w:cs="Arial"/>
          <w:bCs/>
          <w:szCs w:val="20"/>
        </w:rPr>
        <w:t>electrical layouts</w:t>
      </w:r>
      <w:r w:rsidR="00E87B2E">
        <w:rPr>
          <w:rFonts w:ascii="Arial" w:hAnsi="Arial" w:cs="Arial"/>
          <w:bCs/>
          <w:szCs w:val="20"/>
        </w:rPr>
        <w:t xml:space="preserve"> and block diagrams</w:t>
      </w:r>
      <w:r w:rsidR="00FD2E18">
        <w:rPr>
          <w:rFonts w:ascii="Arial" w:hAnsi="Arial" w:cs="Arial"/>
          <w:bCs/>
          <w:szCs w:val="20"/>
        </w:rPr>
        <w:t>, configuration of plant drawings</w:t>
      </w:r>
      <w:r w:rsidR="00DA297E">
        <w:rPr>
          <w:rFonts w:ascii="Arial" w:hAnsi="Arial" w:cs="Arial"/>
          <w:bCs/>
          <w:szCs w:val="20"/>
        </w:rPr>
        <w:t>.</w:t>
      </w:r>
    </w:p>
    <w:p w14:paraId="27A989D9" w14:textId="333F25CF" w:rsidR="001363F2" w:rsidRDefault="00FD2E18" w:rsidP="001363F2">
      <w:pPr>
        <w:keepNext/>
        <w:keepLines/>
        <w:numPr>
          <w:ilvl w:val="0"/>
          <w:numId w:val="15"/>
        </w:numPr>
        <w:spacing w:before="120" w:line="276" w:lineRule="auto"/>
        <w:contextualSpacing/>
        <w:jc w:val="both"/>
        <w:rPr>
          <w:rFonts w:ascii="Arial" w:hAnsi="Arial" w:cs="Arial"/>
          <w:bCs/>
          <w:szCs w:val="20"/>
        </w:rPr>
      </w:pPr>
      <w:r>
        <w:rPr>
          <w:rFonts w:ascii="Arial" w:hAnsi="Arial" w:cs="Arial"/>
          <w:bCs/>
          <w:szCs w:val="20"/>
        </w:rPr>
        <w:t>Complete studies and calculation reports required for solar farm</w:t>
      </w:r>
      <w:r w:rsidR="007D516F">
        <w:rPr>
          <w:rFonts w:ascii="Arial" w:hAnsi="Arial" w:cs="Arial"/>
          <w:bCs/>
          <w:szCs w:val="20"/>
        </w:rPr>
        <w:t xml:space="preserve">s, including </w:t>
      </w:r>
      <w:r w:rsidR="008D5995">
        <w:rPr>
          <w:rFonts w:ascii="Arial" w:hAnsi="Arial" w:cs="Arial"/>
          <w:bCs/>
          <w:szCs w:val="20"/>
        </w:rPr>
        <w:t xml:space="preserve">cut and fill assessments, </w:t>
      </w:r>
      <w:r w:rsidR="00EB2222">
        <w:rPr>
          <w:rFonts w:ascii="Arial" w:hAnsi="Arial" w:cs="Arial"/>
          <w:bCs/>
          <w:szCs w:val="20"/>
        </w:rPr>
        <w:t>voltage</w:t>
      </w:r>
      <w:r w:rsidR="007D516F">
        <w:rPr>
          <w:rFonts w:ascii="Arial" w:hAnsi="Arial" w:cs="Arial"/>
          <w:bCs/>
          <w:szCs w:val="20"/>
        </w:rPr>
        <w:t xml:space="preserve"> drop calculations, protection reports, </w:t>
      </w:r>
      <w:r w:rsidR="00EB2222">
        <w:rPr>
          <w:rFonts w:ascii="Arial" w:hAnsi="Arial" w:cs="Arial"/>
          <w:bCs/>
          <w:szCs w:val="20"/>
        </w:rPr>
        <w:t>solar yield assessments, electrical registers</w:t>
      </w:r>
      <w:r w:rsidR="00DA297E">
        <w:rPr>
          <w:rFonts w:ascii="Arial" w:hAnsi="Arial" w:cs="Arial"/>
          <w:bCs/>
          <w:szCs w:val="20"/>
        </w:rPr>
        <w:t>.</w:t>
      </w:r>
    </w:p>
    <w:p w14:paraId="38F2D322" w14:textId="7746D414" w:rsidR="00A47A42" w:rsidRPr="001363F2" w:rsidRDefault="00A47A42" w:rsidP="001363F2">
      <w:pPr>
        <w:keepNext/>
        <w:keepLines/>
        <w:numPr>
          <w:ilvl w:val="0"/>
          <w:numId w:val="15"/>
        </w:numPr>
        <w:spacing w:before="120" w:line="276" w:lineRule="auto"/>
        <w:contextualSpacing/>
        <w:jc w:val="both"/>
        <w:rPr>
          <w:rFonts w:ascii="Arial" w:hAnsi="Arial" w:cs="Arial"/>
          <w:bCs/>
          <w:szCs w:val="20"/>
        </w:rPr>
      </w:pPr>
      <w:r>
        <w:rPr>
          <w:rFonts w:ascii="Arial" w:hAnsi="Arial" w:cs="Arial"/>
          <w:bCs/>
          <w:szCs w:val="20"/>
        </w:rPr>
        <w:t xml:space="preserve">Use modelling tools </w:t>
      </w:r>
      <w:r w:rsidR="00560C2C">
        <w:rPr>
          <w:rFonts w:ascii="Arial" w:hAnsi="Arial" w:cs="Arial"/>
          <w:bCs/>
          <w:szCs w:val="20"/>
        </w:rPr>
        <w:t xml:space="preserve">such as </w:t>
      </w:r>
      <w:proofErr w:type="spellStart"/>
      <w:r w:rsidR="00560C2C">
        <w:rPr>
          <w:rFonts w:ascii="Arial" w:hAnsi="Arial" w:cs="Arial"/>
          <w:bCs/>
          <w:szCs w:val="20"/>
        </w:rPr>
        <w:t>PVSyst</w:t>
      </w:r>
      <w:proofErr w:type="spellEnd"/>
      <w:r w:rsidR="00560C2C">
        <w:rPr>
          <w:rFonts w:ascii="Arial" w:hAnsi="Arial" w:cs="Arial"/>
          <w:bCs/>
          <w:szCs w:val="20"/>
        </w:rPr>
        <w:t>, CYMCAP, and internally produced Excel tools for electrical design</w:t>
      </w:r>
    </w:p>
    <w:p w14:paraId="1FE82E4A" w14:textId="147487FC" w:rsidR="0078727A" w:rsidRDefault="00BF5C72" w:rsidP="0081796C">
      <w:pPr>
        <w:pStyle w:val="ListParagraph"/>
        <w:keepNext/>
        <w:keepLines/>
        <w:numPr>
          <w:ilvl w:val="0"/>
          <w:numId w:val="15"/>
        </w:numPr>
        <w:spacing w:before="120" w:line="276" w:lineRule="auto"/>
        <w:jc w:val="both"/>
        <w:rPr>
          <w:rFonts w:ascii="Arial" w:hAnsi="Arial" w:cs="Arial"/>
          <w:bCs/>
          <w:szCs w:val="20"/>
        </w:rPr>
      </w:pPr>
      <w:r>
        <w:rPr>
          <w:rFonts w:ascii="Arial" w:hAnsi="Arial" w:cs="Arial"/>
          <w:bCs/>
          <w:szCs w:val="20"/>
        </w:rPr>
        <w:t xml:space="preserve">Work with design managers and any external design providers to coordinate designs and achieve </w:t>
      </w:r>
      <w:r w:rsidR="00DA297E">
        <w:rPr>
          <w:rFonts w:ascii="Arial" w:hAnsi="Arial" w:cs="Arial"/>
          <w:bCs/>
          <w:szCs w:val="20"/>
        </w:rPr>
        <w:t>optimal outcomes for projects</w:t>
      </w:r>
      <w:r w:rsidR="0078727A" w:rsidRPr="00146133">
        <w:rPr>
          <w:rFonts w:ascii="Arial" w:hAnsi="Arial" w:cs="Arial"/>
          <w:bCs/>
          <w:szCs w:val="20"/>
        </w:rPr>
        <w:t>.</w:t>
      </w:r>
    </w:p>
    <w:p w14:paraId="09B72AE3" w14:textId="3FFE59CE" w:rsidR="00120096" w:rsidRPr="00146133" w:rsidRDefault="00120096" w:rsidP="0081796C">
      <w:pPr>
        <w:pStyle w:val="ListParagraph"/>
        <w:keepNext/>
        <w:keepLines/>
        <w:numPr>
          <w:ilvl w:val="0"/>
          <w:numId w:val="15"/>
        </w:numPr>
        <w:spacing w:before="120" w:line="276" w:lineRule="auto"/>
        <w:jc w:val="both"/>
        <w:rPr>
          <w:rFonts w:ascii="Arial" w:hAnsi="Arial" w:cs="Arial"/>
          <w:bCs/>
          <w:szCs w:val="20"/>
        </w:rPr>
      </w:pPr>
      <w:r w:rsidRPr="00120096">
        <w:rPr>
          <w:rFonts w:ascii="Arial" w:hAnsi="Arial" w:cs="Arial"/>
          <w:bCs/>
          <w:szCs w:val="20"/>
        </w:rPr>
        <w:t xml:space="preserve">Review Project technical </w:t>
      </w:r>
      <w:r w:rsidR="00BC4401" w:rsidRPr="00120096">
        <w:rPr>
          <w:rFonts w:ascii="Arial" w:hAnsi="Arial" w:cs="Arial"/>
          <w:bCs/>
          <w:szCs w:val="20"/>
        </w:rPr>
        <w:t>documentation to</w:t>
      </w:r>
      <w:r w:rsidRPr="00120096">
        <w:rPr>
          <w:rFonts w:ascii="Arial" w:hAnsi="Arial" w:cs="Arial"/>
          <w:bCs/>
          <w:szCs w:val="20"/>
        </w:rPr>
        <w:t xml:space="preserve"> inform your contribution to design development, procurement and quality management</w:t>
      </w:r>
      <w:r>
        <w:rPr>
          <w:rFonts w:ascii="Arial" w:hAnsi="Arial" w:cs="Arial"/>
          <w:bCs/>
          <w:szCs w:val="20"/>
        </w:rPr>
        <w:t>.</w:t>
      </w:r>
    </w:p>
    <w:p w14:paraId="71ECE7F1" w14:textId="6E5FB455" w:rsidR="004B49FD" w:rsidRPr="00A91304" w:rsidRDefault="0078727A" w:rsidP="00B64656">
      <w:pPr>
        <w:pStyle w:val="ListParagraph"/>
        <w:keepNext/>
        <w:keepLines/>
        <w:numPr>
          <w:ilvl w:val="0"/>
          <w:numId w:val="15"/>
        </w:numPr>
        <w:spacing w:before="120" w:line="276" w:lineRule="auto"/>
        <w:jc w:val="both"/>
        <w:rPr>
          <w:rFonts w:ascii="Arial" w:hAnsi="Arial" w:cs="Arial"/>
          <w:bCs/>
          <w:szCs w:val="20"/>
        </w:rPr>
      </w:pPr>
      <w:r w:rsidRPr="00146133">
        <w:rPr>
          <w:rFonts w:ascii="Arial" w:hAnsi="Arial" w:cs="Arial"/>
          <w:bCs/>
          <w:szCs w:val="20"/>
        </w:rPr>
        <w:t>Manage and control project documentation</w:t>
      </w:r>
      <w:r w:rsidRPr="00E70F64">
        <w:rPr>
          <w:rFonts w:ascii="Arial" w:hAnsi="Arial" w:cs="Arial"/>
          <w:bCs/>
          <w:szCs w:val="20"/>
        </w:rPr>
        <w:t>.</w:t>
      </w:r>
    </w:p>
    <w:p w14:paraId="72E4ED5C" w14:textId="38F4BA84" w:rsidR="0078727A" w:rsidRPr="00C21710" w:rsidRDefault="0078727A" w:rsidP="0081796C">
      <w:pPr>
        <w:pStyle w:val="Heading4"/>
        <w:jc w:val="both"/>
      </w:pPr>
      <w:r>
        <w:t>Design Integration</w:t>
      </w:r>
    </w:p>
    <w:p w14:paraId="1E7AD87C" w14:textId="77777777" w:rsidR="004F0A2B" w:rsidRPr="00120096" w:rsidRDefault="0078727A" w:rsidP="0081796C">
      <w:pPr>
        <w:pStyle w:val="ListParagraph"/>
        <w:keepNext/>
        <w:keepLines/>
        <w:numPr>
          <w:ilvl w:val="0"/>
          <w:numId w:val="15"/>
        </w:numPr>
        <w:spacing w:before="120" w:line="276" w:lineRule="auto"/>
        <w:jc w:val="both"/>
        <w:rPr>
          <w:rFonts w:ascii="Arial" w:eastAsia="Times New Roman" w:hAnsi="Arial" w:cs="Arial"/>
          <w:bCs/>
          <w:szCs w:val="20"/>
        </w:rPr>
      </w:pPr>
      <w:r w:rsidRPr="000466A4">
        <w:rPr>
          <w:rFonts w:ascii="Arial" w:hAnsi="Arial" w:cs="Arial"/>
          <w:bCs/>
          <w:szCs w:val="20"/>
        </w:rPr>
        <w:t xml:space="preserve">Work </w:t>
      </w:r>
      <w:r w:rsidR="00B3588B">
        <w:rPr>
          <w:rFonts w:ascii="Arial" w:hAnsi="Arial" w:cs="Arial"/>
          <w:bCs/>
          <w:szCs w:val="20"/>
        </w:rPr>
        <w:t xml:space="preserve">with Delivery team </w:t>
      </w:r>
      <w:r w:rsidR="00B647F1">
        <w:rPr>
          <w:rFonts w:ascii="Arial" w:hAnsi="Arial" w:cs="Arial"/>
          <w:bCs/>
          <w:szCs w:val="20"/>
        </w:rPr>
        <w:t>to assist with procurement activities, including</w:t>
      </w:r>
      <w:r w:rsidR="004F0A2B">
        <w:rPr>
          <w:rFonts w:ascii="Arial" w:hAnsi="Arial" w:cs="Arial"/>
          <w:bCs/>
          <w:szCs w:val="20"/>
        </w:rPr>
        <w:t>:</w:t>
      </w:r>
    </w:p>
    <w:p w14:paraId="67B28E92" w14:textId="431A0003" w:rsidR="0005052E" w:rsidRPr="00120096" w:rsidRDefault="0005052E" w:rsidP="00120096">
      <w:pPr>
        <w:pStyle w:val="ListParagraph"/>
        <w:keepNext/>
        <w:keepLines/>
        <w:numPr>
          <w:ilvl w:val="1"/>
          <w:numId w:val="15"/>
        </w:numPr>
        <w:spacing w:before="120" w:line="276" w:lineRule="auto"/>
        <w:jc w:val="both"/>
        <w:rPr>
          <w:rFonts w:ascii="Arial" w:eastAsia="Times New Roman" w:hAnsi="Arial" w:cs="Arial"/>
          <w:bCs/>
          <w:szCs w:val="20"/>
        </w:rPr>
      </w:pPr>
      <w:r>
        <w:rPr>
          <w:rFonts w:ascii="Arial" w:hAnsi="Arial" w:cs="Arial"/>
          <w:bCs/>
          <w:szCs w:val="20"/>
        </w:rPr>
        <w:t>P</w:t>
      </w:r>
      <w:r w:rsidR="004F0A2B">
        <w:rPr>
          <w:rFonts w:ascii="Arial" w:hAnsi="Arial" w:cs="Arial"/>
          <w:bCs/>
          <w:szCs w:val="20"/>
        </w:rPr>
        <w:t xml:space="preserve">roviding design input into </w:t>
      </w:r>
      <w:r w:rsidR="00D2514C">
        <w:rPr>
          <w:rFonts w:ascii="Arial" w:hAnsi="Arial" w:cs="Arial"/>
          <w:bCs/>
          <w:szCs w:val="20"/>
        </w:rPr>
        <w:t xml:space="preserve">material take offs, </w:t>
      </w:r>
    </w:p>
    <w:p w14:paraId="1099ED4E" w14:textId="577F546C" w:rsidR="0005052E" w:rsidRPr="00120096" w:rsidRDefault="0005052E" w:rsidP="00120096">
      <w:pPr>
        <w:pStyle w:val="ListParagraph"/>
        <w:keepNext/>
        <w:keepLines/>
        <w:numPr>
          <w:ilvl w:val="1"/>
          <w:numId w:val="15"/>
        </w:numPr>
        <w:spacing w:before="120" w:line="276" w:lineRule="auto"/>
        <w:jc w:val="both"/>
        <w:rPr>
          <w:rFonts w:ascii="Arial" w:eastAsia="Times New Roman" w:hAnsi="Arial" w:cs="Arial"/>
          <w:bCs/>
          <w:szCs w:val="20"/>
        </w:rPr>
      </w:pPr>
      <w:r>
        <w:rPr>
          <w:rFonts w:ascii="Arial" w:hAnsi="Arial" w:cs="Arial"/>
          <w:bCs/>
          <w:szCs w:val="20"/>
        </w:rPr>
        <w:t>R</w:t>
      </w:r>
      <w:r w:rsidR="00D2514C">
        <w:rPr>
          <w:rFonts w:ascii="Arial" w:hAnsi="Arial" w:cs="Arial"/>
          <w:bCs/>
          <w:szCs w:val="20"/>
        </w:rPr>
        <w:t xml:space="preserve">eview of </w:t>
      </w:r>
      <w:r w:rsidR="004F0A2B">
        <w:rPr>
          <w:rFonts w:ascii="Arial" w:hAnsi="Arial" w:cs="Arial"/>
          <w:bCs/>
          <w:szCs w:val="20"/>
        </w:rPr>
        <w:t xml:space="preserve">procurement </w:t>
      </w:r>
      <w:r w:rsidR="00D04B0C">
        <w:rPr>
          <w:rFonts w:ascii="Arial" w:hAnsi="Arial" w:cs="Arial"/>
          <w:bCs/>
          <w:szCs w:val="20"/>
        </w:rPr>
        <w:t>specifications</w:t>
      </w:r>
      <w:r w:rsidR="004F0A2B">
        <w:rPr>
          <w:rFonts w:ascii="Arial" w:hAnsi="Arial" w:cs="Arial"/>
          <w:bCs/>
          <w:szCs w:val="20"/>
        </w:rPr>
        <w:t>,</w:t>
      </w:r>
      <w:r w:rsidR="00D04B0C">
        <w:rPr>
          <w:rFonts w:ascii="Arial" w:hAnsi="Arial" w:cs="Arial"/>
          <w:bCs/>
          <w:szCs w:val="20"/>
        </w:rPr>
        <w:t xml:space="preserve"> and</w:t>
      </w:r>
      <w:r w:rsidR="004F0A2B">
        <w:rPr>
          <w:rFonts w:ascii="Arial" w:hAnsi="Arial" w:cs="Arial"/>
          <w:bCs/>
          <w:szCs w:val="20"/>
        </w:rPr>
        <w:t xml:space="preserve"> </w:t>
      </w:r>
    </w:p>
    <w:p w14:paraId="64F1C35E" w14:textId="7C5D0230" w:rsidR="00D04B0C" w:rsidRPr="00B64656" w:rsidRDefault="0005052E" w:rsidP="00120096">
      <w:pPr>
        <w:pStyle w:val="ListParagraph"/>
        <w:keepNext/>
        <w:keepLines/>
        <w:numPr>
          <w:ilvl w:val="1"/>
          <w:numId w:val="15"/>
        </w:numPr>
        <w:spacing w:before="120" w:line="276" w:lineRule="auto"/>
        <w:jc w:val="both"/>
        <w:rPr>
          <w:rFonts w:ascii="Arial" w:eastAsia="Times New Roman" w:hAnsi="Arial" w:cs="Arial"/>
          <w:bCs/>
          <w:szCs w:val="20"/>
        </w:rPr>
      </w:pPr>
      <w:r>
        <w:rPr>
          <w:rFonts w:ascii="Arial" w:hAnsi="Arial" w:cs="Arial"/>
          <w:bCs/>
          <w:szCs w:val="20"/>
        </w:rPr>
        <w:t>R</w:t>
      </w:r>
      <w:r w:rsidR="004F0A2B">
        <w:rPr>
          <w:rFonts w:ascii="Arial" w:hAnsi="Arial" w:cs="Arial"/>
          <w:bCs/>
          <w:szCs w:val="20"/>
        </w:rPr>
        <w:t>eview of</w:t>
      </w:r>
      <w:r w:rsidR="00D04B0C">
        <w:rPr>
          <w:rFonts w:ascii="Arial" w:hAnsi="Arial" w:cs="Arial"/>
          <w:bCs/>
          <w:szCs w:val="20"/>
        </w:rPr>
        <w:t xml:space="preserve"> supplier </w:t>
      </w:r>
      <w:r w:rsidR="004F0A2B">
        <w:rPr>
          <w:rFonts w:ascii="Arial" w:hAnsi="Arial" w:cs="Arial"/>
          <w:bCs/>
          <w:szCs w:val="20"/>
        </w:rPr>
        <w:t xml:space="preserve">offers and design </w:t>
      </w:r>
      <w:r w:rsidR="00D04B0C">
        <w:rPr>
          <w:rFonts w:ascii="Arial" w:hAnsi="Arial" w:cs="Arial"/>
          <w:bCs/>
          <w:szCs w:val="20"/>
        </w:rPr>
        <w:t>documentation</w:t>
      </w:r>
      <w:r w:rsidR="005572A6">
        <w:rPr>
          <w:rFonts w:ascii="Arial" w:hAnsi="Arial" w:cs="Arial"/>
          <w:bCs/>
          <w:szCs w:val="20"/>
        </w:rPr>
        <w:t>.</w:t>
      </w:r>
    </w:p>
    <w:p w14:paraId="53EC12F6" w14:textId="2B13C928" w:rsidR="005572A6" w:rsidRPr="00B64656" w:rsidRDefault="005572A6" w:rsidP="0081796C">
      <w:pPr>
        <w:pStyle w:val="ListParagraph"/>
        <w:keepNext/>
        <w:keepLines/>
        <w:numPr>
          <w:ilvl w:val="0"/>
          <w:numId w:val="15"/>
        </w:numPr>
        <w:spacing w:before="120" w:line="276" w:lineRule="auto"/>
        <w:jc w:val="both"/>
        <w:rPr>
          <w:rFonts w:ascii="Arial" w:eastAsia="Times New Roman" w:hAnsi="Arial" w:cs="Arial"/>
          <w:bCs/>
          <w:szCs w:val="20"/>
        </w:rPr>
      </w:pPr>
      <w:r>
        <w:rPr>
          <w:rFonts w:ascii="Arial" w:hAnsi="Arial" w:cs="Arial"/>
          <w:bCs/>
          <w:szCs w:val="20"/>
        </w:rPr>
        <w:t xml:space="preserve">Liaise with </w:t>
      </w:r>
      <w:r w:rsidR="00DF6E85">
        <w:rPr>
          <w:rFonts w:ascii="Arial" w:hAnsi="Arial" w:cs="Arial"/>
          <w:bCs/>
          <w:szCs w:val="20"/>
        </w:rPr>
        <w:t xml:space="preserve">material </w:t>
      </w:r>
      <w:r w:rsidR="00A34FB6">
        <w:rPr>
          <w:rFonts w:ascii="Arial" w:hAnsi="Arial" w:cs="Arial"/>
          <w:bCs/>
          <w:szCs w:val="20"/>
        </w:rPr>
        <w:t xml:space="preserve">suppliers </w:t>
      </w:r>
      <w:r w:rsidR="00DF6E85">
        <w:rPr>
          <w:rFonts w:ascii="Arial" w:hAnsi="Arial" w:cs="Arial"/>
          <w:bCs/>
          <w:szCs w:val="20"/>
        </w:rPr>
        <w:t>(</w:t>
      </w:r>
      <w:proofErr w:type="spellStart"/>
      <w:r w:rsidR="00DF6E85">
        <w:rPr>
          <w:rFonts w:ascii="Arial" w:hAnsi="Arial" w:cs="Arial"/>
          <w:bCs/>
          <w:szCs w:val="20"/>
        </w:rPr>
        <w:t>i.e</w:t>
      </w:r>
      <w:proofErr w:type="spellEnd"/>
      <w:r w:rsidR="00DF6E85">
        <w:rPr>
          <w:rFonts w:ascii="Arial" w:hAnsi="Arial" w:cs="Arial"/>
          <w:bCs/>
          <w:szCs w:val="20"/>
        </w:rPr>
        <w:t xml:space="preserve">, panels, mounting structures, combiner boxes, etc) </w:t>
      </w:r>
      <w:r w:rsidR="00A34FB6">
        <w:rPr>
          <w:rFonts w:ascii="Arial" w:hAnsi="Arial" w:cs="Arial"/>
          <w:bCs/>
          <w:szCs w:val="20"/>
        </w:rPr>
        <w:t>to understand and integrate their requirements into designs.</w:t>
      </w:r>
    </w:p>
    <w:p w14:paraId="754DF542" w14:textId="4AD68B33" w:rsidR="0078727A" w:rsidRPr="00162543" w:rsidRDefault="0078727A" w:rsidP="0081796C">
      <w:pPr>
        <w:pStyle w:val="ListParagraph"/>
        <w:keepNext/>
        <w:keepLines/>
        <w:numPr>
          <w:ilvl w:val="0"/>
          <w:numId w:val="15"/>
        </w:numPr>
        <w:spacing w:before="120" w:line="276" w:lineRule="auto"/>
        <w:jc w:val="both"/>
        <w:rPr>
          <w:rFonts w:ascii="Arial" w:eastAsia="Times New Roman" w:hAnsi="Arial" w:cs="Arial"/>
          <w:bCs/>
          <w:szCs w:val="20"/>
        </w:rPr>
      </w:pPr>
      <w:r>
        <w:rPr>
          <w:rFonts w:ascii="Arial" w:eastAsia="Times New Roman" w:hAnsi="Arial" w:cs="Arial"/>
          <w:bCs/>
          <w:szCs w:val="20"/>
        </w:rPr>
        <w:t>Contribute to design Constructability, Operability &amp; Maintainability reviews</w:t>
      </w:r>
      <w:r w:rsidR="00560C2C">
        <w:rPr>
          <w:rFonts w:ascii="Arial" w:eastAsia="Times New Roman" w:hAnsi="Arial" w:cs="Arial"/>
          <w:bCs/>
          <w:szCs w:val="20"/>
        </w:rPr>
        <w:t xml:space="preserve"> and Safety in Design</w:t>
      </w:r>
      <w:r w:rsidR="00B97D39">
        <w:rPr>
          <w:rFonts w:ascii="Arial" w:eastAsia="Times New Roman" w:hAnsi="Arial" w:cs="Arial"/>
          <w:bCs/>
          <w:szCs w:val="20"/>
        </w:rPr>
        <w:t xml:space="preserve"> reviews</w:t>
      </w:r>
    </w:p>
    <w:p w14:paraId="28A2B7EE" w14:textId="7B11AD26" w:rsidR="004B49FD" w:rsidRPr="00A91304" w:rsidRDefault="000E2E77" w:rsidP="00B64656">
      <w:pPr>
        <w:pStyle w:val="ListParagraph"/>
        <w:keepNext/>
        <w:keepLines/>
        <w:numPr>
          <w:ilvl w:val="0"/>
          <w:numId w:val="15"/>
        </w:numPr>
        <w:spacing w:before="120" w:line="276" w:lineRule="auto"/>
        <w:jc w:val="both"/>
        <w:rPr>
          <w:rFonts w:ascii="Arial" w:hAnsi="Arial" w:cs="Arial"/>
          <w:bCs/>
          <w:szCs w:val="20"/>
        </w:rPr>
      </w:pPr>
      <w:r>
        <w:rPr>
          <w:rFonts w:ascii="Arial" w:hAnsi="Arial" w:cs="Arial"/>
          <w:bCs/>
          <w:szCs w:val="20"/>
        </w:rPr>
        <w:t>Engage with site teams a</w:t>
      </w:r>
      <w:r w:rsidR="00A35EA8">
        <w:rPr>
          <w:rFonts w:ascii="Arial" w:hAnsi="Arial" w:cs="Arial"/>
          <w:bCs/>
          <w:szCs w:val="20"/>
        </w:rPr>
        <w:t>s required to resolve design issues.</w:t>
      </w:r>
    </w:p>
    <w:p w14:paraId="3D5B87A6" w14:textId="77777777" w:rsidR="0078727A" w:rsidRPr="00E70F64" w:rsidRDefault="0078727A" w:rsidP="0078727A">
      <w:pPr>
        <w:pStyle w:val="Heading4"/>
      </w:pPr>
      <w:r>
        <w:rPr>
          <w:rFonts w:ascii="Arial" w:hAnsi="Arial" w:cs="Arial"/>
          <w:bCs w:val="0"/>
          <w:szCs w:val="20"/>
        </w:rPr>
        <w:t>In</w:t>
      </w:r>
      <w:r>
        <w:rPr>
          <w:rFonts w:ascii="Arial" w:eastAsia="Times New Roman" w:hAnsi="Arial" w:cs="Arial"/>
          <w:szCs w:val="20"/>
        </w:rPr>
        <w:t>novation and continuous improvement</w:t>
      </w:r>
    </w:p>
    <w:p w14:paraId="49369ABF" w14:textId="6841E8C8" w:rsidR="0078727A" w:rsidRDefault="00584501" w:rsidP="0078727A">
      <w:pPr>
        <w:pStyle w:val="ListParagraph"/>
        <w:keepNext/>
        <w:keepLines/>
        <w:numPr>
          <w:ilvl w:val="0"/>
          <w:numId w:val="15"/>
        </w:numPr>
        <w:spacing w:before="120" w:line="276" w:lineRule="auto"/>
        <w:rPr>
          <w:rFonts w:ascii="Arial" w:hAnsi="Arial" w:cs="Arial"/>
          <w:bCs/>
          <w:szCs w:val="20"/>
        </w:rPr>
      </w:pPr>
      <w:r>
        <w:rPr>
          <w:rFonts w:ascii="Arial" w:hAnsi="Arial" w:cs="Arial"/>
          <w:bCs/>
          <w:szCs w:val="20"/>
        </w:rPr>
        <w:t>Proactively</w:t>
      </w:r>
      <w:r w:rsidR="00E941EA">
        <w:rPr>
          <w:rFonts w:ascii="Arial" w:hAnsi="Arial" w:cs="Arial"/>
          <w:bCs/>
          <w:szCs w:val="20"/>
        </w:rPr>
        <w:t xml:space="preserve"> develop tools </w:t>
      </w:r>
      <w:r>
        <w:rPr>
          <w:rFonts w:ascii="Arial" w:hAnsi="Arial" w:cs="Arial"/>
          <w:bCs/>
          <w:szCs w:val="20"/>
        </w:rPr>
        <w:t>to improve design outcomes</w:t>
      </w:r>
      <w:r w:rsidR="0078727A">
        <w:rPr>
          <w:rFonts w:ascii="Arial" w:hAnsi="Arial" w:cs="Arial"/>
          <w:bCs/>
          <w:szCs w:val="20"/>
        </w:rPr>
        <w:t xml:space="preserve">. </w:t>
      </w:r>
    </w:p>
    <w:p w14:paraId="039679DF" w14:textId="4314A5B4" w:rsidR="0078727A" w:rsidRPr="00B64656" w:rsidRDefault="0078727A" w:rsidP="00B64656">
      <w:pPr>
        <w:pStyle w:val="ListParagraph"/>
        <w:keepNext/>
        <w:keepLines/>
        <w:numPr>
          <w:ilvl w:val="0"/>
          <w:numId w:val="15"/>
        </w:numPr>
        <w:spacing w:before="120" w:line="276" w:lineRule="auto"/>
        <w:rPr>
          <w:rFonts w:ascii="Arial" w:hAnsi="Arial" w:cs="Arial"/>
          <w:bCs/>
          <w:szCs w:val="20"/>
        </w:rPr>
      </w:pPr>
      <w:r>
        <w:rPr>
          <w:rFonts w:ascii="Arial" w:hAnsi="Arial" w:cs="Arial"/>
          <w:bCs/>
          <w:szCs w:val="20"/>
        </w:rPr>
        <w:t>Contribute to new, innovative and relevant practical ways to meet business needs.</w:t>
      </w:r>
    </w:p>
    <w:p w14:paraId="3C6B27A7" w14:textId="77777777" w:rsidR="0078727A" w:rsidRDefault="0078727A" w:rsidP="00C4237E"/>
    <w:p w14:paraId="7611B22A" w14:textId="77777777" w:rsidR="00A91304" w:rsidRDefault="00A91304" w:rsidP="00C4237E"/>
    <w:p w14:paraId="5CE2AC08" w14:textId="77777777" w:rsidR="00A91304" w:rsidRDefault="00A91304" w:rsidP="00C4237E"/>
    <w:p w14:paraId="2253DE4A" w14:textId="77777777" w:rsidR="00A91304" w:rsidRDefault="00A91304" w:rsidP="00C4237E"/>
    <w:p w14:paraId="7FCFD92C" w14:textId="77777777" w:rsidR="00A91304" w:rsidRDefault="00A91304" w:rsidP="00C4237E"/>
    <w:p w14:paraId="0B6B3BBE" w14:textId="77777777" w:rsidR="00A91304" w:rsidRDefault="00A91304" w:rsidP="00C4237E"/>
    <w:p w14:paraId="3E8DD5F4" w14:textId="77777777" w:rsidR="00A91304" w:rsidRDefault="00A91304" w:rsidP="00C4237E"/>
    <w:p w14:paraId="10A85CA5" w14:textId="77777777" w:rsidR="00A91304" w:rsidRDefault="00A91304" w:rsidP="00C4237E"/>
    <w:p w14:paraId="0875E144" w14:textId="77777777" w:rsidR="00A91304" w:rsidRDefault="00A91304" w:rsidP="00C4237E"/>
    <w:p w14:paraId="613526E9" w14:textId="77777777" w:rsidR="00A91304" w:rsidRDefault="00A91304" w:rsidP="00C4237E"/>
    <w:sdt>
      <w:sdtPr>
        <w:id w:val="1014654748"/>
        <w:lock w:val="sdtContentLocked"/>
        <w:placeholder>
          <w:docPart w:val="486DCC6A6E604F3DA64178A7F278D927"/>
        </w:placeholder>
        <w:showingPlcHdr/>
        <w15:appearance w15:val="hidden"/>
      </w:sdtPr>
      <w:sdtEndPr/>
      <w:sdtContent>
        <w:p w14:paraId="4499D4DD" w14:textId="77777777" w:rsidR="00283B16" w:rsidRDefault="00C21710" w:rsidP="00283B16">
          <w:pPr>
            <w:pStyle w:val="Heading2"/>
          </w:pPr>
          <w:r>
            <w:t>What you’ll bring to the business</w:t>
          </w:r>
        </w:p>
      </w:sdtContent>
    </w:sdt>
    <w:p w14:paraId="5C8808F0" w14:textId="77777777" w:rsidR="00283B16" w:rsidRDefault="00283B16" w:rsidP="0081796C">
      <w:pPr>
        <w:pStyle w:val="Heading4"/>
        <w:jc w:val="both"/>
      </w:pPr>
      <w:r>
        <w:t>Education / Qualifications:</w:t>
      </w:r>
    </w:p>
    <w:p w14:paraId="4C3D042B" w14:textId="24A9C9DC" w:rsidR="000D5550" w:rsidRDefault="00EF0E9E" w:rsidP="00735378">
      <w:pPr>
        <w:pStyle w:val="ListParagraph"/>
        <w:numPr>
          <w:ilvl w:val="0"/>
          <w:numId w:val="14"/>
        </w:numPr>
        <w:jc w:val="both"/>
      </w:pPr>
      <w:r>
        <w:t>Bachelor of Engineering (Electrical</w:t>
      </w:r>
      <w:r w:rsidR="00151D5A">
        <w:t>)</w:t>
      </w:r>
    </w:p>
    <w:p w14:paraId="0E24FC66" w14:textId="5A7E2A44" w:rsidR="009F2BD9" w:rsidRDefault="009F2BD9" w:rsidP="0081796C">
      <w:pPr>
        <w:pStyle w:val="ListParagraph"/>
        <w:numPr>
          <w:ilvl w:val="0"/>
          <w:numId w:val="14"/>
        </w:numPr>
        <w:jc w:val="both"/>
      </w:pPr>
      <w:r w:rsidRPr="009F2BD9">
        <w:t xml:space="preserve">Registration with the relevant </w:t>
      </w:r>
      <w:r w:rsidR="00735378">
        <w:t>Victorian</w:t>
      </w:r>
      <w:r w:rsidRPr="009F2BD9">
        <w:t xml:space="preserve"> Authority as a Professional Engineer in the field of Electrical Engineering is required</w:t>
      </w:r>
      <w:r w:rsidR="00735378">
        <w:t xml:space="preserve"> (or </w:t>
      </w:r>
      <w:r w:rsidR="007D0D2F">
        <w:t>if less than 5 years’ experience, working towards registration)</w:t>
      </w:r>
      <w:r w:rsidRPr="009F2BD9">
        <w:t>.</w:t>
      </w:r>
    </w:p>
    <w:p w14:paraId="5BD5CFF1" w14:textId="77777777" w:rsidR="00283B16" w:rsidRDefault="00283B16" w:rsidP="0081796C">
      <w:pPr>
        <w:pStyle w:val="Heading4"/>
        <w:jc w:val="both"/>
      </w:pPr>
      <w:r>
        <w:t>Knowledge:</w:t>
      </w:r>
    </w:p>
    <w:p w14:paraId="2A8EFE78" w14:textId="46847A5B" w:rsidR="00426F8D" w:rsidRDefault="00742542" w:rsidP="00B64656">
      <w:pPr>
        <w:pStyle w:val="Heading1"/>
        <w:numPr>
          <w:ilvl w:val="0"/>
          <w:numId w:val="16"/>
        </w:numPr>
        <w:spacing w:before="60" w:after="120" w:line="240" w:lineRule="auto"/>
        <w:jc w:val="both"/>
        <w:rPr>
          <w:rFonts w:ascii="Arial" w:hAnsi="Arial" w:cs="Arial"/>
          <w:b w:val="0"/>
          <w:color w:val="auto"/>
          <w:sz w:val="20"/>
          <w:szCs w:val="20"/>
          <w:lang w:val="en-US"/>
        </w:rPr>
      </w:pPr>
      <w:r>
        <w:rPr>
          <w:rFonts w:ascii="Arial" w:hAnsi="Arial" w:cs="Arial"/>
          <w:b w:val="0"/>
          <w:color w:val="auto"/>
          <w:sz w:val="20"/>
          <w:szCs w:val="20"/>
          <w:lang w:val="en-US"/>
        </w:rPr>
        <w:t>K</w:t>
      </w:r>
      <w:r w:rsidR="00426F8D" w:rsidRPr="007824DF">
        <w:rPr>
          <w:rFonts w:ascii="Arial" w:hAnsi="Arial" w:cs="Arial"/>
          <w:b w:val="0"/>
          <w:color w:val="auto"/>
          <w:sz w:val="20"/>
          <w:szCs w:val="20"/>
          <w:lang w:val="en-US"/>
        </w:rPr>
        <w:t xml:space="preserve">nowledge and understanding of </w:t>
      </w:r>
      <w:r w:rsidR="000C7930">
        <w:rPr>
          <w:rFonts w:ascii="Arial" w:hAnsi="Arial" w:cs="Arial"/>
          <w:b w:val="0"/>
          <w:color w:val="auto"/>
          <w:sz w:val="20"/>
          <w:szCs w:val="20"/>
          <w:lang w:val="en-US"/>
        </w:rPr>
        <w:t xml:space="preserve">the </w:t>
      </w:r>
      <w:r w:rsidR="007824DF">
        <w:rPr>
          <w:rFonts w:ascii="Arial" w:hAnsi="Arial" w:cs="Arial"/>
          <w:b w:val="0"/>
          <w:color w:val="auto"/>
          <w:sz w:val="20"/>
          <w:szCs w:val="20"/>
          <w:lang w:val="en-US"/>
        </w:rPr>
        <w:t xml:space="preserve">installation and operation of </w:t>
      </w:r>
      <w:r w:rsidR="00426F8D" w:rsidRPr="007824DF">
        <w:rPr>
          <w:rFonts w:ascii="Arial" w:hAnsi="Arial" w:cs="Arial"/>
          <w:b w:val="0"/>
          <w:color w:val="auto"/>
          <w:sz w:val="20"/>
          <w:szCs w:val="20"/>
          <w:lang w:val="en-US"/>
        </w:rPr>
        <w:t xml:space="preserve">common electrical equipment and systems used in </w:t>
      </w:r>
      <w:r w:rsidR="00391EC3">
        <w:rPr>
          <w:rFonts w:ascii="Arial" w:hAnsi="Arial" w:cs="Arial"/>
          <w:b w:val="0"/>
          <w:color w:val="auto"/>
          <w:sz w:val="20"/>
          <w:szCs w:val="20"/>
          <w:lang w:val="en-US"/>
        </w:rPr>
        <w:t xml:space="preserve">the </w:t>
      </w:r>
      <w:r w:rsidR="002D4133">
        <w:rPr>
          <w:rFonts w:ascii="Arial" w:hAnsi="Arial" w:cs="Arial"/>
          <w:b w:val="0"/>
          <w:color w:val="auto"/>
          <w:sz w:val="20"/>
          <w:szCs w:val="20"/>
          <w:lang w:val="en-US"/>
        </w:rPr>
        <w:t>construction</w:t>
      </w:r>
      <w:r w:rsidR="00391EC3">
        <w:rPr>
          <w:rFonts w:ascii="Arial" w:hAnsi="Arial" w:cs="Arial"/>
          <w:b w:val="0"/>
          <w:color w:val="auto"/>
          <w:sz w:val="20"/>
          <w:szCs w:val="20"/>
          <w:lang w:val="en-US"/>
        </w:rPr>
        <w:t xml:space="preserve"> of Renewables </w:t>
      </w:r>
      <w:r w:rsidR="002D4133">
        <w:rPr>
          <w:rFonts w:ascii="Arial" w:hAnsi="Arial" w:cs="Arial"/>
          <w:b w:val="0"/>
          <w:color w:val="auto"/>
          <w:sz w:val="20"/>
          <w:szCs w:val="20"/>
          <w:lang w:val="en-US"/>
        </w:rPr>
        <w:t>infrastructure projects.</w:t>
      </w:r>
      <w:r w:rsidR="00AD0416">
        <w:rPr>
          <w:rFonts w:ascii="Arial" w:hAnsi="Arial" w:cs="Arial"/>
          <w:b w:val="0"/>
          <w:color w:val="auto"/>
          <w:sz w:val="20"/>
          <w:szCs w:val="20"/>
          <w:lang w:val="en-US"/>
        </w:rPr>
        <w:t xml:space="preserve"> </w:t>
      </w:r>
      <w:proofErr w:type="gramStart"/>
      <w:r w:rsidR="006C6964">
        <w:rPr>
          <w:rFonts w:ascii="Arial" w:hAnsi="Arial" w:cs="Arial"/>
          <w:b w:val="0"/>
          <w:color w:val="auto"/>
          <w:sz w:val="20"/>
          <w:szCs w:val="20"/>
          <w:lang w:val="en-US"/>
        </w:rPr>
        <w:t>In particular, k</w:t>
      </w:r>
      <w:r w:rsidR="00AD0416">
        <w:rPr>
          <w:rFonts w:ascii="Arial" w:hAnsi="Arial" w:cs="Arial"/>
          <w:b w:val="0"/>
          <w:color w:val="auto"/>
          <w:sz w:val="20"/>
          <w:szCs w:val="20"/>
          <w:lang w:val="en-US"/>
        </w:rPr>
        <w:t>nowledge</w:t>
      </w:r>
      <w:proofErr w:type="gramEnd"/>
      <w:r w:rsidR="00AD0416">
        <w:rPr>
          <w:rFonts w:ascii="Arial" w:hAnsi="Arial" w:cs="Arial"/>
          <w:b w:val="0"/>
          <w:color w:val="auto"/>
          <w:sz w:val="20"/>
          <w:szCs w:val="20"/>
          <w:lang w:val="en-US"/>
        </w:rPr>
        <w:t xml:space="preserve"> of </w:t>
      </w:r>
      <w:r w:rsidR="006C6964">
        <w:rPr>
          <w:rFonts w:ascii="Arial" w:hAnsi="Arial" w:cs="Arial"/>
          <w:b w:val="0"/>
          <w:color w:val="auto"/>
          <w:sz w:val="20"/>
          <w:szCs w:val="20"/>
          <w:lang w:val="en-US"/>
        </w:rPr>
        <w:t xml:space="preserve">large-scale </w:t>
      </w:r>
      <w:r w:rsidR="00AD0416">
        <w:rPr>
          <w:rFonts w:ascii="Arial" w:hAnsi="Arial" w:cs="Arial"/>
          <w:b w:val="0"/>
          <w:color w:val="auto"/>
          <w:sz w:val="20"/>
          <w:szCs w:val="20"/>
          <w:lang w:val="en-US"/>
        </w:rPr>
        <w:t>Sol</w:t>
      </w:r>
      <w:r w:rsidR="00B613F7">
        <w:rPr>
          <w:rFonts w:ascii="Arial" w:hAnsi="Arial" w:cs="Arial"/>
          <w:b w:val="0"/>
          <w:color w:val="auto"/>
          <w:sz w:val="20"/>
          <w:szCs w:val="20"/>
          <w:lang w:val="en-US"/>
        </w:rPr>
        <w:t>ar</w:t>
      </w:r>
      <w:r w:rsidR="006C6964">
        <w:rPr>
          <w:rFonts w:ascii="Arial" w:hAnsi="Arial" w:cs="Arial"/>
          <w:b w:val="0"/>
          <w:color w:val="auto"/>
          <w:sz w:val="20"/>
          <w:szCs w:val="20"/>
          <w:lang w:val="en-US"/>
        </w:rPr>
        <w:t xml:space="preserve"> Farms</w:t>
      </w:r>
      <w:r w:rsidR="0075369F">
        <w:rPr>
          <w:rFonts w:ascii="Arial" w:hAnsi="Arial" w:cs="Arial"/>
          <w:b w:val="0"/>
          <w:color w:val="auto"/>
          <w:sz w:val="20"/>
          <w:szCs w:val="20"/>
          <w:lang w:val="en-US"/>
        </w:rPr>
        <w:t xml:space="preserve">, </w:t>
      </w:r>
      <w:r w:rsidR="00B613F7">
        <w:rPr>
          <w:rFonts w:ascii="Arial" w:hAnsi="Arial" w:cs="Arial"/>
          <w:b w:val="0"/>
          <w:color w:val="auto"/>
          <w:sz w:val="20"/>
          <w:szCs w:val="20"/>
          <w:lang w:val="en-US"/>
        </w:rPr>
        <w:t xml:space="preserve">BESS </w:t>
      </w:r>
      <w:r w:rsidR="00A6563D">
        <w:rPr>
          <w:rFonts w:ascii="Arial" w:hAnsi="Arial" w:cs="Arial"/>
          <w:b w:val="0"/>
          <w:color w:val="auto"/>
          <w:sz w:val="20"/>
          <w:szCs w:val="20"/>
          <w:lang w:val="en-US"/>
        </w:rPr>
        <w:t xml:space="preserve">and Substations </w:t>
      </w:r>
      <w:r w:rsidR="00582A0A">
        <w:rPr>
          <w:rFonts w:ascii="Arial" w:hAnsi="Arial" w:cs="Arial"/>
          <w:b w:val="0"/>
          <w:color w:val="auto"/>
          <w:sz w:val="20"/>
          <w:szCs w:val="20"/>
          <w:lang w:val="en-US"/>
        </w:rPr>
        <w:t>would be advantageous</w:t>
      </w:r>
      <w:r w:rsidR="006C6964">
        <w:rPr>
          <w:rFonts w:ascii="Arial" w:hAnsi="Arial" w:cs="Arial"/>
          <w:b w:val="0"/>
          <w:color w:val="auto"/>
          <w:sz w:val="20"/>
          <w:szCs w:val="20"/>
          <w:lang w:val="en-US"/>
        </w:rPr>
        <w:t>.</w:t>
      </w:r>
    </w:p>
    <w:p w14:paraId="01374178" w14:textId="624044F5" w:rsidR="00B5677D" w:rsidRPr="00120096" w:rsidRDefault="00B5677D" w:rsidP="00120096">
      <w:pPr>
        <w:pStyle w:val="ListParagraph"/>
        <w:numPr>
          <w:ilvl w:val="0"/>
          <w:numId w:val="16"/>
        </w:numPr>
        <w:rPr>
          <w:b/>
          <w:lang w:val="en-US"/>
        </w:rPr>
      </w:pPr>
      <w:r w:rsidRPr="00120096">
        <w:rPr>
          <w:lang w:val="en-US"/>
        </w:rPr>
        <w:t>Advanced Microsoft Excel skills</w:t>
      </w:r>
    </w:p>
    <w:p w14:paraId="558CFE3C" w14:textId="77777777" w:rsidR="00120096" w:rsidRDefault="00F54E2F" w:rsidP="00120096">
      <w:pPr>
        <w:pStyle w:val="Heading1"/>
        <w:numPr>
          <w:ilvl w:val="0"/>
          <w:numId w:val="16"/>
        </w:numPr>
        <w:spacing w:before="60" w:after="120" w:line="240" w:lineRule="auto"/>
        <w:jc w:val="both"/>
        <w:rPr>
          <w:rFonts w:ascii="Arial" w:hAnsi="Arial" w:cs="Arial"/>
          <w:b w:val="0"/>
          <w:color w:val="auto"/>
          <w:sz w:val="20"/>
          <w:szCs w:val="20"/>
          <w:lang w:val="en-US"/>
        </w:rPr>
      </w:pPr>
      <w:r>
        <w:rPr>
          <w:rFonts w:ascii="Arial" w:hAnsi="Arial" w:cs="Arial"/>
          <w:b w:val="0"/>
          <w:color w:val="auto"/>
          <w:sz w:val="20"/>
          <w:szCs w:val="20"/>
          <w:lang w:val="en-US"/>
        </w:rPr>
        <w:t>Proficient AutoCAD</w:t>
      </w:r>
      <w:r w:rsidR="00125E59">
        <w:rPr>
          <w:rFonts w:ascii="Arial" w:hAnsi="Arial" w:cs="Arial"/>
          <w:b w:val="0"/>
          <w:color w:val="auto"/>
          <w:sz w:val="20"/>
          <w:szCs w:val="20"/>
          <w:lang w:val="en-US"/>
        </w:rPr>
        <w:t xml:space="preserve"> skills and ability to work independently</w:t>
      </w:r>
      <w:r w:rsidR="001548D1">
        <w:rPr>
          <w:rFonts w:ascii="Arial" w:hAnsi="Arial" w:cs="Arial"/>
          <w:b w:val="0"/>
          <w:color w:val="auto"/>
          <w:sz w:val="20"/>
          <w:szCs w:val="20"/>
          <w:lang w:val="en-US"/>
        </w:rPr>
        <w:t>.</w:t>
      </w:r>
    </w:p>
    <w:p w14:paraId="6EF42511" w14:textId="075EA92E" w:rsidR="00D168ED" w:rsidRPr="00120096" w:rsidRDefault="00D168ED" w:rsidP="00120096">
      <w:pPr>
        <w:pStyle w:val="Heading1"/>
        <w:numPr>
          <w:ilvl w:val="0"/>
          <w:numId w:val="16"/>
        </w:numPr>
        <w:spacing w:before="60" w:after="120" w:line="240" w:lineRule="auto"/>
        <w:jc w:val="both"/>
        <w:rPr>
          <w:rFonts w:ascii="Arial" w:hAnsi="Arial" w:cs="Arial"/>
          <w:b w:val="0"/>
          <w:color w:val="auto"/>
          <w:sz w:val="20"/>
          <w:szCs w:val="20"/>
          <w:lang w:val="en-US"/>
        </w:rPr>
      </w:pPr>
      <w:r w:rsidRPr="00120096">
        <w:rPr>
          <w:rFonts w:ascii="Arial" w:hAnsi="Arial" w:cs="Arial"/>
          <w:b w:val="0"/>
          <w:color w:val="auto"/>
          <w:sz w:val="20"/>
          <w:szCs w:val="20"/>
          <w:lang w:val="en-US"/>
        </w:rPr>
        <w:t>Knowledge of Civil3D</w:t>
      </w:r>
    </w:p>
    <w:p w14:paraId="771D9207" w14:textId="77777777" w:rsidR="00120096" w:rsidRDefault="00764882" w:rsidP="00120096">
      <w:pPr>
        <w:pStyle w:val="Heading1"/>
        <w:numPr>
          <w:ilvl w:val="0"/>
          <w:numId w:val="16"/>
        </w:numPr>
        <w:spacing w:before="60" w:after="120" w:line="240" w:lineRule="auto"/>
        <w:jc w:val="both"/>
        <w:rPr>
          <w:rFonts w:ascii="Arial" w:hAnsi="Arial" w:cs="Arial"/>
          <w:b w:val="0"/>
          <w:color w:val="auto"/>
          <w:sz w:val="20"/>
          <w:szCs w:val="20"/>
          <w:lang w:val="en-US"/>
        </w:rPr>
      </w:pPr>
      <w:r>
        <w:rPr>
          <w:rFonts w:ascii="Arial" w:hAnsi="Arial" w:cs="Arial"/>
          <w:b w:val="0"/>
          <w:color w:val="auto"/>
          <w:sz w:val="20"/>
          <w:szCs w:val="20"/>
          <w:lang w:val="en-US"/>
        </w:rPr>
        <w:t xml:space="preserve">Knowledge of </w:t>
      </w:r>
      <w:proofErr w:type="spellStart"/>
      <w:r w:rsidR="00213596">
        <w:rPr>
          <w:rFonts w:ascii="Arial" w:hAnsi="Arial" w:cs="Arial"/>
          <w:b w:val="0"/>
          <w:color w:val="auto"/>
          <w:sz w:val="20"/>
          <w:szCs w:val="20"/>
          <w:lang w:val="en-US"/>
        </w:rPr>
        <w:t>PVSyst</w:t>
      </w:r>
      <w:proofErr w:type="spellEnd"/>
      <w:r w:rsidR="00213596">
        <w:rPr>
          <w:rFonts w:ascii="Arial" w:hAnsi="Arial" w:cs="Arial"/>
          <w:b w:val="0"/>
          <w:color w:val="auto"/>
          <w:sz w:val="20"/>
          <w:szCs w:val="20"/>
          <w:lang w:val="en-US"/>
        </w:rPr>
        <w:t xml:space="preserve"> </w:t>
      </w:r>
    </w:p>
    <w:p w14:paraId="24B3F79A" w14:textId="1D022A4D" w:rsidR="00D168ED" w:rsidRPr="00120096" w:rsidRDefault="00D168ED" w:rsidP="00120096">
      <w:pPr>
        <w:pStyle w:val="Heading1"/>
        <w:numPr>
          <w:ilvl w:val="0"/>
          <w:numId w:val="16"/>
        </w:numPr>
        <w:spacing w:before="60" w:after="120" w:line="240" w:lineRule="auto"/>
        <w:jc w:val="both"/>
        <w:rPr>
          <w:rFonts w:ascii="Arial" w:hAnsi="Arial" w:cs="Arial"/>
          <w:b w:val="0"/>
          <w:color w:val="auto"/>
          <w:sz w:val="20"/>
          <w:szCs w:val="20"/>
          <w:lang w:val="en-US"/>
        </w:rPr>
      </w:pPr>
      <w:r w:rsidRPr="00120096">
        <w:rPr>
          <w:rFonts w:ascii="Arial" w:hAnsi="Arial" w:cs="Arial"/>
          <w:b w:val="0"/>
          <w:color w:val="auto"/>
          <w:sz w:val="20"/>
          <w:szCs w:val="20"/>
          <w:lang w:val="en-US"/>
        </w:rPr>
        <w:t>Knowledge of CYMCAP</w:t>
      </w:r>
    </w:p>
    <w:p w14:paraId="243F3175" w14:textId="504D9B73" w:rsidR="00626A45" w:rsidRPr="001D71A9" w:rsidRDefault="00626A45" w:rsidP="00B64656">
      <w:pPr>
        <w:keepNext/>
        <w:keepLines/>
        <w:numPr>
          <w:ilvl w:val="0"/>
          <w:numId w:val="16"/>
        </w:numPr>
        <w:spacing w:before="60" w:line="240" w:lineRule="auto"/>
        <w:jc w:val="both"/>
        <w:outlineLvl w:val="0"/>
        <w:rPr>
          <w:rFonts w:ascii="Arial" w:hAnsi="Arial" w:cs="Arial"/>
          <w:szCs w:val="20"/>
          <w:lang w:val="en-US"/>
        </w:rPr>
      </w:pPr>
      <w:r w:rsidRPr="00626A45">
        <w:rPr>
          <w:rFonts w:ascii="Arial" w:hAnsi="Arial" w:cs="Arial"/>
          <w:bCs/>
          <w:szCs w:val="20"/>
          <w:lang w:val="en-US"/>
        </w:rPr>
        <w:t xml:space="preserve">Knowledge and understanding of applicable standards, codes and regulatory requirements </w:t>
      </w:r>
    </w:p>
    <w:p w14:paraId="71C3137E" w14:textId="7E192CD1" w:rsidR="001D71A9" w:rsidRPr="00B64656" w:rsidRDefault="001D71A9" w:rsidP="00B64656">
      <w:pPr>
        <w:keepNext/>
        <w:keepLines/>
        <w:numPr>
          <w:ilvl w:val="0"/>
          <w:numId w:val="16"/>
        </w:numPr>
        <w:spacing w:before="60" w:line="240" w:lineRule="auto"/>
        <w:jc w:val="both"/>
        <w:outlineLvl w:val="0"/>
        <w:rPr>
          <w:rFonts w:ascii="Arial" w:hAnsi="Arial" w:cs="Arial"/>
          <w:szCs w:val="20"/>
          <w:lang w:val="en-US"/>
        </w:rPr>
      </w:pPr>
      <w:r>
        <w:rPr>
          <w:rFonts w:ascii="Arial" w:hAnsi="Arial" w:cs="Arial"/>
          <w:bCs/>
          <w:szCs w:val="20"/>
          <w:lang w:val="en-US"/>
        </w:rPr>
        <w:t xml:space="preserve">Basic knowledge </w:t>
      </w:r>
      <w:r w:rsidR="00CB6E1F">
        <w:rPr>
          <w:rFonts w:ascii="Arial" w:hAnsi="Arial" w:cs="Arial"/>
          <w:bCs/>
          <w:szCs w:val="20"/>
          <w:lang w:val="en-US"/>
        </w:rPr>
        <w:t>of Python (</w:t>
      </w:r>
      <w:proofErr w:type="spellStart"/>
      <w:r w:rsidR="00CB6E1F">
        <w:rPr>
          <w:rFonts w:ascii="Arial" w:hAnsi="Arial" w:cs="Arial"/>
          <w:bCs/>
          <w:szCs w:val="20"/>
          <w:lang w:val="en-US"/>
        </w:rPr>
        <w:t>i.e</w:t>
      </w:r>
      <w:proofErr w:type="spellEnd"/>
      <w:r w:rsidR="00CB6E1F">
        <w:rPr>
          <w:rFonts w:ascii="Arial" w:hAnsi="Arial" w:cs="Arial"/>
          <w:bCs/>
          <w:szCs w:val="20"/>
          <w:lang w:val="en-US"/>
        </w:rPr>
        <w:t xml:space="preserve">, ability to run Python scripts and make </w:t>
      </w:r>
      <w:r w:rsidR="00070810">
        <w:rPr>
          <w:rFonts w:ascii="Arial" w:hAnsi="Arial" w:cs="Arial"/>
          <w:bCs/>
          <w:szCs w:val="20"/>
          <w:lang w:val="en-US"/>
        </w:rPr>
        <w:t>minor modifications to existing scripts)</w:t>
      </w:r>
    </w:p>
    <w:p w14:paraId="2323D886" w14:textId="77777777" w:rsidR="00283B16" w:rsidRDefault="00283B16" w:rsidP="0081796C">
      <w:pPr>
        <w:pStyle w:val="Heading4"/>
        <w:jc w:val="both"/>
      </w:pPr>
      <w:r>
        <w:t>Experience:</w:t>
      </w:r>
    </w:p>
    <w:p w14:paraId="31364840" w14:textId="0CADEA94" w:rsidR="00E70F64" w:rsidRPr="00B64656" w:rsidRDefault="00031D36" w:rsidP="00B64656">
      <w:pPr>
        <w:keepNext/>
        <w:keepLines/>
        <w:numPr>
          <w:ilvl w:val="0"/>
          <w:numId w:val="16"/>
        </w:numPr>
        <w:spacing w:before="60" w:line="240" w:lineRule="auto"/>
        <w:jc w:val="both"/>
        <w:outlineLvl w:val="0"/>
        <w:rPr>
          <w:rFonts w:ascii="Arial" w:hAnsi="Arial" w:cs="Arial"/>
          <w:bCs/>
          <w:szCs w:val="20"/>
          <w:lang w:val="en-US"/>
        </w:rPr>
      </w:pPr>
      <w:r>
        <w:rPr>
          <w:rFonts w:ascii="Arial" w:hAnsi="Arial" w:cs="Arial"/>
          <w:bCs/>
          <w:szCs w:val="20"/>
          <w:lang w:val="en-US"/>
        </w:rPr>
        <w:t>R</w:t>
      </w:r>
      <w:r w:rsidR="008D7FD0" w:rsidRPr="00B64656">
        <w:rPr>
          <w:rFonts w:ascii="Arial" w:hAnsi="Arial" w:cs="Arial"/>
          <w:bCs/>
          <w:szCs w:val="20"/>
          <w:lang w:val="en-US"/>
        </w:rPr>
        <w:t>elevant</w:t>
      </w:r>
      <w:r w:rsidR="00E70F64" w:rsidRPr="00B64656">
        <w:rPr>
          <w:rFonts w:ascii="Arial" w:hAnsi="Arial" w:cs="Arial"/>
          <w:bCs/>
          <w:szCs w:val="20"/>
          <w:lang w:val="en-US"/>
        </w:rPr>
        <w:t xml:space="preserve"> experience</w:t>
      </w:r>
      <w:r w:rsidR="008D7FD0" w:rsidRPr="00B64656">
        <w:rPr>
          <w:rFonts w:ascii="Arial" w:hAnsi="Arial" w:cs="Arial"/>
          <w:bCs/>
          <w:szCs w:val="20"/>
          <w:lang w:val="en-US"/>
        </w:rPr>
        <w:t xml:space="preserve"> </w:t>
      </w:r>
      <w:r>
        <w:rPr>
          <w:rFonts w:ascii="Arial" w:hAnsi="Arial" w:cs="Arial"/>
          <w:bCs/>
          <w:szCs w:val="20"/>
          <w:lang w:val="en-US"/>
        </w:rPr>
        <w:t>in the solar industry and a</w:t>
      </w:r>
      <w:r w:rsidR="00E70F64" w:rsidRPr="00B64656">
        <w:rPr>
          <w:rFonts w:ascii="Arial" w:hAnsi="Arial" w:cs="Arial"/>
          <w:bCs/>
          <w:szCs w:val="20"/>
          <w:lang w:val="en-US"/>
        </w:rPr>
        <w:t xml:space="preserve">bility and interest to make a positive contribution in a progressive, fast paced and evolving customer </w:t>
      </w:r>
      <w:r w:rsidR="00120096" w:rsidRPr="00B64656">
        <w:rPr>
          <w:rFonts w:ascii="Arial" w:hAnsi="Arial" w:cs="Arial"/>
          <w:bCs/>
          <w:szCs w:val="20"/>
          <w:lang w:val="en-US"/>
        </w:rPr>
        <w:t>focused</w:t>
      </w:r>
      <w:r w:rsidR="00E70F64" w:rsidRPr="00B64656">
        <w:rPr>
          <w:rFonts w:ascii="Arial" w:hAnsi="Arial" w:cs="Arial"/>
          <w:bCs/>
          <w:szCs w:val="20"/>
          <w:lang w:val="en-US"/>
        </w:rPr>
        <w:t xml:space="preserve"> environment. </w:t>
      </w:r>
    </w:p>
    <w:p w14:paraId="0A7E823D" w14:textId="77777777" w:rsidR="00C03F46" w:rsidRPr="00B64656" w:rsidRDefault="00C03F46" w:rsidP="00B64656">
      <w:pPr>
        <w:keepNext/>
        <w:keepLines/>
        <w:numPr>
          <w:ilvl w:val="0"/>
          <w:numId w:val="16"/>
        </w:numPr>
        <w:spacing w:before="60" w:line="240" w:lineRule="auto"/>
        <w:jc w:val="both"/>
        <w:outlineLvl w:val="0"/>
        <w:rPr>
          <w:rFonts w:ascii="Arial" w:hAnsi="Arial" w:cs="Arial"/>
          <w:bCs/>
          <w:szCs w:val="20"/>
          <w:lang w:val="en-US"/>
        </w:rPr>
      </w:pPr>
      <w:r w:rsidRPr="00B64656">
        <w:rPr>
          <w:rFonts w:ascii="Arial" w:hAnsi="Arial" w:cs="Arial"/>
          <w:bCs/>
          <w:szCs w:val="20"/>
          <w:lang w:val="en-US"/>
        </w:rPr>
        <w:t>Demonstrated commitment to</w:t>
      </w:r>
      <w:r w:rsidR="00E70F64" w:rsidRPr="00B64656">
        <w:rPr>
          <w:rFonts w:ascii="Arial" w:hAnsi="Arial" w:cs="Arial"/>
          <w:bCs/>
          <w:szCs w:val="20"/>
          <w:lang w:val="en-US"/>
        </w:rPr>
        <w:t xml:space="preserve"> </w:t>
      </w:r>
      <w:r w:rsidRPr="00B64656">
        <w:rPr>
          <w:rFonts w:ascii="Arial" w:hAnsi="Arial" w:cs="Arial"/>
          <w:bCs/>
          <w:szCs w:val="20"/>
          <w:lang w:val="en-US"/>
        </w:rPr>
        <w:t>a positive Health &amp; Safety culture and practice</w:t>
      </w:r>
      <w:r w:rsidR="00E70F64" w:rsidRPr="00B64656">
        <w:rPr>
          <w:rFonts w:ascii="Arial" w:hAnsi="Arial" w:cs="Arial"/>
          <w:bCs/>
          <w:szCs w:val="20"/>
          <w:lang w:val="en-US"/>
        </w:rPr>
        <w:t>.</w:t>
      </w:r>
      <w:r w:rsidRPr="00B64656">
        <w:rPr>
          <w:rFonts w:ascii="Arial" w:hAnsi="Arial" w:cs="Arial"/>
          <w:bCs/>
          <w:szCs w:val="20"/>
          <w:lang w:val="en-US"/>
        </w:rPr>
        <w:t xml:space="preserve"> </w:t>
      </w:r>
    </w:p>
    <w:p w14:paraId="4649A335" w14:textId="28DC2E61" w:rsidR="00E70F64" w:rsidRPr="0081796C" w:rsidRDefault="00623FD6" w:rsidP="00B64656">
      <w:pPr>
        <w:keepNext/>
        <w:keepLines/>
        <w:numPr>
          <w:ilvl w:val="0"/>
          <w:numId w:val="16"/>
        </w:numPr>
        <w:spacing w:before="60" w:line="240" w:lineRule="auto"/>
        <w:jc w:val="both"/>
        <w:outlineLvl w:val="0"/>
        <w:rPr>
          <w:rFonts w:ascii="Arial" w:hAnsi="Arial" w:cs="Arial"/>
          <w:szCs w:val="20"/>
          <w:lang w:val="en-US"/>
        </w:rPr>
      </w:pPr>
      <w:r w:rsidRPr="0081796C">
        <w:rPr>
          <w:rFonts w:ascii="Arial" w:hAnsi="Arial" w:cs="Arial"/>
          <w:bCs/>
          <w:szCs w:val="20"/>
          <w:lang w:val="en-US"/>
        </w:rPr>
        <w:t>Proven ability to work collaboratively with a wide range of stakeholders with diverse requirements, needs and aptitudes</w:t>
      </w:r>
      <w:r w:rsidR="00996AC7">
        <w:rPr>
          <w:rFonts w:ascii="Arial" w:hAnsi="Arial" w:cs="Arial"/>
          <w:bCs/>
          <w:szCs w:val="20"/>
          <w:lang w:val="en-US"/>
        </w:rPr>
        <w:t xml:space="preserve"> to de</w:t>
      </w:r>
      <w:r w:rsidR="006A7642">
        <w:rPr>
          <w:rFonts w:ascii="Arial" w:hAnsi="Arial" w:cs="Arial"/>
          <w:bCs/>
          <w:szCs w:val="20"/>
          <w:lang w:val="en-US"/>
        </w:rPr>
        <w:t>velop solutions</w:t>
      </w:r>
      <w:r w:rsidR="00E70F64" w:rsidRPr="0081796C">
        <w:rPr>
          <w:rFonts w:ascii="Arial" w:hAnsi="Arial" w:cs="Arial"/>
          <w:bCs/>
          <w:szCs w:val="20"/>
          <w:lang w:val="en-US"/>
        </w:rPr>
        <w:t>.</w:t>
      </w:r>
    </w:p>
    <w:p w14:paraId="1206F3EF" w14:textId="77777777" w:rsidR="001548D1" w:rsidRPr="0081796C" w:rsidRDefault="00623FD6" w:rsidP="00B64656">
      <w:pPr>
        <w:keepNext/>
        <w:keepLines/>
        <w:numPr>
          <w:ilvl w:val="0"/>
          <w:numId w:val="16"/>
        </w:numPr>
        <w:spacing w:before="60" w:line="240" w:lineRule="auto"/>
        <w:jc w:val="both"/>
        <w:outlineLvl w:val="0"/>
        <w:rPr>
          <w:rFonts w:ascii="Arial" w:hAnsi="Arial" w:cs="Arial"/>
          <w:szCs w:val="20"/>
          <w:lang w:val="en-US"/>
        </w:rPr>
      </w:pPr>
      <w:r w:rsidRPr="0081796C">
        <w:rPr>
          <w:rFonts w:ascii="Arial" w:hAnsi="Arial" w:cs="Arial"/>
          <w:bCs/>
          <w:szCs w:val="20"/>
          <w:lang w:val="en-US"/>
        </w:rPr>
        <w:t>Highly</w:t>
      </w:r>
      <w:r w:rsidR="001548D1" w:rsidRPr="0081796C">
        <w:rPr>
          <w:rFonts w:ascii="Arial" w:hAnsi="Arial" w:cs="Arial"/>
          <w:bCs/>
          <w:szCs w:val="20"/>
          <w:lang w:val="en-US"/>
        </w:rPr>
        <w:t xml:space="preserve"> developed written and verbal communication</w:t>
      </w:r>
      <w:r w:rsidR="008D7FD0" w:rsidRPr="0081796C">
        <w:rPr>
          <w:rFonts w:ascii="Arial" w:hAnsi="Arial" w:cs="Arial"/>
          <w:bCs/>
          <w:szCs w:val="20"/>
          <w:lang w:val="en-US"/>
        </w:rPr>
        <w:t>.</w:t>
      </w:r>
    </w:p>
    <w:p w14:paraId="2FC8DCD6" w14:textId="77777777" w:rsidR="000D5550" w:rsidRPr="00B64656" w:rsidRDefault="00C03F46" w:rsidP="00B64656">
      <w:pPr>
        <w:keepNext/>
        <w:keepLines/>
        <w:numPr>
          <w:ilvl w:val="0"/>
          <w:numId w:val="16"/>
        </w:numPr>
        <w:spacing w:before="60" w:line="240" w:lineRule="auto"/>
        <w:jc w:val="both"/>
        <w:outlineLvl w:val="0"/>
        <w:rPr>
          <w:rFonts w:ascii="Arial" w:hAnsi="Arial" w:cs="Arial"/>
          <w:bCs/>
          <w:szCs w:val="20"/>
          <w:lang w:val="en-US"/>
        </w:rPr>
      </w:pPr>
      <w:r w:rsidRPr="00B64656">
        <w:rPr>
          <w:rFonts w:ascii="Arial" w:hAnsi="Arial" w:cs="Arial"/>
          <w:bCs/>
          <w:szCs w:val="20"/>
          <w:lang w:val="en-US"/>
        </w:rPr>
        <w:t>Demonstrated a</w:t>
      </w:r>
      <w:r w:rsidR="000D5550" w:rsidRPr="00B64656">
        <w:rPr>
          <w:rFonts w:ascii="Arial" w:hAnsi="Arial" w:cs="Arial"/>
          <w:bCs/>
          <w:szCs w:val="20"/>
          <w:lang w:val="en-US"/>
        </w:rPr>
        <w:t>bility to actively identify, share and act on lessons learned and relevant good practices, sharing in and across the team/s as appropriate</w:t>
      </w:r>
      <w:r w:rsidR="00E70F64" w:rsidRPr="00B64656">
        <w:rPr>
          <w:rFonts w:ascii="Arial" w:hAnsi="Arial" w:cs="Arial"/>
          <w:bCs/>
          <w:szCs w:val="20"/>
          <w:lang w:val="en-US"/>
        </w:rPr>
        <w:t>.</w:t>
      </w:r>
    </w:p>
    <w:p w14:paraId="47CCBC62" w14:textId="77777777" w:rsidR="00E70F64" w:rsidRPr="00B64656" w:rsidRDefault="00E70F64" w:rsidP="00B64656">
      <w:pPr>
        <w:keepNext/>
        <w:keepLines/>
        <w:numPr>
          <w:ilvl w:val="0"/>
          <w:numId w:val="16"/>
        </w:numPr>
        <w:spacing w:before="60" w:line="240" w:lineRule="auto"/>
        <w:jc w:val="both"/>
        <w:outlineLvl w:val="0"/>
        <w:rPr>
          <w:rFonts w:ascii="Arial" w:hAnsi="Arial" w:cs="Arial"/>
          <w:bCs/>
          <w:szCs w:val="20"/>
          <w:lang w:val="en-US"/>
        </w:rPr>
      </w:pPr>
      <w:r w:rsidRPr="00B64656">
        <w:rPr>
          <w:rFonts w:ascii="Arial" w:hAnsi="Arial" w:cs="Arial"/>
          <w:bCs/>
          <w:szCs w:val="20"/>
          <w:lang w:val="en-US"/>
        </w:rPr>
        <w:t>Demonstrates learning agility and continuous improvement.</w:t>
      </w:r>
    </w:p>
    <w:p w14:paraId="1463CFC0" w14:textId="77777777" w:rsidR="00E70F64" w:rsidRPr="00B64656" w:rsidRDefault="00E70F64" w:rsidP="00B64656">
      <w:pPr>
        <w:keepNext/>
        <w:keepLines/>
        <w:numPr>
          <w:ilvl w:val="0"/>
          <w:numId w:val="16"/>
        </w:numPr>
        <w:spacing w:before="60" w:line="240" w:lineRule="auto"/>
        <w:jc w:val="both"/>
        <w:outlineLvl w:val="0"/>
        <w:rPr>
          <w:rFonts w:ascii="Arial" w:hAnsi="Arial" w:cs="Arial"/>
          <w:bCs/>
          <w:szCs w:val="20"/>
          <w:lang w:val="en-US"/>
        </w:rPr>
      </w:pPr>
      <w:r w:rsidRPr="00B64656">
        <w:rPr>
          <w:rFonts w:ascii="Arial" w:hAnsi="Arial" w:cs="Arial"/>
          <w:bCs/>
          <w:szCs w:val="20"/>
          <w:lang w:val="en-US"/>
        </w:rPr>
        <w:t>Demonstrated commitment and evidence of consistently delivering and working with others aligned with organizational values.</w:t>
      </w:r>
    </w:p>
    <w:p w14:paraId="5425AB8D" w14:textId="77777777" w:rsidR="008A17C6" w:rsidRDefault="008A17C6" w:rsidP="008A17C6">
      <w:pPr>
        <w:keepNext/>
        <w:keepLines/>
        <w:spacing w:before="0" w:after="0" w:line="240" w:lineRule="auto"/>
        <w:rPr>
          <w:rFonts w:ascii="Arial" w:eastAsia="Times New Roman" w:hAnsi="Arial" w:cs="Arial"/>
          <w:bCs/>
          <w:szCs w:val="20"/>
        </w:rPr>
      </w:pPr>
    </w:p>
    <w:p w14:paraId="31F1BB85" w14:textId="77777777" w:rsidR="00A91304" w:rsidRDefault="00A91304" w:rsidP="008A17C6">
      <w:pPr>
        <w:keepNext/>
        <w:keepLines/>
        <w:spacing w:before="0" w:after="0" w:line="240" w:lineRule="auto"/>
        <w:rPr>
          <w:rFonts w:ascii="Arial" w:eastAsia="Times New Roman" w:hAnsi="Arial" w:cs="Arial"/>
          <w:bCs/>
          <w:szCs w:val="20"/>
        </w:rPr>
      </w:pPr>
    </w:p>
    <w:p w14:paraId="079A3ECB" w14:textId="77777777" w:rsidR="00A91304" w:rsidRDefault="00A91304" w:rsidP="008A17C6">
      <w:pPr>
        <w:keepNext/>
        <w:keepLines/>
        <w:spacing w:before="0" w:after="0" w:line="240" w:lineRule="auto"/>
        <w:rPr>
          <w:rFonts w:ascii="Arial" w:eastAsia="Times New Roman" w:hAnsi="Arial" w:cs="Arial"/>
          <w:bCs/>
          <w:szCs w:val="20"/>
        </w:rPr>
      </w:pPr>
    </w:p>
    <w:p w14:paraId="785D22D8" w14:textId="77777777" w:rsidR="00A91304" w:rsidRDefault="00A91304" w:rsidP="008A17C6">
      <w:pPr>
        <w:keepNext/>
        <w:keepLines/>
        <w:spacing w:before="0" w:after="0" w:line="240" w:lineRule="auto"/>
        <w:rPr>
          <w:rFonts w:ascii="Arial" w:eastAsia="Times New Roman" w:hAnsi="Arial" w:cs="Arial"/>
          <w:bCs/>
          <w:szCs w:val="20"/>
        </w:rPr>
      </w:pPr>
    </w:p>
    <w:p w14:paraId="56C6FC21" w14:textId="77777777" w:rsidR="00A91304" w:rsidRDefault="00A91304" w:rsidP="008A17C6">
      <w:pPr>
        <w:keepNext/>
        <w:keepLines/>
        <w:spacing w:before="0" w:after="0" w:line="240" w:lineRule="auto"/>
        <w:rPr>
          <w:rFonts w:ascii="Arial" w:eastAsia="Times New Roman" w:hAnsi="Arial" w:cs="Arial"/>
          <w:bCs/>
          <w:szCs w:val="20"/>
        </w:rPr>
      </w:pPr>
    </w:p>
    <w:p w14:paraId="235ACE33" w14:textId="77777777" w:rsidR="00A91304" w:rsidRDefault="00A91304" w:rsidP="008A17C6">
      <w:pPr>
        <w:keepNext/>
        <w:keepLines/>
        <w:spacing w:before="0" w:after="0" w:line="240" w:lineRule="auto"/>
        <w:rPr>
          <w:rFonts w:ascii="Arial" w:eastAsia="Times New Roman" w:hAnsi="Arial" w:cs="Arial"/>
          <w:bCs/>
          <w:szCs w:val="20"/>
        </w:rPr>
      </w:pPr>
    </w:p>
    <w:p w14:paraId="75640836" w14:textId="77777777" w:rsidR="00A91304" w:rsidRDefault="00A91304" w:rsidP="008A17C6">
      <w:pPr>
        <w:keepNext/>
        <w:keepLines/>
        <w:spacing w:before="0" w:after="0" w:line="240" w:lineRule="auto"/>
        <w:rPr>
          <w:rFonts w:ascii="Arial" w:eastAsia="Times New Roman" w:hAnsi="Arial" w:cs="Arial"/>
          <w:bCs/>
          <w:szCs w:val="20"/>
        </w:rPr>
      </w:pPr>
    </w:p>
    <w:p w14:paraId="1197E2B1" w14:textId="77777777" w:rsidR="00A91304" w:rsidRDefault="00A91304" w:rsidP="008A17C6">
      <w:pPr>
        <w:keepNext/>
        <w:keepLines/>
        <w:spacing w:before="0" w:after="0" w:line="240" w:lineRule="auto"/>
        <w:rPr>
          <w:rFonts w:ascii="Arial" w:eastAsia="Times New Roman" w:hAnsi="Arial" w:cs="Arial"/>
          <w:bCs/>
          <w:szCs w:val="20"/>
        </w:rPr>
      </w:pPr>
    </w:p>
    <w:p w14:paraId="5E4AC4D0" w14:textId="77777777" w:rsidR="00A91304" w:rsidRDefault="00A91304" w:rsidP="008A17C6">
      <w:pPr>
        <w:keepNext/>
        <w:keepLines/>
        <w:spacing w:before="0" w:after="0" w:line="240" w:lineRule="auto"/>
        <w:rPr>
          <w:rFonts w:ascii="Arial" w:eastAsia="Times New Roman" w:hAnsi="Arial" w:cs="Arial"/>
          <w:bCs/>
          <w:szCs w:val="20"/>
        </w:rPr>
      </w:pPr>
    </w:p>
    <w:p w14:paraId="779616E8" w14:textId="77777777" w:rsidR="00283B16" w:rsidRDefault="00283B16">
      <w:pPr>
        <w:spacing w:before="0" w:after="160" w:line="259" w:lineRule="auto"/>
        <w:rPr>
          <w:b/>
          <w:bCs/>
          <w:color w:val="ED174D" w:themeColor="accent1"/>
          <w:sz w:val="28"/>
          <w:szCs w:val="28"/>
        </w:rPr>
      </w:pPr>
    </w:p>
    <w:sdt>
      <w:sdtPr>
        <w:id w:val="-92099007"/>
        <w:lock w:val="sdtContentLocked"/>
        <w:placeholder>
          <w:docPart w:val="9A0F3E2062C748179B3AF9EBB50B3462"/>
        </w:placeholder>
        <w:showingPlcHdr/>
        <w15:appearance w15:val="hidden"/>
      </w:sdtPr>
      <w:sdtEndPr/>
      <w:sdtContent>
        <w:p w14:paraId="53F9ADCD" w14:textId="77777777" w:rsidR="00283B16" w:rsidRDefault="00C21710" w:rsidP="00283B16">
          <w:pPr>
            <w:pStyle w:val="Heading2"/>
          </w:pPr>
          <w:r>
            <w:t>The skills and competencies you’ll have</w:t>
          </w:r>
        </w:p>
      </w:sdtContent>
    </w:sdt>
    <w:p w14:paraId="2C8D847D" w14:textId="77777777" w:rsidR="00D56EB2" w:rsidRPr="00943487" w:rsidRDefault="00D56EB2" w:rsidP="00D56EB2">
      <w:pPr>
        <w:pStyle w:val="Heading4"/>
      </w:pPr>
      <w:r w:rsidRPr="00943487">
        <w:t xml:space="preserve">‘Thought’ competencies </w:t>
      </w:r>
    </w:p>
    <w:p w14:paraId="4C208248" w14:textId="77777777" w:rsidR="00D56EB2" w:rsidRPr="00943487" w:rsidRDefault="00A91304" w:rsidP="00D56EB2">
      <w:pPr>
        <w:pStyle w:val="List"/>
      </w:pPr>
      <w:sdt>
        <w:sdtPr>
          <w:alias w:val="Competency number one"/>
          <w:tag w:val="Competency number one"/>
          <w:id w:val="-2076659800"/>
          <w:placeholder>
            <w:docPart w:val="D8BEB6C5C9104AAE953958349D85DA9A"/>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C4474D">
            <w:t xml:space="preserve">Decision Quality: Considers various points and uses good judgement to make decisions and recommendations, knowing when to act or escalate </w:t>
          </w:r>
        </w:sdtContent>
      </w:sdt>
    </w:p>
    <w:p w14:paraId="1632D9F4" w14:textId="77777777" w:rsidR="00D56EB2" w:rsidRPr="00943487" w:rsidRDefault="00A91304" w:rsidP="00D56EB2">
      <w:pPr>
        <w:pStyle w:val="List"/>
      </w:pPr>
      <w:sdt>
        <w:sdtPr>
          <w:alias w:val="Competency number two"/>
          <w:tag w:val="Competency number two"/>
          <w:id w:val="-1058395995"/>
          <w:placeholder>
            <w:docPart w:val="0CAD510AEC2345C29D7549871FA08678"/>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EF0E9E">
            <w:t>Balances stakeholders: Anticipating and balancing the needs of multiple stakeholders</w:t>
          </w:r>
        </w:sdtContent>
      </w:sdt>
    </w:p>
    <w:p w14:paraId="37E0184B" w14:textId="77777777" w:rsidR="00D56EB2" w:rsidRPr="00943487" w:rsidRDefault="00A91304" w:rsidP="00D56EB2">
      <w:pPr>
        <w:pStyle w:val="List"/>
      </w:pPr>
      <w:sdt>
        <w:sdtPr>
          <w:alias w:val="Competency number three"/>
          <w:tag w:val="Competency number three"/>
          <w:id w:val="1497455528"/>
          <w:placeholder>
            <w:docPart w:val="97D44F3D31434FEEB2D22470BD83916E"/>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EF0E9E">
            <w:t>Manages complexity: Making sense of complex, high quantity, and sometimes contradictory information to effectively solve problems</w:t>
          </w:r>
        </w:sdtContent>
      </w:sdt>
    </w:p>
    <w:p w14:paraId="2B10C6FF" w14:textId="77777777" w:rsidR="00D56EB2" w:rsidRPr="00943487" w:rsidRDefault="00D56EB2" w:rsidP="00D56EB2">
      <w:pPr>
        <w:pStyle w:val="Heading4"/>
      </w:pPr>
      <w:r w:rsidRPr="00943487">
        <w:t xml:space="preserve">‘Result’ competencies </w:t>
      </w:r>
    </w:p>
    <w:p w14:paraId="3DAEDEA2" w14:textId="77777777" w:rsidR="00D56EB2" w:rsidRPr="00943487" w:rsidRDefault="00A91304">
      <w:pPr>
        <w:pStyle w:val="List"/>
        <w:numPr>
          <w:ilvl w:val="0"/>
          <w:numId w:val="13"/>
        </w:numPr>
      </w:pPr>
      <w:sdt>
        <w:sdtPr>
          <w:alias w:val="Competency number one"/>
          <w:tag w:val="Competency number one"/>
          <w:id w:val="-334220956"/>
          <w:placeholder>
            <w:docPart w:val="148E72A6C1AA47DA89DBEF0F4B00E14F"/>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EF0E9E">
            <w:t>Plans and aligns: Planning and prioritising work to meet commitments aligned with organisational goals</w:t>
          </w:r>
        </w:sdtContent>
      </w:sdt>
    </w:p>
    <w:p w14:paraId="789FB6F4" w14:textId="77777777" w:rsidR="00D56EB2" w:rsidRPr="00943487" w:rsidRDefault="00A91304" w:rsidP="00D56EB2">
      <w:pPr>
        <w:pStyle w:val="List"/>
      </w:pPr>
      <w:sdt>
        <w:sdtPr>
          <w:alias w:val="Competency number two"/>
          <w:tag w:val="Competency number two"/>
          <w:id w:val="531700812"/>
          <w:placeholder>
            <w:docPart w:val="37AFE25C282D47FA97FBFABC47C2FB9B"/>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EF0E9E">
            <w:t>Action oriented: Taking on new opportunities and tough challenges with a sense of urgency, high energy, and enthusiasm</w:t>
          </w:r>
        </w:sdtContent>
      </w:sdt>
    </w:p>
    <w:p w14:paraId="223AA122" w14:textId="77777777" w:rsidR="00D56EB2" w:rsidRPr="00943487" w:rsidRDefault="00A91304" w:rsidP="00D56EB2">
      <w:pPr>
        <w:pStyle w:val="List"/>
      </w:pPr>
      <w:sdt>
        <w:sdtPr>
          <w:alias w:val="Competency number three"/>
          <w:tag w:val="Competency number three"/>
          <w:id w:val="980659455"/>
          <w:placeholder>
            <w:docPart w:val="FFCBF68671764442A961FBE0C5505115"/>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EF0E9E">
            <w:t>Ensures accountability: Holding self and others accountable to meet commitments</w:t>
          </w:r>
        </w:sdtContent>
      </w:sdt>
    </w:p>
    <w:p w14:paraId="3E445DCF" w14:textId="77777777" w:rsidR="00D56EB2" w:rsidRPr="00943487" w:rsidRDefault="00D56EB2" w:rsidP="00D56EB2">
      <w:pPr>
        <w:pStyle w:val="Heading4"/>
      </w:pPr>
      <w:r w:rsidRPr="00943487">
        <w:t xml:space="preserve">‘People’ competencies </w:t>
      </w:r>
    </w:p>
    <w:p w14:paraId="5FCF9A79" w14:textId="77777777" w:rsidR="00D56EB2" w:rsidRPr="00943487" w:rsidRDefault="00A91304">
      <w:pPr>
        <w:pStyle w:val="List"/>
        <w:numPr>
          <w:ilvl w:val="0"/>
          <w:numId w:val="12"/>
        </w:numPr>
      </w:pPr>
      <w:sdt>
        <w:sdtPr>
          <w:alias w:val="Competency number one"/>
          <w:tag w:val="Competency number one"/>
          <w:id w:val="-2067169965"/>
          <w:placeholder>
            <w:docPart w:val="324A418C56134DB69733FFE880C507AC"/>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EF0E9E">
            <w:t>Communicates effectively: Developing and delivering multi-mode communications that convey a clear understanding of the unique needs of different audiences</w:t>
          </w:r>
        </w:sdtContent>
      </w:sdt>
    </w:p>
    <w:p w14:paraId="3A6610B7" w14:textId="77777777" w:rsidR="00D56EB2" w:rsidRPr="00943487" w:rsidRDefault="00A91304" w:rsidP="00D56EB2">
      <w:pPr>
        <w:pStyle w:val="List"/>
      </w:pPr>
      <w:sdt>
        <w:sdtPr>
          <w:alias w:val="Competency number two"/>
          <w:tag w:val="Competency number two"/>
          <w:id w:val="929083520"/>
          <w:placeholder>
            <w:docPart w:val="5394A458856A4802BBAE81256BA750F8"/>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EF0E9E">
            <w:t>Builds networks: Effectively building formal and informal relationship networks inside and outside the organisation</w:t>
          </w:r>
        </w:sdtContent>
      </w:sdt>
    </w:p>
    <w:p w14:paraId="789C0083" w14:textId="77777777" w:rsidR="00D56EB2" w:rsidRPr="00943487" w:rsidRDefault="00A91304" w:rsidP="00D56EB2">
      <w:pPr>
        <w:pStyle w:val="List"/>
      </w:pPr>
      <w:sdt>
        <w:sdtPr>
          <w:alias w:val="Competency number three"/>
          <w:tag w:val="Competency number three"/>
          <w:id w:val="296647217"/>
          <w:placeholder>
            <w:docPart w:val="705668F850BA4BD4BE83ECB9A349B439"/>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EF0E9E">
            <w:t>Collaborates:  Building partnerships and working collaboratively with others to meet shared objectives</w:t>
          </w:r>
        </w:sdtContent>
      </w:sdt>
    </w:p>
    <w:p w14:paraId="13CC9F19" w14:textId="77777777" w:rsidR="00D56EB2" w:rsidRPr="00943487" w:rsidRDefault="00D56EB2" w:rsidP="00D56EB2">
      <w:pPr>
        <w:pStyle w:val="Heading4"/>
      </w:pPr>
      <w:r w:rsidRPr="00943487">
        <w:t xml:space="preserve">‘Self’ competencies </w:t>
      </w:r>
    </w:p>
    <w:p w14:paraId="2C003F26" w14:textId="3BA25DCF" w:rsidR="00D56EB2" w:rsidRPr="00943487" w:rsidRDefault="00A91304">
      <w:pPr>
        <w:pStyle w:val="List"/>
        <w:numPr>
          <w:ilvl w:val="0"/>
          <w:numId w:val="11"/>
        </w:numPr>
      </w:pPr>
      <w:sdt>
        <w:sdtPr>
          <w:alias w:val="Competency number one"/>
          <w:tag w:val="Competency number one"/>
          <w:id w:val="-633328940"/>
          <w:placeholder>
            <w:docPart w:val="58CE0A2470384282837A0F234065A028"/>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ls trust: Gaining the confidence and trust of others through honesty, integrity, and authenticity" w:value="Instil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4D6A38">
            <w:t>Instils trust: Gaining the confidence and trust of others through honesty, integrity, and authenticity</w:t>
          </w:r>
        </w:sdtContent>
      </w:sdt>
    </w:p>
    <w:p w14:paraId="20837012" w14:textId="77777777" w:rsidR="00D56EB2" w:rsidRPr="00943487" w:rsidRDefault="00A91304" w:rsidP="00D56EB2">
      <w:pPr>
        <w:pStyle w:val="List"/>
      </w:pPr>
      <w:sdt>
        <w:sdtPr>
          <w:alias w:val="Competency number two"/>
          <w:tag w:val="Competency number two"/>
          <w:id w:val="2035993456"/>
          <w:placeholder>
            <w:docPart w:val="B296210BBF8344C28F2E008E2A23F8BC"/>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ls trust: Gaining the confidence and trust of others through honesty, integrity, and authenticity" w:value="Instil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EF0E9E">
            <w:t>Manages ambiguity: Operating effectively, even when things are not certain or the way forward is not clear</w:t>
          </w:r>
        </w:sdtContent>
      </w:sdt>
    </w:p>
    <w:p w14:paraId="6D6F1F27" w14:textId="77777777" w:rsidR="00D56EB2" w:rsidRPr="00943487" w:rsidRDefault="00A91304" w:rsidP="00D56EB2">
      <w:pPr>
        <w:pStyle w:val="List"/>
      </w:pPr>
      <w:sdt>
        <w:sdtPr>
          <w:alias w:val="Competency number three"/>
          <w:tag w:val="Competency number three"/>
          <w:id w:val="-1694759869"/>
          <w:placeholder>
            <w:docPart w:val="651BB34F3DB24DE4B21E2D962EB71DB1"/>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ls trust: Gaining the confidence and trust of others through honesty, integrity, and authenticity" w:value="Instil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EF0E9E">
            <w:t>Situational adaptability: Adapting approach and demeanour in real time to match the shifting demands of different situations</w:t>
          </w:r>
        </w:sdtContent>
      </w:sdt>
    </w:p>
    <w:sdt>
      <w:sdtPr>
        <w:id w:val="-848478670"/>
        <w:lock w:val="sdtContentLocked"/>
        <w:placeholder>
          <w:docPart w:val="C6F0ED0EC43C4225A590A8D668E93634"/>
        </w:placeholder>
        <w:showingPlcHdr/>
        <w15:appearance w15:val="hidden"/>
      </w:sdtPr>
      <w:sdtEndPr/>
      <w:sdtContent>
        <w:p w14:paraId="5B0B1959" w14:textId="77777777" w:rsidR="00283B16" w:rsidRDefault="00C21710" w:rsidP="00283B16">
          <w:pPr>
            <w:pStyle w:val="Heading2"/>
          </w:pPr>
          <w:r>
            <w:t>Other relevant information</w:t>
          </w:r>
        </w:p>
      </w:sdtContent>
    </w:sdt>
    <w:p w14:paraId="53D840AD" w14:textId="2BED99F4" w:rsidR="00283B16" w:rsidRDefault="00283B16" w:rsidP="00917BC3">
      <w:pPr>
        <w:pStyle w:val="ListBullet"/>
      </w:pPr>
      <w:r>
        <w:t>Travel to other work locations / sites</w:t>
      </w:r>
      <w:r w:rsidR="00582720">
        <w:t xml:space="preserve"> </w:t>
      </w:r>
      <w:r w:rsidR="00941040">
        <w:t xml:space="preserve">may </w:t>
      </w:r>
      <w:r>
        <w:t>be required</w:t>
      </w:r>
      <w:r w:rsidR="0078727A">
        <w:t>.</w:t>
      </w:r>
    </w:p>
    <w:sectPr w:rsidR="00283B16" w:rsidSect="009615B6">
      <w:footerReference w:type="default" r:id="rId27"/>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9F90" w14:textId="77777777" w:rsidR="005B1791" w:rsidRDefault="005B1791" w:rsidP="00C760ED">
      <w:r>
        <w:separator/>
      </w:r>
    </w:p>
    <w:p w14:paraId="3A5F19D9" w14:textId="77777777" w:rsidR="005B1791" w:rsidRDefault="005B1791"/>
  </w:endnote>
  <w:endnote w:type="continuationSeparator" w:id="0">
    <w:p w14:paraId="696A4B7F" w14:textId="77777777" w:rsidR="005B1791" w:rsidRDefault="005B1791" w:rsidP="00C760ED">
      <w:r>
        <w:continuationSeparator/>
      </w:r>
    </w:p>
    <w:p w14:paraId="2DDF3A74" w14:textId="77777777" w:rsidR="005B1791" w:rsidRDefault="005B1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80C6" w14:textId="51647DB8" w:rsidR="00DA5378" w:rsidRDefault="00A91304" w:rsidP="00DA5378">
    <w:pPr>
      <w:pStyle w:val="FooterLeft"/>
      <w:framePr w:wrap="around"/>
    </w:pPr>
    <w:sdt>
      <w:sdtPr>
        <w:alias w:val="Publish Date"/>
        <w:tag w:val=""/>
        <w:id w:val="-1228145359"/>
        <w:placeholder>
          <w:docPart w:val="19057E61261B4B7A94813AE4DF3F72C4"/>
        </w:placeholder>
        <w:dataBinding w:prefixMappings="xmlns:ns0='http://schemas.microsoft.com/office/2006/coverPageProps' " w:xpath="/ns0:CoverPageProperties[1]/ns0:PublishDate[1]" w:storeItemID="{55AF091B-3C7A-41E3-B477-F2FDAA23CFDA}"/>
        <w:date w:fullDate="2026-04-27T00:00:00Z">
          <w:dateFormat w:val="d/MM/yyyy"/>
          <w:lid w:val="en-AU"/>
          <w:storeMappedDataAs w:val="dateTime"/>
          <w:calendar w:val="gregorian"/>
        </w:date>
      </w:sdtPr>
      <w:sdtEndPr/>
      <w:sdtContent>
        <w:r>
          <w:t>27/04/2026</w:t>
        </w:r>
      </w:sdtContent>
    </w:sdt>
    <w:r w:rsidR="00DA5378">
      <w:tab/>
    </w:r>
    <w:sdt>
      <w:sdtPr>
        <w:alias w:val="Title"/>
        <w:tag w:val=""/>
        <w:id w:val="-586074326"/>
        <w:placeholder>
          <w:docPart w:val="524C3A5B33CA4932AA6D74CB7B6EAD70"/>
        </w:placeholder>
        <w:dataBinding w:prefixMappings="xmlns:ns0='http://purl.org/dc/elements/1.1/' xmlns:ns1='http://schemas.openxmlformats.org/package/2006/metadata/core-properties' " w:xpath="/ns1:coreProperties[1]/ns0:title[1]" w:storeItemID="{6C3C8BC8-F283-45AE-878A-BAB7291924A1}"/>
        <w:text/>
      </w:sdtPr>
      <w:sdtEndPr/>
      <w:sdtContent>
        <w:r w:rsidR="00B02381">
          <w:t>Design Engineer - Electrical</w:t>
        </w:r>
      </w:sdtContent>
    </w:sdt>
  </w:p>
  <w:p w14:paraId="0F821941" w14:textId="77777777" w:rsidR="00DA5378" w:rsidRPr="0042508F" w:rsidRDefault="00DA5378"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0D0F869E" w14:textId="77777777" w:rsidR="00246BCF" w:rsidRPr="0042508F" w:rsidRDefault="00DA5378" w:rsidP="0042508F">
    <w:pPr>
      <w:pStyle w:val="Footer"/>
      <w:jc w:val="right"/>
    </w:pPr>
    <w:r>
      <w:rPr>
        <w:noProof/>
      </w:rPr>
      <mc:AlternateContent>
        <mc:Choice Requires="wps">
          <w:drawing>
            <wp:anchor distT="0" distB="0" distL="114300" distR="114300" simplePos="0" relativeHeight="251664384" behindDoc="0" locked="1" layoutInCell="1" allowOverlap="1" wp14:anchorId="7E8500C0" wp14:editId="4F7AC98C">
              <wp:simplePos x="0" y="0"/>
              <wp:positionH relativeFrom="page">
                <wp:align>left</wp:align>
              </wp:positionH>
              <wp:positionV relativeFrom="page">
                <wp:align>bottom</wp:align>
              </wp:positionV>
              <wp:extent cx="720000" cy="1080000"/>
              <wp:effectExtent l="0" t="0" r="4445" b="635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DAEEE" id="Rectangle 7" o:spid="_x0000_s1026" style="position:absolute;margin-left:0;margin-top:0;width:56.7pt;height:85.05pt;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2336" behindDoc="0" locked="1" layoutInCell="1" allowOverlap="1" wp14:anchorId="3492ED2E" wp14:editId="03A1D814">
              <wp:simplePos x="0" y="0"/>
              <wp:positionH relativeFrom="page">
                <wp:align>right</wp:align>
              </wp:positionH>
              <wp:positionV relativeFrom="page">
                <wp:align>bottom</wp:align>
              </wp:positionV>
              <wp:extent cx="720000" cy="1080000"/>
              <wp:effectExtent l="0" t="0" r="444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F8193" id="Rectangle 5" o:spid="_x0000_s1026" style="position:absolute;margin-left:5.5pt;margin-top:0;width:56.7pt;height:85.0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B52C" w14:textId="52F698CA" w:rsidR="00343F7F" w:rsidRDefault="00A91304" w:rsidP="00DA5378">
    <w:pPr>
      <w:pStyle w:val="FooterLeft"/>
      <w:framePr w:wrap="around"/>
    </w:pPr>
    <w:sdt>
      <w:sdtPr>
        <w:alias w:val="Publish Date"/>
        <w:tag w:val=""/>
        <w:id w:val="441193256"/>
        <w:placeholder>
          <w:docPart w:val="ACC709A2EA0540DFBE4DE7E84009E8A3"/>
        </w:placeholder>
        <w:dataBinding w:prefixMappings="xmlns:ns0='http://schemas.microsoft.com/office/2006/coverPageProps' " w:xpath="/ns0:CoverPageProperties[1]/ns0:PublishDate[1]" w:storeItemID="{55AF091B-3C7A-41E3-B477-F2FDAA23CFDA}"/>
        <w:date w:fullDate="2026-04-27T00:00:00Z">
          <w:dateFormat w:val="d/MM/yyyy"/>
          <w:lid w:val="en-AU"/>
          <w:storeMappedDataAs w:val="dateTime"/>
          <w:calendar w:val="gregorian"/>
        </w:date>
      </w:sdtPr>
      <w:sdtEndPr/>
      <w:sdtContent>
        <w:r>
          <w:t>27/04/2026</w:t>
        </w:r>
      </w:sdtContent>
    </w:sdt>
    <w:r w:rsidR="00343F7F">
      <w:tab/>
    </w:r>
    <w:sdt>
      <w:sdtPr>
        <w:alias w:val="Title"/>
        <w:tag w:val=""/>
        <w:id w:val="661972879"/>
        <w:placeholder>
          <w:docPart w:val="1084C6335BD94B27BA77C054C1115A6F"/>
        </w:placeholder>
        <w:dataBinding w:prefixMappings="xmlns:ns0='http://purl.org/dc/elements/1.1/' xmlns:ns1='http://schemas.openxmlformats.org/package/2006/metadata/core-properties' " w:xpath="/ns1:coreProperties[1]/ns0:title[1]" w:storeItemID="{6C3C8BC8-F283-45AE-878A-BAB7291924A1}"/>
        <w:text/>
      </w:sdtPr>
      <w:sdtEndPr/>
      <w:sdtContent>
        <w:r w:rsidR="00B02381">
          <w:t>Design Engineer - Electrical</w:t>
        </w:r>
      </w:sdtContent>
    </w:sdt>
  </w:p>
  <w:p w14:paraId="68480377" w14:textId="77777777" w:rsidR="00343F7F" w:rsidRPr="0042508F" w:rsidRDefault="00343F7F"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2DB9EC0F" w14:textId="77777777" w:rsidR="00343F7F" w:rsidRPr="0042508F" w:rsidRDefault="00343F7F" w:rsidP="00AB13EF">
    <w:pPr>
      <w:pStyle w:val="Footer"/>
    </w:pPr>
    <w:r>
      <w:rPr>
        <w:noProof/>
      </w:rPr>
      <mc:AlternateContent>
        <mc:Choice Requires="wps">
          <w:drawing>
            <wp:anchor distT="0" distB="0" distL="114300" distR="114300" simplePos="0" relativeHeight="251668480" behindDoc="0" locked="1" layoutInCell="1" allowOverlap="1" wp14:anchorId="72EB2CFD" wp14:editId="4329C8D1">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3029E" id="Rectangle 1" o:spid="_x0000_s1026" style="position:absolute;margin-left:0;margin-top:0;width:56.7pt;height:85.05pt;z-index:25166848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7456" behindDoc="0" locked="1" layoutInCell="1" allowOverlap="1" wp14:anchorId="3509CAC6" wp14:editId="53B4E765">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1B0FC" id="Rectangle 2" o:spid="_x0000_s1026" style="position:absolute;margin-left:5.5pt;margin-top:0;width:56.7pt;height:85.05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66432" behindDoc="0" locked="1" layoutInCell="1" allowOverlap="1" wp14:anchorId="5E1DE2E2" wp14:editId="3B95E619">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chemeClr val="tx2"/>
                            </a:gs>
                            <a:gs pos="83000">
                              <a:srgbClr val="F9A22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BF0553"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1DE2E2" id="Group 16" o:spid="_x0000_s1027" style="position:absolute;margin-left:0;margin-top:0;width:737pt;height:78.8pt;z-index:251666432;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Mr069djAwAA&#10;xw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" fillcolor="#ed174d [3215]" stroked="f" strokeweight="1pt">
                <v:fill color2="#f9a22e" angle="90" colors="0 #ed174d;13763f #ed174d" focus="100%" type="gradient">
                  <o:fill v:ext="view" type="gradientUnscaled"/>
                </v:fill>
                <v:textbox>
                  <w:txbxContent>
                    <w:p w14:paraId="52BF0553"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6645" w14:textId="77777777" w:rsidR="005B1791" w:rsidRDefault="005B1791" w:rsidP="00C760ED">
      <w:r>
        <w:separator/>
      </w:r>
    </w:p>
    <w:p w14:paraId="140354B6" w14:textId="77777777" w:rsidR="005B1791" w:rsidRDefault="005B1791"/>
  </w:footnote>
  <w:footnote w:type="continuationSeparator" w:id="0">
    <w:p w14:paraId="42F49737" w14:textId="77777777" w:rsidR="005B1791" w:rsidRDefault="005B1791" w:rsidP="00C760ED">
      <w:r>
        <w:continuationSeparator/>
      </w:r>
    </w:p>
    <w:p w14:paraId="3C59E123" w14:textId="77777777" w:rsidR="005B1791" w:rsidRDefault="005B17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7F8E" w14:textId="77777777" w:rsidR="00AA2E27" w:rsidRDefault="00AA2E27">
    <w:pPr>
      <w:pStyle w:val="Header"/>
    </w:pPr>
  </w:p>
  <w:p w14:paraId="25CE14EC" w14:textId="77777777" w:rsidR="00C70855" w:rsidRDefault="00C708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805903"/>
    <w:multiLevelType w:val="multilevel"/>
    <w:tmpl w:val="67BE7276"/>
    <w:numStyleLink w:val="Numbering"/>
  </w:abstractNum>
  <w:abstractNum w:abstractNumId="2" w15:restartNumberingAfterBreak="0">
    <w:nsid w:val="05B6395D"/>
    <w:multiLevelType w:val="multilevel"/>
    <w:tmpl w:val="4F78281C"/>
    <w:numStyleLink w:val="LetteredList"/>
  </w:abstractNum>
  <w:abstractNum w:abstractNumId="3" w15:restartNumberingAfterBreak="0">
    <w:nsid w:val="06B87712"/>
    <w:multiLevelType w:val="hybridMultilevel"/>
    <w:tmpl w:val="5DFABEC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61740A"/>
    <w:multiLevelType w:val="hybridMultilevel"/>
    <w:tmpl w:val="E2DEF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C61895"/>
    <w:multiLevelType w:val="hybridMultilevel"/>
    <w:tmpl w:val="98AA5D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87154FE"/>
    <w:multiLevelType w:val="multilevel"/>
    <w:tmpl w:val="8CB8F5CA"/>
    <w:numStyleLink w:val="Bullets"/>
  </w:abstractNum>
  <w:abstractNum w:abstractNumId="9" w15:restartNumberingAfterBreak="0">
    <w:nsid w:val="51131D7A"/>
    <w:multiLevelType w:val="hybridMultilevel"/>
    <w:tmpl w:val="AF803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2" w15:restartNumberingAfterBreak="0">
    <w:nsid w:val="6E336DF5"/>
    <w:multiLevelType w:val="multilevel"/>
    <w:tmpl w:val="E0E07A8C"/>
    <w:numStyleLink w:val="HeadingList"/>
  </w:abstractNum>
  <w:abstractNum w:abstractNumId="13"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34804">
    <w:abstractNumId w:val="11"/>
  </w:num>
  <w:num w:numId="2" w16cid:durableId="1177385084">
    <w:abstractNumId w:val="5"/>
  </w:num>
  <w:num w:numId="3" w16cid:durableId="390731521">
    <w:abstractNumId w:val="6"/>
  </w:num>
  <w:num w:numId="4" w16cid:durableId="46807369">
    <w:abstractNumId w:val="13"/>
  </w:num>
  <w:num w:numId="5" w16cid:durableId="1194269124">
    <w:abstractNumId w:val="8"/>
  </w:num>
  <w:num w:numId="6" w16cid:durableId="1356804805">
    <w:abstractNumId w:val="1"/>
  </w:num>
  <w:num w:numId="7" w16cid:durableId="356276341">
    <w:abstractNumId w:val="2"/>
  </w:num>
  <w:num w:numId="8" w16cid:durableId="998382391">
    <w:abstractNumId w:val="0"/>
  </w:num>
  <w:num w:numId="9" w16cid:durableId="985670517">
    <w:abstractNumId w:val="10"/>
  </w:num>
  <w:num w:numId="10" w16cid:durableId="926578109">
    <w:abstractNumId w:val="12"/>
  </w:num>
  <w:num w:numId="11" w16cid:durableId="1510870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488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3258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577975">
    <w:abstractNumId w:val="4"/>
  </w:num>
  <w:num w:numId="15" w16cid:durableId="719671667">
    <w:abstractNumId w:val="7"/>
  </w:num>
  <w:num w:numId="16" w16cid:durableId="1791779638">
    <w:abstractNumId w:val="9"/>
  </w:num>
  <w:num w:numId="17" w16cid:durableId="105959654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59"/>
    <w:rsid w:val="00005289"/>
    <w:rsid w:val="0001328B"/>
    <w:rsid w:val="00013B54"/>
    <w:rsid w:val="000211AC"/>
    <w:rsid w:val="000300AF"/>
    <w:rsid w:val="00031D36"/>
    <w:rsid w:val="00033C9E"/>
    <w:rsid w:val="00037D08"/>
    <w:rsid w:val="000414FB"/>
    <w:rsid w:val="00042797"/>
    <w:rsid w:val="0005052E"/>
    <w:rsid w:val="00054390"/>
    <w:rsid w:val="00070810"/>
    <w:rsid w:val="000724AE"/>
    <w:rsid w:val="0007549B"/>
    <w:rsid w:val="0008037D"/>
    <w:rsid w:val="0008039D"/>
    <w:rsid w:val="00082B4A"/>
    <w:rsid w:val="00093B1F"/>
    <w:rsid w:val="0009523E"/>
    <w:rsid w:val="000963AA"/>
    <w:rsid w:val="000A3801"/>
    <w:rsid w:val="000A6BFB"/>
    <w:rsid w:val="000B497F"/>
    <w:rsid w:val="000C2F73"/>
    <w:rsid w:val="000C61B1"/>
    <w:rsid w:val="000C7930"/>
    <w:rsid w:val="000D4379"/>
    <w:rsid w:val="000D5550"/>
    <w:rsid w:val="000E2E77"/>
    <w:rsid w:val="000E66E9"/>
    <w:rsid w:val="000E723F"/>
    <w:rsid w:val="000F39D4"/>
    <w:rsid w:val="000F70AB"/>
    <w:rsid w:val="00103458"/>
    <w:rsid w:val="00112E8F"/>
    <w:rsid w:val="00120096"/>
    <w:rsid w:val="00125E59"/>
    <w:rsid w:val="001268BC"/>
    <w:rsid w:val="001343A1"/>
    <w:rsid w:val="001363F2"/>
    <w:rsid w:val="001371E0"/>
    <w:rsid w:val="001438A3"/>
    <w:rsid w:val="00146133"/>
    <w:rsid w:val="00151D5A"/>
    <w:rsid w:val="001548D1"/>
    <w:rsid w:val="00160D2C"/>
    <w:rsid w:val="001612A6"/>
    <w:rsid w:val="00162543"/>
    <w:rsid w:val="001644A6"/>
    <w:rsid w:val="00170F41"/>
    <w:rsid w:val="00172CC6"/>
    <w:rsid w:val="00173282"/>
    <w:rsid w:val="00176A59"/>
    <w:rsid w:val="00181707"/>
    <w:rsid w:val="00185B1D"/>
    <w:rsid w:val="00190DF7"/>
    <w:rsid w:val="001A0D77"/>
    <w:rsid w:val="001A77F2"/>
    <w:rsid w:val="001B5803"/>
    <w:rsid w:val="001C3687"/>
    <w:rsid w:val="001C7835"/>
    <w:rsid w:val="001C7B82"/>
    <w:rsid w:val="001D166E"/>
    <w:rsid w:val="001D71A9"/>
    <w:rsid w:val="001E026E"/>
    <w:rsid w:val="001E31ED"/>
    <w:rsid w:val="001F13C1"/>
    <w:rsid w:val="001F446D"/>
    <w:rsid w:val="001F4E91"/>
    <w:rsid w:val="00200E2D"/>
    <w:rsid w:val="00203F7D"/>
    <w:rsid w:val="00204098"/>
    <w:rsid w:val="00204598"/>
    <w:rsid w:val="00213596"/>
    <w:rsid w:val="00216DB1"/>
    <w:rsid w:val="00217370"/>
    <w:rsid w:val="00220427"/>
    <w:rsid w:val="00221AB7"/>
    <w:rsid w:val="00225B12"/>
    <w:rsid w:val="00226C5C"/>
    <w:rsid w:val="00230613"/>
    <w:rsid w:val="00246435"/>
    <w:rsid w:val="00246BCF"/>
    <w:rsid w:val="00254C0D"/>
    <w:rsid w:val="00261A7E"/>
    <w:rsid w:val="00270834"/>
    <w:rsid w:val="002736F6"/>
    <w:rsid w:val="00277325"/>
    <w:rsid w:val="002814E6"/>
    <w:rsid w:val="00283B16"/>
    <w:rsid w:val="002960A8"/>
    <w:rsid w:val="002A01C8"/>
    <w:rsid w:val="002A7E9A"/>
    <w:rsid w:val="002C2890"/>
    <w:rsid w:val="002C2BFB"/>
    <w:rsid w:val="002D016C"/>
    <w:rsid w:val="002D0BDA"/>
    <w:rsid w:val="002D4133"/>
    <w:rsid w:val="002D6E42"/>
    <w:rsid w:val="002D7A45"/>
    <w:rsid w:val="002E1C93"/>
    <w:rsid w:val="002E37ED"/>
    <w:rsid w:val="002E4AB5"/>
    <w:rsid w:val="002E4C1E"/>
    <w:rsid w:val="002F44F6"/>
    <w:rsid w:val="002F5C9A"/>
    <w:rsid w:val="003001C2"/>
    <w:rsid w:val="00300638"/>
    <w:rsid w:val="00301350"/>
    <w:rsid w:val="00301B08"/>
    <w:rsid w:val="00305171"/>
    <w:rsid w:val="00306D09"/>
    <w:rsid w:val="00331781"/>
    <w:rsid w:val="0033352C"/>
    <w:rsid w:val="00343F7F"/>
    <w:rsid w:val="0034480E"/>
    <w:rsid w:val="0034680A"/>
    <w:rsid w:val="00354590"/>
    <w:rsid w:val="00363FF8"/>
    <w:rsid w:val="003706C4"/>
    <w:rsid w:val="00373E91"/>
    <w:rsid w:val="0037721D"/>
    <w:rsid w:val="00380DBB"/>
    <w:rsid w:val="0038102A"/>
    <w:rsid w:val="00391EC3"/>
    <w:rsid w:val="003A2E4C"/>
    <w:rsid w:val="003A4B84"/>
    <w:rsid w:val="003C05ED"/>
    <w:rsid w:val="003C1C77"/>
    <w:rsid w:val="003C2BD5"/>
    <w:rsid w:val="003C3D79"/>
    <w:rsid w:val="003C42DB"/>
    <w:rsid w:val="003D23A3"/>
    <w:rsid w:val="003D5856"/>
    <w:rsid w:val="003E1DE6"/>
    <w:rsid w:val="003F1332"/>
    <w:rsid w:val="003F16AC"/>
    <w:rsid w:val="003F311B"/>
    <w:rsid w:val="003F3CF4"/>
    <w:rsid w:val="00402E5C"/>
    <w:rsid w:val="00404E4F"/>
    <w:rsid w:val="0041631B"/>
    <w:rsid w:val="00420C42"/>
    <w:rsid w:val="00420FE7"/>
    <w:rsid w:val="0042339A"/>
    <w:rsid w:val="0042508F"/>
    <w:rsid w:val="00426F8D"/>
    <w:rsid w:val="00440C9A"/>
    <w:rsid w:val="00443AD5"/>
    <w:rsid w:val="0044431C"/>
    <w:rsid w:val="00447928"/>
    <w:rsid w:val="00455FB2"/>
    <w:rsid w:val="00460265"/>
    <w:rsid w:val="00461FFF"/>
    <w:rsid w:val="004635FD"/>
    <w:rsid w:val="0046628F"/>
    <w:rsid w:val="004677DA"/>
    <w:rsid w:val="00472CC5"/>
    <w:rsid w:val="0047591F"/>
    <w:rsid w:val="004764C5"/>
    <w:rsid w:val="00476D90"/>
    <w:rsid w:val="00482811"/>
    <w:rsid w:val="00486FE2"/>
    <w:rsid w:val="00494569"/>
    <w:rsid w:val="00494982"/>
    <w:rsid w:val="00496A25"/>
    <w:rsid w:val="004A1BA7"/>
    <w:rsid w:val="004A4786"/>
    <w:rsid w:val="004A5D62"/>
    <w:rsid w:val="004A6ED7"/>
    <w:rsid w:val="004B1B82"/>
    <w:rsid w:val="004B3490"/>
    <w:rsid w:val="004B49FD"/>
    <w:rsid w:val="004B609E"/>
    <w:rsid w:val="004B7894"/>
    <w:rsid w:val="004C18F0"/>
    <w:rsid w:val="004C4AFB"/>
    <w:rsid w:val="004C4F2D"/>
    <w:rsid w:val="004D192A"/>
    <w:rsid w:val="004D2DBD"/>
    <w:rsid w:val="004D664B"/>
    <w:rsid w:val="004D6A38"/>
    <w:rsid w:val="004E0833"/>
    <w:rsid w:val="004E28C6"/>
    <w:rsid w:val="004F0A2B"/>
    <w:rsid w:val="004F138F"/>
    <w:rsid w:val="004F1A04"/>
    <w:rsid w:val="004F522A"/>
    <w:rsid w:val="0050670B"/>
    <w:rsid w:val="00506D3F"/>
    <w:rsid w:val="00513873"/>
    <w:rsid w:val="005141E8"/>
    <w:rsid w:val="005231E5"/>
    <w:rsid w:val="005233AE"/>
    <w:rsid w:val="00524CBE"/>
    <w:rsid w:val="005309E6"/>
    <w:rsid w:val="0055020F"/>
    <w:rsid w:val="00550353"/>
    <w:rsid w:val="00550C99"/>
    <w:rsid w:val="00553413"/>
    <w:rsid w:val="00556A66"/>
    <w:rsid w:val="005572A6"/>
    <w:rsid w:val="00560C2C"/>
    <w:rsid w:val="00560D3F"/>
    <w:rsid w:val="00564DE3"/>
    <w:rsid w:val="00567379"/>
    <w:rsid w:val="005740A0"/>
    <w:rsid w:val="005824D3"/>
    <w:rsid w:val="00582720"/>
    <w:rsid w:val="00582A0A"/>
    <w:rsid w:val="0058369E"/>
    <w:rsid w:val="00584501"/>
    <w:rsid w:val="005854A1"/>
    <w:rsid w:val="00592137"/>
    <w:rsid w:val="00592AC7"/>
    <w:rsid w:val="00593314"/>
    <w:rsid w:val="00594496"/>
    <w:rsid w:val="005965C5"/>
    <w:rsid w:val="00596768"/>
    <w:rsid w:val="005A6004"/>
    <w:rsid w:val="005B08FC"/>
    <w:rsid w:val="005B0EB9"/>
    <w:rsid w:val="005B1791"/>
    <w:rsid w:val="005B3014"/>
    <w:rsid w:val="005B38F2"/>
    <w:rsid w:val="005B54E7"/>
    <w:rsid w:val="005C6618"/>
    <w:rsid w:val="005E0265"/>
    <w:rsid w:val="005E6FF2"/>
    <w:rsid w:val="005E73A8"/>
    <w:rsid w:val="005F074E"/>
    <w:rsid w:val="00600A5C"/>
    <w:rsid w:val="00603FD5"/>
    <w:rsid w:val="0061080B"/>
    <w:rsid w:val="00612801"/>
    <w:rsid w:val="00616574"/>
    <w:rsid w:val="00616DC8"/>
    <w:rsid w:val="00620FB4"/>
    <w:rsid w:val="006215A2"/>
    <w:rsid w:val="00623FD6"/>
    <w:rsid w:val="0062415E"/>
    <w:rsid w:val="00626A45"/>
    <w:rsid w:val="00640E7A"/>
    <w:rsid w:val="00644899"/>
    <w:rsid w:val="006575AA"/>
    <w:rsid w:val="00684F35"/>
    <w:rsid w:val="0068724F"/>
    <w:rsid w:val="006873FC"/>
    <w:rsid w:val="0069044F"/>
    <w:rsid w:val="006A1557"/>
    <w:rsid w:val="006A1DEF"/>
    <w:rsid w:val="006A1EC9"/>
    <w:rsid w:val="006A3D3D"/>
    <w:rsid w:val="006A512F"/>
    <w:rsid w:val="006A7642"/>
    <w:rsid w:val="006A794B"/>
    <w:rsid w:val="006B110D"/>
    <w:rsid w:val="006B2360"/>
    <w:rsid w:val="006C4583"/>
    <w:rsid w:val="006C4AF4"/>
    <w:rsid w:val="006C6964"/>
    <w:rsid w:val="006C75A6"/>
    <w:rsid w:val="006D044A"/>
    <w:rsid w:val="006D36D6"/>
    <w:rsid w:val="006D3F2F"/>
    <w:rsid w:val="006D6655"/>
    <w:rsid w:val="006D7AE8"/>
    <w:rsid w:val="006E046D"/>
    <w:rsid w:val="006E3536"/>
    <w:rsid w:val="006E4FFC"/>
    <w:rsid w:val="006F0798"/>
    <w:rsid w:val="006F589A"/>
    <w:rsid w:val="00703182"/>
    <w:rsid w:val="00714488"/>
    <w:rsid w:val="00717611"/>
    <w:rsid w:val="00720A1D"/>
    <w:rsid w:val="0072730B"/>
    <w:rsid w:val="00730859"/>
    <w:rsid w:val="00735378"/>
    <w:rsid w:val="00735E1A"/>
    <w:rsid w:val="00742542"/>
    <w:rsid w:val="00744279"/>
    <w:rsid w:val="0075369F"/>
    <w:rsid w:val="0075376F"/>
    <w:rsid w:val="0076039F"/>
    <w:rsid w:val="0076291D"/>
    <w:rsid w:val="00762D42"/>
    <w:rsid w:val="00764882"/>
    <w:rsid w:val="00775869"/>
    <w:rsid w:val="00776EA6"/>
    <w:rsid w:val="0078087E"/>
    <w:rsid w:val="007824DF"/>
    <w:rsid w:val="0078727A"/>
    <w:rsid w:val="00791C51"/>
    <w:rsid w:val="00794752"/>
    <w:rsid w:val="007A0363"/>
    <w:rsid w:val="007A2986"/>
    <w:rsid w:val="007A3F53"/>
    <w:rsid w:val="007B231F"/>
    <w:rsid w:val="007B7860"/>
    <w:rsid w:val="007C12D7"/>
    <w:rsid w:val="007C36A1"/>
    <w:rsid w:val="007C4D42"/>
    <w:rsid w:val="007D0D2F"/>
    <w:rsid w:val="007D235B"/>
    <w:rsid w:val="007D516F"/>
    <w:rsid w:val="007E0719"/>
    <w:rsid w:val="007E1A73"/>
    <w:rsid w:val="007E27EE"/>
    <w:rsid w:val="007E55B2"/>
    <w:rsid w:val="007F0CD8"/>
    <w:rsid w:val="007F57EA"/>
    <w:rsid w:val="0081090D"/>
    <w:rsid w:val="0081533C"/>
    <w:rsid w:val="00815410"/>
    <w:rsid w:val="0081796C"/>
    <w:rsid w:val="00823BB0"/>
    <w:rsid w:val="0083077D"/>
    <w:rsid w:val="008403F5"/>
    <w:rsid w:val="008445D5"/>
    <w:rsid w:val="008469DF"/>
    <w:rsid w:val="008474FC"/>
    <w:rsid w:val="0085439B"/>
    <w:rsid w:val="00874FDC"/>
    <w:rsid w:val="00880B48"/>
    <w:rsid w:val="00880D9C"/>
    <w:rsid w:val="00883E38"/>
    <w:rsid w:val="00885C7D"/>
    <w:rsid w:val="00887C03"/>
    <w:rsid w:val="00887D34"/>
    <w:rsid w:val="00897756"/>
    <w:rsid w:val="008A056A"/>
    <w:rsid w:val="008A17C6"/>
    <w:rsid w:val="008A7890"/>
    <w:rsid w:val="008B05C3"/>
    <w:rsid w:val="008B4194"/>
    <w:rsid w:val="008B4965"/>
    <w:rsid w:val="008B4AC1"/>
    <w:rsid w:val="008B6A67"/>
    <w:rsid w:val="008C519E"/>
    <w:rsid w:val="008C6067"/>
    <w:rsid w:val="008D1ABD"/>
    <w:rsid w:val="008D33DA"/>
    <w:rsid w:val="008D4802"/>
    <w:rsid w:val="008D5995"/>
    <w:rsid w:val="008D7FD0"/>
    <w:rsid w:val="008E0A03"/>
    <w:rsid w:val="008E5A87"/>
    <w:rsid w:val="008E5D81"/>
    <w:rsid w:val="008F4D8F"/>
    <w:rsid w:val="0090137A"/>
    <w:rsid w:val="00911051"/>
    <w:rsid w:val="00912413"/>
    <w:rsid w:val="00914074"/>
    <w:rsid w:val="00917BC3"/>
    <w:rsid w:val="009212A3"/>
    <w:rsid w:val="00921C98"/>
    <w:rsid w:val="0092494C"/>
    <w:rsid w:val="00930573"/>
    <w:rsid w:val="009315EE"/>
    <w:rsid w:val="00936068"/>
    <w:rsid w:val="00941040"/>
    <w:rsid w:val="00942C4C"/>
    <w:rsid w:val="009446E1"/>
    <w:rsid w:val="00950830"/>
    <w:rsid w:val="009517CC"/>
    <w:rsid w:val="00961046"/>
    <w:rsid w:val="009615B6"/>
    <w:rsid w:val="009615D4"/>
    <w:rsid w:val="0096753A"/>
    <w:rsid w:val="00971FEF"/>
    <w:rsid w:val="009738D4"/>
    <w:rsid w:val="00974677"/>
    <w:rsid w:val="00976238"/>
    <w:rsid w:val="0098007E"/>
    <w:rsid w:val="009879C7"/>
    <w:rsid w:val="00991C2C"/>
    <w:rsid w:val="00992189"/>
    <w:rsid w:val="0099373F"/>
    <w:rsid w:val="00996730"/>
    <w:rsid w:val="00996AC7"/>
    <w:rsid w:val="009A2F17"/>
    <w:rsid w:val="009A3790"/>
    <w:rsid w:val="009A3DBC"/>
    <w:rsid w:val="009B1168"/>
    <w:rsid w:val="009D24F5"/>
    <w:rsid w:val="009D61AF"/>
    <w:rsid w:val="009E0113"/>
    <w:rsid w:val="009E2788"/>
    <w:rsid w:val="009E3666"/>
    <w:rsid w:val="009E7A29"/>
    <w:rsid w:val="009F093D"/>
    <w:rsid w:val="009F274F"/>
    <w:rsid w:val="009F2BD9"/>
    <w:rsid w:val="009F707D"/>
    <w:rsid w:val="00A06FD2"/>
    <w:rsid w:val="00A13664"/>
    <w:rsid w:val="00A21038"/>
    <w:rsid w:val="00A21CBA"/>
    <w:rsid w:val="00A24EF4"/>
    <w:rsid w:val="00A260F8"/>
    <w:rsid w:val="00A34FB6"/>
    <w:rsid w:val="00A35EA8"/>
    <w:rsid w:val="00A371AD"/>
    <w:rsid w:val="00A47A42"/>
    <w:rsid w:val="00A518D8"/>
    <w:rsid w:val="00A521CA"/>
    <w:rsid w:val="00A534A7"/>
    <w:rsid w:val="00A54155"/>
    <w:rsid w:val="00A626FB"/>
    <w:rsid w:val="00A62C1D"/>
    <w:rsid w:val="00A6563D"/>
    <w:rsid w:val="00A7571F"/>
    <w:rsid w:val="00A77F8A"/>
    <w:rsid w:val="00A81DAD"/>
    <w:rsid w:val="00A82660"/>
    <w:rsid w:val="00A856A0"/>
    <w:rsid w:val="00A8598D"/>
    <w:rsid w:val="00A877E0"/>
    <w:rsid w:val="00A90151"/>
    <w:rsid w:val="00A90D37"/>
    <w:rsid w:val="00A91304"/>
    <w:rsid w:val="00A9359B"/>
    <w:rsid w:val="00AA163B"/>
    <w:rsid w:val="00AA2A5C"/>
    <w:rsid w:val="00AA2E27"/>
    <w:rsid w:val="00AA5195"/>
    <w:rsid w:val="00AB06BB"/>
    <w:rsid w:val="00AB13EF"/>
    <w:rsid w:val="00AB20A9"/>
    <w:rsid w:val="00AC0558"/>
    <w:rsid w:val="00AC49FC"/>
    <w:rsid w:val="00AC5ACE"/>
    <w:rsid w:val="00AC6131"/>
    <w:rsid w:val="00AD0416"/>
    <w:rsid w:val="00AD14D7"/>
    <w:rsid w:val="00AD2D28"/>
    <w:rsid w:val="00AD4EFB"/>
    <w:rsid w:val="00AD6D3D"/>
    <w:rsid w:val="00AD7C9D"/>
    <w:rsid w:val="00AF2E7B"/>
    <w:rsid w:val="00AF3DB6"/>
    <w:rsid w:val="00B004D4"/>
    <w:rsid w:val="00B02381"/>
    <w:rsid w:val="00B149D1"/>
    <w:rsid w:val="00B23603"/>
    <w:rsid w:val="00B241E5"/>
    <w:rsid w:val="00B26298"/>
    <w:rsid w:val="00B32D6C"/>
    <w:rsid w:val="00B331D4"/>
    <w:rsid w:val="00B3588B"/>
    <w:rsid w:val="00B3749D"/>
    <w:rsid w:val="00B55B25"/>
    <w:rsid w:val="00B5677D"/>
    <w:rsid w:val="00B613F7"/>
    <w:rsid w:val="00B62D51"/>
    <w:rsid w:val="00B64656"/>
    <w:rsid w:val="00B647F1"/>
    <w:rsid w:val="00B650DB"/>
    <w:rsid w:val="00B65DAA"/>
    <w:rsid w:val="00B66B2F"/>
    <w:rsid w:val="00B7374B"/>
    <w:rsid w:val="00B73BFF"/>
    <w:rsid w:val="00B73C55"/>
    <w:rsid w:val="00B74F7F"/>
    <w:rsid w:val="00B75B08"/>
    <w:rsid w:val="00B87859"/>
    <w:rsid w:val="00B91D47"/>
    <w:rsid w:val="00B96F2F"/>
    <w:rsid w:val="00B97D39"/>
    <w:rsid w:val="00BA08F1"/>
    <w:rsid w:val="00BA3CB8"/>
    <w:rsid w:val="00BA60AE"/>
    <w:rsid w:val="00BA7469"/>
    <w:rsid w:val="00BA7623"/>
    <w:rsid w:val="00BB6324"/>
    <w:rsid w:val="00BB6DA8"/>
    <w:rsid w:val="00BC1EFB"/>
    <w:rsid w:val="00BC25D7"/>
    <w:rsid w:val="00BC2C3C"/>
    <w:rsid w:val="00BC2E2F"/>
    <w:rsid w:val="00BC4401"/>
    <w:rsid w:val="00BC774A"/>
    <w:rsid w:val="00BD557D"/>
    <w:rsid w:val="00BD5EDD"/>
    <w:rsid w:val="00BD6D3C"/>
    <w:rsid w:val="00BE4D77"/>
    <w:rsid w:val="00BF3611"/>
    <w:rsid w:val="00BF57DD"/>
    <w:rsid w:val="00BF5C72"/>
    <w:rsid w:val="00BF68C8"/>
    <w:rsid w:val="00C01E68"/>
    <w:rsid w:val="00C03F46"/>
    <w:rsid w:val="00C11924"/>
    <w:rsid w:val="00C20EB5"/>
    <w:rsid w:val="00C21710"/>
    <w:rsid w:val="00C2370C"/>
    <w:rsid w:val="00C2409B"/>
    <w:rsid w:val="00C24BCF"/>
    <w:rsid w:val="00C24CCF"/>
    <w:rsid w:val="00C26653"/>
    <w:rsid w:val="00C30312"/>
    <w:rsid w:val="00C326F9"/>
    <w:rsid w:val="00C37A29"/>
    <w:rsid w:val="00C413AC"/>
    <w:rsid w:val="00C4474D"/>
    <w:rsid w:val="00C5408F"/>
    <w:rsid w:val="00C602DE"/>
    <w:rsid w:val="00C61C68"/>
    <w:rsid w:val="00C70855"/>
    <w:rsid w:val="00C70EFC"/>
    <w:rsid w:val="00C760ED"/>
    <w:rsid w:val="00C82682"/>
    <w:rsid w:val="00C92D18"/>
    <w:rsid w:val="00C932F3"/>
    <w:rsid w:val="00C952CF"/>
    <w:rsid w:val="00CA3D20"/>
    <w:rsid w:val="00CA5012"/>
    <w:rsid w:val="00CA755D"/>
    <w:rsid w:val="00CB6E1F"/>
    <w:rsid w:val="00CC41BF"/>
    <w:rsid w:val="00CD61EB"/>
    <w:rsid w:val="00CD7B78"/>
    <w:rsid w:val="00CE2E7E"/>
    <w:rsid w:val="00CF02F0"/>
    <w:rsid w:val="00CF749E"/>
    <w:rsid w:val="00D01333"/>
    <w:rsid w:val="00D04B0C"/>
    <w:rsid w:val="00D13A7C"/>
    <w:rsid w:val="00D168ED"/>
    <w:rsid w:val="00D16F74"/>
    <w:rsid w:val="00D22179"/>
    <w:rsid w:val="00D236ED"/>
    <w:rsid w:val="00D2514C"/>
    <w:rsid w:val="00D253FA"/>
    <w:rsid w:val="00D25F67"/>
    <w:rsid w:val="00D313B0"/>
    <w:rsid w:val="00D3395D"/>
    <w:rsid w:val="00D34367"/>
    <w:rsid w:val="00D34DC7"/>
    <w:rsid w:val="00D402A1"/>
    <w:rsid w:val="00D42547"/>
    <w:rsid w:val="00D43CC8"/>
    <w:rsid w:val="00D44713"/>
    <w:rsid w:val="00D561D9"/>
    <w:rsid w:val="00D56EB2"/>
    <w:rsid w:val="00D60649"/>
    <w:rsid w:val="00D60FE1"/>
    <w:rsid w:val="00D61E88"/>
    <w:rsid w:val="00D77784"/>
    <w:rsid w:val="00D77984"/>
    <w:rsid w:val="00D80395"/>
    <w:rsid w:val="00D83923"/>
    <w:rsid w:val="00D911B9"/>
    <w:rsid w:val="00D915AB"/>
    <w:rsid w:val="00D9419D"/>
    <w:rsid w:val="00DA1F9D"/>
    <w:rsid w:val="00DA2303"/>
    <w:rsid w:val="00DA297E"/>
    <w:rsid w:val="00DA5378"/>
    <w:rsid w:val="00DB0176"/>
    <w:rsid w:val="00DB4E20"/>
    <w:rsid w:val="00DB78F6"/>
    <w:rsid w:val="00DC062E"/>
    <w:rsid w:val="00DC286D"/>
    <w:rsid w:val="00DC7E20"/>
    <w:rsid w:val="00DD0383"/>
    <w:rsid w:val="00DE1AED"/>
    <w:rsid w:val="00DF082C"/>
    <w:rsid w:val="00DF3097"/>
    <w:rsid w:val="00DF4E3E"/>
    <w:rsid w:val="00DF6E85"/>
    <w:rsid w:val="00E0453D"/>
    <w:rsid w:val="00E05FA6"/>
    <w:rsid w:val="00E15FBD"/>
    <w:rsid w:val="00E22CA1"/>
    <w:rsid w:val="00E25474"/>
    <w:rsid w:val="00E31836"/>
    <w:rsid w:val="00E31B10"/>
    <w:rsid w:val="00E3299F"/>
    <w:rsid w:val="00E32F93"/>
    <w:rsid w:val="00E40545"/>
    <w:rsid w:val="00E4162E"/>
    <w:rsid w:val="00E50B6A"/>
    <w:rsid w:val="00E54B2B"/>
    <w:rsid w:val="00E607EA"/>
    <w:rsid w:val="00E6287E"/>
    <w:rsid w:val="00E70F64"/>
    <w:rsid w:val="00E81230"/>
    <w:rsid w:val="00E869FE"/>
    <w:rsid w:val="00E87B2E"/>
    <w:rsid w:val="00E911D9"/>
    <w:rsid w:val="00E918A0"/>
    <w:rsid w:val="00E936B4"/>
    <w:rsid w:val="00E941EA"/>
    <w:rsid w:val="00EA1943"/>
    <w:rsid w:val="00EA2459"/>
    <w:rsid w:val="00EA60E8"/>
    <w:rsid w:val="00EA716B"/>
    <w:rsid w:val="00EB05A9"/>
    <w:rsid w:val="00EB1751"/>
    <w:rsid w:val="00EB1920"/>
    <w:rsid w:val="00EB2222"/>
    <w:rsid w:val="00EB30C6"/>
    <w:rsid w:val="00EB65B9"/>
    <w:rsid w:val="00EB7FEC"/>
    <w:rsid w:val="00ED112C"/>
    <w:rsid w:val="00ED1CE5"/>
    <w:rsid w:val="00ED53F2"/>
    <w:rsid w:val="00EE5BD8"/>
    <w:rsid w:val="00EE6F14"/>
    <w:rsid w:val="00EF0E9E"/>
    <w:rsid w:val="00EF2878"/>
    <w:rsid w:val="00EF3F23"/>
    <w:rsid w:val="00F05021"/>
    <w:rsid w:val="00F07C48"/>
    <w:rsid w:val="00F162D4"/>
    <w:rsid w:val="00F23F93"/>
    <w:rsid w:val="00F25861"/>
    <w:rsid w:val="00F26861"/>
    <w:rsid w:val="00F34D07"/>
    <w:rsid w:val="00F3532B"/>
    <w:rsid w:val="00F37013"/>
    <w:rsid w:val="00F4005B"/>
    <w:rsid w:val="00F4010B"/>
    <w:rsid w:val="00F40608"/>
    <w:rsid w:val="00F410C0"/>
    <w:rsid w:val="00F4702C"/>
    <w:rsid w:val="00F505B8"/>
    <w:rsid w:val="00F51A94"/>
    <w:rsid w:val="00F54E2F"/>
    <w:rsid w:val="00F5635D"/>
    <w:rsid w:val="00F62C65"/>
    <w:rsid w:val="00F634F6"/>
    <w:rsid w:val="00F652FF"/>
    <w:rsid w:val="00F75410"/>
    <w:rsid w:val="00F87B07"/>
    <w:rsid w:val="00F87B4D"/>
    <w:rsid w:val="00F9341D"/>
    <w:rsid w:val="00F94880"/>
    <w:rsid w:val="00F974EB"/>
    <w:rsid w:val="00F97544"/>
    <w:rsid w:val="00FA5EA5"/>
    <w:rsid w:val="00FA685C"/>
    <w:rsid w:val="00FA6BD2"/>
    <w:rsid w:val="00FA7A5A"/>
    <w:rsid w:val="00FB0D65"/>
    <w:rsid w:val="00FB277C"/>
    <w:rsid w:val="00FC2D8B"/>
    <w:rsid w:val="00FD2E18"/>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002CE"/>
  <w15:docId w15:val="{4F70B87F-4D0A-49A2-B578-ACC029D2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B6"/>
    <w:pPr>
      <w:spacing w:before="80" w:after="120" w:line="264" w:lineRule="auto"/>
    </w:pPr>
    <w:rPr>
      <w:sz w:val="20"/>
    </w:rPr>
  </w:style>
  <w:style w:type="paragraph" w:styleId="Heading1">
    <w:name w:val="heading 1"/>
    <w:next w:val="Normal"/>
    <w:link w:val="Heading1Char"/>
    <w:uiPriority w:val="9"/>
    <w:qFormat/>
    <w:rsid w:val="00E22CA1"/>
    <w:pPr>
      <w:keepNext/>
      <w:keepLines/>
      <w:spacing w:after="600" w:line="276" w:lineRule="auto"/>
      <w:outlineLvl w:val="0"/>
    </w:pPr>
    <w:rPr>
      <w:b/>
      <w:bCs/>
      <w:color w:val="ED174D" w:themeColor="accent1"/>
      <w:sz w:val="40"/>
      <w:szCs w:val="40"/>
    </w:rPr>
  </w:style>
  <w:style w:type="paragraph" w:styleId="Heading2">
    <w:name w:val="heading 2"/>
    <w:next w:val="Normal"/>
    <w:link w:val="Heading2Char"/>
    <w:uiPriority w:val="9"/>
    <w:unhideWhenUsed/>
    <w:qFormat/>
    <w:rsid w:val="003C42DB"/>
    <w:pPr>
      <w:keepNext/>
      <w:spacing w:before="240" w:after="120" w:line="276" w:lineRule="auto"/>
      <w:outlineLvl w:val="1"/>
    </w:pPr>
    <w:rPr>
      <w:b/>
      <w:bCs/>
      <w:color w:val="ED174D" w:themeColor="accent1"/>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ED174D"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0E66E9"/>
    <w:pPr>
      <w:tabs>
        <w:tab w:val="left" w:pos="936"/>
      </w:tabs>
      <w:spacing w:before="120"/>
      <w:outlineLvl w:val="4"/>
    </w:pPr>
    <w:rPr>
      <w:b/>
      <w:color w:val="ED17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E22CA1"/>
    <w:rPr>
      <w:b/>
      <w:bCs/>
      <w:color w:val="ED174D" w:themeColor="accent1"/>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47591F"/>
    <w:rPr>
      <w:b/>
      <w:bCs/>
      <w:color w:val="ED174D" w:themeColor="accent1"/>
      <w:sz w:val="28"/>
      <w:szCs w:val="2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semiHidden/>
    <w:rsid w:val="009615B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semiHidden/>
    <w:rsid w:val="009615B6"/>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ED174D"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0E66E9"/>
    <w:rPr>
      <w:b/>
      <w:color w:val="ED174D" w:themeColor="accent1"/>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ED174D" w:themeColor="text2"/>
        <w:left w:val="single" w:sz="4" w:space="4" w:color="ED174D" w:themeColor="text2"/>
        <w:bottom w:val="single" w:sz="4" w:space="4" w:color="ED174D" w:themeColor="text2"/>
        <w:right w:val="single" w:sz="4" w:space="4" w:color="ED174D" w:themeColor="text2"/>
      </w:pBdr>
      <w:shd w:val="clear" w:color="auto" w:fill="ED174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ED174D"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ED174D" w:themeFill="text2"/>
    </w:rPr>
  </w:style>
  <w:style w:type="paragraph" w:customStyle="1" w:styleId="Pullouttext">
    <w:name w:val="Pullout text"/>
    <w:basedOn w:val="Normal"/>
    <w:link w:val="PullouttextChar"/>
    <w:uiPriority w:val="19"/>
    <w:qFormat/>
    <w:rsid w:val="00E22CA1"/>
    <w:pPr>
      <w:pBdr>
        <w:top w:val="single" w:sz="36" w:space="1" w:color="C7D2F2" w:themeColor="accent4" w:themeTint="33"/>
        <w:left w:val="single" w:sz="36" w:space="4" w:color="C7D2F2" w:themeColor="accent4" w:themeTint="33"/>
        <w:bottom w:val="single" w:sz="36" w:space="1" w:color="C7D2F2" w:themeColor="accent4" w:themeTint="33"/>
        <w:right w:val="single" w:sz="36" w:space="4" w:color="C7D2F2" w:themeColor="accent4" w:themeTint="33"/>
      </w:pBdr>
      <w:shd w:val="clear" w:color="auto" w:fill="C7D2F2" w:themeFill="accent4" w:themeFillTint="33"/>
      <w:ind w:left="198" w:right="198"/>
    </w:pPr>
    <w:rPr>
      <w:color w:val="ED174D"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D174D" w:themeColor="accent1"/>
      <w:sz w:val="20"/>
      <w:shd w:val="clear" w:color="auto" w:fill="C7D2F2"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F51A94"/>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D174D"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D174D"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215B"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F0593B"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5824D3"/>
    <w:pPr>
      <w:jc w:val="center"/>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5824D3"/>
    <w:pPr>
      <w:jc w:val="right"/>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ED174D"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1F3B8A"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D174D"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1F3B8A" w:themeColor="accent4"/>
      <w:sz w:val="20"/>
      <w:shd w:val="clear" w:color="auto" w:fill="F5E9F4"/>
    </w:rPr>
  </w:style>
  <w:style w:type="table" w:customStyle="1" w:styleId="Powercor-LeftalignedDefault">
    <w:name w:val="Powercor-Left aligned (Default)"/>
    <w:basedOn w:val="TableNormal"/>
    <w:uiPriority w:val="99"/>
    <w:rsid w:val="005824D3"/>
    <w:pPr>
      <w:keepNext/>
      <w:keepLines/>
      <w:spacing w:after="0" w:line="240" w:lineRule="auto"/>
    </w:pPr>
    <w:tblPr>
      <w:tblBorders>
        <w:bottom w:val="single" w:sz="18" w:space="0" w:color="ED174D" w:themeColor="accent1"/>
        <w:insideH w:val="single" w:sz="8" w:space="0" w:color="FFFFFF" w:themeColor="background1"/>
      </w:tblBorders>
      <w:tblCellMar>
        <w:top w:w="113" w:type="dxa"/>
        <w:bottom w:w="85" w:type="dxa"/>
      </w:tblCellMa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DA5378"/>
    <w:pPr>
      <w:framePr w:w="1701" w:wrap="around" w:xAlign="right"/>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qFormat/>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976238"/>
    <w:rPr>
      <w:color w:val="ED174D" w:themeColor="text2"/>
    </w:rPr>
    <w:tblPr>
      <w:tblCellMar>
        <w:left w:w="170" w:type="dxa"/>
        <w:bottom w:w="57" w:type="dxa"/>
      </w:tblCellMar>
    </w:tblPr>
    <w:tcPr>
      <w:shd w:val="clear" w:color="auto" w:fill="FDE8ED"/>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2415E"/>
    <w:pPr>
      <w:spacing w:before="0" w:line="240" w:lineRule="auto"/>
    </w:pPr>
    <w:rPr>
      <w:color w:val="FFFFFF" w:themeColor="background1"/>
      <w:sz w:val="14"/>
    </w:rPr>
  </w:style>
  <w:style w:type="character" w:styleId="CommentReference">
    <w:name w:val="annotation reference"/>
    <w:basedOn w:val="DefaultParagraphFont"/>
    <w:uiPriority w:val="99"/>
    <w:semiHidden/>
    <w:unhideWhenUsed/>
    <w:rsid w:val="004F1A04"/>
    <w:rPr>
      <w:sz w:val="16"/>
      <w:szCs w:val="16"/>
    </w:rPr>
  </w:style>
  <w:style w:type="paragraph" w:styleId="CommentText">
    <w:name w:val="annotation text"/>
    <w:basedOn w:val="Normal"/>
    <w:link w:val="CommentTextChar"/>
    <w:uiPriority w:val="99"/>
    <w:unhideWhenUsed/>
    <w:rsid w:val="004F1A04"/>
    <w:pPr>
      <w:spacing w:line="240" w:lineRule="auto"/>
    </w:pPr>
    <w:rPr>
      <w:szCs w:val="20"/>
    </w:rPr>
  </w:style>
  <w:style w:type="character" w:customStyle="1" w:styleId="CommentTextChar">
    <w:name w:val="Comment Text Char"/>
    <w:basedOn w:val="DefaultParagraphFont"/>
    <w:link w:val="CommentText"/>
    <w:uiPriority w:val="99"/>
    <w:rsid w:val="004F1A04"/>
    <w:rPr>
      <w:sz w:val="20"/>
      <w:szCs w:val="20"/>
    </w:rPr>
  </w:style>
  <w:style w:type="paragraph" w:styleId="CommentSubject">
    <w:name w:val="annotation subject"/>
    <w:basedOn w:val="CommentText"/>
    <w:next w:val="CommentText"/>
    <w:link w:val="CommentSubjectChar"/>
    <w:uiPriority w:val="99"/>
    <w:semiHidden/>
    <w:unhideWhenUsed/>
    <w:rsid w:val="004F1A04"/>
    <w:rPr>
      <w:b/>
      <w:bCs/>
    </w:rPr>
  </w:style>
  <w:style w:type="character" w:customStyle="1" w:styleId="CommentSubjectChar">
    <w:name w:val="Comment Subject Char"/>
    <w:basedOn w:val="CommentTextChar"/>
    <w:link w:val="CommentSubject"/>
    <w:uiPriority w:val="99"/>
    <w:semiHidden/>
    <w:rsid w:val="004F1A04"/>
    <w:rPr>
      <w:b/>
      <w:bCs/>
      <w:sz w:val="20"/>
      <w:szCs w:val="20"/>
    </w:rPr>
  </w:style>
  <w:style w:type="paragraph" w:styleId="Revision">
    <w:name w:val="Revision"/>
    <w:hidden/>
    <w:uiPriority w:val="99"/>
    <w:semiHidden/>
    <w:rsid w:val="003706C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56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image" Target="media/image6.sv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sv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svg"/><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orrall\AppData\Local\Microsoft\Windows\INetCache\Content.Outlook\XOKJ1JAN\PD%20-%20Project%20Engineer%20reviewed%204%20May%202023%20Rachel%20and%20Jason%20V%20reviewed%20-%20confirm%20final%20approved%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57E61261B4B7A94813AE4DF3F72C4"/>
        <w:category>
          <w:name w:val="General"/>
          <w:gallery w:val="placeholder"/>
        </w:category>
        <w:types>
          <w:type w:val="bbPlcHdr"/>
        </w:types>
        <w:behaviors>
          <w:behavior w:val="content"/>
        </w:behaviors>
        <w:guid w:val="{57CE2E10-AAB7-428C-915D-A495E4A65FE6}"/>
      </w:docPartPr>
      <w:docPartBody>
        <w:p w:rsidR="009871CE" w:rsidRDefault="009871CE">
          <w:pPr>
            <w:pStyle w:val="19057E61261B4B7A94813AE4DF3F72C4"/>
          </w:pPr>
          <w:r w:rsidRPr="004161E2">
            <w:rPr>
              <w:rStyle w:val="PlaceholderText"/>
            </w:rPr>
            <w:t>Click or tap here to enter text.</w:t>
          </w:r>
        </w:p>
      </w:docPartBody>
    </w:docPart>
    <w:docPart>
      <w:docPartPr>
        <w:name w:val="524C3A5B33CA4932AA6D74CB7B6EAD70"/>
        <w:category>
          <w:name w:val="General"/>
          <w:gallery w:val="placeholder"/>
        </w:category>
        <w:types>
          <w:type w:val="bbPlcHdr"/>
        </w:types>
        <w:behaviors>
          <w:behavior w:val="content"/>
        </w:behaviors>
        <w:guid w:val="{BA1F3D9F-CF36-4AFA-879E-BFF8B6BBDF9F}"/>
      </w:docPartPr>
      <w:docPartBody>
        <w:p w:rsidR="009871CE" w:rsidRDefault="009871CE">
          <w:pPr>
            <w:pStyle w:val="524C3A5B33CA4932AA6D74CB7B6EAD70"/>
          </w:pPr>
          <w:r w:rsidRPr="006F16BC">
            <w:rPr>
              <w:rStyle w:val="PlaceholderText"/>
            </w:rPr>
            <w:t>[Publish Date]</w:t>
          </w:r>
        </w:p>
      </w:docPartBody>
    </w:docPart>
    <w:docPart>
      <w:docPartPr>
        <w:name w:val="BF17464D858E40DABA8E92E9037E8BCD"/>
        <w:category>
          <w:name w:val="General"/>
          <w:gallery w:val="placeholder"/>
        </w:category>
        <w:types>
          <w:type w:val="bbPlcHdr"/>
        </w:types>
        <w:behaviors>
          <w:behavior w:val="content"/>
        </w:behaviors>
        <w:guid w:val="{165C15B5-DE67-4401-995B-35F4CB25D470}"/>
      </w:docPartPr>
      <w:docPartBody>
        <w:p w:rsidR="009871CE" w:rsidRDefault="009871CE">
          <w:pPr>
            <w:pStyle w:val="BF17464D858E40DABA8E92E9037E8BCD"/>
          </w:pPr>
          <w:r w:rsidRPr="006F16BC">
            <w:rPr>
              <w:rStyle w:val="PlaceholderText"/>
            </w:rPr>
            <w:t>[Title]</w:t>
          </w:r>
        </w:p>
      </w:docPartBody>
    </w:docPart>
    <w:docPart>
      <w:docPartPr>
        <w:name w:val="0B6FD0CCE126479C9350FE81346C5A67"/>
        <w:category>
          <w:name w:val="General"/>
          <w:gallery w:val="placeholder"/>
        </w:category>
        <w:types>
          <w:type w:val="bbPlcHdr"/>
        </w:types>
        <w:behaviors>
          <w:behavior w:val="content"/>
        </w:behaviors>
        <w:guid w:val="{A45ADF07-6D19-4624-A8B4-6F82A4918A37}"/>
      </w:docPartPr>
      <w:docPartBody>
        <w:p w:rsidR="009871CE" w:rsidRDefault="0083204C" w:rsidP="0083204C">
          <w:pPr>
            <w:pStyle w:val="0B6FD0CCE126479C9350FE81346C5A67"/>
          </w:pPr>
          <w:r w:rsidRPr="00221B43">
            <w:t>Position title:</w:t>
          </w:r>
        </w:p>
      </w:docPartBody>
    </w:docPart>
    <w:docPart>
      <w:docPartPr>
        <w:name w:val="76EBCD6E122040EF97E1F32AB98DE664"/>
        <w:category>
          <w:name w:val="General"/>
          <w:gallery w:val="placeholder"/>
        </w:category>
        <w:types>
          <w:type w:val="bbPlcHdr"/>
        </w:types>
        <w:behaviors>
          <w:behavior w:val="content"/>
        </w:behaviors>
        <w:guid w:val="{77440F84-5B99-469D-80CD-324F774AB7B7}"/>
      </w:docPartPr>
      <w:docPartBody>
        <w:p w:rsidR="009871CE" w:rsidRDefault="009871CE">
          <w:pPr>
            <w:pStyle w:val="76EBCD6E122040EF97E1F32AB98DE664"/>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B2C82CA3839446689703C16F2B07470C"/>
        <w:category>
          <w:name w:val="General"/>
          <w:gallery w:val="placeholder"/>
        </w:category>
        <w:types>
          <w:type w:val="bbPlcHdr"/>
        </w:types>
        <w:behaviors>
          <w:behavior w:val="content"/>
        </w:behaviors>
        <w:guid w:val="{B8769E3A-775D-4D75-B1FC-F198BB61C9C0}"/>
      </w:docPartPr>
      <w:docPartBody>
        <w:p w:rsidR="009871CE" w:rsidRDefault="0083204C" w:rsidP="0083204C">
          <w:pPr>
            <w:pStyle w:val="B2C82CA3839446689703C16F2B07470C"/>
          </w:pPr>
          <w:r w:rsidRPr="00221B43">
            <w:t>Reports to:</w:t>
          </w:r>
        </w:p>
      </w:docPartBody>
    </w:docPart>
    <w:docPart>
      <w:docPartPr>
        <w:name w:val="FB91E3702A484F4B9CD326906BFD8794"/>
        <w:category>
          <w:name w:val="General"/>
          <w:gallery w:val="placeholder"/>
        </w:category>
        <w:types>
          <w:type w:val="bbPlcHdr"/>
        </w:types>
        <w:behaviors>
          <w:behavior w:val="content"/>
        </w:behaviors>
        <w:guid w:val="{3038A463-69E6-4231-A43C-82D91D6BA2F5}"/>
      </w:docPartPr>
      <w:docPartBody>
        <w:p w:rsidR="009871CE" w:rsidRDefault="009871CE">
          <w:pPr>
            <w:pStyle w:val="FB91E3702A484F4B9CD326906BFD8794"/>
          </w:pPr>
          <w:r w:rsidRPr="00F864F4">
            <w:t>[</w:t>
          </w:r>
          <w:r>
            <w:t>Click to add manager’s position title</w:t>
          </w:r>
          <w:r w:rsidRPr="00F864F4">
            <w:t>]</w:t>
          </w:r>
        </w:p>
      </w:docPartBody>
    </w:docPart>
    <w:docPart>
      <w:docPartPr>
        <w:name w:val="E80BD302B27546D0AD4889B19A685BD1"/>
        <w:category>
          <w:name w:val="General"/>
          <w:gallery w:val="placeholder"/>
        </w:category>
        <w:types>
          <w:type w:val="bbPlcHdr"/>
        </w:types>
        <w:behaviors>
          <w:behavior w:val="content"/>
        </w:behaviors>
        <w:guid w:val="{B044C35D-C747-444C-B5A1-FF6D484C9675}"/>
      </w:docPartPr>
      <w:docPartBody>
        <w:p w:rsidR="009871CE" w:rsidRDefault="0083204C" w:rsidP="0083204C">
          <w:pPr>
            <w:pStyle w:val="E80BD302B27546D0AD4889B19A685BD1"/>
          </w:pPr>
          <w:r w:rsidRPr="00221B43">
            <w:t>Employment category:</w:t>
          </w:r>
        </w:p>
      </w:docPartBody>
    </w:docPart>
    <w:docPart>
      <w:docPartPr>
        <w:name w:val="60AB4BC9ADB44D9D977D30201D2580E5"/>
        <w:category>
          <w:name w:val="General"/>
          <w:gallery w:val="placeholder"/>
        </w:category>
        <w:types>
          <w:type w:val="bbPlcHdr"/>
        </w:types>
        <w:behaviors>
          <w:behavior w:val="content"/>
        </w:behaviors>
        <w:guid w:val="{AB971925-0333-42FA-AA2F-9698D362BE40}"/>
      </w:docPartPr>
      <w:docPartBody>
        <w:p w:rsidR="009871CE" w:rsidRDefault="009871CE">
          <w:pPr>
            <w:pStyle w:val="60AB4BC9ADB44D9D977D30201D2580E5"/>
          </w:pPr>
          <w:r w:rsidRPr="003F3CF4">
            <w:t>[</w:t>
          </w:r>
          <w:r>
            <w:t>Click to add c</w:t>
          </w:r>
          <w:r w:rsidRPr="003F3CF4">
            <w:t>ontract (Employment Agreement)]</w:t>
          </w:r>
        </w:p>
      </w:docPartBody>
    </w:docPart>
    <w:docPart>
      <w:docPartPr>
        <w:name w:val="64B963FB2A7147F2B193A14CDF035B01"/>
        <w:category>
          <w:name w:val="General"/>
          <w:gallery w:val="placeholder"/>
        </w:category>
        <w:types>
          <w:type w:val="bbPlcHdr"/>
        </w:types>
        <w:behaviors>
          <w:behavior w:val="content"/>
        </w:behaviors>
        <w:guid w:val="{EDA3E8B0-C9D1-44B5-B25E-A14568713685}"/>
      </w:docPartPr>
      <w:docPartBody>
        <w:p w:rsidR="009871CE" w:rsidRDefault="0083204C">
          <w:pPr>
            <w:pStyle w:val="64B963FB2A7147F2B193A14CDF035B01"/>
          </w:pPr>
          <w:r>
            <w:t>Position purpose and your key responsibilities</w:t>
          </w:r>
        </w:p>
      </w:docPartBody>
    </w:docPart>
    <w:docPart>
      <w:docPartPr>
        <w:name w:val="486DCC6A6E604F3DA64178A7F278D927"/>
        <w:category>
          <w:name w:val="General"/>
          <w:gallery w:val="placeholder"/>
        </w:category>
        <w:types>
          <w:type w:val="bbPlcHdr"/>
        </w:types>
        <w:behaviors>
          <w:behavior w:val="content"/>
        </w:behaviors>
        <w:guid w:val="{36090020-E7D5-45C1-9273-B1F9468F2AAB}"/>
      </w:docPartPr>
      <w:docPartBody>
        <w:p w:rsidR="009871CE" w:rsidRDefault="0083204C">
          <w:pPr>
            <w:pStyle w:val="486DCC6A6E604F3DA64178A7F278D927"/>
          </w:pPr>
          <w:r>
            <w:t>What you’ll bring to the business</w:t>
          </w:r>
        </w:p>
      </w:docPartBody>
    </w:docPart>
    <w:docPart>
      <w:docPartPr>
        <w:name w:val="9A0F3E2062C748179B3AF9EBB50B3462"/>
        <w:category>
          <w:name w:val="General"/>
          <w:gallery w:val="placeholder"/>
        </w:category>
        <w:types>
          <w:type w:val="bbPlcHdr"/>
        </w:types>
        <w:behaviors>
          <w:behavior w:val="content"/>
        </w:behaviors>
        <w:guid w:val="{75033DE2-E9BB-4E2D-9BBE-4991F6B5B9B9}"/>
      </w:docPartPr>
      <w:docPartBody>
        <w:p w:rsidR="009871CE" w:rsidRDefault="0083204C">
          <w:pPr>
            <w:pStyle w:val="9A0F3E2062C748179B3AF9EBB50B3462"/>
          </w:pPr>
          <w:r>
            <w:t>The skills and competencies you’ll have</w:t>
          </w:r>
        </w:p>
      </w:docPartBody>
    </w:docPart>
    <w:docPart>
      <w:docPartPr>
        <w:name w:val="D8BEB6C5C9104AAE953958349D85DA9A"/>
        <w:category>
          <w:name w:val="General"/>
          <w:gallery w:val="placeholder"/>
        </w:category>
        <w:types>
          <w:type w:val="bbPlcHdr"/>
        </w:types>
        <w:behaviors>
          <w:behavior w:val="content"/>
        </w:behaviors>
        <w:guid w:val="{BEDD9972-C66F-4E75-A134-4B9DDB875B38}"/>
      </w:docPartPr>
      <w:docPartBody>
        <w:p w:rsidR="009871CE" w:rsidRDefault="009871CE">
          <w:pPr>
            <w:pStyle w:val="D8BEB6C5C9104AAE953958349D85DA9A"/>
          </w:pPr>
          <w:r w:rsidRPr="00571E1C">
            <w:rPr>
              <w:rStyle w:val="PlaceholderText"/>
            </w:rPr>
            <w:t>Choose an item.</w:t>
          </w:r>
        </w:p>
      </w:docPartBody>
    </w:docPart>
    <w:docPart>
      <w:docPartPr>
        <w:name w:val="0CAD510AEC2345C29D7549871FA08678"/>
        <w:category>
          <w:name w:val="General"/>
          <w:gallery w:val="placeholder"/>
        </w:category>
        <w:types>
          <w:type w:val="bbPlcHdr"/>
        </w:types>
        <w:behaviors>
          <w:behavior w:val="content"/>
        </w:behaviors>
        <w:guid w:val="{59BBFE93-30F9-42A5-B214-A193DFC7FCB3}"/>
      </w:docPartPr>
      <w:docPartBody>
        <w:p w:rsidR="009871CE" w:rsidRDefault="009871CE">
          <w:pPr>
            <w:pStyle w:val="0CAD510AEC2345C29D7549871FA08678"/>
          </w:pPr>
          <w:r w:rsidRPr="00571E1C">
            <w:rPr>
              <w:rStyle w:val="PlaceholderText"/>
            </w:rPr>
            <w:t>Choose an item.</w:t>
          </w:r>
        </w:p>
      </w:docPartBody>
    </w:docPart>
    <w:docPart>
      <w:docPartPr>
        <w:name w:val="97D44F3D31434FEEB2D22470BD83916E"/>
        <w:category>
          <w:name w:val="General"/>
          <w:gallery w:val="placeholder"/>
        </w:category>
        <w:types>
          <w:type w:val="bbPlcHdr"/>
        </w:types>
        <w:behaviors>
          <w:behavior w:val="content"/>
        </w:behaviors>
        <w:guid w:val="{4D574A47-308A-4FFB-8E70-BCDB50C21E51}"/>
      </w:docPartPr>
      <w:docPartBody>
        <w:p w:rsidR="009871CE" w:rsidRDefault="009871CE">
          <w:pPr>
            <w:pStyle w:val="97D44F3D31434FEEB2D22470BD83916E"/>
          </w:pPr>
          <w:r w:rsidRPr="00571E1C">
            <w:rPr>
              <w:rStyle w:val="PlaceholderText"/>
            </w:rPr>
            <w:t>Choose an item.</w:t>
          </w:r>
        </w:p>
      </w:docPartBody>
    </w:docPart>
    <w:docPart>
      <w:docPartPr>
        <w:name w:val="148E72A6C1AA47DA89DBEF0F4B00E14F"/>
        <w:category>
          <w:name w:val="General"/>
          <w:gallery w:val="placeholder"/>
        </w:category>
        <w:types>
          <w:type w:val="bbPlcHdr"/>
        </w:types>
        <w:behaviors>
          <w:behavior w:val="content"/>
        </w:behaviors>
        <w:guid w:val="{BD7821A4-3EDF-4C23-AE94-696D551DE545}"/>
      </w:docPartPr>
      <w:docPartBody>
        <w:p w:rsidR="009871CE" w:rsidRDefault="009871CE">
          <w:pPr>
            <w:pStyle w:val="148E72A6C1AA47DA89DBEF0F4B00E14F"/>
          </w:pPr>
          <w:r w:rsidRPr="00571E1C">
            <w:rPr>
              <w:rStyle w:val="PlaceholderText"/>
            </w:rPr>
            <w:t>Choose an item.</w:t>
          </w:r>
        </w:p>
      </w:docPartBody>
    </w:docPart>
    <w:docPart>
      <w:docPartPr>
        <w:name w:val="37AFE25C282D47FA97FBFABC47C2FB9B"/>
        <w:category>
          <w:name w:val="General"/>
          <w:gallery w:val="placeholder"/>
        </w:category>
        <w:types>
          <w:type w:val="bbPlcHdr"/>
        </w:types>
        <w:behaviors>
          <w:behavior w:val="content"/>
        </w:behaviors>
        <w:guid w:val="{3D0CC73C-CAEA-4AAC-BAC7-FC02DCBA322C}"/>
      </w:docPartPr>
      <w:docPartBody>
        <w:p w:rsidR="009871CE" w:rsidRDefault="009871CE">
          <w:pPr>
            <w:pStyle w:val="37AFE25C282D47FA97FBFABC47C2FB9B"/>
          </w:pPr>
          <w:r w:rsidRPr="00571E1C">
            <w:rPr>
              <w:rStyle w:val="PlaceholderText"/>
            </w:rPr>
            <w:t>Choose an item.</w:t>
          </w:r>
        </w:p>
      </w:docPartBody>
    </w:docPart>
    <w:docPart>
      <w:docPartPr>
        <w:name w:val="FFCBF68671764442A961FBE0C5505115"/>
        <w:category>
          <w:name w:val="General"/>
          <w:gallery w:val="placeholder"/>
        </w:category>
        <w:types>
          <w:type w:val="bbPlcHdr"/>
        </w:types>
        <w:behaviors>
          <w:behavior w:val="content"/>
        </w:behaviors>
        <w:guid w:val="{943B287E-3547-4D30-94C9-3B2703712BB1}"/>
      </w:docPartPr>
      <w:docPartBody>
        <w:p w:rsidR="009871CE" w:rsidRDefault="009871CE">
          <w:pPr>
            <w:pStyle w:val="FFCBF68671764442A961FBE0C5505115"/>
          </w:pPr>
          <w:r w:rsidRPr="00571E1C">
            <w:rPr>
              <w:rStyle w:val="PlaceholderText"/>
            </w:rPr>
            <w:t>Choose an item.</w:t>
          </w:r>
        </w:p>
      </w:docPartBody>
    </w:docPart>
    <w:docPart>
      <w:docPartPr>
        <w:name w:val="324A418C56134DB69733FFE880C507AC"/>
        <w:category>
          <w:name w:val="General"/>
          <w:gallery w:val="placeholder"/>
        </w:category>
        <w:types>
          <w:type w:val="bbPlcHdr"/>
        </w:types>
        <w:behaviors>
          <w:behavior w:val="content"/>
        </w:behaviors>
        <w:guid w:val="{6318AB1E-D40B-45F3-BB04-15E3EE974740}"/>
      </w:docPartPr>
      <w:docPartBody>
        <w:p w:rsidR="009871CE" w:rsidRDefault="009871CE">
          <w:pPr>
            <w:pStyle w:val="324A418C56134DB69733FFE880C507AC"/>
          </w:pPr>
          <w:r w:rsidRPr="00571E1C">
            <w:rPr>
              <w:rStyle w:val="PlaceholderText"/>
            </w:rPr>
            <w:t>Choose an item.</w:t>
          </w:r>
        </w:p>
      </w:docPartBody>
    </w:docPart>
    <w:docPart>
      <w:docPartPr>
        <w:name w:val="5394A458856A4802BBAE81256BA750F8"/>
        <w:category>
          <w:name w:val="General"/>
          <w:gallery w:val="placeholder"/>
        </w:category>
        <w:types>
          <w:type w:val="bbPlcHdr"/>
        </w:types>
        <w:behaviors>
          <w:behavior w:val="content"/>
        </w:behaviors>
        <w:guid w:val="{9C84E700-6BF4-45A9-8301-485919CF1D2F}"/>
      </w:docPartPr>
      <w:docPartBody>
        <w:p w:rsidR="009871CE" w:rsidRDefault="009871CE">
          <w:pPr>
            <w:pStyle w:val="5394A458856A4802BBAE81256BA750F8"/>
          </w:pPr>
          <w:r w:rsidRPr="00571E1C">
            <w:rPr>
              <w:rStyle w:val="PlaceholderText"/>
            </w:rPr>
            <w:t>Choose an item.</w:t>
          </w:r>
        </w:p>
      </w:docPartBody>
    </w:docPart>
    <w:docPart>
      <w:docPartPr>
        <w:name w:val="705668F850BA4BD4BE83ECB9A349B439"/>
        <w:category>
          <w:name w:val="General"/>
          <w:gallery w:val="placeholder"/>
        </w:category>
        <w:types>
          <w:type w:val="bbPlcHdr"/>
        </w:types>
        <w:behaviors>
          <w:behavior w:val="content"/>
        </w:behaviors>
        <w:guid w:val="{EE8D1421-837C-48CC-A1AB-E66A18C69665}"/>
      </w:docPartPr>
      <w:docPartBody>
        <w:p w:rsidR="009871CE" w:rsidRDefault="009871CE">
          <w:pPr>
            <w:pStyle w:val="705668F850BA4BD4BE83ECB9A349B439"/>
          </w:pPr>
          <w:r w:rsidRPr="00571E1C">
            <w:rPr>
              <w:rStyle w:val="PlaceholderText"/>
            </w:rPr>
            <w:t>Choose an item.</w:t>
          </w:r>
        </w:p>
      </w:docPartBody>
    </w:docPart>
    <w:docPart>
      <w:docPartPr>
        <w:name w:val="58CE0A2470384282837A0F234065A028"/>
        <w:category>
          <w:name w:val="General"/>
          <w:gallery w:val="placeholder"/>
        </w:category>
        <w:types>
          <w:type w:val="bbPlcHdr"/>
        </w:types>
        <w:behaviors>
          <w:behavior w:val="content"/>
        </w:behaviors>
        <w:guid w:val="{2F312811-A54B-4CCC-A0F0-7DBE172A6408}"/>
      </w:docPartPr>
      <w:docPartBody>
        <w:p w:rsidR="009871CE" w:rsidRDefault="009871CE">
          <w:pPr>
            <w:pStyle w:val="58CE0A2470384282837A0F234065A028"/>
          </w:pPr>
          <w:r w:rsidRPr="00571E1C">
            <w:rPr>
              <w:rStyle w:val="PlaceholderText"/>
            </w:rPr>
            <w:t>Choose an item.</w:t>
          </w:r>
        </w:p>
      </w:docPartBody>
    </w:docPart>
    <w:docPart>
      <w:docPartPr>
        <w:name w:val="B296210BBF8344C28F2E008E2A23F8BC"/>
        <w:category>
          <w:name w:val="General"/>
          <w:gallery w:val="placeholder"/>
        </w:category>
        <w:types>
          <w:type w:val="bbPlcHdr"/>
        </w:types>
        <w:behaviors>
          <w:behavior w:val="content"/>
        </w:behaviors>
        <w:guid w:val="{84F05522-BF75-4BF2-A737-46E4D93A3E85}"/>
      </w:docPartPr>
      <w:docPartBody>
        <w:p w:rsidR="009871CE" w:rsidRDefault="009871CE">
          <w:pPr>
            <w:pStyle w:val="B296210BBF8344C28F2E008E2A23F8BC"/>
          </w:pPr>
          <w:r w:rsidRPr="00571E1C">
            <w:rPr>
              <w:rStyle w:val="PlaceholderText"/>
            </w:rPr>
            <w:t>Choose an item.</w:t>
          </w:r>
        </w:p>
      </w:docPartBody>
    </w:docPart>
    <w:docPart>
      <w:docPartPr>
        <w:name w:val="651BB34F3DB24DE4B21E2D962EB71DB1"/>
        <w:category>
          <w:name w:val="General"/>
          <w:gallery w:val="placeholder"/>
        </w:category>
        <w:types>
          <w:type w:val="bbPlcHdr"/>
        </w:types>
        <w:behaviors>
          <w:behavior w:val="content"/>
        </w:behaviors>
        <w:guid w:val="{3B6C9EDB-7A5F-43DF-90C3-D7E445A3B4FC}"/>
      </w:docPartPr>
      <w:docPartBody>
        <w:p w:rsidR="009871CE" w:rsidRDefault="009871CE">
          <w:pPr>
            <w:pStyle w:val="651BB34F3DB24DE4B21E2D962EB71DB1"/>
          </w:pPr>
          <w:r w:rsidRPr="00571E1C">
            <w:rPr>
              <w:rStyle w:val="PlaceholderText"/>
            </w:rPr>
            <w:t>Choose an item.</w:t>
          </w:r>
        </w:p>
      </w:docPartBody>
    </w:docPart>
    <w:docPart>
      <w:docPartPr>
        <w:name w:val="C6F0ED0EC43C4225A590A8D668E93634"/>
        <w:category>
          <w:name w:val="General"/>
          <w:gallery w:val="placeholder"/>
        </w:category>
        <w:types>
          <w:type w:val="bbPlcHdr"/>
        </w:types>
        <w:behaviors>
          <w:behavior w:val="content"/>
        </w:behaviors>
        <w:guid w:val="{74F5F617-F1D7-4141-BE06-6F8723D75C66}"/>
      </w:docPartPr>
      <w:docPartBody>
        <w:p w:rsidR="009871CE" w:rsidRDefault="0083204C">
          <w:pPr>
            <w:pStyle w:val="C6F0ED0EC43C4225A590A8D668E93634"/>
          </w:pPr>
          <w:r>
            <w:t>Other relevant information</w:t>
          </w:r>
        </w:p>
      </w:docPartBody>
    </w:docPart>
    <w:docPart>
      <w:docPartPr>
        <w:name w:val="378FC838A2BC428ABBF489694C576D56"/>
        <w:category>
          <w:name w:val="General"/>
          <w:gallery w:val="placeholder"/>
        </w:category>
        <w:types>
          <w:type w:val="bbPlcHdr"/>
        </w:types>
        <w:behaviors>
          <w:behavior w:val="content"/>
        </w:behaviors>
        <w:guid w:val="{D4AC38D8-F7D6-459C-9246-9A047390BA8F}"/>
      </w:docPartPr>
      <w:docPartBody>
        <w:p w:rsidR="009871CE" w:rsidRDefault="0083204C">
          <w:pPr>
            <w:pStyle w:val="378FC838A2BC428ABBF489694C576D56"/>
          </w:pPr>
          <w:r>
            <w:t>Position Description</w:t>
          </w:r>
        </w:p>
      </w:docPartBody>
    </w:docPart>
    <w:docPart>
      <w:docPartPr>
        <w:name w:val="ACC709A2EA0540DFBE4DE7E84009E8A3"/>
        <w:category>
          <w:name w:val="General"/>
          <w:gallery w:val="placeholder"/>
        </w:category>
        <w:types>
          <w:type w:val="bbPlcHdr"/>
        </w:types>
        <w:behaviors>
          <w:behavior w:val="content"/>
        </w:behaviors>
        <w:guid w:val="{19C8C7D5-D23D-4980-B485-7DF015ADC838}"/>
      </w:docPartPr>
      <w:docPartBody>
        <w:p w:rsidR="009871CE" w:rsidRDefault="009871CE">
          <w:pPr>
            <w:pStyle w:val="ACC709A2EA0540DFBE4DE7E84009E8A3"/>
          </w:pPr>
          <w:r w:rsidRPr="004161E2">
            <w:rPr>
              <w:rStyle w:val="PlaceholderText"/>
            </w:rPr>
            <w:t>[Publish Date]</w:t>
          </w:r>
        </w:p>
      </w:docPartBody>
    </w:docPart>
    <w:docPart>
      <w:docPartPr>
        <w:name w:val="1084C6335BD94B27BA77C054C1115A6F"/>
        <w:category>
          <w:name w:val="General"/>
          <w:gallery w:val="placeholder"/>
        </w:category>
        <w:types>
          <w:type w:val="bbPlcHdr"/>
        </w:types>
        <w:behaviors>
          <w:behavior w:val="content"/>
        </w:behaviors>
        <w:guid w:val="{2E4654E5-A569-45B9-A238-98C94969BA10}"/>
      </w:docPartPr>
      <w:docPartBody>
        <w:p w:rsidR="009871CE" w:rsidRDefault="009871CE">
          <w:pPr>
            <w:pStyle w:val="1084C6335BD94B27BA77C054C1115A6F"/>
          </w:pPr>
          <w:r w:rsidRPr="004161E2">
            <w:rPr>
              <w:rStyle w:val="PlaceholderText"/>
            </w:rPr>
            <w:t>[Title</w:t>
          </w:r>
          <w:r>
            <w:rPr>
              <w:rStyle w:val="PlaceholderText"/>
            </w:rPr>
            <w:t xml:space="preserve"> linked from page 1</w:t>
          </w:r>
          <w:r w:rsidRPr="004161E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CE"/>
    <w:rsid w:val="000D5AE5"/>
    <w:rsid w:val="001C3687"/>
    <w:rsid w:val="002A7E9A"/>
    <w:rsid w:val="0051657B"/>
    <w:rsid w:val="007C7FCE"/>
    <w:rsid w:val="0083204C"/>
    <w:rsid w:val="009871CE"/>
    <w:rsid w:val="00A008F1"/>
    <w:rsid w:val="00D0760A"/>
    <w:rsid w:val="00DA129D"/>
    <w:rsid w:val="00E547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204C"/>
    <w:rPr>
      <w:color w:val="808080"/>
    </w:rPr>
  </w:style>
  <w:style w:type="paragraph" w:customStyle="1" w:styleId="19057E61261B4B7A94813AE4DF3F72C4">
    <w:name w:val="19057E61261B4B7A94813AE4DF3F72C4"/>
  </w:style>
  <w:style w:type="paragraph" w:customStyle="1" w:styleId="524C3A5B33CA4932AA6D74CB7B6EAD70">
    <w:name w:val="524C3A5B33CA4932AA6D74CB7B6EAD70"/>
  </w:style>
  <w:style w:type="paragraph" w:customStyle="1" w:styleId="BF17464D858E40DABA8E92E9037E8BCD">
    <w:name w:val="BF17464D858E40DABA8E92E9037E8BCD"/>
  </w:style>
  <w:style w:type="paragraph" w:customStyle="1" w:styleId="76EBCD6E122040EF97E1F32AB98DE664">
    <w:name w:val="76EBCD6E122040EF97E1F32AB98DE664"/>
  </w:style>
  <w:style w:type="paragraph" w:customStyle="1" w:styleId="FB91E3702A484F4B9CD326906BFD8794">
    <w:name w:val="FB91E3702A484F4B9CD326906BFD8794"/>
  </w:style>
  <w:style w:type="paragraph" w:customStyle="1" w:styleId="60AB4BC9ADB44D9D977D30201D2580E5">
    <w:name w:val="60AB4BC9ADB44D9D977D30201D2580E5"/>
  </w:style>
  <w:style w:type="paragraph" w:customStyle="1" w:styleId="64B963FB2A7147F2B193A14CDF035B01">
    <w:name w:val="64B963FB2A7147F2B193A14CDF035B01"/>
  </w:style>
  <w:style w:type="paragraph" w:customStyle="1" w:styleId="486DCC6A6E604F3DA64178A7F278D927">
    <w:name w:val="486DCC6A6E604F3DA64178A7F278D927"/>
  </w:style>
  <w:style w:type="paragraph" w:customStyle="1" w:styleId="9A0F3E2062C748179B3AF9EBB50B3462">
    <w:name w:val="9A0F3E2062C748179B3AF9EBB50B3462"/>
  </w:style>
  <w:style w:type="paragraph" w:customStyle="1" w:styleId="D8BEB6C5C9104AAE953958349D85DA9A">
    <w:name w:val="D8BEB6C5C9104AAE953958349D85DA9A"/>
  </w:style>
  <w:style w:type="paragraph" w:customStyle="1" w:styleId="0CAD510AEC2345C29D7549871FA08678">
    <w:name w:val="0CAD510AEC2345C29D7549871FA08678"/>
  </w:style>
  <w:style w:type="paragraph" w:customStyle="1" w:styleId="97D44F3D31434FEEB2D22470BD83916E">
    <w:name w:val="97D44F3D31434FEEB2D22470BD83916E"/>
  </w:style>
  <w:style w:type="paragraph" w:customStyle="1" w:styleId="148E72A6C1AA47DA89DBEF0F4B00E14F">
    <w:name w:val="148E72A6C1AA47DA89DBEF0F4B00E14F"/>
  </w:style>
  <w:style w:type="paragraph" w:customStyle="1" w:styleId="37AFE25C282D47FA97FBFABC47C2FB9B">
    <w:name w:val="37AFE25C282D47FA97FBFABC47C2FB9B"/>
  </w:style>
  <w:style w:type="paragraph" w:customStyle="1" w:styleId="FFCBF68671764442A961FBE0C5505115">
    <w:name w:val="FFCBF68671764442A961FBE0C5505115"/>
  </w:style>
  <w:style w:type="paragraph" w:customStyle="1" w:styleId="324A418C56134DB69733FFE880C507AC">
    <w:name w:val="324A418C56134DB69733FFE880C507AC"/>
  </w:style>
  <w:style w:type="paragraph" w:customStyle="1" w:styleId="5394A458856A4802BBAE81256BA750F8">
    <w:name w:val="5394A458856A4802BBAE81256BA750F8"/>
  </w:style>
  <w:style w:type="paragraph" w:customStyle="1" w:styleId="705668F850BA4BD4BE83ECB9A349B439">
    <w:name w:val="705668F850BA4BD4BE83ECB9A349B439"/>
  </w:style>
  <w:style w:type="paragraph" w:customStyle="1" w:styleId="58CE0A2470384282837A0F234065A028">
    <w:name w:val="58CE0A2470384282837A0F234065A028"/>
  </w:style>
  <w:style w:type="paragraph" w:customStyle="1" w:styleId="B296210BBF8344C28F2E008E2A23F8BC">
    <w:name w:val="B296210BBF8344C28F2E008E2A23F8BC"/>
  </w:style>
  <w:style w:type="paragraph" w:customStyle="1" w:styleId="651BB34F3DB24DE4B21E2D962EB71DB1">
    <w:name w:val="651BB34F3DB24DE4B21E2D962EB71DB1"/>
  </w:style>
  <w:style w:type="paragraph" w:customStyle="1" w:styleId="C6F0ED0EC43C4225A590A8D668E93634">
    <w:name w:val="C6F0ED0EC43C4225A590A8D668E93634"/>
  </w:style>
  <w:style w:type="paragraph" w:customStyle="1" w:styleId="378FC838A2BC428ABBF489694C576D56">
    <w:name w:val="378FC838A2BC428ABBF489694C576D56"/>
  </w:style>
  <w:style w:type="paragraph" w:customStyle="1" w:styleId="ACC709A2EA0540DFBE4DE7E84009E8A3">
    <w:name w:val="ACC709A2EA0540DFBE4DE7E84009E8A3"/>
  </w:style>
  <w:style w:type="paragraph" w:customStyle="1" w:styleId="1084C6335BD94B27BA77C054C1115A6F">
    <w:name w:val="1084C6335BD94B27BA77C054C1115A6F"/>
  </w:style>
  <w:style w:type="paragraph" w:customStyle="1" w:styleId="0B6FD0CCE126479C9350FE81346C5A67">
    <w:name w:val="0B6FD0CCE126479C9350FE81346C5A67"/>
    <w:rsid w:val="0083204C"/>
    <w:pPr>
      <w:spacing w:before="80" w:after="0" w:line="264" w:lineRule="auto"/>
    </w:pPr>
    <w:rPr>
      <w:rFonts w:eastAsiaTheme="minorHAnsi"/>
      <w:sz w:val="20"/>
      <w:lang w:eastAsia="en-US"/>
    </w:rPr>
  </w:style>
  <w:style w:type="paragraph" w:customStyle="1" w:styleId="B2C82CA3839446689703C16F2B07470C">
    <w:name w:val="B2C82CA3839446689703C16F2B07470C"/>
    <w:rsid w:val="0083204C"/>
    <w:pPr>
      <w:spacing w:before="80" w:after="0" w:line="264" w:lineRule="auto"/>
    </w:pPr>
    <w:rPr>
      <w:rFonts w:eastAsiaTheme="minorHAnsi"/>
      <w:sz w:val="20"/>
      <w:lang w:eastAsia="en-US"/>
    </w:rPr>
  </w:style>
  <w:style w:type="paragraph" w:customStyle="1" w:styleId="E80BD302B27546D0AD4889B19A685BD1">
    <w:name w:val="E80BD302B27546D0AD4889B19A685BD1"/>
    <w:rsid w:val="0083204C"/>
    <w:pPr>
      <w:spacing w:before="80" w:after="0" w:line="264" w:lineRule="auto"/>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wercor-BEON">
      <a:dk1>
        <a:sysClr val="windowText" lastClr="000000"/>
      </a:dk1>
      <a:lt1>
        <a:sysClr val="window" lastClr="FFFFFF"/>
      </a:lt1>
      <a:dk2>
        <a:srgbClr val="ED174D"/>
      </a:dk2>
      <a:lt2>
        <a:srgbClr val="FFFFFF"/>
      </a:lt2>
      <a:accent1>
        <a:srgbClr val="ED174D"/>
      </a:accent1>
      <a:accent2>
        <a:srgbClr val="00215B"/>
      </a:accent2>
      <a:accent3>
        <a:srgbClr val="F0593B"/>
      </a:accent3>
      <a:accent4>
        <a:srgbClr val="1F3B8A"/>
      </a:accent4>
      <a:accent5>
        <a:srgbClr val="EE2A24"/>
      </a:accent5>
      <a:accent6>
        <a:srgbClr val="58595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2026-04-27T00:00:00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13E2E751284445A3FF4331DC4642D0" ma:contentTypeVersion="17" ma:contentTypeDescription="Create a new document." ma:contentTypeScope="" ma:versionID="5c53311619282fbc614cba29873ca61f">
  <xsd:schema xmlns:xsd="http://www.w3.org/2001/XMLSchema" xmlns:xs="http://www.w3.org/2001/XMLSchema" xmlns:p="http://schemas.microsoft.com/office/2006/metadata/properties" xmlns:ns3="e415cf71-cdba-4982-a111-284b3b5f5c9b" xmlns:ns4="3a479ea4-3b6e-4c03-b023-0b086c046390" targetNamespace="http://schemas.microsoft.com/office/2006/metadata/properties" ma:root="true" ma:fieldsID="22202701282f739ef993138d70c93778" ns3:_="" ns4:_="">
    <xsd:import namespace="e415cf71-cdba-4982-a111-284b3b5f5c9b"/>
    <xsd:import namespace="3a479ea4-3b6e-4c03-b023-0b086c0463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cf71-cdba-4982-a111-284b3b5f5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79ea4-3b6e-4c03-b023-0b086c0463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e415cf71-cdba-4982-a111-284b3b5f5c9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070DD4-4FC0-4A7E-B5B5-DB61D24149A4}">
  <ds:schemaRefs>
    <ds:schemaRef ds:uri="http://schemas.microsoft.com/sharepoint/v3/contenttype/forms"/>
  </ds:schemaRefs>
</ds:datastoreItem>
</file>

<file path=customXml/itemProps3.xml><?xml version="1.0" encoding="utf-8"?>
<ds:datastoreItem xmlns:ds="http://schemas.openxmlformats.org/officeDocument/2006/customXml" ds:itemID="{049E4320-1D1C-440D-A6AD-B069A29BC356}">
  <ds:schemaRefs>
    <ds:schemaRef ds:uri="http://schemas.openxmlformats.org/officeDocument/2006/bibliography"/>
  </ds:schemaRefs>
</ds:datastoreItem>
</file>

<file path=customXml/itemProps4.xml><?xml version="1.0" encoding="utf-8"?>
<ds:datastoreItem xmlns:ds="http://schemas.openxmlformats.org/officeDocument/2006/customXml" ds:itemID="{A4A6A35A-CB32-4E21-8328-36F762BA5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cf71-cdba-4982-a111-284b3b5f5c9b"/>
    <ds:schemaRef ds:uri="3a479ea4-3b6e-4c03-b023-0b086c046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9982F3-D2B5-4357-92C6-468D84F34214}">
  <ds:schemaRefs>
    <ds:schemaRef ds:uri="http://schemas.microsoft.com/office/2006/metadata/properties"/>
    <ds:schemaRef ds:uri="http://schemas.microsoft.com/office/infopath/2007/PartnerControls"/>
    <ds:schemaRef ds:uri="e415cf71-cdba-4982-a111-284b3b5f5c9b"/>
  </ds:schemaRefs>
</ds:datastoreItem>
</file>

<file path=docProps/app.xml><?xml version="1.0" encoding="utf-8"?>
<Properties xmlns="http://schemas.openxmlformats.org/officeDocument/2006/extended-properties" xmlns:vt="http://schemas.openxmlformats.org/officeDocument/2006/docPropsVTypes">
  <Template>PD - Project Engineer reviewed 4 May 2023 Rachel and Jason V reviewed - confirm final approved (003)</Template>
  <TotalTime>12</TotalTime>
  <Pages>4</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Project Engineer</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Engineer - Electrical</dc:title>
  <dc:subject/>
  <dc:creator>Worrall, Rachel</dc:creator>
  <cp:keywords/>
  <dc:description/>
  <cp:lastModifiedBy>Ferdinands, Thomas</cp:lastModifiedBy>
  <cp:revision>7</cp:revision>
  <cp:lastPrinted>2023-01-31T04:41:00Z</cp:lastPrinted>
  <dcterms:created xsi:type="dcterms:W3CDTF">2024-10-07T03:52:00Z</dcterms:created>
  <dcterms:modified xsi:type="dcterms:W3CDTF">2026-04-30T23:13:00Z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0x0101006613E2E751284445A3FF4331DC4642D0</vt:lpwstr>
  </property>
  <property fmtid="{D5CDD505-2E9C-101B-9397-08002B2CF9AE}" pid="3" name="_dlc_DocIdItemGuid">
    <vt:lpwstr>490f4871-479c-43f8-8108-bc3e2189f106</vt:lpwstr>
  </property>
</Properties>
</file>