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6B6D7" w14:textId="77777777" w:rsidR="00C2370C" w:rsidRDefault="00452F37" w:rsidP="0062415E">
      <w:pPr>
        <w:pStyle w:val="Spaceholder"/>
      </w:pPr>
      <w:sdt>
        <w:sdtPr>
          <w:id w:val="-817502241"/>
          <w:lock w:val="contentLocked"/>
          <w:placeholder>
            <w:docPart w:val="3C774B580DFB480E949D12AF4455EB40"/>
          </w:placeholder>
          <w:group/>
        </w:sdtPr>
        <w:sdtEndPr/>
        <w:sdtContent>
          <w:r w:rsidR="00FA685C">
            <w:rPr>
              <w:noProof/>
            </w:rPr>
            <mc:AlternateContent>
              <mc:Choice Requires="wpg">
                <w:drawing>
                  <wp:anchor distT="0" distB="0" distL="114300" distR="114300" simplePos="0" relativeHeight="251662336" behindDoc="0" locked="1" layoutInCell="1" allowOverlap="1" wp14:anchorId="18533782" wp14:editId="3BF6D020">
                    <wp:simplePos x="0" y="0"/>
                    <wp:positionH relativeFrom="page">
                      <wp:posOffset>0</wp:posOffset>
                    </wp:positionH>
                    <wp:positionV relativeFrom="page">
                      <wp:posOffset>423660</wp:posOffset>
                    </wp:positionV>
                    <wp:extent cx="1332000" cy="504000"/>
                    <wp:effectExtent l="0" t="0" r="1905" b="0"/>
                    <wp:wrapNone/>
                    <wp:docPr id="10" name="Group 10"/>
                    <wp:cNvGraphicFramePr/>
                    <a:graphic xmlns:a="http://schemas.openxmlformats.org/drawingml/2006/main">
                      <a:graphicData uri="http://schemas.microsoft.com/office/word/2010/wordprocessingGroup">
                        <wpg:wgp>
                          <wpg:cNvGrpSpPr/>
                          <wpg:grpSpPr>
                            <a:xfrm>
                              <a:off x="0" y="0"/>
                              <a:ext cx="1332000" cy="504000"/>
                              <a:chOff x="0" y="0"/>
                              <a:chExt cx="1332000" cy="504281"/>
                            </a:xfrm>
                          </wpg:grpSpPr>
                          <wps:wsp>
                            <wps:cNvPr id="8" name="Rectangle 8"/>
                            <wps:cNvSpPr/>
                            <wps:spPr>
                              <a:xfrm>
                                <a:off x="0" y="0"/>
                                <a:ext cx="1332000" cy="50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9" name="Picture 9"/>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631469" y="10251"/>
                                <a:ext cx="661035" cy="49403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53304E1" id="Group 10" o:spid="_x0000_s1026" style="position:absolute;margin-left:0;margin-top:33.35pt;width:104.9pt;height:39.7pt;z-index:251662336;mso-position-horizontal-relative:page;mso-position-vertical-relative:page;mso-width-relative:margin;mso-height-relative:margin" coordsize="13320,50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">
                    <v:rect id="Rectangle 8" o:spid="_x0000_s1027" style="position:absolute;width:13320;height:5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" fillcolor="white [3212]"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6314;top:102;width:6611;height:4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">
                      <v:imagedata r:id="rId12" o:title=""/>
                    </v:shape>
                    <w10:wrap anchorx="page" anchory="page"/>
                    <w10:anchorlock/>
                  </v:group>
                </w:pict>
              </mc:Fallback>
            </mc:AlternateContent>
          </w:r>
        </w:sdtContent>
      </w:sdt>
    </w:p>
    <w:p w14:paraId="45914E37" w14:textId="308D6F87" w:rsidR="00C2370C" w:rsidRDefault="00452F37" w:rsidP="00C2370C">
      <w:pPr>
        <w:pStyle w:val="FooterLeft"/>
        <w:framePr w:wrap="around"/>
      </w:pPr>
      <w:sdt>
        <w:sdtPr>
          <w:alias w:val="Publish Date"/>
          <w:tag w:val=""/>
          <w:id w:val="254489633"/>
          <w:placeholder>
            <w:docPart w:val="62A5457E119F4DCCBE2164943764E7FA"/>
          </w:placeholder>
          <w:dataBinding w:prefixMappings="xmlns:ns0='http://schemas.microsoft.com/office/2006/coverPageProps' " w:xpath="/ns0:CoverPageProperties[1]/ns0:PublishDate[1]" w:storeItemID="{55AF091B-3C7A-41E3-B477-F2FDAA23CFDA}"/>
          <w:date w:fullDate="2025-04-07T00:00:00Z">
            <w:dateFormat w:val="d/MM/yyyy"/>
            <w:lid w:val="en-AU"/>
            <w:storeMappedDataAs w:val="dateTime"/>
            <w:calendar w:val="gregorian"/>
          </w:date>
        </w:sdtPr>
        <w:sdtEndPr/>
        <w:sdtContent>
          <w:r w:rsidR="0073027A">
            <w:t>7/04/2025</w:t>
          </w:r>
        </w:sdtContent>
      </w:sdt>
      <w:r w:rsidR="00C2370C" w:rsidRPr="00C2370C">
        <w:tab/>
      </w:r>
      <w:sdt>
        <w:sdtPr>
          <w:alias w:val="Title"/>
          <w:tag w:val=""/>
          <w:id w:val="-92100117"/>
          <w:placeholder>
            <w:docPart w:val="B2A445E2951547D49304B584A01A235C"/>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73027A">
            <w:t>Grid Connections Manager</w:t>
          </w:r>
        </w:sdtContent>
      </w:sdt>
    </w:p>
    <w:p w14:paraId="72727456" w14:textId="77777777" w:rsidR="00BC2C3C" w:rsidRDefault="00FA685C" w:rsidP="0062415E">
      <w:pPr>
        <w:pStyle w:val="Spaceholder"/>
      </w:pPr>
      <w:r w:rsidRPr="000414FB">
        <w:rPr>
          <w:noProof/>
        </w:rPr>
        <mc:AlternateContent>
          <mc:Choice Requires="wps">
            <w:drawing>
              <wp:anchor distT="0" distB="0" distL="114300" distR="114300" simplePos="0" relativeHeight="251658240" behindDoc="0" locked="1" layoutInCell="1" allowOverlap="1" wp14:anchorId="52B400FD" wp14:editId="5E96BF67">
                <wp:simplePos x="0" y="0"/>
                <wp:positionH relativeFrom="page">
                  <wp:align>left</wp:align>
                </wp:positionH>
                <wp:positionV relativeFrom="page">
                  <wp:align>top</wp:align>
                </wp:positionV>
                <wp:extent cx="10800000" cy="2019600"/>
                <wp:effectExtent l="0" t="0" r="1905" b="0"/>
                <wp:wrapTopAndBottom/>
                <wp:docPr id="19" name="Text Box 19"/>
                <wp:cNvGraphicFramePr/>
                <a:graphic xmlns:a="http://schemas.openxmlformats.org/drawingml/2006/main">
                  <a:graphicData uri="http://schemas.microsoft.com/office/word/2010/wordprocessingShape">
                    <wps:wsp>
                      <wps:cNvSpPr txBox="1"/>
                      <wps:spPr>
                        <a:xfrm>
                          <a:off x="0" y="0"/>
                          <a:ext cx="10800000" cy="2019600"/>
                        </a:xfrm>
                        <a:prstGeom prst="rect">
                          <a:avLst/>
                        </a:prstGeom>
                        <a:gradFill>
                          <a:gsLst>
                            <a:gs pos="20000">
                              <a:srgbClr val="E70255"/>
                            </a:gs>
                            <a:gs pos="74000">
                              <a:srgbClr val="F9A22E"/>
                            </a:gs>
                          </a:gsLst>
                          <a:lin ang="19800000" scaled="0"/>
                        </a:gradFill>
                        <a:ln w="6350">
                          <a:noFill/>
                        </a:ln>
                      </wps:spPr>
                      <wps:txbx>
                        <w:txbxContent>
                          <w:p w14:paraId="16824914" w14:textId="77777777" w:rsidR="002D7A45" w:rsidRPr="002D7A45" w:rsidRDefault="00452F37" w:rsidP="002D7A45">
                            <w:pPr>
                              <w:pStyle w:val="Title"/>
                            </w:pPr>
                            <w:sdt>
                              <w:sdtPr>
                                <w:id w:val="-1064793572"/>
                                <w:lock w:val="sdtLocked"/>
                                <w:placeholder>
                                  <w:docPart w:val="C957CE97AB034F38B26CC11A73650BB1"/>
                                </w:placeholder>
                                <w:showingPlcHdr/>
                                <w15:appearance w15:val="hidden"/>
                              </w:sdtPr>
                              <w:sdtEndPr/>
                              <w:sdtContent>
                                <w:r w:rsidR="007E0719">
                                  <w:t xml:space="preserve">Position </w:t>
                                </w:r>
                                <w:r w:rsidR="001E31ED">
                                  <w:t>D</w:t>
                                </w:r>
                                <w:r w:rsidR="007E0719">
                                  <w:t>esc</w:t>
                                </w:r>
                                <w:r w:rsidR="001C2C31">
                                  <w:t>r</w:t>
                                </w:r>
                                <w:r w:rsidR="007E0719">
                                  <w:t>iption</w:t>
                                </w:r>
                              </w:sdtContent>
                            </w:sdt>
                          </w:p>
                        </w:txbxContent>
                      </wps:txbx>
                      <wps:bodyPr rot="0" spcFirstLastPara="0" vertOverflow="overflow" horzOverflow="overflow" vert="horz" wrap="square" lIns="720000" tIns="1224000" rIns="720000" bIns="468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2B400FD" id="_x0000_t202" coordsize="21600,21600" o:spt="202" path="m,l,21600r21600,l21600,xe">
                <v:stroke joinstyle="miter"/>
                <v:path gradientshapeok="t" o:connecttype="rect"/>
              </v:shapetype>
              <v:shape id="Text Box 19" o:spid="_x0000_s1026" type="#_x0000_t202" style="position:absolute;margin-left:0;margin-top:0;width:850.4pt;height:159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" fillcolor="#e70255" stroked="f" strokeweight=".5pt">
                <v:fill color2="#f9a22e" angle="120" colors="0 #e70255;13107f #e70255" focus="100%" type="gradient">
                  <o:fill v:ext="view" type="gradientUnscaled"/>
                </v:fill>
                <v:textbox style="mso-fit-shape-to-text:t" inset="20mm,34mm,20mm,13mm">
                  <w:txbxContent>
                    <w:p w14:paraId="16824914" w14:textId="77777777" w:rsidR="002D7A45" w:rsidRPr="002D7A45" w:rsidRDefault="00452F37" w:rsidP="002D7A45">
                      <w:pPr>
                        <w:pStyle w:val="Title"/>
                      </w:pPr>
                      <w:sdt>
                        <w:sdtPr>
                          <w:id w:val="-1064793572"/>
                          <w:lock w:val="sdtLocked"/>
                          <w:placeholder>
                            <w:docPart w:val="C957CE97AB034F38B26CC11A73650BB1"/>
                          </w:placeholder>
                          <w:showingPlcHdr/>
                          <w15:appearance w15:val="hidden"/>
                        </w:sdtPr>
                        <w:sdtEndPr/>
                        <w:sdtContent>
                          <w:r w:rsidR="007E0719">
                            <w:t xml:space="preserve">Position </w:t>
                          </w:r>
                          <w:r w:rsidR="001E31ED">
                            <w:t>D</w:t>
                          </w:r>
                          <w:r w:rsidR="007E0719">
                            <w:t>esc</w:t>
                          </w:r>
                          <w:r w:rsidR="001C2C31">
                            <w:t>r</w:t>
                          </w:r>
                          <w:r w:rsidR="007E0719">
                            <w:t>iption</w:t>
                          </w:r>
                        </w:sdtContent>
                      </w:sdt>
                    </w:p>
                  </w:txbxContent>
                </v:textbox>
                <w10:wrap type="topAndBottom" anchorx="page" anchory="page"/>
                <w10:anchorlock/>
              </v:shape>
            </w:pict>
          </mc:Fallback>
        </mc:AlternateContent>
      </w:r>
    </w:p>
    <w:tbl>
      <w:tblPr>
        <w:tblStyle w:val="Powercor-Details"/>
        <w:tblW w:w="0" w:type="auto"/>
        <w:tblLayout w:type="fixed"/>
        <w:tblLook w:val="04A0" w:firstRow="1" w:lastRow="0" w:firstColumn="1" w:lastColumn="0" w:noHBand="0" w:noVBand="1"/>
      </w:tblPr>
      <w:tblGrid>
        <w:gridCol w:w="2835"/>
        <w:gridCol w:w="6803"/>
      </w:tblGrid>
      <w:tr w:rsidR="0055020F" w14:paraId="733D9236" w14:textId="77777777" w:rsidTr="00261A7E">
        <w:sdt>
          <w:sdtPr>
            <w:id w:val="1396399158"/>
            <w:lock w:val="sdtContentLocked"/>
            <w:placeholder>
              <w:docPart w:val="1F80BF65C9054DFE968D2C58BD00AD04"/>
            </w:placeholder>
            <w:showingPlcHdr/>
            <w15:appearance w15:val="hidden"/>
            <w:text/>
          </w:sdtPr>
          <w:sdtEndPr/>
          <w:sdtContent>
            <w:tc>
              <w:tcPr>
                <w:cnfStyle w:val="001000000000" w:firstRow="0" w:lastRow="0" w:firstColumn="1" w:lastColumn="0" w:oddVBand="0" w:evenVBand="0" w:oddHBand="0" w:evenHBand="0" w:firstRowFirstColumn="0" w:firstRowLastColumn="0" w:lastRowFirstColumn="0" w:lastRowLastColumn="0"/>
                <w:tcW w:w="2835" w:type="dxa"/>
              </w:tcPr>
              <w:p w14:paraId="2BE5F7B6" w14:textId="77777777" w:rsidR="0055020F" w:rsidRDefault="007E0719" w:rsidP="006575AA">
                <w:pPr>
                  <w:pStyle w:val="NoSpacing"/>
                </w:pPr>
                <w:r w:rsidRPr="00221B43">
                  <w:t>Position title:</w:t>
                </w:r>
              </w:p>
            </w:tc>
          </w:sdtContent>
        </w:sdt>
        <w:tc>
          <w:tcPr>
            <w:tcW w:w="6803" w:type="dxa"/>
          </w:tcPr>
          <w:p w14:paraId="305CCD52" w14:textId="17437D69" w:rsidR="0055020F" w:rsidRPr="00BD5EDD" w:rsidRDefault="00452F37" w:rsidP="00BD5EDD">
            <w:pPr>
              <w:pStyle w:val="NoSpacing"/>
              <w:cnfStyle w:val="000000000000" w:firstRow="0" w:lastRow="0" w:firstColumn="0" w:lastColumn="0" w:oddVBand="0" w:evenVBand="0" w:oddHBand="0" w:evenHBand="0" w:firstRowFirstColumn="0" w:firstRowLastColumn="0" w:lastRowFirstColumn="0" w:lastRowLastColumn="0"/>
            </w:pPr>
            <w:sdt>
              <w:sdtPr>
                <w:alias w:val="Title"/>
                <w:tag w:val=""/>
                <w:id w:val="1450742510"/>
                <w:lock w:val="sdtLocked"/>
                <w:placeholder>
                  <w:docPart w:val="B484A5141AF646D2A550F92B698CE0A4"/>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73027A">
                  <w:t>Grid Connections Manager</w:t>
                </w:r>
              </w:sdtContent>
            </w:sdt>
          </w:p>
        </w:tc>
      </w:tr>
      <w:tr w:rsidR="00976238" w14:paraId="1305666F" w14:textId="77777777" w:rsidTr="00261A7E">
        <w:sdt>
          <w:sdtPr>
            <w:id w:val="1489445239"/>
            <w:lock w:val="sdtContentLocked"/>
            <w:placeholder>
              <w:docPart w:val="4032C10C87C54E5E812473FAC7B7864F"/>
            </w:placeholder>
            <w:showingPlcHdr/>
            <w15:appearance w15:val="hidden"/>
            <w:text/>
          </w:sdtPr>
          <w:sdtEndPr/>
          <w:sdtContent>
            <w:tc>
              <w:tcPr>
                <w:cnfStyle w:val="001000000000" w:firstRow="0" w:lastRow="0" w:firstColumn="1" w:lastColumn="0" w:oddVBand="0" w:evenVBand="0" w:oddHBand="0" w:evenHBand="0" w:firstRowFirstColumn="0" w:firstRowLastColumn="0" w:lastRowFirstColumn="0" w:lastRowLastColumn="0"/>
                <w:tcW w:w="2835" w:type="dxa"/>
              </w:tcPr>
              <w:p w14:paraId="1C1F1024" w14:textId="77777777" w:rsidR="00976238" w:rsidRDefault="007E0719" w:rsidP="00976238">
                <w:pPr>
                  <w:pStyle w:val="NoSpacing"/>
                </w:pPr>
                <w:r w:rsidRPr="00221B43">
                  <w:t>Reports to:</w:t>
                </w:r>
              </w:p>
            </w:tc>
          </w:sdtContent>
        </w:sdt>
        <w:sdt>
          <w:sdtPr>
            <w:id w:val="-1780095719"/>
            <w:placeholder>
              <w:docPart w:val="9BC08BF816B74A8E922C5FC7470921D6"/>
            </w:placeholder>
            <w15:appearance w15:val="hidden"/>
          </w:sdtPr>
          <w:sdtEndPr/>
          <w:sdtContent>
            <w:tc>
              <w:tcPr>
                <w:tcW w:w="6803" w:type="dxa"/>
              </w:tcPr>
              <w:p w14:paraId="6EBAE58E" w14:textId="747CD1DA" w:rsidR="00976238" w:rsidRDefault="0073027A" w:rsidP="00976238">
                <w:pPr>
                  <w:pStyle w:val="NoSpacing"/>
                  <w:cnfStyle w:val="000000000000" w:firstRow="0" w:lastRow="0" w:firstColumn="0" w:lastColumn="0" w:oddVBand="0" w:evenVBand="0" w:oddHBand="0" w:evenHBand="0" w:firstRowFirstColumn="0" w:firstRowLastColumn="0" w:lastRowFirstColumn="0" w:lastRowLastColumn="0"/>
                </w:pPr>
                <w:r>
                  <w:t>Team Lead Grid Connections</w:t>
                </w:r>
              </w:p>
            </w:tc>
          </w:sdtContent>
        </w:sdt>
      </w:tr>
      <w:tr w:rsidR="00976238" w14:paraId="36A879A6" w14:textId="77777777" w:rsidTr="00261A7E">
        <w:sdt>
          <w:sdtPr>
            <w:id w:val="-1446765008"/>
            <w:lock w:val="sdtContentLocked"/>
            <w:placeholder>
              <w:docPart w:val="30FB74AEB7214BFF962E4DE9EA89E010"/>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2835" w:type="dxa"/>
              </w:tcPr>
              <w:p w14:paraId="51376EE3" w14:textId="77777777" w:rsidR="00976238" w:rsidRDefault="007E0719" w:rsidP="00976238">
                <w:pPr>
                  <w:pStyle w:val="NoSpacing"/>
                </w:pPr>
                <w:r w:rsidRPr="00221B43">
                  <w:t>Employment category:</w:t>
                </w:r>
              </w:p>
            </w:tc>
          </w:sdtContent>
        </w:sdt>
        <w:sdt>
          <w:sdtPr>
            <w:id w:val="-2003803957"/>
            <w:lock w:val="sdtContentLocked"/>
            <w:placeholder>
              <w:docPart w:val="9D82E52207E34B488D700814034CE45D"/>
            </w:placeholder>
            <w:showingPlcHdr/>
            <w15:appearance w15:val="hidden"/>
          </w:sdtPr>
          <w:sdtEndPr/>
          <w:sdtContent>
            <w:tc>
              <w:tcPr>
                <w:tcW w:w="6803" w:type="dxa"/>
              </w:tcPr>
              <w:p w14:paraId="56A5EE01" w14:textId="77777777" w:rsidR="00976238" w:rsidRDefault="001C2C31" w:rsidP="00976238">
                <w:pPr>
                  <w:pStyle w:val="NoSpacing"/>
                  <w:cnfStyle w:val="000000000000" w:firstRow="0" w:lastRow="0" w:firstColumn="0" w:lastColumn="0" w:oddVBand="0" w:evenVBand="0" w:oddHBand="0" w:evenHBand="0" w:firstRowFirstColumn="0" w:firstRowLastColumn="0" w:lastRowFirstColumn="0" w:lastRowLastColumn="0"/>
                </w:pPr>
                <w:r>
                  <w:t>C</w:t>
                </w:r>
                <w:r w:rsidR="003F3CF4" w:rsidRPr="003F3CF4">
                  <w:t>ontract (Employment Agreement)</w:t>
                </w:r>
              </w:p>
            </w:tc>
          </w:sdtContent>
        </w:sdt>
      </w:tr>
    </w:tbl>
    <w:sdt>
      <w:sdtPr>
        <w:rPr>
          <w:b w:val="0"/>
          <w:bCs w:val="0"/>
          <w:color w:val="auto"/>
          <w:sz w:val="16"/>
          <w:szCs w:val="22"/>
        </w:rPr>
        <w:id w:val="-692380337"/>
        <w:lock w:val="sdtContentLocked"/>
        <w:placeholder>
          <w:docPart w:val="3C774B580DFB480E949D12AF4455EB40"/>
        </w:placeholder>
        <w:group/>
      </w:sdtPr>
      <w:sdtEndPr/>
      <w:sdtContent>
        <w:p w14:paraId="784FB49C" w14:textId="77777777" w:rsidR="006575AA" w:rsidRDefault="006575AA" w:rsidP="006575AA">
          <w:pPr>
            <w:pStyle w:val="Heading2"/>
            <w:spacing w:before="360"/>
          </w:pPr>
          <w:r>
            <w:t>About Beon</w:t>
          </w:r>
        </w:p>
        <w:p w14:paraId="24D0C6AD" w14:textId="77777777" w:rsidR="006575AA" w:rsidRDefault="006575AA" w:rsidP="006575AA">
          <w:r>
            <w:t>We deploy large-scale renewable energy and infrastructure projects, with expertise in design, construction and maintenance. Our clients include some of the largest electricity utilities, infrastructure and renewable developers, commercial and industrial companies and transport network operators across Australia.</w:t>
          </w:r>
          <w:r w:rsidR="003A4B84">
            <w:br/>
          </w:r>
        </w:p>
        <w:p w14:paraId="78629404" w14:textId="77777777" w:rsidR="007C12D7" w:rsidRDefault="006575AA" w:rsidP="00261A7E">
          <w:pPr>
            <w:pStyle w:val="Heading2"/>
          </w:pPr>
          <w:r>
            <w:t>Our core values</w:t>
          </w:r>
        </w:p>
        <w:tbl>
          <w:tblPr>
            <w:tblStyle w:val="Blank"/>
            <w:tblW w:w="0" w:type="auto"/>
            <w:tblLayout w:type="fixed"/>
            <w:tblCellMar>
              <w:right w:w="113" w:type="dxa"/>
            </w:tblCellMar>
            <w:tblLook w:val="04A0" w:firstRow="1" w:lastRow="0" w:firstColumn="1" w:lastColumn="0" w:noHBand="0" w:noVBand="1"/>
          </w:tblPr>
          <w:tblGrid>
            <w:gridCol w:w="1927"/>
            <w:gridCol w:w="1927"/>
            <w:gridCol w:w="1928"/>
            <w:gridCol w:w="1928"/>
            <w:gridCol w:w="1928"/>
          </w:tblGrid>
          <w:tr w:rsidR="00261A7E" w14:paraId="30EC6908" w14:textId="77777777" w:rsidTr="000E66E9">
            <w:tc>
              <w:tcPr>
                <w:tcW w:w="1927" w:type="dxa"/>
              </w:tcPr>
              <w:p w14:paraId="78D54DFE" w14:textId="77777777" w:rsidR="00261A7E" w:rsidRDefault="00261A7E" w:rsidP="007C12D7">
                <w:r w:rsidRPr="00261A7E">
                  <w:rPr>
                    <w:noProof/>
                  </w:rPr>
                  <w:drawing>
                    <wp:inline distT="0" distB="0" distL="0" distR="0" wp14:anchorId="5839B5EC" wp14:editId="390500F7">
                      <wp:extent cx="972000" cy="972000"/>
                      <wp:effectExtent l="0" t="0" r="0" b="0"/>
                      <wp:docPr id="11" name="Graphic 6">
                        <a:extLst xmlns:a="http://schemas.openxmlformats.org/drawingml/2006/main">
                          <a:ext uri="{FF2B5EF4-FFF2-40B4-BE49-F238E27FC236}">
                            <a16:creationId xmlns:a16="http://schemas.microsoft.com/office/drawing/2014/main" id="{3CFBAFC4-D57E-1A58-3622-E1B779FA6E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6">
                                <a:extLst>
                                  <a:ext uri="{FF2B5EF4-FFF2-40B4-BE49-F238E27FC236}">
                                    <a16:creationId xmlns:a16="http://schemas.microsoft.com/office/drawing/2014/main" id="{3CFBAFC4-D57E-1A58-3622-E1B779FA6E2A}"/>
                                  </a:ext>
                                </a:extLst>
                              </pic:cNvPr>
                              <pic:cNvPicPr>
                                <a:picLocks noChangeAspect="1"/>
                              </pic:cNvPicPr>
                            </pic:nvPicPr>
                            <pic:blipFill>
                              <a:blip r:embed="rId13">
                                <a:extLst>
                                  <a:ext uri="{96DAC541-7B7A-43D3-8B79-37D633B846F1}">
                                    <asvg:svgBlip xmlns:asvg="http://schemas.microsoft.com/office/drawing/2016/SVG/main" r:embed="rId14"/>
                                  </a:ext>
                                </a:extLst>
                              </a:blip>
                              <a:stretch>
                                <a:fillRect/>
                              </a:stretch>
                            </pic:blipFill>
                            <pic:spPr>
                              <a:xfrm>
                                <a:off x="0" y="0"/>
                                <a:ext cx="972000" cy="972000"/>
                              </a:xfrm>
                              <a:prstGeom prst="rect">
                                <a:avLst/>
                              </a:prstGeom>
                            </pic:spPr>
                          </pic:pic>
                        </a:graphicData>
                      </a:graphic>
                    </wp:inline>
                  </w:drawing>
                </w:r>
              </w:p>
            </w:tc>
            <w:tc>
              <w:tcPr>
                <w:tcW w:w="1927" w:type="dxa"/>
              </w:tcPr>
              <w:p w14:paraId="2A1E02E2" w14:textId="77777777" w:rsidR="00261A7E" w:rsidRDefault="00261A7E" w:rsidP="007C12D7">
                <w:r w:rsidRPr="00261A7E">
                  <w:rPr>
                    <w:noProof/>
                  </w:rPr>
                  <w:drawing>
                    <wp:inline distT="0" distB="0" distL="0" distR="0" wp14:anchorId="1002E298" wp14:editId="59BB930B">
                      <wp:extent cx="972000" cy="972000"/>
                      <wp:effectExtent l="0" t="0" r="0" b="0"/>
                      <wp:docPr id="12" name="Graphic 8">
                        <a:extLst xmlns:a="http://schemas.openxmlformats.org/drawingml/2006/main">
                          <a:ext uri="{FF2B5EF4-FFF2-40B4-BE49-F238E27FC236}">
                            <a16:creationId xmlns:a16="http://schemas.microsoft.com/office/drawing/2014/main" id="{82EA96B9-EA1F-72ED-E258-8D1CF17B4F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82EA96B9-EA1F-72ED-E258-8D1CF17B4F04}"/>
                                  </a:ext>
                                </a:extLst>
                              </pic:cNvPr>
                              <pic:cNvPicPr>
                                <a:picLocks noChangeAspect="1"/>
                              </pic:cNvPicPr>
                            </pic:nvPicPr>
                            <pic:blipFill>
                              <a:blip r:embed="rId15">
                                <a:extLst>
                                  <a:ext uri="{96DAC541-7B7A-43D3-8B79-37D633B846F1}">
                                    <asvg:svgBlip xmlns:asvg="http://schemas.microsoft.com/office/drawing/2016/SVG/main" r:embed="rId16"/>
                                  </a:ext>
                                </a:extLst>
                              </a:blip>
                              <a:stretch>
                                <a:fillRect/>
                              </a:stretch>
                            </pic:blipFill>
                            <pic:spPr>
                              <a:xfrm>
                                <a:off x="0" y="0"/>
                                <a:ext cx="972000" cy="972000"/>
                              </a:xfrm>
                              <a:prstGeom prst="rect">
                                <a:avLst/>
                              </a:prstGeom>
                            </pic:spPr>
                          </pic:pic>
                        </a:graphicData>
                      </a:graphic>
                    </wp:inline>
                  </w:drawing>
                </w:r>
              </w:p>
            </w:tc>
            <w:tc>
              <w:tcPr>
                <w:tcW w:w="1928" w:type="dxa"/>
              </w:tcPr>
              <w:p w14:paraId="5C616A72" w14:textId="77777777" w:rsidR="00261A7E" w:rsidRDefault="00261A7E" w:rsidP="007C12D7">
                <w:r w:rsidRPr="00261A7E">
                  <w:rPr>
                    <w:noProof/>
                  </w:rPr>
                  <w:drawing>
                    <wp:inline distT="0" distB="0" distL="0" distR="0" wp14:anchorId="0C05052F" wp14:editId="37A49D0A">
                      <wp:extent cx="972000" cy="972000"/>
                      <wp:effectExtent l="0" t="0" r="0" b="0"/>
                      <wp:docPr id="14" name="Graphic 10">
                        <a:extLst xmlns:a="http://schemas.openxmlformats.org/drawingml/2006/main">
                          <a:ext uri="{FF2B5EF4-FFF2-40B4-BE49-F238E27FC236}">
                            <a16:creationId xmlns:a16="http://schemas.microsoft.com/office/drawing/2014/main" id="{5813873F-7D3E-BD38-1C41-E26A857755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0">
                                <a:extLst>
                                  <a:ext uri="{FF2B5EF4-FFF2-40B4-BE49-F238E27FC236}">
                                    <a16:creationId xmlns:a16="http://schemas.microsoft.com/office/drawing/2014/main" id="{5813873F-7D3E-BD38-1C41-E26A8577553D}"/>
                                  </a:ext>
                                </a:extLst>
                              </pic:cNvPr>
                              <pic:cNvPicPr>
                                <a:picLocks noChangeAspect="1"/>
                              </pic:cNvPicPr>
                            </pic:nvPicPr>
                            <pic:blipFill>
                              <a:blip r:embed="rId17">
                                <a:extLst>
                                  <a:ext uri="{96DAC541-7B7A-43D3-8B79-37D633B846F1}">
                                    <asvg:svgBlip xmlns:asvg="http://schemas.microsoft.com/office/drawing/2016/SVG/main" r:embed="rId18"/>
                                  </a:ext>
                                </a:extLst>
                              </a:blip>
                              <a:stretch>
                                <a:fillRect/>
                              </a:stretch>
                            </pic:blipFill>
                            <pic:spPr>
                              <a:xfrm>
                                <a:off x="0" y="0"/>
                                <a:ext cx="972000" cy="972000"/>
                              </a:xfrm>
                              <a:prstGeom prst="rect">
                                <a:avLst/>
                              </a:prstGeom>
                            </pic:spPr>
                          </pic:pic>
                        </a:graphicData>
                      </a:graphic>
                    </wp:inline>
                  </w:drawing>
                </w:r>
              </w:p>
            </w:tc>
            <w:tc>
              <w:tcPr>
                <w:tcW w:w="1928" w:type="dxa"/>
              </w:tcPr>
              <w:p w14:paraId="203D8928" w14:textId="77777777" w:rsidR="00261A7E" w:rsidRDefault="00261A7E" w:rsidP="007C12D7">
                <w:r w:rsidRPr="00261A7E">
                  <w:rPr>
                    <w:noProof/>
                  </w:rPr>
                  <w:drawing>
                    <wp:inline distT="0" distB="0" distL="0" distR="0" wp14:anchorId="41294E9E" wp14:editId="68B9CFE6">
                      <wp:extent cx="972000" cy="972000"/>
                      <wp:effectExtent l="0" t="0" r="0" b="0"/>
                      <wp:docPr id="13" name="Graphic 12">
                        <a:extLst xmlns:a="http://schemas.openxmlformats.org/drawingml/2006/main">
                          <a:ext uri="{FF2B5EF4-FFF2-40B4-BE49-F238E27FC236}">
                            <a16:creationId xmlns:a16="http://schemas.microsoft.com/office/drawing/2014/main" id="{F8827B77-E7C6-D223-5783-1EBBAB0EB6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2">
                                <a:extLst>
                                  <a:ext uri="{FF2B5EF4-FFF2-40B4-BE49-F238E27FC236}">
                                    <a16:creationId xmlns:a16="http://schemas.microsoft.com/office/drawing/2014/main" id="{F8827B77-E7C6-D223-5783-1EBBAB0EB60C}"/>
                                  </a:ext>
                                </a:extLst>
                              </pic:cNvPr>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0" y="0"/>
                                <a:ext cx="972000" cy="972000"/>
                              </a:xfrm>
                              <a:prstGeom prst="rect">
                                <a:avLst/>
                              </a:prstGeom>
                            </pic:spPr>
                          </pic:pic>
                        </a:graphicData>
                      </a:graphic>
                    </wp:inline>
                  </w:drawing>
                </w:r>
              </w:p>
            </w:tc>
            <w:tc>
              <w:tcPr>
                <w:tcW w:w="1928" w:type="dxa"/>
              </w:tcPr>
              <w:p w14:paraId="73C39307" w14:textId="77777777" w:rsidR="00261A7E" w:rsidRDefault="00261A7E" w:rsidP="007C12D7">
                <w:r w:rsidRPr="00261A7E">
                  <w:rPr>
                    <w:noProof/>
                  </w:rPr>
                  <w:drawing>
                    <wp:inline distT="0" distB="0" distL="0" distR="0" wp14:anchorId="3B6995DA" wp14:editId="5CA6AA3B">
                      <wp:extent cx="972000" cy="972000"/>
                      <wp:effectExtent l="0" t="0" r="0" b="0"/>
                      <wp:docPr id="15" name="Graphic 14">
                        <a:extLst xmlns:a="http://schemas.openxmlformats.org/drawingml/2006/main">
                          <a:ext uri="{FF2B5EF4-FFF2-40B4-BE49-F238E27FC236}">
                            <a16:creationId xmlns:a16="http://schemas.microsoft.com/office/drawing/2014/main" id="{5B176BE7-2505-6CF2-24D3-36D77C218EB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4">
                                <a:extLst>
                                  <a:ext uri="{FF2B5EF4-FFF2-40B4-BE49-F238E27FC236}">
                                    <a16:creationId xmlns:a16="http://schemas.microsoft.com/office/drawing/2014/main" id="{5B176BE7-2505-6CF2-24D3-36D77C218EBF}"/>
                                  </a:ext>
                                </a:extLst>
                              </pic:cNvPr>
                              <pic:cNvPicPr>
                                <a:picLocks noChangeAspect="1"/>
                              </pic:cNvPicPr>
                            </pic:nvPicPr>
                            <pic:blipFill>
                              <a:blip r:embed="rId21">
                                <a:extLst>
                                  <a:ext uri="{96DAC541-7B7A-43D3-8B79-37D633B846F1}">
                                    <asvg:svgBlip xmlns:asvg="http://schemas.microsoft.com/office/drawing/2016/SVG/main" r:embed="rId22"/>
                                  </a:ext>
                                </a:extLst>
                              </a:blip>
                              <a:stretch>
                                <a:fillRect/>
                              </a:stretch>
                            </pic:blipFill>
                            <pic:spPr>
                              <a:xfrm>
                                <a:off x="0" y="0"/>
                                <a:ext cx="972000" cy="972000"/>
                              </a:xfrm>
                              <a:prstGeom prst="rect">
                                <a:avLst/>
                              </a:prstGeom>
                            </pic:spPr>
                          </pic:pic>
                        </a:graphicData>
                      </a:graphic>
                    </wp:inline>
                  </w:drawing>
                </w:r>
              </w:p>
            </w:tc>
          </w:tr>
          <w:tr w:rsidR="00261A7E" w14:paraId="2D31D038" w14:textId="77777777" w:rsidTr="000E66E9">
            <w:tc>
              <w:tcPr>
                <w:tcW w:w="1927" w:type="dxa"/>
              </w:tcPr>
              <w:p w14:paraId="78862A8D" w14:textId="77777777" w:rsidR="00261A7E" w:rsidRDefault="00261A7E" w:rsidP="000E66E9">
                <w:pPr>
                  <w:pStyle w:val="Heading5"/>
                </w:pPr>
                <w:r w:rsidRPr="00261A7E">
                  <w:t xml:space="preserve">Live </w:t>
                </w:r>
                <w:r w:rsidR="003F3CF4">
                  <w:t>s</w:t>
                </w:r>
                <w:r w:rsidRPr="00261A7E">
                  <w:t>afely</w:t>
                </w:r>
              </w:p>
            </w:tc>
            <w:tc>
              <w:tcPr>
                <w:tcW w:w="1927" w:type="dxa"/>
              </w:tcPr>
              <w:p w14:paraId="4E1B4A79" w14:textId="77777777" w:rsidR="00261A7E" w:rsidRDefault="00261A7E" w:rsidP="000E66E9">
                <w:pPr>
                  <w:pStyle w:val="Heading5"/>
                </w:pPr>
                <w:r>
                  <w:t>Improve our business</w:t>
                </w:r>
              </w:p>
            </w:tc>
            <w:tc>
              <w:tcPr>
                <w:tcW w:w="1928" w:type="dxa"/>
              </w:tcPr>
              <w:p w14:paraId="0804E97D" w14:textId="77777777" w:rsidR="00261A7E" w:rsidRPr="000E66E9" w:rsidRDefault="00261A7E" w:rsidP="000E66E9">
                <w:pPr>
                  <w:pStyle w:val="Heading5"/>
                  <w:rPr>
                    <w:spacing w:val="-3"/>
                  </w:rPr>
                </w:pPr>
                <w:r w:rsidRPr="000E66E9">
                  <w:rPr>
                    <w:spacing w:val="-3"/>
                  </w:rPr>
                  <w:t>Be customer and community minded</w:t>
                </w:r>
              </w:p>
            </w:tc>
            <w:tc>
              <w:tcPr>
                <w:tcW w:w="1928" w:type="dxa"/>
              </w:tcPr>
              <w:p w14:paraId="3F7E189B" w14:textId="77777777" w:rsidR="00261A7E" w:rsidRDefault="00261A7E" w:rsidP="000E66E9">
                <w:pPr>
                  <w:pStyle w:val="Heading5"/>
                </w:pPr>
                <w:r>
                  <w:t xml:space="preserve">Be the best </w:t>
                </w:r>
                <w:r w:rsidR="000E66E9">
                  <w:br/>
                </w:r>
                <w:r>
                  <w:t>you can be</w:t>
                </w:r>
              </w:p>
            </w:tc>
            <w:tc>
              <w:tcPr>
                <w:tcW w:w="1928" w:type="dxa"/>
              </w:tcPr>
              <w:p w14:paraId="6382D4FD" w14:textId="77777777" w:rsidR="00261A7E" w:rsidRDefault="00261A7E" w:rsidP="000E66E9">
                <w:pPr>
                  <w:pStyle w:val="Heading5"/>
                </w:pPr>
                <w:r>
                  <w:t xml:space="preserve">Succeed </w:t>
                </w:r>
                <w:r w:rsidR="000E66E9">
                  <w:br/>
                </w:r>
                <w:r>
                  <w:t>together</w:t>
                </w:r>
              </w:p>
            </w:tc>
          </w:tr>
          <w:tr w:rsidR="00261A7E" w14:paraId="297CFBDB" w14:textId="77777777" w:rsidTr="000E66E9">
            <w:tc>
              <w:tcPr>
                <w:tcW w:w="1927" w:type="dxa"/>
              </w:tcPr>
              <w:p w14:paraId="6B0DB3CE" w14:textId="77777777" w:rsidR="00261A7E" w:rsidRDefault="00261A7E" w:rsidP="000E66E9">
                <w:pPr>
                  <w:pStyle w:val="TableText"/>
                </w:pPr>
                <w:r w:rsidRPr="00261A7E">
                  <w:t>Safety is our first priority. We never compromise health and safety, either at work or at home. We are constantly aware of the risks to ourselves and others and actively manage them. We share our experiences so that we all learn.</w:t>
                </w:r>
              </w:p>
            </w:tc>
            <w:tc>
              <w:tcPr>
                <w:tcW w:w="1927" w:type="dxa"/>
              </w:tcPr>
              <w:p w14:paraId="07B7E046" w14:textId="77777777" w:rsidR="00261A7E" w:rsidRDefault="009F3082" w:rsidP="000E66E9">
                <w:pPr>
                  <w:pStyle w:val="TableText"/>
                </w:pPr>
                <w:r w:rsidRPr="009F3082">
                  <w:t xml:space="preserve">We drive and lead change to be more efficient and effective for the benefit of our workmates, shareholders and other stakeholders.  </w:t>
                </w:r>
              </w:p>
            </w:tc>
            <w:tc>
              <w:tcPr>
                <w:tcW w:w="1928" w:type="dxa"/>
              </w:tcPr>
              <w:p w14:paraId="3423896A" w14:textId="77777777" w:rsidR="00261A7E" w:rsidRDefault="00261A7E" w:rsidP="000E66E9">
                <w:pPr>
                  <w:pStyle w:val="TableText"/>
                </w:pPr>
                <w:r w:rsidRPr="00261A7E">
                  <w:t>We listen to our customer, strive to meet their needs and keep them informed. We make a positive contribution to our communities. We deliver on our promises.</w:t>
                </w:r>
              </w:p>
            </w:tc>
            <w:tc>
              <w:tcPr>
                <w:tcW w:w="1928" w:type="dxa"/>
              </w:tcPr>
              <w:p w14:paraId="525B72E3" w14:textId="77777777" w:rsidR="00261A7E" w:rsidRDefault="009F3082" w:rsidP="000E66E9">
                <w:pPr>
                  <w:pStyle w:val="TableText"/>
                </w:pPr>
                <w:r w:rsidRPr="009F3082">
                  <w:t>We strive for excellence in everything we do and are always accountable for our own performance. We give our best at all times and help our workmates do their best as well.</w:t>
                </w:r>
              </w:p>
            </w:tc>
            <w:tc>
              <w:tcPr>
                <w:tcW w:w="1928" w:type="dxa"/>
              </w:tcPr>
              <w:p w14:paraId="19533DF7" w14:textId="77777777" w:rsidR="00261A7E" w:rsidRDefault="00261A7E" w:rsidP="000E66E9">
                <w:pPr>
                  <w:pStyle w:val="TableText"/>
                </w:pPr>
                <w:r w:rsidRPr="00261A7E">
                  <w:t>We work together as a team and value the diversity and contribution of our peers. We act fairly, responsibly and with respect. We strive for success as a business while upholding the values that underpin everything we do.</w:t>
                </w:r>
              </w:p>
            </w:tc>
          </w:tr>
        </w:tbl>
      </w:sdtContent>
    </w:sdt>
    <w:p w14:paraId="3AD6D335" w14:textId="77777777" w:rsidR="00283B16" w:rsidRDefault="00283B16" w:rsidP="00283B16"/>
    <w:p w14:paraId="5E715924" w14:textId="77777777" w:rsidR="0008039D" w:rsidRDefault="0008039D">
      <w:pPr>
        <w:spacing w:before="0" w:after="160" w:line="259" w:lineRule="auto"/>
        <w:sectPr w:rsidR="0008039D" w:rsidSect="00440C9A">
          <w:headerReference w:type="even" r:id="rId23"/>
          <w:footerReference w:type="default" r:id="rId24"/>
          <w:pgSz w:w="11906" w:h="16838" w:code="9"/>
          <w:pgMar w:top="1134" w:right="1134" w:bottom="1134" w:left="1134" w:header="1531" w:footer="1134" w:gutter="0"/>
          <w:cols w:space="708"/>
          <w:docGrid w:linePitch="360"/>
        </w:sectPr>
      </w:pPr>
    </w:p>
    <w:p w14:paraId="3D759F75" w14:textId="77777777" w:rsidR="00283B16" w:rsidRDefault="00283B16">
      <w:pPr>
        <w:spacing w:before="0" w:after="160" w:line="259" w:lineRule="auto"/>
      </w:pPr>
      <w:r>
        <w:br w:type="page"/>
      </w:r>
    </w:p>
    <w:sdt>
      <w:sdtPr>
        <w:id w:val="-1186601520"/>
        <w:lock w:val="sdtContentLocked"/>
        <w:placeholder>
          <w:docPart w:val="3F256C2E30CA43E696AA21D8E02E7577"/>
        </w:placeholder>
        <w:showingPlcHdr/>
        <w15:appearance w15:val="hidden"/>
      </w:sdtPr>
      <w:sdtEndPr/>
      <w:sdtContent>
        <w:p w14:paraId="64731C20" w14:textId="77777777" w:rsidR="00283B16" w:rsidRDefault="001C2C31" w:rsidP="00283B16">
          <w:pPr>
            <w:pStyle w:val="Heading2"/>
          </w:pPr>
          <w:r w:rsidRPr="001C2C31">
            <w:t>Purpose of the position</w:t>
          </w:r>
        </w:p>
      </w:sdtContent>
    </w:sdt>
    <w:p w14:paraId="7905E895" w14:textId="77777777" w:rsidR="0073027A" w:rsidRPr="0073027A" w:rsidRDefault="0073027A" w:rsidP="0073027A">
      <w:r w:rsidRPr="0073027A">
        <w:t xml:space="preserve">Grid Connection Managers are responsible for managing the registration and commissioning process for </w:t>
      </w:r>
      <w:proofErr w:type="spellStart"/>
      <w:r w:rsidRPr="0073027A">
        <w:t>Beon’s</w:t>
      </w:r>
      <w:proofErr w:type="spellEnd"/>
      <w:r w:rsidRPr="0073027A">
        <w:t xml:space="preserve"> project portfolio as well as the ongoing obligations required of projects for grid compliance. This includes the procurement and direct management of power systems works packages, as well as engagement with AEMO and Network Service Providers to ensure key deadlines and approvals are achieved.</w:t>
      </w:r>
    </w:p>
    <w:p w14:paraId="13772D62" w14:textId="146DE0E4" w:rsidR="00BA08F1" w:rsidRPr="00C21710" w:rsidRDefault="00452F37" w:rsidP="001C2C31">
      <w:pPr>
        <w:pStyle w:val="Heading2"/>
      </w:pPr>
      <w:sdt>
        <w:sdtPr>
          <w:id w:val="680938416"/>
          <w:lock w:val="contentLocked"/>
          <w:placeholder>
            <w:docPart w:val="45A2AFA2BC184D97B8796BA7F766C46F"/>
          </w:placeholder>
          <w:showingPlcHdr/>
          <w15:appearance w15:val="hidden"/>
        </w:sdtPr>
        <w:sdtEndPr/>
        <w:sdtContent>
          <w:r w:rsidR="001C2C31">
            <w:t>Your key responsibilities</w:t>
          </w:r>
        </w:sdtContent>
      </w:sdt>
    </w:p>
    <w:p w14:paraId="6D28DAD7" w14:textId="44DAAF12" w:rsidR="009F707D" w:rsidRDefault="0073027A" w:rsidP="0073027A">
      <w:pPr>
        <w:pStyle w:val="ListBullet"/>
        <w:numPr>
          <w:ilvl w:val="0"/>
          <w:numId w:val="0"/>
        </w:numPr>
      </w:pPr>
      <w:r w:rsidRPr="0073027A">
        <w:rPr>
          <w:b/>
          <w:bCs/>
          <w:color w:val="797A7C"/>
          <w:szCs w:val="18"/>
        </w:rPr>
        <w:t>Delivery of generator registration packages</w:t>
      </w:r>
    </w:p>
    <w:p w14:paraId="03126D3D" w14:textId="77777777" w:rsidR="0073027A" w:rsidRPr="0073027A" w:rsidRDefault="0073027A" w:rsidP="0073027A">
      <w:pPr>
        <w:pStyle w:val="ListBullet"/>
      </w:pPr>
      <w:r w:rsidRPr="0073027A">
        <w:t>Deliver R1 generator performance study packages.</w:t>
      </w:r>
    </w:p>
    <w:p w14:paraId="74F55EA6" w14:textId="77777777" w:rsidR="0073027A" w:rsidRPr="0073027A" w:rsidRDefault="0073027A" w:rsidP="0073027A">
      <w:pPr>
        <w:pStyle w:val="ListBullet"/>
      </w:pPr>
      <w:r w:rsidRPr="0073027A">
        <w:t>Manage the interface with the client, Network Service Provider (NSP) and AEMO throughout the registration process.</w:t>
      </w:r>
    </w:p>
    <w:p w14:paraId="043D0DEE" w14:textId="77777777" w:rsidR="0073027A" w:rsidRPr="0073027A" w:rsidRDefault="0073027A" w:rsidP="0073027A">
      <w:pPr>
        <w:pStyle w:val="ListBullet"/>
      </w:pPr>
      <w:r w:rsidRPr="0073027A">
        <w:t>Negotiate GPS changes with the NSP and AEMO.</w:t>
      </w:r>
    </w:p>
    <w:p w14:paraId="354C252D" w14:textId="77777777" w:rsidR="0073027A" w:rsidRPr="0073027A" w:rsidRDefault="0073027A" w:rsidP="0073027A">
      <w:pPr>
        <w:pStyle w:val="ListBullet"/>
      </w:pPr>
      <w:r w:rsidRPr="0073027A">
        <w:t xml:space="preserve">Develop, justify and version control PSSE, PSCAD, and </w:t>
      </w:r>
      <w:proofErr w:type="spellStart"/>
      <w:r w:rsidRPr="0073027A">
        <w:t>PowerFactory</w:t>
      </w:r>
      <w:proofErr w:type="spellEnd"/>
      <w:r w:rsidRPr="0073027A">
        <w:t xml:space="preserve"> models.</w:t>
      </w:r>
    </w:p>
    <w:p w14:paraId="453AEE4A" w14:textId="77777777" w:rsidR="0073027A" w:rsidRPr="0073027A" w:rsidRDefault="0073027A" w:rsidP="0073027A">
      <w:pPr>
        <w:pStyle w:val="ListBullet"/>
      </w:pPr>
      <w:bookmarkStart w:id="0" w:name="_Hlk194930748"/>
      <w:r w:rsidRPr="0073027A">
        <w:t>Develop and deliver grid compliance testing plans and deliver compliance obligations during the operations and maintenance period of projects.</w:t>
      </w:r>
    </w:p>
    <w:bookmarkEnd w:id="0"/>
    <w:p w14:paraId="53605015" w14:textId="25D25673" w:rsidR="009F707D" w:rsidRPr="00C21710" w:rsidRDefault="0073027A" w:rsidP="0073027A">
      <w:pPr>
        <w:pStyle w:val="ListBullet"/>
      </w:pPr>
      <w:r w:rsidRPr="0073027A">
        <w:t>Manage and report on the risk profile of solar projects.</w:t>
      </w:r>
    </w:p>
    <w:p w14:paraId="30ED17B6" w14:textId="0EF8B150" w:rsidR="00283B16" w:rsidRPr="00C21710" w:rsidRDefault="0073027A" w:rsidP="009F707D">
      <w:pPr>
        <w:pStyle w:val="Heading4"/>
      </w:pPr>
      <w:r w:rsidRPr="0073027A">
        <w:t>Design and maintain electrical simulation models</w:t>
      </w:r>
    </w:p>
    <w:p w14:paraId="0DAD3C02" w14:textId="77777777" w:rsidR="0073027A" w:rsidRPr="0073027A" w:rsidRDefault="0073027A" w:rsidP="0073027A">
      <w:pPr>
        <w:pStyle w:val="ListBullet"/>
      </w:pPr>
      <w:r w:rsidRPr="0073027A">
        <w:t>Develop or procure PSSE and PSCAD models for a variety of generation and non-generation projects.</w:t>
      </w:r>
    </w:p>
    <w:p w14:paraId="49E3DEDC" w14:textId="77777777" w:rsidR="0073027A" w:rsidRPr="0073027A" w:rsidRDefault="0073027A" w:rsidP="0073027A">
      <w:pPr>
        <w:pStyle w:val="ListBullet"/>
      </w:pPr>
      <w:r w:rsidRPr="0073027A">
        <w:t>Remain aware of all design changes that may impact the accuracy of the model for the duration of the project.</w:t>
      </w:r>
    </w:p>
    <w:p w14:paraId="45E9785C" w14:textId="77777777" w:rsidR="0073027A" w:rsidRPr="0073027A" w:rsidRDefault="0073027A" w:rsidP="0073027A">
      <w:pPr>
        <w:pStyle w:val="ListBullet"/>
      </w:pPr>
      <w:r w:rsidRPr="0073027A">
        <w:t>Update and version control models as required.</w:t>
      </w:r>
    </w:p>
    <w:p w14:paraId="28BB447B" w14:textId="77777777" w:rsidR="0073027A" w:rsidRPr="0073027A" w:rsidRDefault="0073027A" w:rsidP="0073027A">
      <w:pPr>
        <w:pStyle w:val="ListBullet"/>
      </w:pPr>
      <w:r w:rsidRPr="0073027A">
        <w:t>Understand and be able to articulate all model design and parameter selection decisions.</w:t>
      </w:r>
    </w:p>
    <w:p w14:paraId="3733C242" w14:textId="1731690B" w:rsidR="009F707D" w:rsidRDefault="0073027A" w:rsidP="0073027A">
      <w:pPr>
        <w:pStyle w:val="Heading4"/>
      </w:pPr>
      <w:r w:rsidRPr="0073027A">
        <w:t>Generator performance testing</w:t>
      </w:r>
    </w:p>
    <w:p w14:paraId="2C1B1119" w14:textId="77777777" w:rsidR="0073027A" w:rsidRPr="0073027A" w:rsidRDefault="0073027A" w:rsidP="0073027A">
      <w:pPr>
        <w:pStyle w:val="ListBullet"/>
      </w:pPr>
      <w:r w:rsidRPr="0073027A">
        <w:t>Analyse, select and model appropriate Power Plant Controller (PPC) and inverter settings for stable and compliant solar farm operation.</w:t>
      </w:r>
    </w:p>
    <w:p w14:paraId="256BBDE8" w14:textId="77777777" w:rsidR="0073027A" w:rsidRPr="0073027A" w:rsidRDefault="0073027A" w:rsidP="0073027A">
      <w:pPr>
        <w:pStyle w:val="ListBullet"/>
      </w:pPr>
      <w:r w:rsidRPr="0073027A">
        <w:t>Develop R2 test plans and negotiate acceptance of testing regime with the NSP and AEMO.</w:t>
      </w:r>
    </w:p>
    <w:p w14:paraId="31612E3F" w14:textId="77777777" w:rsidR="0073027A" w:rsidRPr="0073027A" w:rsidRDefault="0073027A" w:rsidP="0073027A">
      <w:pPr>
        <w:pStyle w:val="ListBullet"/>
      </w:pPr>
      <w:r w:rsidRPr="0073027A">
        <w:t>Deliver hold point test reports and R2 model validation reports.</w:t>
      </w:r>
    </w:p>
    <w:p w14:paraId="7837ECDE" w14:textId="77777777" w:rsidR="0073027A" w:rsidRPr="0073027A" w:rsidRDefault="0073027A" w:rsidP="0073027A">
      <w:pPr>
        <w:pStyle w:val="ListBullet"/>
      </w:pPr>
      <w:r w:rsidRPr="0073027A">
        <w:t>Optimise the progression of solar farms through the hold point testing process.</w:t>
      </w:r>
    </w:p>
    <w:p w14:paraId="39E4C7CB" w14:textId="463BECEA" w:rsidR="009F707D" w:rsidRPr="00C21710" w:rsidRDefault="0073027A" w:rsidP="0073027A">
      <w:pPr>
        <w:pStyle w:val="ListBullet"/>
        <w:numPr>
          <w:ilvl w:val="0"/>
          <w:numId w:val="0"/>
        </w:numPr>
      </w:pPr>
      <w:r w:rsidRPr="0073027A">
        <w:rPr>
          <w:b/>
          <w:bCs/>
          <w:color w:val="797A7C"/>
          <w:szCs w:val="18"/>
        </w:rPr>
        <w:t>Support business functions that are reliant on power systems expertise</w:t>
      </w:r>
    </w:p>
    <w:p w14:paraId="2D77FFE7" w14:textId="2CEF5C95" w:rsidR="0073027A" w:rsidRPr="0073027A" w:rsidRDefault="0073027A" w:rsidP="0073027A">
      <w:pPr>
        <w:pStyle w:val="ListBullet"/>
      </w:pPr>
      <w:r w:rsidRPr="0073027A">
        <w:t>Document site-specific SCADA requirements that come out of the connection studies (e.g. runback schemes, remote control signals, etc).</w:t>
      </w:r>
    </w:p>
    <w:p w14:paraId="6FA111B0" w14:textId="77777777" w:rsidR="0073027A" w:rsidRPr="0073027A" w:rsidRDefault="0073027A" w:rsidP="0073027A">
      <w:pPr>
        <w:pStyle w:val="ListBullet"/>
      </w:pPr>
      <w:r w:rsidRPr="0073027A">
        <w:t>Advise Design Managers on dependencies between design decisions and electrical studies.</w:t>
      </w:r>
    </w:p>
    <w:p w14:paraId="18D17CA8" w14:textId="6CCF3393" w:rsidR="00283B16" w:rsidRDefault="0073027A" w:rsidP="0073027A">
      <w:pPr>
        <w:pStyle w:val="ListBullet"/>
      </w:pPr>
      <w:r w:rsidRPr="0073027A">
        <w:t>Advise contract and procurement teams to ensure accurate pricing, schedule and scope for upcoming bid</w:t>
      </w:r>
      <w:r>
        <w:t>s</w:t>
      </w:r>
    </w:p>
    <w:p w14:paraId="37A7FE91" w14:textId="77777777" w:rsidR="00283B16" w:rsidRDefault="00283B16">
      <w:pPr>
        <w:spacing w:before="0" w:after="160" w:line="259" w:lineRule="auto"/>
        <w:rPr>
          <w:b/>
          <w:bCs/>
          <w:color w:val="ED174D" w:themeColor="accent1"/>
          <w:sz w:val="28"/>
          <w:szCs w:val="28"/>
        </w:rPr>
      </w:pPr>
      <w:r>
        <w:br w:type="page"/>
      </w:r>
    </w:p>
    <w:sdt>
      <w:sdtPr>
        <w:id w:val="1014654748"/>
        <w:lock w:val="sdtContentLocked"/>
        <w:placeholder>
          <w:docPart w:val="B0E61C8700B84864B43EE05ADD6BDACB"/>
        </w:placeholder>
        <w:showingPlcHdr/>
        <w15:appearance w15:val="hidden"/>
      </w:sdtPr>
      <w:sdtEndPr/>
      <w:sdtContent>
        <w:p w14:paraId="42DDC9BB" w14:textId="77777777" w:rsidR="00283B16" w:rsidRDefault="00C21710" w:rsidP="00283B16">
          <w:pPr>
            <w:pStyle w:val="Heading2"/>
          </w:pPr>
          <w:r>
            <w:t>What you’ll bring to the business</w:t>
          </w:r>
        </w:p>
      </w:sdtContent>
    </w:sdt>
    <w:p w14:paraId="3F37EB02" w14:textId="77777777" w:rsidR="00283B16" w:rsidRDefault="00283B16" w:rsidP="009F274F">
      <w:pPr>
        <w:pStyle w:val="Heading4"/>
      </w:pPr>
      <w:r>
        <w:t>Education / Qualifications:</w:t>
      </w:r>
    </w:p>
    <w:p w14:paraId="01670EB7" w14:textId="77777777" w:rsidR="0073027A" w:rsidRPr="0073027A" w:rsidRDefault="0073027A" w:rsidP="0073027A">
      <w:pPr>
        <w:pStyle w:val="ListBullet"/>
      </w:pPr>
      <w:r w:rsidRPr="0073027A">
        <w:t>Bachelor of Engineering (Electrical) (required).</w:t>
      </w:r>
    </w:p>
    <w:p w14:paraId="6175A62A" w14:textId="77777777" w:rsidR="00283B16" w:rsidRDefault="00283B16" w:rsidP="009F274F">
      <w:pPr>
        <w:pStyle w:val="Heading4"/>
      </w:pPr>
      <w:r>
        <w:t>Knowledge:</w:t>
      </w:r>
    </w:p>
    <w:p w14:paraId="38AE156D" w14:textId="77777777" w:rsidR="0073027A" w:rsidRPr="0073027A" w:rsidRDefault="0073027A" w:rsidP="0073027A">
      <w:pPr>
        <w:pStyle w:val="ListBullet"/>
      </w:pPr>
      <w:bookmarkStart w:id="1" w:name="_Hlk194930655"/>
      <w:r w:rsidRPr="0073027A">
        <w:t>Knowledge of the electricity distribution and transmission industry including renewable generation (solar/wind/BESS).</w:t>
      </w:r>
    </w:p>
    <w:bookmarkEnd w:id="1"/>
    <w:p w14:paraId="0978B757" w14:textId="77777777" w:rsidR="0073027A" w:rsidRPr="0073027A" w:rsidRDefault="0073027A" w:rsidP="0073027A">
      <w:pPr>
        <w:pStyle w:val="ListBullet"/>
      </w:pPr>
      <w:r w:rsidRPr="0073027A">
        <w:t>Strong knowledge of all aspects of the AEMO R1 and R2 processes, and the requirements of ongoing grid compliance monitoring.</w:t>
      </w:r>
    </w:p>
    <w:p w14:paraId="771E4125" w14:textId="77777777" w:rsidR="0073027A" w:rsidRPr="0073027A" w:rsidRDefault="0073027A" w:rsidP="0073027A">
      <w:pPr>
        <w:pStyle w:val="ListBullet"/>
      </w:pPr>
      <w:r w:rsidRPr="0073027A">
        <w:t>Strong technical understanding of electrical power systems, harmonics, substation primary plant, protection systems, inverters, BESS, SCADA and control theory.</w:t>
      </w:r>
    </w:p>
    <w:p w14:paraId="5EB61FA7" w14:textId="77777777" w:rsidR="0073027A" w:rsidRPr="0073027A" w:rsidRDefault="0073027A" w:rsidP="0073027A">
      <w:pPr>
        <w:pStyle w:val="ListBullet"/>
      </w:pPr>
      <w:r w:rsidRPr="0073027A">
        <w:t>Understanding of how to acquire knowledge about AEMO and NSP processes that is not otherwise present within the company.</w:t>
      </w:r>
    </w:p>
    <w:p w14:paraId="4E8B7EBA" w14:textId="77777777" w:rsidR="00283B16" w:rsidRDefault="00283B16" w:rsidP="009F274F">
      <w:pPr>
        <w:pStyle w:val="Heading4"/>
      </w:pPr>
      <w:r>
        <w:t>Experience:</w:t>
      </w:r>
    </w:p>
    <w:p w14:paraId="125624AE" w14:textId="77777777" w:rsidR="0073027A" w:rsidRPr="0073027A" w:rsidRDefault="0073027A" w:rsidP="0073027A">
      <w:pPr>
        <w:pStyle w:val="ListBullet"/>
      </w:pPr>
      <w:r w:rsidRPr="0073027A">
        <w:t>Previous successful delivery of R1 and R2 packages for a solar farm, wind farm or BESS.</w:t>
      </w:r>
    </w:p>
    <w:p w14:paraId="0DC9E302" w14:textId="77777777" w:rsidR="0073027A" w:rsidRPr="0073027A" w:rsidRDefault="0073027A" w:rsidP="0073027A">
      <w:pPr>
        <w:pStyle w:val="ListBullet"/>
      </w:pPr>
      <w:r w:rsidRPr="0073027A">
        <w:t>Experience negotiating with AEMO and NSPs advocating for the connection of solar farms or wind farms.</w:t>
      </w:r>
    </w:p>
    <w:p w14:paraId="15167542" w14:textId="77777777" w:rsidR="0073027A" w:rsidRPr="0073027A" w:rsidRDefault="0073027A" w:rsidP="0073027A">
      <w:pPr>
        <w:pStyle w:val="ListBullet"/>
      </w:pPr>
      <w:r w:rsidRPr="0073027A">
        <w:t>Experience in negotiating and managing consultancy contracts and maintaining rapport with key external stakeholders.</w:t>
      </w:r>
    </w:p>
    <w:p w14:paraId="199D1AED" w14:textId="77777777" w:rsidR="0073027A" w:rsidRPr="0073027A" w:rsidRDefault="0073027A" w:rsidP="0073027A">
      <w:pPr>
        <w:pStyle w:val="ListBullet"/>
      </w:pPr>
      <w:r w:rsidRPr="0073027A">
        <w:t>Demonstrated ability to manage consultancy contracts or to deliver works while engaged under a consultancy contract.</w:t>
      </w:r>
    </w:p>
    <w:p w14:paraId="3B1EC78C" w14:textId="77777777" w:rsidR="0073027A" w:rsidRPr="0073027A" w:rsidRDefault="0073027A" w:rsidP="0073027A">
      <w:pPr>
        <w:pStyle w:val="ListBullet"/>
      </w:pPr>
      <w:r w:rsidRPr="0073027A">
        <w:t>Involvement in early-stage studies or delivery of energy storage projects (preferred).</w:t>
      </w:r>
    </w:p>
    <w:p w14:paraId="26DA0A58" w14:textId="77777777" w:rsidR="0073027A" w:rsidRDefault="0073027A" w:rsidP="0073027A">
      <w:pPr>
        <w:pStyle w:val="ListBullet"/>
      </w:pPr>
      <w:r w:rsidRPr="0073027A">
        <w:t>Experience in a delivery role in the electrical construction industry (preferred).</w:t>
      </w:r>
    </w:p>
    <w:p w14:paraId="39D84D2E" w14:textId="77777777" w:rsidR="0073027A" w:rsidRDefault="0073027A" w:rsidP="0073027A">
      <w:pPr>
        <w:pStyle w:val="ListBullet"/>
        <w:numPr>
          <w:ilvl w:val="0"/>
          <w:numId w:val="0"/>
        </w:numPr>
        <w:ind w:left="284" w:hanging="284"/>
      </w:pPr>
    </w:p>
    <w:p w14:paraId="6ADC942C" w14:textId="77777777" w:rsidR="0073027A" w:rsidRDefault="0073027A" w:rsidP="0073027A">
      <w:pPr>
        <w:pStyle w:val="ListBullet"/>
        <w:numPr>
          <w:ilvl w:val="0"/>
          <w:numId w:val="0"/>
        </w:numPr>
        <w:ind w:left="284" w:hanging="284"/>
      </w:pPr>
    </w:p>
    <w:p w14:paraId="04FA3D6A" w14:textId="77777777" w:rsidR="0073027A" w:rsidRDefault="0073027A" w:rsidP="0073027A">
      <w:pPr>
        <w:pStyle w:val="ListBullet"/>
        <w:numPr>
          <w:ilvl w:val="0"/>
          <w:numId w:val="0"/>
        </w:numPr>
        <w:ind w:left="284" w:hanging="284"/>
      </w:pPr>
    </w:p>
    <w:p w14:paraId="5D217C1F" w14:textId="77777777" w:rsidR="0073027A" w:rsidRDefault="0073027A" w:rsidP="0073027A">
      <w:pPr>
        <w:pStyle w:val="ListBullet"/>
        <w:numPr>
          <w:ilvl w:val="0"/>
          <w:numId w:val="0"/>
        </w:numPr>
        <w:ind w:left="284" w:hanging="284"/>
      </w:pPr>
    </w:p>
    <w:p w14:paraId="695DA51A" w14:textId="77777777" w:rsidR="0073027A" w:rsidRDefault="0073027A" w:rsidP="0073027A">
      <w:pPr>
        <w:pStyle w:val="ListBullet"/>
        <w:numPr>
          <w:ilvl w:val="0"/>
          <w:numId w:val="0"/>
        </w:numPr>
        <w:ind w:left="284" w:hanging="284"/>
      </w:pPr>
    </w:p>
    <w:p w14:paraId="6673FFF4" w14:textId="77777777" w:rsidR="0073027A" w:rsidRDefault="0073027A" w:rsidP="0073027A">
      <w:pPr>
        <w:pStyle w:val="ListBullet"/>
        <w:numPr>
          <w:ilvl w:val="0"/>
          <w:numId w:val="0"/>
        </w:numPr>
        <w:ind w:left="284" w:hanging="284"/>
      </w:pPr>
    </w:p>
    <w:p w14:paraId="2BFBE19E" w14:textId="77777777" w:rsidR="0073027A" w:rsidRDefault="0073027A" w:rsidP="0073027A">
      <w:pPr>
        <w:pStyle w:val="ListBullet"/>
        <w:numPr>
          <w:ilvl w:val="0"/>
          <w:numId w:val="0"/>
        </w:numPr>
        <w:ind w:left="284" w:hanging="284"/>
      </w:pPr>
    </w:p>
    <w:p w14:paraId="3E7C9E65" w14:textId="77777777" w:rsidR="0073027A" w:rsidRDefault="0073027A" w:rsidP="0073027A">
      <w:pPr>
        <w:pStyle w:val="ListBullet"/>
        <w:numPr>
          <w:ilvl w:val="0"/>
          <w:numId w:val="0"/>
        </w:numPr>
        <w:ind w:left="284" w:hanging="284"/>
      </w:pPr>
    </w:p>
    <w:p w14:paraId="0E99486D" w14:textId="77777777" w:rsidR="0073027A" w:rsidRDefault="0073027A" w:rsidP="0073027A">
      <w:pPr>
        <w:pStyle w:val="ListBullet"/>
        <w:numPr>
          <w:ilvl w:val="0"/>
          <w:numId w:val="0"/>
        </w:numPr>
        <w:ind w:left="284" w:hanging="284"/>
      </w:pPr>
    </w:p>
    <w:p w14:paraId="1D25AF8F" w14:textId="77777777" w:rsidR="0073027A" w:rsidRDefault="0073027A" w:rsidP="0073027A">
      <w:pPr>
        <w:pStyle w:val="ListBullet"/>
        <w:numPr>
          <w:ilvl w:val="0"/>
          <w:numId w:val="0"/>
        </w:numPr>
        <w:ind w:left="284" w:hanging="284"/>
      </w:pPr>
    </w:p>
    <w:p w14:paraId="4F15758B" w14:textId="77777777" w:rsidR="0073027A" w:rsidRDefault="0073027A" w:rsidP="0073027A">
      <w:pPr>
        <w:pStyle w:val="ListBullet"/>
        <w:numPr>
          <w:ilvl w:val="0"/>
          <w:numId w:val="0"/>
        </w:numPr>
        <w:ind w:left="284" w:hanging="284"/>
      </w:pPr>
    </w:p>
    <w:p w14:paraId="300D8BCC" w14:textId="77777777" w:rsidR="0073027A" w:rsidRDefault="0073027A" w:rsidP="0073027A">
      <w:pPr>
        <w:pStyle w:val="ListBullet"/>
        <w:numPr>
          <w:ilvl w:val="0"/>
          <w:numId w:val="0"/>
        </w:numPr>
        <w:ind w:left="284" w:hanging="284"/>
      </w:pPr>
    </w:p>
    <w:p w14:paraId="5690F232" w14:textId="77777777" w:rsidR="0073027A" w:rsidRDefault="0073027A" w:rsidP="0073027A">
      <w:pPr>
        <w:pStyle w:val="ListBullet"/>
        <w:numPr>
          <w:ilvl w:val="0"/>
          <w:numId w:val="0"/>
        </w:numPr>
        <w:ind w:left="284" w:hanging="284"/>
      </w:pPr>
    </w:p>
    <w:p w14:paraId="0132186F" w14:textId="77777777" w:rsidR="0073027A" w:rsidRDefault="0073027A" w:rsidP="0073027A">
      <w:pPr>
        <w:pStyle w:val="ListBullet"/>
        <w:numPr>
          <w:ilvl w:val="0"/>
          <w:numId w:val="0"/>
        </w:numPr>
        <w:ind w:left="284" w:hanging="284"/>
      </w:pPr>
    </w:p>
    <w:p w14:paraId="21E055C5" w14:textId="77777777" w:rsidR="0073027A" w:rsidRDefault="0073027A" w:rsidP="0073027A">
      <w:pPr>
        <w:pStyle w:val="ListBullet"/>
        <w:numPr>
          <w:ilvl w:val="0"/>
          <w:numId w:val="0"/>
        </w:numPr>
        <w:ind w:left="284" w:hanging="284"/>
      </w:pPr>
    </w:p>
    <w:p w14:paraId="651A377D" w14:textId="77777777" w:rsidR="0073027A" w:rsidRDefault="0073027A" w:rsidP="0073027A">
      <w:pPr>
        <w:pStyle w:val="ListBullet"/>
        <w:numPr>
          <w:ilvl w:val="0"/>
          <w:numId w:val="0"/>
        </w:numPr>
        <w:ind w:left="284" w:hanging="284"/>
      </w:pPr>
    </w:p>
    <w:p w14:paraId="6CA3E47C" w14:textId="77777777" w:rsidR="0073027A" w:rsidRPr="0073027A" w:rsidRDefault="0073027A" w:rsidP="0073027A">
      <w:pPr>
        <w:pStyle w:val="ListBullet"/>
        <w:numPr>
          <w:ilvl w:val="0"/>
          <w:numId w:val="0"/>
        </w:numPr>
        <w:ind w:left="284" w:hanging="284"/>
      </w:pPr>
    </w:p>
    <w:sdt>
      <w:sdtPr>
        <w:id w:val="-92099007"/>
        <w:lock w:val="sdtContentLocked"/>
        <w:placeholder>
          <w:docPart w:val="B1EF39955B944794ACBDE1B159711931"/>
        </w:placeholder>
        <w:showingPlcHdr/>
        <w15:appearance w15:val="hidden"/>
      </w:sdtPr>
      <w:sdtEndPr/>
      <w:sdtContent>
        <w:p w14:paraId="71EA2925" w14:textId="77777777" w:rsidR="00283B16" w:rsidRDefault="00C21710" w:rsidP="00283B16">
          <w:pPr>
            <w:pStyle w:val="Heading2"/>
          </w:pPr>
          <w:r>
            <w:t>The skills and competencies you’ll have</w:t>
          </w:r>
        </w:p>
      </w:sdtContent>
    </w:sdt>
    <w:p w14:paraId="19CE59D3" w14:textId="77777777" w:rsidR="00D56EB2" w:rsidRPr="00943487" w:rsidRDefault="00D56EB2" w:rsidP="00D56EB2">
      <w:pPr>
        <w:pStyle w:val="Heading4"/>
      </w:pPr>
      <w:r w:rsidRPr="00943487">
        <w:t>‘Thought’ competencies (select 1-3 most important)</w:t>
      </w:r>
    </w:p>
    <w:p w14:paraId="1C58C387" w14:textId="61A7071A" w:rsidR="00D56EB2" w:rsidRPr="00943487" w:rsidRDefault="00452F37" w:rsidP="00D56EB2">
      <w:pPr>
        <w:pStyle w:val="List"/>
      </w:pPr>
      <w:sdt>
        <w:sdtPr>
          <w:alias w:val="Competency number one"/>
          <w:tag w:val="Competency number one"/>
          <w:id w:val="-2076659800"/>
          <w:placeholder>
            <w:docPart w:val="B8CDBBF35D34460BA1E2933203F96AD9"/>
          </w:placeholder>
          <w:comboBox>
            <w:listItem w:value="Choose an item."/>
            <w:listItem w:displayText="Balances stakeholders: Anticipating and balancing the needs of multiple stakeholders" w:value="Balances stakeholders: Anticipating and balancing the needs of multiple stakeholders"/>
            <w:listItem w:displayText="Business insight: Applying knowledge of business and the marketplace to advance the organisation’s goals" w:value="Business insight: Applying knowledge of business and the marketplace to advance the organisation’s goals"/>
            <w:listItem w:displayText="Cultivates innovation: Creating new and better ways for the organisation to be successful" w:value="Cultivates innovation: Creating new and better ways for the organisation to be successful"/>
            <w:listItem w:displayText="Customer focus: Building strong customer relationships and delivering customer-centric solutions" w:value="Customer focus: Building strong customer relationships and delivering customer-centric solutions"/>
            <w:listItem w:displayText="Decision Quality: Considers various points and uses good judgement to make decisions and recommendations, knowing when to act or escalate " w:value="Decision Quality: Considers various points and uses good judgement to make decisions and recommendations, knowing when to act or escalate "/>
            <w:listItem w:displayText="Financial/commercial acumen:  Applying financial thinking, commercial rigour and discipline to all business decisions and customer relationships to identify ways of maximising and protecting our business value" w:value="Financial/commercial acumen:  Applying financial thinking, commercial rigour and discipline to all business decisions and customer relationships to identify ways of maximising and protecting our business value"/>
            <w:listItem w:displayText="Global perspective: Taking a broad view when approaching issues, using a global lens" w:value="Global perspective: Taking a broad view when approaching issues, using a global lens"/>
            <w:listItem w:displayText="Manages complexity: Making sense of complex, high quantity, and sometimes contradictory information to effectively solve problems" w:value="Manages complexity: Making sense of complex, high quantity, and sometimes contradictory information to effectively solve problems"/>
            <w:listItem w:displayText="Strategic mindset: Seeing ahead to future possibilities and translating them into breakthrough strategies" w:value="Strategic mindset: Seeing ahead to future possibilities and translating them into breakthrough strategies"/>
            <w:listItem w:displayText="Tech savvy: Anticipating and adopting innovations in business-building digital and technology solutions" w:value="Tech savvy: Anticipating and adopting innovations in business-building digital and technology solutions"/>
          </w:comboBox>
        </w:sdtPr>
        <w:sdtEndPr/>
        <w:sdtContent>
          <w:r w:rsidR="0073027A">
            <w:t xml:space="preserve">Decision Quality: Considers various points and uses good judgement to make decisions and recommendations, knowing when to act or escalate </w:t>
          </w:r>
        </w:sdtContent>
      </w:sdt>
    </w:p>
    <w:p w14:paraId="1451DDA6" w14:textId="234693A4" w:rsidR="00D56EB2" w:rsidRPr="00943487" w:rsidRDefault="00452F37" w:rsidP="00D56EB2">
      <w:pPr>
        <w:pStyle w:val="List"/>
      </w:pPr>
      <w:sdt>
        <w:sdtPr>
          <w:alias w:val="Competency number two"/>
          <w:tag w:val="Competency number two"/>
          <w:id w:val="-1058395995"/>
          <w:placeholder>
            <w:docPart w:val="2C87941ADC4146E3809251A7F423EF71"/>
          </w:placeholder>
          <w:comboBox>
            <w:listItem w:value="Choose an item."/>
            <w:listItem w:displayText="Balances stakeholders: Anticipating and balancing the needs of multiple stakeholders" w:value="Balances stakeholders: Anticipating and balancing the needs of multiple stakeholders"/>
            <w:listItem w:displayText="Business insight: Applying knowledge of business and the marketplace to advance the organisation’s goals" w:value="Business insight: Applying knowledge of business and the marketplace to advance the organisation’s goals"/>
            <w:listItem w:displayText="Cultivates innovation: Creating new and better ways for the organisation to be successful" w:value="Cultivates innovation: Creating new and better ways for the organisation to be successful"/>
            <w:listItem w:displayText="Customer focus: Building strong customer relationships and delivering customer-centric solutions" w:value="Customer focus: Building strong customer relationships and delivering customer-centric solutions"/>
            <w:listItem w:displayText="Decision Quality: Considers various points and uses good judgement to make decisions and recommendations, knowing when to act or escalate " w:value="Decision Quality: Considers various points and uses good judgement to make decisions and recommendations, knowing when to act or escalate "/>
            <w:listItem w:displayText="Financial/commercial acumen:  Applying financial thinking, commercial rigour and discipline to all business decisions and customer relationships to identify ways of maximising and protecting our business value" w:value="Financial/commercial acumen:  Applying financial thinking, commercial rigour and discipline to all business decisions and customer relationships to identify ways of maximising and protecting our business value"/>
            <w:listItem w:displayText="Global perspective: Taking a broad view when approaching issues, using a global lens" w:value="Global perspective: Taking a broad view when approaching issues, using a global lens"/>
            <w:listItem w:displayText="Manages complexity: Making sense of complex, high quantity, and sometimes contradictory information to effectively solve problems" w:value="Manages complexity: Making sense of complex, high quantity, and sometimes contradictory information to effectively solve problems"/>
            <w:listItem w:displayText="Strategic mindset: Seeing ahead to future possibilities and translating them into breakthrough strategies" w:value="Strategic mindset: Seeing ahead to future possibilities and translating them into breakthrough strategies"/>
            <w:listItem w:displayText="Tech savvy: Anticipating and adopting innovations in business-building digital and technology solutions" w:value="Tech savvy: Anticipating and adopting innovations in business-building digital and technology solutions"/>
          </w:comboBox>
        </w:sdtPr>
        <w:sdtEndPr/>
        <w:sdtContent>
          <w:r w:rsidR="0073027A">
            <w:t>Strategic mindset: Seeing ahead to future possibilities and translating them into breakthrough strategies</w:t>
          </w:r>
        </w:sdtContent>
      </w:sdt>
    </w:p>
    <w:p w14:paraId="23B0E759" w14:textId="7B72D0FA" w:rsidR="00D56EB2" w:rsidRPr="00943487" w:rsidRDefault="00452F37" w:rsidP="00D56EB2">
      <w:pPr>
        <w:pStyle w:val="List"/>
      </w:pPr>
      <w:sdt>
        <w:sdtPr>
          <w:alias w:val="Competency number three"/>
          <w:tag w:val="Competency number three"/>
          <w:id w:val="1497455528"/>
          <w:placeholder>
            <w:docPart w:val="E9C93B3021B2453390B96A163283E7D0"/>
          </w:placeholder>
          <w:comboBox>
            <w:listItem w:value="Choose an item."/>
            <w:listItem w:displayText="Balances stakeholders: Anticipating and balancing the needs of multiple stakeholders" w:value="Balances stakeholders: Anticipating and balancing the needs of multiple stakeholders"/>
            <w:listItem w:displayText="Business insight: Applying knowledge of business and the marketplace to advance the organisation’s goals" w:value="Business insight: Applying knowledge of business and the marketplace to advance the organisation’s goals"/>
            <w:listItem w:displayText="Cultivates innovation: Creating new and better ways for the organisation to be successful" w:value="Cultivates innovation: Creating new and better ways for the organisation to be successful"/>
            <w:listItem w:displayText="Customer focus: Building strong customer relationships and delivering customer-centric solutions" w:value="Customer focus: Building strong customer relationships and delivering customer-centric solutions"/>
            <w:listItem w:displayText="Decision Quality: Considers various points and uses good judgement to make decisions and recommendations, knowing when to act or escalate " w:value="Decision Quality: Considers various points and uses good judgement to make decisions and recommendations, knowing when to act or escalate "/>
            <w:listItem w:displayText="Financial/commercial acumen:  Applying financial thinking, commercial rigour and discipline to all business decisions and customer relationships to identify ways of maximising and protecting our business value" w:value="Financial/commercial acumen:  Applying financial thinking, commercial rigour and discipline to all business decisions and customer relationships to identify ways of maximising and protecting our business value"/>
            <w:listItem w:displayText="Global perspective: Taking a broad view when approaching issues, using a global lens" w:value="Global perspective: Taking a broad view when approaching issues, using a global lens"/>
            <w:listItem w:displayText="Manages complexity: Making sense of complex, high quantity, and sometimes contradictory information to effectively solve problems" w:value="Manages complexity: Making sense of complex, high quantity, and sometimes contradictory information to effectively solve problems"/>
            <w:listItem w:displayText="Strategic mindset: Seeing ahead to future possibilities and translating them into breakthrough strategies" w:value="Strategic mindset: Seeing ahead to future possibilities and translating them into breakthrough strategies"/>
            <w:listItem w:displayText="Tech savvy: Anticipating and adopting innovations in business-building digital and technology solutions" w:value="Tech savvy: Anticipating and adopting innovations in business-building digital and technology solutions"/>
          </w:comboBox>
        </w:sdtPr>
        <w:sdtEndPr/>
        <w:sdtContent>
          <w:r w:rsidR="0073027A">
            <w:t>Manages complexity: Making sense of complex, high quantity, and sometimes contradictory information to effectively solve problems</w:t>
          </w:r>
        </w:sdtContent>
      </w:sdt>
    </w:p>
    <w:p w14:paraId="54A80418" w14:textId="77777777" w:rsidR="00D56EB2" w:rsidRPr="00943487" w:rsidRDefault="00D56EB2" w:rsidP="00D56EB2">
      <w:pPr>
        <w:pStyle w:val="Heading4"/>
      </w:pPr>
      <w:r w:rsidRPr="00943487">
        <w:t>‘Result’ competencies (select 1-3 most important)</w:t>
      </w:r>
    </w:p>
    <w:p w14:paraId="4CB1E07D" w14:textId="5A15CAAF" w:rsidR="00D56EB2" w:rsidRPr="00943487" w:rsidRDefault="00452F37" w:rsidP="0073027A">
      <w:pPr>
        <w:pStyle w:val="List"/>
        <w:numPr>
          <w:ilvl w:val="0"/>
          <w:numId w:val="13"/>
        </w:numPr>
      </w:pPr>
      <w:sdt>
        <w:sdtPr>
          <w:alias w:val="Competency number one"/>
          <w:tag w:val="Competency number one"/>
          <w:id w:val="-334220956"/>
          <w:placeholder>
            <w:docPart w:val="B9589B144720491EBD6D4B93F5285D2D"/>
          </w:placeholder>
          <w:comboBox>
            <w:listItem w:value="Choose an item."/>
            <w:listItem w:displayText="Action oriented: Taking on new opportunities and tough challenges with a sense of urgency, high energy, and enthusiasm" w:value="Action oriented: Taking on new opportunities and tough challenges with a sense of urgency, high energy, and enthusiasm"/>
            <w:listItem w:displayText="Being resilient: Rebounding from setbacks and adversity when facing difficult situations" w:value="Being resilient: Rebounding from setbacks and adversity when facing difficult situations"/>
            <w:listItem w:displayText="Ensures accountability: Holding self and others accountable to meet commitments" w:value="Ensures accountability: Holding self and others accountable to meet commitments"/>
            <w:listItem w:displayText="Directs work:  Providing direction, delegating, and removing obstacles to get work done" w:value="Directs work:  Providing direction, delegating, and removing obstacles to get work done"/>
            <w:listItem w:displayText="Optimises work processes: Knowing the most effective and efficient processes to get things done, with a focus on continuous improvement" w:value="Optimises work processes: Knowing the most effective and efficient processes to get things done, with a focus on continuous improvement"/>
            <w:listItem w:displayText="Plans and aligns: Planning and prioritising work to meet commitments aligned with organisational goals" w:value="Plans and aligns: Planning and prioritising work to meet commitments aligned with organisational goals"/>
            <w:listItem w:displayText="Resourcefulness: Securing and deploying resources effectively and efficiently" w:value="Resourcefulness: Securing and deploying resources effectively and efficiently"/>
          </w:comboBox>
        </w:sdtPr>
        <w:sdtEndPr/>
        <w:sdtContent>
          <w:r w:rsidR="0073027A">
            <w:t>Action oriented: Taking on new opportunities and tough challenges with a sense of urgency, high energy, and enthusiasm</w:t>
          </w:r>
        </w:sdtContent>
      </w:sdt>
    </w:p>
    <w:p w14:paraId="5EFDF818" w14:textId="4FEA8C50" w:rsidR="00D56EB2" w:rsidRPr="00943487" w:rsidRDefault="00452F37" w:rsidP="00D56EB2">
      <w:pPr>
        <w:pStyle w:val="List"/>
      </w:pPr>
      <w:sdt>
        <w:sdtPr>
          <w:alias w:val="Competency number two"/>
          <w:tag w:val="Competency number two"/>
          <w:id w:val="531700812"/>
          <w:placeholder>
            <w:docPart w:val="1133CC5C4B2448F5AEEF07D541E52BE9"/>
          </w:placeholder>
          <w:comboBox>
            <w:listItem w:value="Choose an item."/>
            <w:listItem w:displayText="Action oriented: Taking on new opportunities and tough challenges with a sense of urgency, high energy, and enthusiasm" w:value="Action oriented: Taking on new opportunities and tough challenges with a sense of urgency, high energy, and enthusiasm"/>
            <w:listItem w:displayText="Being resilient: Rebounding from setbacks and adversity when facing difficult situations" w:value="Being resilient: Rebounding from setbacks and adversity when facing difficult situations"/>
            <w:listItem w:displayText="Ensures accountability: Holding self and others accountable to meet commitments" w:value="Ensures accountability: Holding self and others accountable to meet commitments"/>
            <w:listItem w:displayText="Directs work:  Providing direction, delegating, and removing obstacles to get work done" w:value="Directs work:  Providing direction, delegating, and removing obstacles to get work done"/>
            <w:listItem w:displayText="Optimises work processes: Knowing the most effective and efficient processes to get things done, with a focus on continuous improvement" w:value="Optimises work processes: Knowing the most effective and efficient processes to get things done, with a focus on continuous improvement"/>
            <w:listItem w:displayText="Plans and aligns: Planning and prioritising work to meet commitments aligned with organisational goals" w:value="Plans and aligns: Planning and prioritising work to meet commitments aligned with organisational goals"/>
            <w:listItem w:displayText="Resourcefulness: Securing and deploying resources effectively and efficiently" w:value="Resourcefulness: Securing and deploying resources effectively and efficiently"/>
          </w:comboBox>
        </w:sdtPr>
        <w:sdtEndPr/>
        <w:sdtContent>
          <w:r w:rsidR="0073027A">
            <w:t>Resourcefulness: Securing and deploying resources effectively and efficiently</w:t>
          </w:r>
        </w:sdtContent>
      </w:sdt>
    </w:p>
    <w:p w14:paraId="5023A502" w14:textId="7FBC56BE" w:rsidR="00D56EB2" w:rsidRPr="00943487" w:rsidRDefault="00452F37" w:rsidP="00D56EB2">
      <w:pPr>
        <w:pStyle w:val="List"/>
      </w:pPr>
      <w:sdt>
        <w:sdtPr>
          <w:alias w:val="Competency number three"/>
          <w:tag w:val="Competency number three"/>
          <w:id w:val="980659455"/>
          <w:placeholder>
            <w:docPart w:val="49139DD515064508B77ADCD8F3F3B46D"/>
          </w:placeholder>
          <w:comboBox>
            <w:listItem w:value="Choose an item."/>
            <w:listItem w:displayText="Action oriented: Taking on new opportunities and tough challenges with a sense of urgency, high energy, and enthusiasm" w:value="Action oriented: Taking on new opportunities and tough challenges with a sense of urgency, high energy, and enthusiasm"/>
            <w:listItem w:displayText="Being resilient: Rebounding from setbacks and adversity when facing difficult situations" w:value="Being resilient: Rebounding from setbacks and adversity when facing difficult situations"/>
            <w:listItem w:displayText="Ensures accountability: Holding self and others accountable to meet commitments" w:value="Ensures accountability: Holding self and others accountable to meet commitments"/>
            <w:listItem w:displayText="Directs work:  Providing direction, delegating, and removing obstacles to get work done" w:value="Directs work:  Providing direction, delegating, and removing obstacles to get work done"/>
            <w:listItem w:displayText="Optimises work processes: Knowing the most effective and efficient processes to get things done, with a focus on continuous improvement" w:value="Optimises work processes: Knowing the most effective and efficient processes to get things done, with a focus on continuous improvement"/>
            <w:listItem w:displayText="Plans and aligns: Planning and prioritising work to meet commitments aligned with organisational goals" w:value="Plans and aligns: Planning and prioritising work to meet commitments aligned with organisational goals"/>
            <w:listItem w:displayText="Resourcefulness: Securing and deploying resources effectively and efficiently" w:value="Resourcefulness: Securing and deploying resources effectively and efficiently"/>
          </w:comboBox>
        </w:sdtPr>
        <w:sdtEndPr/>
        <w:sdtContent>
          <w:r w:rsidR="0073027A">
            <w:t>Directs work:  Providing direction, delegating, and removing obstacles to get work done</w:t>
          </w:r>
        </w:sdtContent>
      </w:sdt>
    </w:p>
    <w:p w14:paraId="027E13F9" w14:textId="77777777" w:rsidR="00D56EB2" w:rsidRPr="00943487" w:rsidRDefault="00D56EB2" w:rsidP="00D56EB2">
      <w:pPr>
        <w:pStyle w:val="Heading4"/>
      </w:pPr>
      <w:r w:rsidRPr="00943487">
        <w:t>‘People’ competencies (select 1-3 most important)</w:t>
      </w:r>
    </w:p>
    <w:p w14:paraId="39D0ED8E" w14:textId="1F5216A6" w:rsidR="00D56EB2" w:rsidRPr="00943487" w:rsidRDefault="00452F37" w:rsidP="0073027A">
      <w:pPr>
        <w:pStyle w:val="List"/>
        <w:numPr>
          <w:ilvl w:val="0"/>
          <w:numId w:val="12"/>
        </w:numPr>
      </w:pPr>
      <w:sdt>
        <w:sdtPr>
          <w:alias w:val="Competency number one"/>
          <w:tag w:val="Competency number one"/>
          <w:id w:val="-2067169965"/>
          <w:placeholder>
            <w:docPart w:val="EEFCF040AB6D401DB2D7BB1D3A39AEF1"/>
          </w:placeholder>
          <w:comboBox>
            <w:listItem w:value="Choose an item."/>
            <w:listItem w:displayText="Attracts top talent: Attracting and selecting the best talent to meet current and future business needs" w:value="Attracts top talent: Attracting and selecting the best talent to meet current and future business needs"/>
            <w:listItem w:displayText="Builds effective teams: Building strong-identity teams that apply their diverse skills and perspectives to achieve common goals" w:value="Builds effective teams: Building strong-identity teams that apply their diverse skills and perspectives to achieve common goals"/>
            <w:listItem w:displayText="Builds networks: Effectively building formal and informal relationship networks inside and outside the organisation" w:value="Builds networks: Effectively building formal and informal relationship networks inside and outside the organisation"/>
            <w:listItem w:displayText="Collaborates:  Building partnerships and working collaboratively with others to meet shared objectives" w:value="Collaborates:  Building partnerships and working collaboratively with others to meet shared objectives"/>
            <w:listItem w:displayText="Communicates effectively: Developing and delivering multi-mode communications that convey a clear understanding of the unique needs of different audiences" w:value="Communicates effectively: Developing and delivering multi-mode communications that convey a clear understanding of the unique needs of different audiences"/>
            <w:listItem w:displayText="Develops talent: Developing people to meet both their career goals and the organisation’s goals" w:value="Develops talent: Developing people to meet both their career goals and the organisation’s goals"/>
            <w:listItem w:displayText="Drives engagement: Creating a climate where people are motivated to do their best to help the organisation achieve its objectives" w:value="Drives engagement: Creating a climate where people are motivated to do their best to help the organisation achieve its objectives"/>
            <w:listItem w:displayText="Drives vision and purpose: Painting a compelling picture of the vision and strategy that motivates others to action" w:value="Drives vision and purpose: Painting a compelling picture of the vision and strategy that motivates others to action"/>
            <w:listItem w:displayText="Interpersonal savvy: Relating openly and comfortably with diverse groups of people" w:value="Interpersonal savvy: Relating openly and comfortably with diverse groups of people"/>
            <w:listItem w:displayText="Manages conflict:  Handling conflict situations effectively, with a minimum of noise" w:value="Manages conflict:  Handling conflict situations effectively, with a minimum of noise"/>
            <w:listItem w:displayText="Organisational savvy: Manoeuvring comfortably through complex policy, process, and people-related organisational dynamics" w:value="Organisational savvy: Manoeuvring comfortably through complex policy, process, and people-related organisational dynamics"/>
            <w:listItem w:displayText="Persuades: Using compelling arguments to gain the support and commitment of others" w:value="Persuades: Using compelling arguments to gain the support and commitment of others"/>
            <w:listItem w:displayText="Values differences: Recognising the value that different perspectives and cultures bring to an organisation" w:value="Values differences: Recognising the value that different perspectives and cultures bring to an organisation"/>
          </w:comboBox>
        </w:sdtPr>
        <w:sdtEndPr/>
        <w:sdtContent>
          <w:r w:rsidR="0073027A">
            <w:t>Communicates effectively: Developing and delivering multi-mode communications that convey a clear understanding of the unique needs of different audiences</w:t>
          </w:r>
        </w:sdtContent>
      </w:sdt>
    </w:p>
    <w:p w14:paraId="1F363FF9" w14:textId="2BE94291" w:rsidR="00D56EB2" w:rsidRPr="00943487" w:rsidRDefault="00452F37" w:rsidP="00D56EB2">
      <w:pPr>
        <w:pStyle w:val="List"/>
      </w:pPr>
      <w:sdt>
        <w:sdtPr>
          <w:alias w:val="Competency number two"/>
          <w:tag w:val="Competency number two"/>
          <w:id w:val="929083520"/>
          <w:placeholder>
            <w:docPart w:val="62780A7958AB4EBB8BC9518C9EE73DE4"/>
          </w:placeholder>
          <w:comboBox>
            <w:listItem w:value="Choose an item."/>
            <w:listItem w:displayText="Attracts top talent: Attracting and selecting the best talent to meet current and future business needs" w:value="Attracts top talent: Attracting and selecting the best talent to meet current and future business needs"/>
            <w:listItem w:displayText="Builds effective teams: Building strong-identity teams that apply their diverse skills and perspectives to achieve common goals" w:value="Builds effective teams: Building strong-identity teams that apply their diverse skills and perspectives to achieve common goals"/>
            <w:listItem w:displayText="Builds networks: Effectively building formal and informal relationship networks inside and outside the organisation" w:value="Builds networks: Effectively building formal and informal relationship networks inside and outside the organisation"/>
            <w:listItem w:displayText="Collaborates:  Building partnerships and working collaboratively with others to meet shared objectives" w:value="Collaborates:  Building partnerships and working collaboratively with others to meet shared objectives"/>
            <w:listItem w:displayText="Communicates effectively: Developing and delivering multi-mode communications that convey a clear understanding of the unique needs of different audiences" w:value="Communicates effectively: Developing and delivering multi-mode communications that convey a clear understanding of the unique needs of different audiences"/>
            <w:listItem w:displayText="Develops talent: Developing people to meet both their career goals and the organisation’s goals" w:value="Develops talent: Developing people to meet both their career goals and the organisation’s goals"/>
            <w:listItem w:displayText="Drives engagement: Creating a climate where people are motivated to do their best to help the organisation achieve its objectives" w:value="Drives engagement: Creating a climate where people are motivated to do their best to help the organisation achieve its objectives"/>
            <w:listItem w:displayText="Drives vision and purpose: Painting a compelling picture of the vision and strategy that motivates others to action" w:value="Drives vision and purpose: Painting a compelling picture of the vision and strategy that motivates others to action"/>
            <w:listItem w:displayText="Interpersonal savvy: Relating openly and comfortably with diverse groups of people" w:value="Interpersonal savvy: Relating openly and comfortably with diverse groups of people"/>
            <w:listItem w:displayText="Manages conflict:  Handling conflict situations effectively, with a minimum of noise" w:value="Manages conflict:  Handling conflict situations effectively, with a minimum of noise"/>
            <w:listItem w:displayText="Organisational savvy: Manoeuvring comfortably through complex policy, process, and people-related organisational dynamics" w:value="Organisational savvy: Manoeuvring comfortably through complex policy, process, and people-related organisational dynamics"/>
            <w:listItem w:displayText="Persuades: Using compelling arguments to gain the support and commitment of others" w:value="Persuades: Using compelling arguments to gain the support and commitment of others"/>
            <w:listItem w:displayText="Values differences: Recognising the value that different perspectives and cultures bring to an organisation" w:value="Values differences: Recognising the value that different perspectives and cultures bring to an organisation"/>
          </w:comboBox>
        </w:sdtPr>
        <w:sdtEndPr/>
        <w:sdtContent>
          <w:r w:rsidR="0073027A">
            <w:t>Persuades: Using compelling arguments to gain the support and commitment of others</w:t>
          </w:r>
        </w:sdtContent>
      </w:sdt>
    </w:p>
    <w:p w14:paraId="7F4106B3" w14:textId="01B3273D" w:rsidR="00D56EB2" w:rsidRPr="00943487" w:rsidRDefault="00452F37" w:rsidP="00D56EB2">
      <w:pPr>
        <w:pStyle w:val="List"/>
      </w:pPr>
      <w:sdt>
        <w:sdtPr>
          <w:alias w:val="Competency number three"/>
          <w:tag w:val="Competency number three"/>
          <w:id w:val="296647217"/>
          <w:placeholder>
            <w:docPart w:val="17507EFB5B26401698939D9ADF825964"/>
          </w:placeholder>
          <w:comboBox>
            <w:listItem w:value="Choose an item."/>
            <w:listItem w:displayText="Attracts top talent: Attracting and selecting the best talent to meet current and future business needs" w:value="Attracts top talent: Attracting and selecting the best talent to meet current and future business needs"/>
            <w:listItem w:displayText="Builds effective teams: Building strong-identity teams that apply their diverse skills and perspectives to achieve common goals" w:value="Builds effective teams: Building strong-identity teams that apply their diverse skills and perspectives to achieve common goals"/>
            <w:listItem w:displayText="Builds networks: Effectively building formal and informal relationship networks inside and outside the organisation" w:value="Builds networks: Effectively building formal and informal relationship networks inside and outside the organisation"/>
            <w:listItem w:displayText="Collaborates:  Building partnerships and working collaboratively with others to meet shared objectives" w:value="Collaborates:  Building partnerships and working collaboratively with others to meet shared objectives"/>
            <w:listItem w:displayText="Communicates effectively: Developing and delivering multi-mode communications that convey a clear understanding of the unique needs of different audiences" w:value="Communicates effectively: Developing and delivering multi-mode communications that convey a clear understanding of the unique needs of different audiences"/>
            <w:listItem w:displayText="Develops talent: Developing people to meet both their career goals and the organisation’s goals" w:value="Develops talent: Developing people to meet both their career goals and the organisation’s goals"/>
            <w:listItem w:displayText="Drives engagement: Creating a climate where people are motivated to do their best to help the organisation achieve its objectives" w:value="Drives engagement: Creating a climate where people are motivated to do their best to help the organisation achieve its objectives"/>
            <w:listItem w:displayText="Drives vision and purpose: Painting a compelling picture of the vision and strategy that motivates others to action" w:value="Drives vision and purpose: Painting a compelling picture of the vision and strategy that motivates others to action"/>
            <w:listItem w:displayText="Interpersonal savvy: Relating openly and comfortably with diverse groups of people" w:value="Interpersonal savvy: Relating openly and comfortably with diverse groups of people"/>
            <w:listItem w:displayText="Manages conflict:  Handling conflict situations effectively, with a minimum of noise" w:value="Manages conflict:  Handling conflict situations effectively, with a minimum of noise"/>
            <w:listItem w:displayText="Organisational savvy: Manoeuvring comfortably through complex policy, process, and people-related organisational dynamics" w:value="Organisational savvy: Manoeuvring comfortably through complex policy, process, and people-related organisational dynamics"/>
            <w:listItem w:displayText="Persuades: Using compelling arguments to gain the support and commitment of others" w:value="Persuades: Using compelling arguments to gain the support and commitment of others"/>
            <w:listItem w:displayText="Values differences: Recognising the value that different perspectives and cultures bring to an organisation" w:value="Values differences: Recognising the value that different perspectives and cultures bring to an organisation"/>
          </w:comboBox>
        </w:sdtPr>
        <w:sdtEndPr/>
        <w:sdtContent>
          <w:r w:rsidR="0073027A">
            <w:t>Drives engagement: Creating a climate where people are motivated to do their best to help the organisation achieve its objectives</w:t>
          </w:r>
        </w:sdtContent>
      </w:sdt>
    </w:p>
    <w:p w14:paraId="7CAAF9A9" w14:textId="77777777" w:rsidR="00D56EB2" w:rsidRPr="00943487" w:rsidRDefault="00D56EB2" w:rsidP="00D56EB2">
      <w:pPr>
        <w:pStyle w:val="Heading4"/>
      </w:pPr>
      <w:r w:rsidRPr="00943487">
        <w:t>‘Self’ competencies (select 1-3 most important)</w:t>
      </w:r>
    </w:p>
    <w:p w14:paraId="4638B351" w14:textId="637B6CFD" w:rsidR="00D56EB2" w:rsidRPr="00943487" w:rsidRDefault="00452F37" w:rsidP="0073027A">
      <w:pPr>
        <w:pStyle w:val="List"/>
        <w:numPr>
          <w:ilvl w:val="0"/>
          <w:numId w:val="11"/>
        </w:numPr>
      </w:pPr>
      <w:sdt>
        <w:sdtPr>
          <w:alias w:val="Competency number one"/>
          <w:tag w:val="Competency number one"/>
          <w:id w:val="-633328940"/>
          <w:placeholder>
            <w:docPart w:val="D50D8AC0770849BD8E8F7F4F542E765C"/>
          </w:placeholder>
          <w:comboBox>
            <w:listItem w:value="Choose an item."/>
            <w:listItem w:displayText="Being resilient: Rebounding from setbacks and adversity when facing difficult situations" w:value="Being resilient: Rebounding from setbacks and adversity when facing difficult situations"/>
            <w:listItem w:displayText="Courage:  Stepping up to address difficult issues, saying what needs to be said" w:value="Courage:  Stepping up to address difficult issues, saying what needs to be said"/>
            <w:listItem w:displayText="Demonstrates self-awareness: Using a combination of feedback and reflection to gain productive insight into personal strengths and weaknesses" w:value="Demonstrates self-awareness: Using a combination of feedback and reflection to gain productive insight into personal strengths and weaknesses"/>
            <w:listItem w:displayText="Instils trust: Gaining the confidence and trust of others through honesty, integrity, and authenticity" w:value="Instils trust: Gaining the confidence and trust of others through honesty, integrity, and authenticity"/>
            <w:listItem w:displayText="Manages ambiguity: Operating effectively, even when things are not certain or the way forward is not clear" w:value="Manages ambiguity: Operating effectively, even when things are not certain or the way forward is not clear"/>
            <w:listItem w:displayText="Nimble learning: Actively learning through experimentation when tackling new problems, using both successes and failures as learning fodder" w:value="Nimble learning: Actively learning through experimentation when tackling new problems, using both successes and failures as learning fodder"/>
            <w:listItem w:displayText="Self-development: Actively seeking new ways to grow and be challenged using both formal and informal development channels" w:value="Self-development: Actively seeking new ways to grow and be challenged using both formal and informal development channels"/>
            <w:listItem w:displayText="Situational adaptability: Adapting approach and demeanour in real time to match the shifting demands of different situations" w:value="Situational adaptability: Adapting approach and demeanour in real time to match the shifting demands of different situations"/>
          </w:comboBox>
        </w:sdtPr>
        <w:sdtEndPr/>
        <w:sdtContent>
          <w:r w:rsidR="0073027A">
            <w:t>Situational adaptability: Adapting approach and demeanour in real time to match the shifting demands of different situations</w:t>
          </w:r>
        </w:sdtContent>
      </w:sdt>
    </w:p>
    <w:p w14:paraId="08440C10" w14:textId="583DEBBC" w:rsidR="00D56EB2" w:rsidRPr="00943487" w:rsidRDefault="00452F37" w:rsidP="00D56EB2">
      <w:pPr>
        <w:pStyle w:val="List"/>
      </w:pPr>
      <w:sdt>
        <w:sdtPr>
          <w:alias w:val="Competency number two"/>
          <w:tag w:val="Competency number two"/>
          <w:id w:val="2035993456"/>
          <w:placeholder>
            <w:docPart w:val="B969B6609FDD4D3B82EC088CB014FFA3"/>
          </w:placeholder>
          <w:comboBox>
            <w:listItem w:value="Choose an item."/>
            <w:listItem w:displayText="Being resilient: Rebounding from setbacks and adversity when facing difficult situations" w:value="Being resilient: Rebounding from setbacks and adversity when facing difficult situations"/>
            <w:listItem w:displayText="Courage:  Stepping up to address difficult issues, saying what needs to be said" w:value="Courage:  Stepping up to address difficult issues, saying what needs to be said"/>
            <w:listItem w:displayText="Demonstrates self-awareness: Using a combination of feedback and reflection to gain productive insight into personal strengths and weaknesses" w:value="Demonstrates self-awareness: Using a combination of feedback and reflection to gain productive insight into personal strengths and weaknesses"/>
            <w:listItem w:displayText="Instils trust: Gaining the confidence and trust of others through honesty, integrity, and authenticity" w:value="Instils trust: Gaining the confidence and trust of others through honesty, integrity, and authenticity"/>
            <w:listItem w:displayText="Manages ambiguity: Operating effectively, even when things are not certain or the way forward is not clear" w:value="Manages ambiguity: Operating effectively, even when things are not certain or the way forward is not clear"/>
            <w:listItem w:displayText="Nimble learning: Actively learning through experimentation when tackling new problems, using both successes and failures as learning fodder" w:value="Nimble learning: Actively learning through experimentation when tackling new problems, using both successes and failures as learning fodder"/>
            <w:listItem w:displayText="Self-development: Actively seeking new ways to grow and be challenged using both formal and informal development channels" w:value="Self-development: Actively seeking new ways to grow and be challenged using both formal and informal development channels"/>
            <w:listItem w:displayText="Situational adaptability: Adapting approach and demeanour in real time to match the shifting demands of different situations" w:value="Situational adaptability: Adapting approach and demeanour in real time to match the shifting demands of different situations"/>
          </w:comboBox>
        </w:sdtPr>
        <w:sdtEndPr/>
        <w:sdtContent>
          <w:r w:rsidR="0073027A">
            <w:t>Instils trust: Gaining the confidence and trust of others through honesty, integrity, and authenticity</w:t>
          </w:r>
        </w:sdtContent>
      </w:sdt>
    </w:p>
    <w:p w14:paraId="358F68ED" w14:textId="652D538C" w:rsidR="00D56EB2" w:rsidRPr="00943487" w:rsidRDefault="00452F37" w:rsidP="00D56EB2">
      <w:pPr>
        <w:pStyle w:val="List"/>
      </w:pPr>
      <w:sdt>
        <w:sdtPr>
          <w:alias w:val="Competency number three"/>
          <w:tag w:val="Competency number three"/>
          <w:id w:val="-1694759869"/>
          <w:placeholder>
            <w:docPart w:val="49B3C9F225E94309849D8FEC49403A4C"/>
          </w:placeholder>
          <w:comboBox>
            <w:listItem w:value="Choose an item."/>
            <w:listItem w:displayText="Being resilient: Rebounding from setbacks and adversity when facing difficult situations" w:value="Being resilient: Rebounding from setbacks and adversity when facing difficult situations"/>
            <w:listItem w:displayText="Courage:  Stepping up to address difficult issues, saying what needs to be said" w:value="Courage:  Stepping up to address difficult issues, saying what needs to be said"/>
            <w:listItem w:displayText="Demonstrates self-awareness: Using a combination of feedback and reflection to gain productive insight into personal strengths and weaknesses" w:value="Demonstrates self-awareness: Using a combination of feedback and reflection to gain productive insight into personal strengths and weaknesses"/>
            <w:listItem w:displayText="Instils trust: Gaining the confidence and trust of others through honesty, integrity, and authenticity" w:value="Instils trust: Gaining the confidence and trust of others through honesty, integrity, and authenticity"/>
            <w:listItem w:displayText="Manages ambiguity: Operating effectively, even when things are not certain or the way forward is not clear" w:value="Manages ambiguity: Operating effectively, even when things are not certain or the way forward is not clear"/>
            <w:listItem w:displayText="Nimble learning: Actively learning through experimentation when tackling new problems, using both successes and failures as learning fodder" w:value="Nimble learning: Actively learning through experimentation when tackling new problems, using both successes and failures as learning fodder"/>
            <w:listItem w:displayText="Self-development: Actively seeking new ways to grow and be challenged using both formal and informal development channels" w:value="Self-development: Actively seeking new ways to grow and be challenged using both formal and informal development channels"/>
            <w:listItem w:displayText="Situational adaptability: Adapting approach and demeanour in real time to match the shifting demands of different situations" w:value="Situational adaptability: Adapting approach and demeanour in real time to match the shifting demands of different situations"/>
          </w:comboBox>
        </w:sdtPr>
        <w:sdtEndPr/>
        <w:sdtContent>
          <w:r w:rsidR="0073027A">
            <w:t>Self-development: Actively seeking new ways to grow and be challenged using both formal and informal development channels</w:t>
          </w:r>
        </w:sdtContent>
      </w:sdt>
    </w:p>
    <w:sdt>
      <w:sdtPr>
        <w:id w:val="-848478670"/>
        <w:lock w:val="sdtContentLocked"/>
        <w:placeholder>
          <w:docPart w:val="C0D8D5F1A5BD45F3A314E34493D6C6F9"/>
        </w:placeholder>
        <w:showingPlcHdr/>
        <w15:appearance w15:val="hidden"/>
      </w:sdtPr>
      <w:sdtEndPr/>
      <w:sdtContent>
        <w:p w14:paraId="7E5901F1" w14:textId="77777777" w:rsidR="00283B16" w:rsidRDefault="00C21710" w:rsidP="00283B16">
          <w:pPr>
            <w:pStyle w:val="Heading2"/>
          </w:pPr>
          <w:r>
            <w:t>Other relevant information</w:t>
          </w:r>
        </w:p>
      </w:sdtContent>
    </w:sdt>
    <w:p w14:paraId="6F136E1A" w14:textId="77777777" w:rsidR="00283B16" w:rsidRDefault="00283B16" w:rsidP="00917BC3">
      <w:pPr>
        <w:pStyle w:val="ListBullet"/>
      </w:pPr>
      <w:r>
        <w:t xml:space="preserve">A pre-employment medical / physical assessment may be required </w:t>
      </w:r>
    </w:p>
    <w:p w14:paraId="5773CBFD" w14:textId="77777777" w:rsidR="00283B16" w:rsidRDefault="00283B16" w:rsidP="00917BC3">
      <w:pPr>
        <w:pStyle w:val="ListBullet"/>
      </w:pPr>
      <w:r>
        <w:t xml:space="preserve">Availability duty will be required </w:t>
      </w:r>
    </w:p>
    <w:p w14:paraId="10657C29" w14:textId="77777777" w:rsidR="00283B16" w:rsidRDefault="00283B16" w:rsidP="00917BC3">
      <w:pPr>
        <w:pStyle w:val="ListBullet"/>
      </w:pPr>
      <w:r>
        <w:t>Travel to other work locations / sites may be required</w:t>
      </w:r>
    </w:p>
    <w:p w14:paraId="2058DCCE" w14:textId="5A401065" w:rsidR="00DA5378" w:rsidRDefault="00283B16" w:rsidP="00486FE2">
      <w:pPr>
        <w:pStyle w:val="ListBullet"/>
      </w:pPr>
      <w:r>
        <w:t xml:space="preserve">Direct reports - FTE direct reports: </w:t>
      </w:r>
      <w:proofErr w:type="gramStart"/>
      <w:r w:rsidR="0073027A">
        <w:t>0</w:t>
      </w:r>
      <w:r w:rsidR="00AA2A5C">
        <w:t xml:space="preserve"> </w:t>
      </w:r>
      <w:r w:rsidR="00AC49FC">
        <w:t xml:space="preserve"> </w:t>
      </w:r>
      <w:r>
        <w:t>Contractor</w:t>
      </w:r>
      <w:proofErr w:type="gramEnd"/>
      <w:r>
        <w:t xml:space="preserve"> direct reports: </w:t>
      </w:r>
      <w:r w:rsidR="0073027A">
        <w:t>0</w:t>
      </w:r>
    </w:p>
    <w:p w14:paraId="0C1B8F40" w14:textId="14E54E3A" w:rsidR="00AC49FC" w:rsidRPr="00283B16" w:rsidRDefault="00AC49FC" w:rsidP="00486FE2">
      <w:pPr>
        <w:pStyle w:val="ListBullet"/>
      </w:pPr>
      <w:r w:rsidRPr="00AC49FC">
        <w:t xml:space="preserve">Budget: OPEX </w:t>
      </w:r>
      <w:r w:rsidR="0073027A">
        <w:t>0</w:t>
      </w:r>
      <w:r w:rsidRPr="00AC49FC">
        <w:t xml:space="preserve">, CAPEX </w:t>
      </w:r>
      <w:r w:rsidR="0073027A">
        <w:t>0</w:t>
      </w:r>
    </w:p>
    <w:sectPr w:rsidR="00AC49FC" w:rsidRPr="00283B16" w:rsidSect="009615B6">
      <w:footerReference w:type="default" r:id="rId25"/>
      <w:type w:val="continuous"/>
      <w:pgSz w:w="11906" w:h="16838" w:code="9"/>
      <w:pgMar w:top="1134" w:right="1134" w:bottom="1134" w:left="1134" w:header="851" w:footer="113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04298" w14:textId="77777777" w:rsidR="0073027A" w:rsidRDefault="0073027A" w:rsidP="00C760ED">
      <w:r>
        <w:separator/>
      </w:r>
    </w:p>
    <w:p w14:paraId="1BA788C7" w14:textId="77777777" w:rsidR="0073027A" w:rsidRDefault="0073027A"/>
  </w:endnote>
  <w:endnote w:type="continuationSeparator" w:id="0">
    <w:p w14:paraId="29FB7155" w14:textId="77777777" w:rsidR="0073027A" w:rsidRDefault="0073027A" w:rsidP="00C760ED">
      <w:r>
        <w:continuationSeparator/>
      </w:r>
    </w:p>
    <w:p w14:paraId="2E37896B" w14:textId="77777777" w:rsidR="0073027A" w:rsidRDefault="007302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3EA30" w14:textId="386C8ED2" w:rsidR="00DA5378" w:rsidRDefault="00452F37" w:rsidP="00DA5378">
    <w:pPr>
      <w:pStyle w:val="FooterLeft"/>
      <w:framePr w:wrap="around"/>
    </w:pPr>
    <w:sdt>
      <w:sdtPr>
        <w:alias w:val="Publish Date"/>
        <w:tag w:val=""/>
        <w:id w:val="-1228145359"/>
        <w:placeholder>
          <w:docPart w:val="3C774B580DFB480E949D12AF4455EB40"/>
        </w:placeholder>
        <w:dataBinding w:prefixMappings="xmlns:ns0='http://schemas.microsoft.com/office/2006/coverPageProps' " w:xpath="/ns0:CoverPageProperties[1]/ns0:PublishDate[1]" w:storeItemID="{55AF091B-3C7A-41E3-B477-F2FDAA23CFDA}"/>
        <w:date w:fullDate="2025-04-07T00:00:00Z">
          <w:dateFormat w:val="d/MM/yyyy"/>
          <w:lid w:val="en-AU"/>
          <w:storeMappedDataAs w:val="dateTime"/>
          <w:calendar w:val="gregorian"/>
        </w:date>
      </w:sdtPr>
      <w:sdtEndPr/>
      <w:sdtContent>
        <w:r w:rsidR="0073027A">
          <w:t>7/04/2025</w:t>
        </w:r>
      </w:sdtContent>
    </w:sdt>
    <w:r w:rsidR="00DA5378">
      <w:tab/>
    </w:r>
    <w:sdt>
      <w:sdtPr>
        <w:alias w:val="Title"/>
        <w:tag w:val=""/>
        <w:id w:val="-586074326"/>
        <w:placeholder>
          <w:docPart w:val="62A5457E119F4DCCBE2164943764E7FA"/>
        </w:placeholder>
        <w:dataBinding w:prefixMappings="xmlns:ns0='http://purl.org/dc/elements/1.1/' xmlns:ns1='http://schemas.openxmlformats.org/package/2006/metadata/core-properties' " w:xpath="/ns1:coreProperties[1]/ns0:title[1]" w:storeItemID="{6C3C8BC8-F283-45AE-878A-BAB7291924A1}"/>
        <w:text/>
      </w:sdtPr>
      <w:sdtEndPr/>
      <w:sdtContent>
        <w:r w:rsidR="0073027A">
          <w:t>Grid Connections Manager</w:t>
        </w:r>
      </w:sdtContent>
    </w:sdt>
  </w:p>
  <w:p w14:paraId="516C0F00" w14:textId="77777777" w:rsidR="00DA5378" w:rsidRPr="0042508F" w:rsidRDefault="00DA5378" w:rsidP="00DA5378">
    <w:pPr>
      <w:pStyle w:val="FooterRight"/>
      <w:framePr w:wrap="around"/>
    </w:pPr>
    <w:r>
      <w:t xml:space="preserve"> </w:t>
    </w:r>
    <w:r>
      <w:fldChar w:fldCharType="begin"/>
    </w:r>
    <w:r>
      <w:instrText>PAGE   \* MERGEFORMAT</w:instrText>
    </w:r>
    <w:r>
      <w:fldChar w:fldCharType="separate"/>
    </w:r>
    <w:r>
      <w:rPr>
        <w:lang w:val="en-GB"/>
      </w:rPr>
      <w:t>1</w:t>
    </w:r>
    <w:r>
      <w:fldChar w:fldCharType="end"/>
    </w:r>
  </w:p>
  <w:p w14:paraId="39884B7E" w14:textId="77777777" w:rsidR="00246BCF" w:rsidRPr="0042508F" w:rsidRDefault="00DA5378" w:rsidP="0042508F">
    <w:pPr>
      <w:pStyle w:val="Footer"/>
      <w:jc w:val="right"/>
    </w:pPr>
    <w:r>
      <w:rPr>
        <w:noProof/>
      </w:rPr>
      <mc:AlternateContent>
        <mc:Choice Requires="wps">
          <w:drawing>
            <wp:anchor distT="0" distB="0" distL="114300" distR="114300" simplePos="0" relativeHeight="251664384" behindDoc="0" locked="1" layoutInCell="1" allowOverlap="1" wp14:anchorId="353AAB81" wp14:editId="26D23727">
              <wp:simplePos x="0" y="0"/>
              <wp:positionH relativeFrom="page">
                <wp:align>left</wp:align>
              </wp:positionH>
              <wp:positionV relativeFrom="page">
                <wp:align>bottom</wp:align>
              </wp:positionV>
              <wp:extent cx="720000" cy="1080000"/>
              <wp:effectExtent l="0" t="0" r="4445" b="6350"/>
              <wp:wrapNone/>
              <wp:docPr id="7"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20000" cy="108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6F4A29" id="Rectangle 7" o:spid="_x0000_s1026" style="position:absolute;margin-left:0;margin-top:0;width:56.7pt;height:85.05pt;z-index:25166438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" fillcolor="white [3212]" stroked="f" strokeweight="1pt">
              <o:lock v:ext="edit" aspectratio="t"/>
              <w10:wrap anchorx="page" anchory="page"/>
              <w10:anchorlock/>
            </v:rect>
          </w:pict>
        </mc:Fallback>
      </mc:AlternateContent>
    </w:r>
    <w:r>
      <w:rPr>
        <w:noProof/>
      </w:rPr>
      <mc:AlternateContent>
        <mc:Choice Requires="wps">
          <w:drawing>
            <wp:anchor distT="0" distB="0" distL="114300" distR="114300" simplePos="0" relativeHeight="251662336" behindDoc="0" locked="1" layoutInCell="1" allowOverlap="1" wp14:anchorId="699A8AFD" wp14:editId="68D2F21C">
              <wp:simplePos x="0" y="0"/>
              <wp:positionH relativeFrom="page">
                <wp:align>right</wp:align>
              </wp:positionH>
              <wp:positionV relativeFrom="page">
                <wp:align>bottom</wp:align>
              </wp:positionV>
              <wp:extent cx="720000" cy="1080000"/>
              <wp:effectExtent l="0" t="0" r="4445" b="6350"/>
              <wp:wrapNone/>
              <wp:docPr id="5"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20000" cy="108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569689" id="Rectangle 5" o:spid="_x0000_s1026" style="position:absolute;margin-left:5.5pt;margin-top:0;width:56.7pt;height:85.05pt;z-index:251662336;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" fillcolor="white [3212]" stroked="f" strokeweight="1pt">
              <o:lock v:ext="edit" aspectratio="t"/>
              <w10:wrap anchorx="page" anchory="page"/>
              <w10:anchorlock/>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92AA6" w14:textId="7974EE60" w:rsidR="00343F7F" w:rsidRDefault="00452F37" w:rsidP="00DA5378">
    <w:pPr>
      <w:pStyle w:val="FooterLeft"/>
      <w:framePr w:wrap="around"/>
    </w:pPr>
    <w:sdt>
      <w:sdtPr>
        <w:alias w:val="Publish Date"/>
        <w:tag w:val=""/>
        <w:id w:val="441193256"/>
        <w:placeholder>
          <w:docPart w:val="B9589B144720491EBD6D4B93F5285D2D"/>
        </w:placeholder>
        <w:dataBinding w:prefixMappings="xmlns:ns0='http://schemas.microsoft.com/office/2006/coverPageProps' " w:xpath="/ns0:CoverPageProperties[1]/ns0:PublishDate[1]" w:storeItemID="{55AF091B-3C7A-41E3-B477-F2FDAA23CFDA}"/>
        <w:date w:fullDate="2025-04-07T00:00:00Z">
          <w:dateFormat w:val="d/MM/yyyy"/>
          <w:lid w:val="en-AU"/>
          <w:storeMappedDataAs w:val="dateTime"/>
          <w:calendar w:val="gregorian"/>
        </w:date>
      </w:sdtPr>
      <w:sdtEndPr/>
      <w:sdtContent>
        <w:r w:rsidR="0073027A">
          <w:t>7/04/2025</w:t>
        </w:r>
      </w:sdtContent>
    </w:sdt>
    <w:r w:rsidR="00343F7F">
      <w:tab/>
    </w:r>
    <w:sdt>
      <w:sdtPr>
        <w:alias w:val="Title"/>
        <w:tag w:val=""/>
        <w:id w:val="661972879"/>
        <w:placeholder>
          <w:docPart w:val="17507EFB5B26401698939D9ADF825964"/>
        </w:placeholder>
        <w:dataBinding w:prefixMappings="xmlns:ns0='http://purl.org/dc/elements/1.1/' xmlns:ns1='http://schemas.openxmlformats.org/package/2006/metadata/core-properties' " w:xpath="/ns1:coreProperties[1]/ns0:title[1]" w:storeItemID="{6C3C8BC8-F283-45AE-878A-BAB7291924A1}"/>
        <w:text/>
      </w:sdtPr>
      <w:sdtEndPr/>
      <w:sdtContent>
        <w:r w:rsidR="0073027A">
          <w:t>Grid Connections Manager</w:t>
        </w:r>
      </w:sdtContent>
    </w:sdt>
  </w:p>
  <w:p w14:paraId="1FB61027" w14:textId="77777777" w:rsidR="00343F7F" w:rsidRPr="0042508F" w:rsidRDefault="00343F7F" w:rsidP="00DA5378">
    <w:pPr>
      <w:pStyle w:val="FooterRight"/>
      <w:framePr w:wrap="around"/>
    </w:pPr>
    <w:r>
      <w:t xml:space="preserve"> </w:t>
    </w:r>
    <w:r>
      <w:fldChar w:fldCharType="begin"/>
    </w:r>
    <w:r>
      <w:instrText>PAGE   \* MERGEFORMAT</w:instrText>
    </w:r>
    <w:r>
      <w:fldChar w:fldCharType="separate"/>
    </w:r>
    <w:r>
      <w:rPr>
        <w:lang w:val="en-GB"/>
      </w:rPr>
      <w:t>1</w:t>
    </w:r>
    <w:r>
      <w:fldChar w:fldCharType="end"/>
    </w:r>
  </w:p>
  <w:p w14:paraId="26966696" w14:textId="77777777" w:rsidR="00343F7F" w:rsidRPr="0042508F" w:rsidRDefault="00343F7F" w:rsidP="00AB13EF">
    <w:pPr>
      <w:pStyle w:val="Footer"/>
    </w:pPr>
    <w:r>
      <w:rPr>
        <w:noProof/>
      </w:rPr>
      <mc:AlternateContent>
        <mc:Choice Requires="wps">
          <w:drawing>
            <wp:anchor distT="0" distB="0" distL="114300" distR="114300" simplePos="0" relativeHeight="251668480" behindDoc="0" locked="1" layoutInCell="1" allowOverlap="1" wp14:anchorId="7F9F1314" wp14:editId="14ABF096">
              <wp:simplePos x="0" y="0"/>
              <wp:positionH relativeFrom="page">
                <wp:align>left</wp:align>
              </wp:positionH>
              <wp:positionV relativeFrom="page">
                <wp:align>bottom</wp:align>
              </wp:positionV>
              <wp:extent cx="720000" cy="1080000"/>
              <wp:effectExtent l="0" t="0" r="4445" b="6350"/>
              <wp:wrapNone/>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20000" cy="108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2EDB97" id="Rectangle 1" o:spid="_x0000_s1026" style="position:absolute;margin-left:0;margin-top:0;width:56.7pt;height:85.05pt;z-index:25166848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" fillcolor="white [3212]" stroked="f" strokeweight="1pt">
              <o:lock v:ext="edit" aspectratio="t"/>
              <w10:wrap anchorx="page" anchory="page"/>
              <w10:anchorlock/>
            </v:rect>
          </w:pict>
        </mc:Fallback>
      </mc:AlternateContent>
    </w:r>
    <w:r>
      <w:rPr>
        <w:noProof/>
      </w:rPr>
      <mc:AlternateContent>
        <mc:Choice Requires="wps">
          <w:drawing>
            <wp:anchor distT="0" distB="0" distL="114300" distR="114300" simplePos="0" relativeHeight="251667456" behindDoc="0" locked="1" layoutInCell="1" allowOverlap="1" wp14:anchorId="233969F5" wp14:editId="6CA2B012">
              <wp:simplePos x="0" y="0"/>
              <wp:positionH relativeFrom="page">
                <wp:align>right</wp:align>
              </wp:positionH>
              <wp:positionV relativeFrom="page">
                <wp:align>bottom</wp:align>
              </wp:positionV>
              <wp:extent cx="720000" cy="1080000"/>
              <wp:effectExtent l="0" t="0" r="4445" b="6350"/>
              <wp:wrapNone/>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20000" cy="108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BBB162" id="Rectangle 2" o:spid="_x0000_s1026" style="position:absolute;margin-left:5.5pt;margin-top:0;width:56.7pt;height:85.05pt;z-index:251667456;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" fillcolor="white [3212]" stroked="f" strokeweight="1pt">
              <o:lock v:ext="edit" aspectratio="t"/>
              <w10:wrap anchorx="page" anchory="page"/>
              <w10:anchorlock/>
            </v:rect>
          </w:pict>
        </mc:Fallback>
      </mc:AlternateContent>
    </w:r>
    <w:r>
      <w:rPr>
        <w:noProof/>
      </w:rPr>
      <mc:AlternateContent>
        <mc:Choice Requires="wpg">
          <w:drawing>
            <wp:anchor distT="0" distB="0" distL="114300" distR="114300" simplePos="0" relativeHeight="251666432" behindDoc="0" locked="1" layoutInCell="1" allowOverlap="1" wp14:anchorId="38499B19" wp14:editId="7ACFF1F5">
              <wp:simplePos x="0" y="0"/>
              <wp:positionH relativeFrom="page">
                <wp:align>center</wp:align>
              </wp:positionH>
              <wp:positionV relativeFrom="page">
                <wp:align>bottom</wp:align>
              </wp:positionV>
              <wp:extent cx="9360000" cy="1000800"/>
              <wp:effectExtent l="0" t="0" r="0" b="0"/>
              <wp:wrapNone/>
              <wp:docPr id="16" name="Group 16"/>
              <wp:cNvGraphicFramePr/>
              <a:graphic xmlns:a="http://schemas.openxmlformats.org/drawingml/2006/main">
                <a:graphicData uri="http://schemas.microsoft.com/office/word/2010/wordprocessingGroup">
                  <wpg:wgp>
                    <wpg:cNvGrpSpPr/>
                    <wpg:grpSpPr>
                      <a:xfrm>
                        <a:off x="0" y="0"/>
                        <a:ext cx="9360000" cy="1000800"/>
                        <a:chOff x="0" y="0"/>
                        <a:chExt cx="9360000" cy="1001493"/>
                      </a:xfrm>
                    </wpg:grpSpPr>
                    <wps:wsp>
                      <wps:cNvPr id="17" name="Rectangle 5"/>
                      <wps:cNvSpPr/>
                      <wps:spPr>
                        <a:xfrm>
                          <a:off x="0" y="0"/>
                          <a:ext cx="9360000" cy="36000"/>
                        </a:xfrm>
                        <a:prstGeom prst="rect">
                          <a:avLst/>
                        </a:prstGeom>
                        <a:gradFill>
                          <a:gsLst>
                            <a:gs pos="21000">
                              <a:schemeClr val="tx2"/>
                            </a:gs>
                            <a:gs pos="83000">
                              <a:srgbClr val="F9A22E"/>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1155D1" w14:textId="77777777" w:rsidR="00343F7F" w:rsidRDefault="00343F7F" w:rsidP="00DA5378">
                            <w:pPr>
                              <w:jc w:val="center"/>
                              <w:rPr>
                                <w:rFonts w:hAnsi="Arial"/>
                                <w:color w:val="FFFFFF" w:themeColor="light1"/>
                                <w:kern w:val="24"/>
                                <w:sz w:val="36"/>
                                <w:szCs w:val="36"/>
                              </w:rPr>
                            </w:pPr>
                            <w:r>
                              <w:rPr>
                                <w:rFonts w:hAnsi="Arial"/>
                                <w:color w:val="FFFFFF" w:themeColor="light1"/>
                                <w:kern w:val="24"/>
                                <w:sz w:val="36"/>
                                <w:szCs w:val="36"/>
                              </w:rPr>
                              <w:t>0</w:t>
                            </w:r>
                          </w:p>
                        </w:txbxContent>
                      </wps:txbx>
                      <wps:bodyPr rtlCol="0" anchor="ctr">
                        <a:noAutofit/>
                      </wps:bodyPr>
                    </wps:wsp>
                    <wps:wsp>
                      <wps:cNvPr id="18" name="Rectangle 18"/>
                      <wps:cNvSpPr/>
                      <wps:spPr>
                        <a:xfrm>
                          <a:off x="4586669" y="821493"/>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8499B19" id="Group 16" o:spid="_x0000_s1027" style="position:absolute;margin-left:0;margin-top:0;width:737pt;height:78.8pt;z-index:251666432;mso-position-horizontal:center;mso-position-horizontal-relative:page;mso-position-vertical:bottom;mso-position-vertical-relative:page;mso-width-relative:margin;mso-height-relative:margin" coordsize="93600,10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">
              <v:rect id="Rectangle 5" o:spid="_x0000_s1028" style="position:absolute;width:9360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" fillcolor="#ed174d [3215]" stroked="f" strokeweight="1pt">
                <v:fill color2="#f9a22e" angle="90" colors="0 #ed174d;13763f #ed174d" focus="100%" type="gradient">
                  <o:fill v:ext="view" type="gradientUnscaled"/>
                </v:fill>
                <v:textbox>
                  <w:txbxContent>
                    <w:p w14:paraId="161155D1" w14:textId="77777777" w:rsidR="00343F7F" w:rsidRDefault="00343F7F" w:rsidP="00DA5378">
                      <w:pPr>
                        <w:jc w:val="center"/>
                        <w:rPr>
                          <w:rFonts w:hAnsi="Arial"/>
                          <w:color w:val="FFFFFF" w:themeColor="light1"/>
                          <w:kern w:val="24"/>
                          <w:sz w:val="36"/>
                          <w:szCs w:val="36"/>
                        </w:rPr>
                      </w:pPr>
                      <w:r>
                        <w:rPr>
                          <w:rFonts w:hAnsi="Arial"/>
                          <w:color w:val="FFFFFF" w:themeColor="light1"/>
                          <w:kern w:val="24"/>
                          <w:sz w:val="36"/>
                          <w:szCs w:val="36"/>
                        </w:rPr>
                        <w:t>0</w:t>
                      </w:r>
                    </w:p>
                  </w:txbxContent>
                </v:textbox>
              </v:rect>
              <v:rect id="Rectangle 18" o:spid="_x0000_s1029" style="position:absolute;left:45866;top:8214;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" filled="f" stroked="f" strokeweight="1pt"/>
              <w10:wrap anchorx="page"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20D22" w14:textId="77777777" w:rsidR="0073027A" w:rsidRDefault="0073027A" w:rsidP="00C760ED">
      <w:r>
        <w:separator/>
      </w:r>
    </w:p>
    <w:p w14:paraId="61FEA32C" w14:textId="77777777" w:rsidR="0073027A" w:rsidRDefault="0073027A"/>
  </w:footnote>
  <w:footnote w:type="continuationSeparator" w:id="0">
    <w:p w14:paraId="624CE10B" w14:textId="77777777" w:rsidR="0073027A" w:rsidRDefault="0073027A" w:rsidP="00C760ED">
      <w:r>
        <w:continuationSeparator/>
      </w:r>
    </w:p>
    <w:p w14:paraId="3A6255DD" w14:textId="77777777" w:rsidR="0073027A" w:rsidRDefault="007302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FC0B8" w14:textId="77777777" w:rsidR="00AA2E27" w:rsidRDefault="00AA2E27">
    <w:pPr>
      <w:pStyle w:val="Header"/>
    </w:pPr>
  </w:p>
  <w:p w14:paraId="40313706" w14:textId="77777777" w:rsidR="00C70855" w:rsidRDefault="00C7085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210D31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360DF9"/>
    <w:multiLevelType w:val="multilevel"/>
    <w:tmpl w:val="E702D070"/>
    <w:styleLink w:val="Appendix"/>
    <w:lvl w:ilvl="0">
      <w:start w:val="1"/>
      <w:numFmt w:val="upperLetter"/>
      <w:pStyle w:val="AppendixHeading1"/>
      <w:lvlText w:val="%1"/>
      <w:lvlJc w:val="left"/>
      <w:pPr>
        <w:ind w:left="-1418" w:hanging="567"/>
      </w:pPr>
      <w:rPr>
        <w:rFonts w:hint="default"/>
      </w:rPr>
    </w:lvl>
    <w:lvl w:ilvl="1">
      <w:start w:val="1"/>
      <w:numFmt w:val="decimal"/>
      <w:pStyle w:val="AppendixHeading2"/>
      <w:lvlText w:val="%1.%2"/>
      <w:lvlJc w:val="left"/>
      <w:pPr>
        <w:ind w:left="851" w:hanging="851"/>
      </w:pPr>
      <w:rPr>
        <w:rFonts w:hint="default"/>
      </w:rPr>
    </w:lvl>
    <w:lvl w:ilvl="2">
      <w:start w:val="1"/>
      <w:numFmt w:val="decimal"/>
      <w:pStyle w:val="AppendixHeading3"/>
      <w:lvlText w:val="%1.%2.%3"/>
      <w:lvlJc w:val="left"/>
      <w:pPr>
        <w:ind w:left="851" w:hanging="851"/>
      </w:pPr>
      <w:rPr>
        <w:rFonts w:hint="default"/>
      </w:rPr>
    </w:lvl>
    <w:lvl w:ilvl="3">
      <w:start w:val="1"/>
      <w:numFmt w:val="decimal"/>
      <w:pStyle w:val="AppendixHeading4"/>
      <w:lvlText w:val="%1.%2.%3.%4"/>
      <w:lvlJc w:val="left"/>
      <w:pPr>
        <w:ind w:left="1134" w:hanging="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4805903"/>
    <w:multiLevelType w:val="multilevel"/>
    <w:tmpl w:val="67BE7276"/>
    <w:numStyleLink w:val="Numbering"/>
  </w:abstractNum>
  <w:abstractNum w:abstractNumId="3" w15:restartNumberingAfterBreak="0">
    <w:nsid w:val="05B6395D"/>
    <w:multiLevelType w:val="multilevel"/>
    <w:tmpl w:val="4F78281C"/>
    <w:numStyleLink w:val="LetteredList"/>
  </w:abstractNum>
  <w:abstractNum w:abstractNumId="4" w15:restartNumberingAfterBreak="0">
    <w:nsid w:val="0F6F37EA"/>
    <w:multiLevelType w:val="multilevel"/>
    <w:tmpl w:val="67BE7276"/>
    <w:styleLink w:val="Numbering"/>
    <w:lvl w:ilvl="0">
      <w:start w:val="1"/>
      <w:numFmt w:val="decimal"/>
      <w:pStyle w:val="ListNumber"/>
      <w:lvlText w:val="%1."/>
      <w:lvlJc w:val="left"/>
      <w:pPr>
        <w:tabs>
          <w:tab w:val="num" w:pos="284"/>
        </w:tabs>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tabs>
          <w:tab w:val="num" w:pos="1134"/>
        </w:tabs>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5" w15:restartNumberingAfterBreak="0">
    <w:nsid w:val="16155739"/>
    <w:multiLevelType w:val="multilevel"/>
    <w:tmpl w:val="4F78281C"/>
    <w:styleLink w:val="LetteredList"/>
    <w:lvl w:ilvl="0">
      <w:start w:val="1"/>
      <w:numFmt w:val="decimal"/>
      <w:pStyle w:val="List"/>
      <w:lvlText w:val="%1."/>
      <w:lvlJc w:val="left"/>
      <w:pPr>
        <w:ind w:left="284" w:hanging="284"/>
      </w:pPr>
      <w:rPr>
        <w:rFonts w:hint="default"/>
      </w:rPr>
    </w:lvl>
    <w:lvl w:ilvl="1">
      <w:start w:val="1"/>
      <w:numFmt w:val="lowerRoman"/>
      <w:pStyle w:val="List2"/>
      <w:lvlText w:val="%2."/>
      <w:lvlJc w:val="left"/>
      <w:pPr>
        <w:ind w:left="567" w:hanging="283"/>
      </w:pPr>
      <w:rPr>
        <w:rFonts w:hint="default"/>
      </w:rPr>
    </w:lvl>
    <w:lvl w:ilvl="2">
      <w:start w:val="1"/>
      <w:numFmt w:val="decimal"/>
      <w:pStyle w:val="List3"/>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87154FE"/>
    <w:multiLevelType w:val="multilevel"/>
    <w:tmpl w:val="8CB8F5CA"/>
    <w:numStyleLink w:val="Bullets"/>
  </w:abstractNum>
  <w:abstractNum w:abstractNumId="7" w15:restartNumberingAfterBreak="0">
    <w:nsid w:val="51974BF5"/>
    <w:multiLevelType w:val="multilevel"/>
    <w:tmpl w:val="E0E07A8C"/>
    <w:styleLink w:val="HeadingList"/>
    <w:lvl w:ilvl="0">
      <w:start w:val="1"/>
      <w:numFmt w:val="decimal"/>
      <w:lvlText w:val="%1."/>
      <w:lvlJc w:val="left"/>
      <w:pPr>
        <w:ind w:left="567" w:hanging="567"/>
      </w:pPr>
      <w:rPr>
        <w:rFonts w:hint="default"/>
      </w:rPr>
    </w:lvl>
    <w:lvl w:ilvl="1">
      <w:start w:val="1"/>
      <w:numFmt w:val="decimal"/>
      <w:pStyle w:val="Heading2-Numbered"/>
      <w:lvlText w:val="%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0E1502C"/>
    <w:multiLevelType w:val="multilevel"/>
    <w:tmpl w:val="8CB8F5CA"/>
    <w:styleLink w:val="Bullets"/>
    <w:lvl w:ilvl="0">
      <w:start w:val="1"/>
      <w:numFmt w:val="bullet"/>
      <w:pStyle w:val="ListBullet"/>
      <w:lvlText w:val="•"/>
      <w:lvlJc w:val="left"/>
      <w:pPr>
        <w:ind w:left="284" w:hanging="284"/>
      </w:pPr>
      <w:rPr>
        <w:rFonts w:ascii="Calibri" w:hAnsi="Calibri" w:hint="default"/>
        <w:color w:val="auto"/>
      </w:rPr>
    </w:lvl>
    <w:lvl w:ilvl="1">
      <w:start w:val="1"/>
      <w:numFmt w:val="bullet"/>
      <w:pStyle w:val="ListBullet2"/>
      <w:lvlText w:val="◦"/>
      <w:lvlJc w:val="left"/>
      <w:pPr>
        <w:ind w:left="567" w:hanging="283"/>
      </w:pPr>
      <w:rPr>
        <w:rFonts w:ascii="Calibri" w:hAnsi="Calibri" w:hint="default"/>
        <w:color w:val="auto"/>
      </w:rPr>
    </w:lvl>
    <w:lvl w:ilvl="2">
      <w:start w:val="1"/>
      <w:numFmt w:val="bullet"/>
      <w:pStyle w:val="ListBullet3"/>
      <w:lvlText w:val="•"/>
      <w:lvlJc w:val="left"/>
      <w:pPr>
        <w:ind w:left="851" w:hanging="284"/>
      </w:pPr>
      <w:rPr>
        <w:rFonts w:ascii="Calibri" w:hAnsi="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9" w15:restartNumberingAfterBreak="0">
    <w:nsid w:val="6E336DF5"/>
    <w:multiLevelType w:val="multilevel"/>
    <w:tmpl w:val="E0E07A8C"/>
    <w:numStyleLink w:val="HeadingList"/>
  </w:abstractNum>
  <w:abstractNum w:abstractNumId="10" w15:restartNumberingAfterBreak="0">
    <w:nsid w:val="76044FA3"/>
    <w:multiLevelType w:val="multilevel"/>
    <w:tmpl w:val="B2CE30E4"/>
    <w:styleLink w:val="ChapterNumbers"/>
    <w:lvl w:ilvl="0">
      <w:start w:val="1"/>
      <w:numFmt w:val="decimal"/>
      <w:lvlText w:val="%1"/>
      <w:lvlJc w:val="left"/>
      <w:pPr>
        <w:ind w:left="567" w:hanging="567"/>
      </w:pPr>
      <w:rPr>
        <w:rFonts w:hint="default"/>
      </w:rPr>
    </w:lvl>
    <w:lvl w:ilvl="1">
      <w:start w:val="1"/>
      <w:numFmt w:val="decimal"/>
      <w:lvlText w:val="%2."/>
      <w:lvlJc w:val="left"/>
      <w:pPr>
        <w:ind w:left="-1418" w:hanging="567"/>
      </w:pPr>
      <w:rPr>
        <w:rFonts w:hint="default"/>
      </w:rPr>
    </w:lvl>
    <w:lvl w:ilvl="2">
      <w:start w:val="1"/>
      <w:numFmt w:val="decimal"/>
      <w:lvlText w:val="%2.%3"/>
      <w:lvlJc w:val="left"/>
      <w:pPr>
        <w:ind w:left="680" w:hanging="680"/>
      </w:pPr>
      <w:rPr>
        <w:rFonts w:hint="default"/>
      </w:rPr>
    </w:lvl>
    <w:lvl w:ilvl="3">
      <w:start w:val="1"/>
      <w:numFmt w:val="decimal"/>
      <w:lvlText w:val="%2.%3.%4"/>
      <w:lvlJc w:val="left"/>
      <w:pPr>
        <w:ind w:left="680" w:hanging="68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71034804">
    <w:abstractNumId w:val="8"/>
  </w:num>
  <w:num w:numId="2" w16cid:durableId="1177385084">
    <w:abstractNumId w:val="4"/>
  </w:num>
  <w:num w:numId="3" w16cid:durableId="390731521">
    <w:abstractNumId w:val="5"/>
  </w:num>
  <w:num w:numId="4" w16cid:durableId="46807369">
    <w:abstractNumId w:val="10"/>
  </w:num>
  <w:num w:numId="5" w16cid:durableId="1194269124">
    <w:abstractNumId w:val="6"/>
  </w:num>
  <w:num w:numId="6" w16cid:durableId="1356804805">
    <w:abstractNumId w:val="2"/>
  </w:num>
  <w:num w:numId="7" w16cid:durableId="356276341">
    <w:abstractNumId w:val="3"/>
  </w:num>
  <w:num w:numId="8" w16cid:durableId="998382391">
    <w:abstractNumId w:val="1"/>
  </w:num>
  <w:num w:numId="9" w16cid:durableId="985670517">
    <w:abstractNumId w:val="7"/>
  </w:num>
  <w:num w:numId="10" w16cid:durableId="926578109">
    <w:abstractNumId w:val="9"/>
  </w:num>
  <w:num w:numId="11" w16cid:durableId="15108709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974885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932582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7202183">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27A"/>
    <w:rsid w:val="0001328B"/>
    <w:rsid w:val="00013B54"/>
    <w:rsid w:val="000211AC"/>
    <w:rsid w:val="000300AF"/>
    <w:rsid w:val="00033C9E"/>
    <w:rsid w:val="00037D08"/>
    <w:rsid w:val="000414FB"/>
    <w:rsid w:val="00042797"/>
    <w:rsid w:val="00054390"/>
    <w:rsid w:val="000724AE"/>
    <w:rsid w:val="0007549B"/>
    <w:rsid w:val="0008037D"/>
    <w:rsid w:val="0008039D"/>
    <w:rsid w:val="00082B4A"/>
    <w:rsid w:val="00093B1F"/>
    <w:rsid w:val="000A3801"/>
    <w:rsid w:val="000A6BFB"/>
    <w:rsid w:val="000B497F"/>
    <w:rsid w:val="000C2F73"/>
    <w:rsid w:val="000E66E9"/>
    <w:rsid w:val="000E723F"/>
    <w:rsid w:val="000F39D4"/>
    <w:rsid w:val="000F70AB"/>
    <w:rsid w:val="00103458"/>
    <w:rsid w:val="00112E8F"/>
    <w:rsid w:val="001268BC"/>
    <w:rsid w:val="001371E0"/>
    <w:rsid w:val="001438A3"/>
    <w:rsid w:val="00160D2C"/>
    <w:rsid w:val="001612A6"/>
    <w:rsid w:val="001644A6"/>
    <w:rsid w:val="00170F41"/>
    <w:rsid w:val="00172CC6"/>
    <w:rsid w:val="00173282"/>
    <w:rsid w:val="00185B1D"/>
    <w:rsid w:val="00190DF7"/>
    <w:rsid w:val="001A0D77"/>
    <w:rsid w:val="001A77F2"/>
    <w:rsid w:val="001C2C31"/>
    <w:rsid w:val="001C7835"/>
    <w:rsid w:val="001C7B82"/>
    <w:rsid w:val="001D166E"/>
    <w:rsid w:val="001E31ED"/>
    <w:rsid w:val="001F13C1"/>
    <w:rsid w:val="001F446D"/>
    <w:rsid w:val="001F4E91"/>
    <w:rsid w:val="00204098"/>
    <w:rsid w:val="00204598"/>
    <w:rsid w:val="00216DB1"/>
    <w:rsid w:val="00217370"/>
    <w:rsid w:val="00221AB7"/>
    <w:rsid w:val="00226C5C"/>
    <w:rsid w:val="00230613"/>
    <w:rsid w:val="00246435"/>
    <w:rsid w:val="00246BCF"/>
    <w:rsid w:val="00261A7E"/>
    <w:rsid w:val="00270834"/>
    <w:rsid w:val="002736F6"/>
    <w:rsid w:val="00277325"/>
    <w:rsid w:val="002814E6"/>
    <w:rsid w:val="00283B16"/>
    <w:rsid w:val="002960A8"/>
    <w:rsid w:val="002C2890"/>
    <w:rsid w:val="002C2BFB"/>
    <w:rsid w:val="002D016C"/>
    <w:rsid w:val="002D0BDA"/>
    <w:rsid w:val="002D6E42"/>
    <w:rsid w:val="002D7A45"/>
    <w:rsid w:val="002E1C93"/>
    <w:rsid w:val="002E37ED"/>
    <w:rsid w:val="002E4C1E"/>
    <w:rsid w:val="002F44F6"/>
    <w:rsid w:val="002F5C9A"/>
    <w:rsid w:val="003001C2"/>
    <w:rsid w:val="00300638"/>
    <w:rsid w:val="00301350"/>
    <w:rsid w:val="00301B08"/>
    <w:rsid w:val="00305171"/>
    <w:rsid w:val="00306D09"/>
    <w:rsid w:val="00331781"/>
    <w:rsid w:val="0033352C"/>
    <w:rsid w:val="00343F7F"/>
    <w:rsid w:val="0034480E"/>
    <w:rsid w:val="0034680A"/>
    <w:rsid w:val="00354590"/>
    <w:rsid w:val="00363FF8"/>
    <w:rsid w:val="0037721D"/>
    <w:rsid w:val="00380DBB"/>
    <w:rsid w:val="0038102A"/>
    <w:rsid w:val="003A2E4C"/>
    <w:rsid w:val="003A4B84"/>
    <w:rsid w:val="003C2BD5"/>
    <w:rsid w:val="003C3D79"/>
    <w:rsid w:val="003C42DB"/>
    <w:rsid w:val="003C7DA2"/>
    <w:rsid w:val="003D23A3"/>
    <w:rsid w:val="003D5856"/>
    <w:rsid w:val="003F1332"/>
    <w:rsid w:val="003F311B"/>
    <w:rsid w:val="003F3CF4"/>
    <w:rsid w:val="00404E4F"/>
    <w:rsid w:val="00420FE7"/>
    <w:rsid w:val="0042339A"/>
    <w:rsid w:val="0042508F"/>
    <w:rsid w:val="00440C9A"/>
    <w:rsid w:val="00443AD5"/>
    <w:rsid w:val="0044431C"/>
    <w:rsid w:val="00447928"/>
    <w:rsid w:val="00452F37"/>
    <w:rsid w:val="00455FB2"/>
    <w:rsid w:val="00460265"/>
    <w:rsid w:val="00461FFF"/>
    <w:rsid w:val="004635FD"/>
    <w:rsid w:val="004677DA"/>
    <w:rsid w:val="0047591F"/>
    <w:rsid w:val="00476D90"/>
    <w:rsid w:val="00477456"/>
    <w:rsid w:val="00482811"/>
    <w:rsid w:val="00486FE2"/>
    <w:rsid w:val="00494569"/>
    <w:rsid w:val="004A1BA7"/>
    <w:rsid w:val="004A5D62"/>
    <w:rsid w:val="004A6ED7"/>
    <w:rsid w:val="004B1B82"/>
    <w:rsid w:val="004B609E"/>
    <w:rsid w:val="004B7894"/>
    <w:rsid w:val="004C18F0"/>
    <w:rsid w:val="004C4AFB"/>
    <w:rsid w:val="004C4F2D"/>
    <w:rsid w:val="004D2DBD"/>
    <w:rsid w:val="004E0833"/>
    <w:rsid w:val="004E28C6"/>
    <w:rsid w:val="004F138F"/>
    <w:rsid w:val="004F522A"/>
    <w:rsid w:val="0050445A"/>
    <w:rsid w:val="0050670B"/>
    <w:rsid w:val="00506D3F"/>
    <w:rsid w:val="00513873"/>
    <w:rsid w:val="005141E8"/>
    <w:rsid w:val="005231E5"/>
    <w:rsid w:val="005233AE"/>
    <w:rsid w:val="00524CBE"/>
    <w:rsid w:val="005309E6"/>
    <w:rsid w:val="0055020F"/>
    <w:rsid w:val="00550353"/>
    <w:rsid w:val="00550C99"/>
    <w:rsid w:val="00553413"/>
    <w:rsid w:val="00556A66"/>
    <w:rsid w:val="00560D3F"/>
    <w:rsid w:val="00564DE3"/>
    <w:rsid w:val="00567379"/>
    <w:rsid w:val="005740A0"/>
    <w:rsid w:val="005824D3"/>
    <w:rsid w:val="0058369E"/>
    <w:rsid w:val="00592AC7"/>
    <w:rsid w:val="00593314"/>
    <w:rsid w:val="00594496"/>
    <w:rsid w:val="005965C5"/>
    <w:rsid w:val="00596768"/>
    <w:rsid w:val="005A2EF1"/>
    <w:rsid w:val="005A6004"/>
    <w:rsid w:val="005B08FC"/>
    <w:rsid w:val="005B0EB9"/>
    <w:rsid w:val="005B3014"/>
    <w:rsid w:val="005B38F2"/>
    <w:rsid w:val="005B54E7"/>
    <w:rsid w:val="005C6618"/>
    <w:rsid w:val="005E0265"/>
    <w:rsid w:val="005F074E"/>
    <w:rsid w:val="00600A5C"/>
    <w:rsid w:val="00603FD5"/>
    <w:rsid w:val="0061080B"/>
    <w:rsid w:val="00612801"/>
    <w:rsid w:val="00616574"/>
    <w:rsid w:val="00616DC8"/>
    <w:rsid w:val="00620FB4"/>
    <w:rsid w:val="006215A2"/>
    <w:rsid w:val="0062415E"/>
    <w:rsid w:val="00640E7A"/>
    <w:rsid w:val="006575AA"/>
    <w:rsid w:val="0068724F"/>
    <w:rsid w:val="006873FC"/>
    <w:rsid w:val="006A1DEF"/>
    <w:rsid w:val="006A1EC9"/>
    <w:rsid w:val="006A512F"/>
    <w:rsid w:val="006A794B"/>
    <w:rsid w:val="006B2360"/>
    <w:rsid w:val="006C4583"/>
    <w:rsid w:val="006C4AF4"/>
    <w:rsid w:val="006C75A6"/>
    <w:rsid w:val="006D044A"/>
    <w:rsid w:val="006D3F2F"/>
    <w:rsid w:val="006D6655"/>
    <w:rsid w:val="006D7AE8"/>
    <w:rsid w:val="006E3536"/>
    <w:rsid w:val="006E4FFC"/>
    <w:rsid w:val="006F0798"/>
    <w:rsid w:val="00703182"/>
    <w:rsid w:val="00714488"/>
    <w:rsid w:val="00717611"/>
    <w:rsid w:val="0072730B"/>
    <w:rsid w:val="0073027A"/>
    <w:rsid w:val="00730859"/>
    <w:rsid w:val="00735E1A"/>
    <w:rsid w:val="0075376F"/>
    <w:rsid w:val="0076039F"/>
    <w:rsid w:val="0076291D"/>
    <w:rsid w:val="00762D42"/>
    <w:rsid w:val="00775869"/>
    <w:rsid w:val="00776EA6"/>
    <w:rsid w:val="0078087E"/>
    <w:rsid w:val="00791C51"/>
    <w:rsid w:val="007A0363"/>
    <w:rsid w:val="007A2986"/>
    <w:rsid w:val="007A3F53"/>
    <w:rsid w:val="007B231F"/>
    <w:rsid w:val="007B7860"/>
    <w:rsid w:val="007C12D7"/>
    <w:rsid w:val="007C4D42"/>
    <w:rsid w:val="007D235B"/>
    <w:rsid w:val="007E0719"/>
    <w:rsid w:val="007E1A73"/>
    <w:rsid w:val="007E27EE"/>
    <w:rsid w:val="007F0CD8"/>
    <w:rsid w:val="007F57EA"/>
    <w:rsid w:val="0081533C"/>
    <w:rsid w:val="00823BB0"/>
    <w:rsid w:val="0083077D"/>
    <w:rsid w:val="008403F5"/>
    <w:rsid w:val="008469DF"/>
    <w:rsid w:val="008474FC"/>
    <w:rsid w:val="0085439B"/>
    <w:rsid w:val="00874FDC"/>
    <w:rsid w:val="00880B48"/>
    <w:rsid w:val="00880D9C"/>
    <w:rsid w:val="00883E38"/>
    <w:rsid w:val="00885C7D"/>
    <w:rsid w:val="00887D34"/>
    <w:rsid w:val="008A056A"/>
    <w:rsid w:val="008A7890"/>
    <w:rsid w:val="008B05C3"/>
    <w:rsid w:val="008B4965"/>
    <w:rsid w:val="008B4AC1"/>
    <w:rsid w:val="008C519E"/>
    <w:rsid w:val="008D1ABD"/>
    <w:rsid w:val="008D33DA"/>
    <w:rsid w:val="008D4802"/>
    <w:rsid w:val="008E0A03"/>
    <w:rsid w:val="008E5A87"/>
    <w:rsid w:val="008F4D8F"/>
    <w:rsid w:val="0090137A"/>
    <w:rsid w:val="00911051"/>
    <w:rsid w:val="00912413"/>
    <w:rsid w:val="00914074"/>
    <w:rsid w:val="00917BC3"/>
    <w:rsid w:val="009212A3"/>
    <w:rsid w:val="00921C98"/>
    <w:rsid w:val="0092494C"/>
    <w:rsid w:val="00930573"/>
    <w:rsid w:val="009315EE"/>
    <w:rsid w:val="00936068"/>
    <w:rsid w:val="009446E1"/>
    <w:rsid w:val="00950830"/>
    <w:rsid w:val="009517CC"/>
    <w:rsid w:val="00961046"/>
    <w:rsid w:val="009615B6"/>
    <w:rsid w:val="009615D4"/>
    <w:rsid w:val="0096753A"/>
    <w:rsid w:val="00971FEF"/>
    <w:rsid w:val="009738D4"/>
    <w:rsid w:val="00974677"/>
    <w:rsid w:val="00976238"/>
    <w:rsid w:val="0098007E"/>
    <w:rsid w:val="009879C7"/>
    <w:rsid w:val="00992189"/>
    <w:rsid w:val="00996730"/>
    <w:rsid w:val="009A2F17"/>
    <w:rsid w:val="009A3790"/>
    <w:rsid w:val="009A3DBC"/>
    <w:rsid w:val="009D24F5"/>
    <w:rsid w:val="009D61AF"/>
    <w:rsid w:val="009E2788"/>
    <w:rsid w:val="009E3666"/>
    <w:rsid w:val="009E7A29"/>
    <w:rsid w:val="009F274F"/>
    <w:rsid w:val="009F3082"/>
    <w:rsid w:val="009F707D"/>
    <w:rsid w:val="00A06FD2"/>
    <w:rsid w:val="00A13664"/>
    <w:rsid w:val="00A21038"/>
    <w:rsid w:val="00A21CBA"/>
    <w:rsid w:val="00A24EF4"/>
    <w:rsid w:val="00A260F8"/>
    <w:rsid w:val="00A518D8"/>
    <w:rsid w:val="00A521CA"/>
    <w:rsid w:val="00A534A7"/>
    <w:rsid w:val="00A626FB"/>
    <w:rsid w:val="00A62C1D"/>
    <w:rsid w:val="00A70DE4"/>
    <w:rsid w:val="00A77F8A"/>
    <w:rsid w:val="00A81DAD"/>
    <w:rsid w:val="00A82660"/>
    <w:rsid w:val="00A8598D"/>
    <w:rsid w:val="00A877E0"/>
    <w:rsid w:val="00A90151"/>
    <w:rsid w:val="00A90D37"/>
    <w:rsid w:val="00A9359B"/>
    <w:rsid w:val="00AA163B"/>
    <w:rsid w:val="00AA2A5C"/>
    <w:rsid w:val="00AA2E27"/>
    <w:rsid w:val="00AA5195"/>
    <w:rsid w:val="00AB13EF"/>
    <w:rsid w:val="00AB20A9"/>
    <w:rsid w:val="00AC0558"/>
    <w:rsid w:val="00AC49FC"/>
    <w:rsid w:val="00AC5ACE"/>
    <w:rsid w:val="00AC6131"/>
    <w:rsid w:val="00AD14D7"/>
    <w:rsid w:val="00AD2D28"/>
    <w:rsid w:val="00AD4EFB"/>
    <w:rsid w:val="00AD7C9D"/>
    <w:rsid w:val="00AF2E7B"/>
    <w:rsid w:val="00AF3DB6"/>
    <w:rsid w:val="00B004D4"/>
    <w:rsid w:val="00B149D1"/>
    <w:rsid w:val="00B23603"/>
    <w:rsid w:val="00B241E5"/>
    <w:rsid w:val="00B26298"/>
    <w:rsid w:val="00B32D6C"/>
    <w:rsid w:val="00B3749D"/>
    <w:rsid w:val="00B55B25"/>
    <w:rsid w:val="00B62D51"/>
    <w:rsid w:val="00B650DB"/>
    <w:rsid w:val="00B65DAA"/>
    <w:rsid w:val="00B66B2F"/>
    <w:rsid w:val="00B7374B"/>
    <w:rsid w:val="00B73C55"/>
    <w:rsid w:val="00B74F7F"/>
    <w:rsid w:val="00B75B08"/>
    <w:rsid w:val="00B87859"/>
    <w:rsid w:val="00B91D47"/>
    <w:rsid w:val="00B96F2F"/>
    <w:rsid w:val="00BA08F1"/>
    <w:rsid w:val="00BA3CB8"/>
    <w:rsid w:val="00BA60AE"/>
    <w:rsid w:val="00BA7469"/>
    <w:rsid w:val="00BA7623"/>
    <w:rsid w:val="00BB6324"/>
    <w:rsid w:val="00BB6DA8"/>
    <w:rsid w:val="00BC1EFB"/>
    <w:rsid w:val="00BC25D7"/>
    <w:rsid w:val="00BC2C3C"/>
    <w:rsid w:val="00BC774A"/>
    <w:rsid w:val="00BD557D"/>
    <w:rsid w:val="00BD5EDD"/>
    <w:rsid w:val="00BD6D3C"/>
    <w:rsid w:val="00BE4D77"/>
    <w:rsid w:val="00BF3611"/>
    <w:rsid w:val="00BF57DD"/>
    <w:rsid w:val="00BF68C8"/>
    <w:rsid w:val="00C01E68"/>
    <w:rsid w:val="00C11924"/>
    <w:rsid w:val="00C20EB5"/>
    <w:rsid w:val="00C21710"/>
    <w:rsid w:val="00C2370C"/>
    <w:rsid w:val="00C2409B"/>
    <w:rsid w:val="00C26653"/>
    <w:rsid w:val="00C326F9"/>
    <w:rsid w:val="00C37A29"/>
    <w:rsid w:val="00C413AC"/>
    <w:rsid w:val="00C602DE"/>
    <w:rsid w:val="00C61C68"/>
    <w:rsid w:val="00C70855"/>
    <w:rsid w:val="00C70EFC"/>
    <w:rsid w:val="00C760ED"/>
    <w:rsid w:val="00C82682"/>
    <w:rsid w:val="00C92D18"/>
    <w:rsid w:val="00C932F3"/>
    <w:rsid w:val="00C952CF"/>
    <w:rsid w:val="00CA5012"/>
    <w:rsid w:val="00CA755D"/>
    <w:rsid w:val="00CC41BF"/>
    <w:rsid w:val="00CD61EB"/>
    <w:rsid w:val="00CD7B78"/>
    <w:rsid w:val="00CF02F0"/>
    <w:rsid w:val="00D13A7C"/>
    <w:rsid w:val="00D16F74"/>
    <w:rsid w:val="00D22179"/>
    <w:rsid w:val="00D236ED"/>
    <w:rsid w:val="00D253FA"/>
    <w:rsid w:val="00D25F67"/>
    <w:rsid w:val="00D313B0"/>
    <w:rsid w:val="00D3395D"/>
    <w:rsid w:val="00D34367"/>
    <w:rsid w:val="00D34DC7"/>
    <w:rsid w:val="00D402A1"/>
    <w:rsid w:val="00D42547"/>
    <w:rsid w:val="00D43CC8"/>
    <w:rsid w:val="00D43F09"/>
    <w:rsid w:val="00D44713"/>
    <w:rsid w:val="00D56EB2"/>
    <w:rsid w:val="00D60649"/>
    <w:rsid w:val="00D61E88"/>
    <w:rsid w:val="00D77784"/>
    <w:rsid w:val="00D77984"/>
    <w:rsid w:val="00D80395"/>
    <w:rsid w:val="00D83923"/>
    <w:rsid w:val="00D911B9"/>
    <w:rsid w:val="00D915AB"/>
    <w:rsid w:val="00D9419D"/>
    <w:rsid w:val="00DA5378"/>
    <w:rsid w:val="00DA6999"/>
    <w:rsid w:val="00DB0176"/>
    <w:rsid w:val="00DB4E20"/>
    <w:rsid w:val="00DB78F6"/>
    <w:rsid w:val="00DC062E"/>
    <w:rsid w:val="00DC286D"/>
    <w:rsid w:val="00DC7E20"/>
    <w:rsid w:val="00DD0383"/>
    <w:rsid w:val="00DE1AED"/>
    <w:rsid w:val="00DF082C"/>
    <w:rsid w:val="00DF3097"/>
    <w:rsid w:val="00DF4E3E"/>
    <w:rsid w:val="00E0453D"/>
    <w:rsid w:val="00E05FA6"/>
    <w:rsid w:val="00E15FBD"/>
    <w:rsid w:val="00E22CA1"/>
    <w:rsid w:val="00E25474"/>
    <w:rsid w:val="00E31B10"/>
    <w:rsid w:val="00E3299F"/>
    <w:rsid w:val="00E32F93"/>
    <w:rsid w:val="00E50B6A"/>
    <w:rsid w:val="00E54B2B"/>
    <w:rsid w:val="00E607EA"/>
    <w:rsid w:val="00E6287E"/>
    <w:rsid w:val="00E869FE"/>
    <w:rsid w:val="00E911D9"/>
    <w:rsid w:val="00E936B4"/>
    <w:rsid w:val="00EA1943"/>
    <w:rsid w:val="00EA2459"/>
    <w:rsid w:val="00EA60E8"/>
    <w:rsid w:val="00EA716B"/>
    <w:rsid w:val="00EB05A9"/>
    <w:rsid w:val="00EB1751"/>
    <w:rsid w:val="00EB30C6"/>
    <w:rsid w:val="00EB65B9"/>
    <w:rsid w:val="00ED112C"/>
    <w:rsid w:val="00ED1CE5"/>
    <w:rsid w:val="00ED53F2"/>
    <w:rsid w:val="00EE5BD8"/>
    <w:rsid w:val="00EE6F14"/>
    <w:rsid w:val="00EF2878"/>
    <w:rsid w:val="00EF3F23"/>
    <w:rsid w:val="00F05021"/>
    <w:rsid w:val="00F162D4"/>
    <w:rsid w:val="00F25861"/>
    <w:rsid w:val="00F26861"/>
    <w:rsid w:val="00F34D07"/>
    <w:rsid w:val="00F37013"/>
    <w:rsid w:val="00F4005B"/>
    <w:rsid w:val="00F4010B"/>
    <w:rsid w:val="00F40608"/>
    <w:rsid w:val="00F4297A"/>
    <w:rsid w:val="00F4702C"/>
    <w:rsid w:val="00F505B8"/>
    <w:rsid w:val="00F51A94"/>
    <w:rsid w:val="00F5635D"/>
    <w:rsid w:val="00F62C65"/>
    <w:rsid w:val="00F634F6"/>
    <w:rsid w:val="00F652FF"/>
    <w:rsid w:val="00F75410"/>
    <w:rsid w:val="00F87B07"/>
    <w:rsid w:val="00F87B4D"/>
    <w:rsid w:val="00F9341D"/>
    <w:rsid w:val="00F94880"/>
    <w:rsid w:val="00F974EB"/>
    <w:rsid w:val="00F97544"/>
    <w:rsid w:val="00FA5EA5"/>
    <w:rsid w:val="00FA685C"/>
    <w:rsid w:val="00FA6BD2"/>
    <w:rsid w:val="00FB0D65"/>
    <w:rsid w:val="00FB277C"/>
    <w:rsid w:val="00FC2D8B"/>
    <w:rsid w:val="00FD3306"/>
    <w:rsid w:val="00FE251F"/>
    <w:rsid w:val="00FE57D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7BA9D"/>
  <w15:chartTrackingRefBased/>
  <w15:docId w15:val="{43E03805-EA8B-48DD-9960-1A8B76DD2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semiHidden="1"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5B6"/>
    <w:pPr>
      <w:spacing w:before="80" w:after="120" w:line="264" w:lineRule="auto"/>
    </w:pPr>
    <w:rPr>
      <w:sz w:val="20"/>
    </w:rPr>
  </w:style>
  <w:style w:type="paragraph" w:styleId="Heading1">
    <w:name w:val="heading 1"/>
    <w:next w:val="Normal"/>
    <w:link w:val="Heading1Char"/>
    <w:uiPriority w:val="9"/>
    <w:qFormat/>
    <w:rsid w:val="00E22CA1"/>
    <w:pPr>
      <w:keepNext/>
      <w:keepLines/>
      <w:spacing w:after="600" w:line="276" w:lineRule="auto"/>
      <w:outlineLvl w:val="0"/>
    </w:pPr>
    <w:rPr>
      <w:b/>
      <w:bCs/>
      <w:color w:val="ED174D" w:themeColor="accent1"/>
      <w:sz w:val="40"/>
      <w:szCs w:val="40"/>
    </w:rPr>
  </w:style>
  <w:style w:type="paragraph" w:styleId="Heading2">
    <w:name w:val="heading 2"/>
    <w:next w:val="Normal"/>
    <w:link w:val="Heading2Char"/>
    <w:uiPriority w:val="9"/>
    <w:unhideWhenUsed/>
    <w:qFormat/>
    <w:rsid w:val="003C42DB"/>
    <w:pPr>
      <w:keepNext/>
      <w:spacing w:before="240" w:after="120" w:line="276" w:lineRule="auto"/>
      <w:outlineLvl w:val="1"/>
    </w:pPr>
    <w:rPr>
      <w:b/>
      <w:bCs/>
      <w:color w:val="ED174D" w:themeColor="accent1"/>
      <w:sz w:val="28"/>
      <w:szCs w:val="28"/>
    </w:rPr>
  </w:style>
  <w:style w:type="paragraph" w:styleId="Heading3">
    <w:name w:val="heading 3"/>
    <w:next w:val="Normal"/>
    <w:link w:val="Heading3Char"/>
    <w:uiPriority w:val="9"/>
    <w:unhideWhenUsed/>
    <w:qFormat/>
    <w:rsid w:val="003C42DB"/>
    <w:pPr>
      <w:keepNext/>
      <w:keepLines/>
      <w:spacing w:before="180" w:line="276" w:lineRule="auto"/>
      <w:outlineLvl w:val="2"/>
    </w:pPr>
    <w:rPr>
      <w:rFonts w:asciiTheme="majorHAnsi" w:eastAsiaTheme="majorEastAsia" w:hAnsiTheme="majorHAnsi" w:cstheme="majorBidi"/>
      <w:b/>
      <w:color w:val="ED174D" w:themeColor="text2"/>
      <w:sz w:val="24"/>
      <w:szCs w:val="24"/>
    </w:rPr>
  </w:style>
  <w:style w:type="paragraph" w:styleId="Heading4">
    <w:name w:val="heading 4"/>
    <w:basedOn w:val="Normal"/>
    <w:next w:val="Normal"/>
    <w:link w:val="Heading4Char"/>
    <w:uiPriority w:val="9"/>
    <w:unhideWhenUsed/>
    <w:qFormat/>
    <w:rsid w:val="005B0EB9"/>
    <w:pPr>
      <w:keepNext/>
      <w:spacing w:before="240"/>
      <w:outlineLvl w:val="3"/>
    </w:pPr>
    <w:rPr>
      <w:b/>
      <w:bCs/>
      <w:color w:val="797A7C"/>
      <w:szCs w:val="18"/>
    </w:rPr>
  </w:style>
  <w:style w:type="paragraph" w:styleId="Heading5">
    <w:name w:val="heading 5"/>
    <w:basedOn w:val="Normal"/>
    <w:next w:val="Normal"/>
    <w:link w:val="Heading5Char"/>
    <w:uiPriority w:val="9"/>
    <w:unhideWhenUsed/>
    <w:qFormat/>
    <w:rsid w:val="000E66E9"/>
    <w:pPr>
      <w:tabs>
        <w:tab w:val="left" w:pos="936"/>
      </w:tabs>
      <w:spacing w:before="120"/>
      <w:outlineLvl w:val="4"/>
    </w:pPr>
    <w:rPr>
      <w:b/>
      <w:color w:val="ED174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Title"/>
    <w:next w:val="Normal"/>
    <w:link w:val="DateChar"/>
    <w:uiPriority w:val="99"/>
    <w:unhideWhenUsed/>
    <w:rsid w:val="005740A0"/>
    <w:pPr>
      <w:spacing w:before="160"/>
    </w:pPr>
    <w:rPr>
      <w:b w:val="0"/>
      <w:caps/>
      <w:spacing w:val="30"/>
      <w:sz w:val="20"/>
    </w:rPr>
  </w:style>
  <w:style w:type="character" w:customStyle="1" w:styleId="DateChar">
    <w:name w:val="Date Char"/>
    <w:basedOn w:val="DefaultParagraphFont"/>
    <w:link w:val="Date"/>
    <w:uiPriority w:val="99"/>
    <w:rsid w:val="005740A0"/>
    <w:rPr>
      <w:rFonts w:asciiTheme="majorHAnsi" w:eastAsiaTheme="majorEastAsia" w:hAnsiTheme="majorHAnsi" w:cstheme="majorBidi"/>
      <w:bCs/>
      <w:caps/>
      <w:spacing w:val="30"/>
      <w:kern w:val="28"/>
      <w:sz w:val="20"/>
      <w:szCs w:val="48"/>
    </w:rPr>
  </w:style>
  <w:style w:type="paragraph" w:styleId="NoSpacing">
    <w:name w:val="No Spacing"/>
    <w:basedOn w:val="Normal"/>
    <w:uiPriority w:val="1"/>
    <w:rsid w:val="00D34DC7"/>
    <w:pPr>
      <w:spacing w:after="0"/>
    </w:pPr>
  </w:style>
  <w:style w:type="paragraph" w:styleId="ListBullet">
    <w:name w:val="List Bullet"/>
    <w:basedOn w:val="Normal"/>
    <w:uiPriority w:val="99"/>
    <w:unhideWhenUsed/>
    <w:qFormat/>
    <w:rsid w:val="00C61C68"/>
    <w:pPr>
      <w:numPr>
        <w:numId w:val="5"/>
      </w:numPr>
    </w:pPr>
  </w:style>
  <w:style w:type="paragraph" w:styleId="ListBullet2">
    <w:name w:val="List Bullet 2"/>
    <w:basedOn w:val="Normal"/>
    <w:uiPriority w:val="99"/>
    <w:unhideWhenUsed/>
    <w:qFormat/>
    <w:rsid w:val="00C61C68"/>
    <w:pPr>
      <w:numPr>
        <w:ilvl w:val="1"/>
        <w:numId w:val="5"/>
      </w:numPr>
    </w:pPr>
  </w:style>
  <w:style w:type="paragraph" w:styleId="ListNumber">
    <w:name w:val="List Number"/>
    <w:basedOn w:val="Normal"/>
    <w:uiPriority w:val="99"/>
    <w:unhideWhenUsed/>
    <w:rsid w:val="004A6ED7"/>
    <w:pPr>
      <w:numPr>
        <w:numId w:val="6"/>
      </w:numPr>
    </w:pPr>
  </w:style>
  <w:style w:type="numbering" w:customStyle="1" w:styleId="Bullets">
    <w:name w:val="Bullets"/>
    <w:uiPriority w:val="99"/>
    <w:rsid w:val="004A6ED7"/>
    <w:pPr>
      <w:numPr>
        <w:numId w:val="1"/>
      </w:numPr>
    </w:pPr>
  </w:style>
  <w:style w:type="character" w:customStyle="1" w:styleId="Heading1Char">
    <w:name w:val="Heading 1 Char"/>
    <w:basedOn w:val="DefaultParagraphFont"/>
    <w:link w:val="Heading1"/>
    <w:uiPriority w:val="9"/>
    <w:rsid w:val="00E22CA1"/>
    <w:rPr>
      <w:b/>
      <w:bCs/>
      <w:color w:val="ED174D" w:themeColor="accent1"/>
      <w:sz w:val="40"/>
      <w:szCs w:val="40"/>
    </w:rPr>
  </w:style>
  <w:style w:type="paragraph" w:styleId="ListNumber2">
    <w:name w:val="List Number 2"/>
    <w:basedOn w:val="Normal"/>
    <w:uiPriority w:val="99"/>
    <w:unhideWhenUsed/>
    <w:rsid w:val="004A6ED7"/>
    <w:pPr>
      <w:numPr>
        <w:ilvl w:val="1"/>
        <w:numId w:val="6"/>
      </w:numPr>
    </w:pPr>
  </w:style>
  <w:style w:type="character" w:customStyle="1" w:styleId="Heading2Char">
    <w:name w:val="Heading 2 Char"/>
    <w:basedOn w:val="DefaultParagraphFont"/>
    <w:link w:val="Heading2"/>
    <w:uiPriority w:val="9"/>
    <w:rsid w:val="0047591F"/>
    <w:rPr>
      <w:b/>
      <w:bCs/>
      <w:color w:val="ED174D" w:themeColor="accent1"/>
      <w:sz w:val="28"/>
      <w:szCs w:val="28"/>
    </w:rPr>
  </w:style>
  <w:style w:type="paragraph" w:styleId="ListParagraph">
    <w:name w:val="List Paragraph"/>
    <w:basedOn w:val="Normal"/>
    <w:uiPriority w:val="34"/>
    <w:qFormat/>
    <w:rsid w:val="00594496"/>
    <w:pPr>
      <w:ind w:left="284"/>
      <w:contextualSpacing/>
    </w:pPr>
  </w:style>
  <w:style w:type="paragraph" w:styleId="Header">
    <w:name w:val="header"/>
    <w:link w:val="HeaderChar"/>
    <w:uiPriority w:val="99"/>
    <w:semiHidden/>
    <w:rsid w:val="009615B6"/>
    <w:pPr>
      <w:tabs>
        <w:tab w:val="left" w:pos="0"/>
        <w:tab w:val="right" w:pos="6373"/>
        <w:tab w:val="right" w:pos="7672"/>
      </w:tabs>
      <w:spacing w:after="0" w:line="240" w:lineRule="auto"/>
    </w:pPr>
    <w:rPr>
      <w:caps/>
      <w:color w:val="1F3B8A"/>
      <w:sz w:val="14"/>
    </w:rPr>
  </w:style>
  <w:style w:type="character" w:customStyle="1" w:styleId="HeaderChar">
    <w:name w:val="Header Char"/>
    <w:basedOn w:val="DefaultParagraphFont"/>
    <w:link w:val="Header"/>
    <w:uiPriority w:val="99"/>
    <w:semiHidden/>
    <w:rsid w:val="009615B6"/>
    <w:rPr>
      <w:caps/>
      <w:color w:val="1F3B8A"/>
      <w:sz w:val="14"/>
    </w:rPr>
  </w:style>
  <w:style w:type="paragraph" w:styleId="Footer">
    <w:name w:val="footer"/>
    <w:link w:val="FooterChar"/>
    <w:uiPriority w:val="99"/>
    <w:semiHidden/>
    <w:rsid w:val="006B2360"/>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semiHidden/>
    <w:rsid w:val="00277325"/>
    <w:rPr>
      <w:sz w:val="18"/>
    </w:rPr>
  </w:style>
  <w:style w:type="numbering" w:customStyle="1" w:styleId="Numbering">
    <w:name w:val="Numbering"/>
    <w:uiPriority w:val="99"/>
    <w:rsid w:val="004A6ED7"/>
    <w:pPr>
      <w:numPr>
        <w:numId w:val="2"/>
      </w:numPr>
    </w:pPr>
  </w:style>
  <w:style w:type="paragraph" w:styleId="ListBullet3">
    <w:name w:val="List Bullet 3"/>
    <w:basedOn w:val="Normal"/>
    <w:uiPriority w:val="99"/>
    <w:unhideWhenUsed/>
    <w:rsid w:val="00C61C68"/>
    <w:pPr>
      <w:numPr>
        <w:ilvl w:val="2"/>
        <w:numId w:val="5"/>
      </w:numPr>
    </w:pPr>
  </w:style>
  <w:style w:type="paragraph" w:styleId="ListContinue2">
    <w:name w:val="List Continue 2"/>
    <w:basedOn w:val="Normal"/>
    <w:uiPriority w:val="99"/>
    <w:unhideWhenUsed/>
    <w:qFormat/>
    <w:rsid w:val="004A6ED7"/>
    <w:pPr>
      <w:ind w:left="567"/>
    </w:pPr>
  </w:style>
  <w:style w:type="paragraph" w:styleId="ListNumber3">
    <w:name w:val="List Number 3"/>
    <w:basedOn w:val="Normal"/>
    <w:uiPriority w:val="99"/>
    <w:unhideWhenUsed/>
    <w:rsid w:val="004A6ED7"/>
    <w:pPr>
      <w:numPr>
        <w:ilvl w:val="2"/>
        <w:numId w:val="6"/>
      </w:numPr>
    </w:pPr>
  </w:style>
  <w:style w:type="paragraph" w:styleId="ListNumber4">
    <w:name w:val="List Number 4"/>
    <w:basedOn w:val="Normal"/>
    <w:uiPriority w:val="99"/>
    <w:unhideWhenUsed/>
    <w:rsid w:val="004A6ED7"/>
    <w:pPr>
      <w:numPr>
        <w:ilvl w:val="3"/>
        <w:numId w:val="6"/>
      </w:numPr>
    </w:pPr>
  </w:style>
  <w:style w:type="paragraph" w:styleId="ListNumber5">
    <w:name w:val="List Number 5"/>
    <w:basedOn w:val="Normal"/>
    <w:uiPriority w:val="99"/>
    <w:unhideWhenUsed/>
    <w:rsid w:val="004A6ED7"/>
    <w:pPr>
      <w:numPr>
        <w:ilvl w:val="4"/>
        <w:numId w:val="6"/>
      </w:numPr>
    </w:pPr>
  </w:style>
  <w:style w:type="paragraph" w:styleId="ListContinue">
    <w:name w:val="List Continue"/>
    <w:basedOn w:val="Normal"/>
    <w:uiPriority w:val="99"/>
    <w:unhideWhenUsed/>
    <w:qFormat/>
    <w:rsid w:val="004A6ED7"/>
    <w:pPr>
      <w:ind w:left="284"/>
    </w:pPr>
  </w:style>
  <w:style w:type="paragraph" w:styleId="ListContinue3">
    <w:name w:val="List Continue 3"/>
    <w:basedOn w:val="Normal"/>
    <w:uiPriority w:val="99"/>
    <w:unhideWhenUsed/>
    <w:qFormat/>
    <w:rsid w:val="004A6ED7"/>
    <w:pPr>
      <w:ind w:left="851"/>
    </w:pPr>
  </w:style>
  <w:style w:type="paragraph" w:styleId="ListContinue4">
    <w:name w:val="List Continue 4"/>
    <w:basedOn w:val="Normal"/>
    <w:uiPriority w:val="99"/>
    <w:unhideWhenUsed/>
    <w:rsid w:val="00974677"/>
    <w:pPr>
      <w:ind w:left="1132"/>
      <w:contextualSpacing/>
    </w:pPr>
  </w:style>
  <w:style w:type="character" w:customStyle="1" w:styleId="Heading3Char">
    <w:name w:val="Heading 3 Char"/>
    <w:basedOn w:val="DefaultParagraphFont"/>
    <w:link w:val="Heading3"/>
    <w:uiPriority w:val="9"/>
    <w:rsid w:val="000C2F73"/>
    <w:rPr>
      <w:rFonts w:asciiTheme="majorHAnsi" w:eastAsiaTheme="majorEastAsia" w:hAnsiTheme="majorHAnsi" w:cstheme="majorBidi"/>
      <w:b/>
      <w:color w:val="ED174D" w:themeColor="text2"/>
      <w:sz w:val="24"/>
      <w:szCs w:val="24"/>
    </w:rPr>
  </w:style>
  <w:style w:type="character" w:customStyle="1" w:styleId="Heading4Char">
    <w:name w:val="Heading 4 Char"/>
    <w:basedOn w:val="DefaultParagraphFont"/>
    <w:link w:val="Heading4"/>
    <w:uiPriority w:val="9"/>
    <w:rsid w:val="005B0EB9"/>
    <w:rPr>
      <w:b/>
      <w:bCs/>
      <w:color w:val="797A7C"/>
      <w:sz w:val="20"/>
      <w:szCs w:val="18"/>
    </w:rPr>
  </w:style>
  <w:style w:type="character" w:customStyle="1" w:styleId="Heading5Char">
    <w:name w:val="Heading 5 Char"/>
    <w:basedOn w:val="DefaultParagraphFont"/>
    <w:link w:val="Heading5"/>
    <w:uiPriority w:val="9"/>
    <w:rsid w:val="000E66E9"/>
    <w:rPr>
      <w:b/>
      <w:color w:val="ED174D" w:themeColor="accent1"/>
      <w:sz w:val="20"/>
    </w:rPr>
  </w:style>
  <w:style w:type="paragraph" w:customStyle="1" w:styleId="ChapterSubheading">
    <w:name w:val="Chapter Subheading"/>
    <w:basedOn w:val="ChapterHeading"/>
    <w:link w:val="ChapterSubheadingChar"/>
    <w:uiPriority w:val="17"/>
    <w:semiHidden/>
    <w:rsid w:val="00AD7C9D"/>
    <w:pPr>
      <w:framePr w:wrap="around"/>
    </w:pPr>
    <w:rPr>
      <w:b w:val="0"/>
      <w:caps/>
      <w:sz w:val="28"/>
    </w:rPr>
  </w:style>
  <w:style w:type="paragraph" w:styleId="Title">
    <w:name w:val="Title"/>
    <w:basedOn w:val="Normal"/>
    <w:next w:val="Normal"/>
    <w:link w:val="TitleChar"/>
    <w:uiPriority w:val="10"/>
    <w:rsid w:val="006575AA"/>
    <w:pPr>
      <w:spacing w:before="0" w:after="0"/>
      <w:contextualSpacing/>
    </w:pPr>
    <w:rPr>
      <w:rFonts w:asciiTheme="majorHAnsi" w:eastAsiaTheme="majorEastAsia" w:hAnsiTheme="majorHAnsi" w:cstheme="majorBidi"/>
      <w:b/>
      <w:bCs/>
      <w:color w:val="FFFFFF" w:themeColor="background1"/>
      <w:kern w:val="28"/>
      <w:sz w:val="40"/>
      <w:szCs w:val="48"/>
    </w:rPr>
  </w:style>
  <w:style w:type="character" w:customStyle="1" w:styleId="TitleChar">
    <w:name w:val="Title Char"/>
    <w:basedOn w:val="DefaultParagraphFont"/>
    <w:link w:val="Title"/>
    <w:uiPriority w:val="10"/>
    <w:rsid w:val="006575AA"/>
    <w:rPr>
      <w:rFonts w:asciiTheme="majorHAnsi" w:eastAsiaTheme="majorEastAsia" w:hAnsiTheme="majorHAnsi" w:cstheme="majorBidi"/>
      <w:b/>
      <w:bCs/>
      <w:color w:val="FFFFFF" w:themeColor="background1"/>
      <w:kern w:val="28"/>
      <w:sz w:val="40"/>
      <w:szCs w:val="48"/>
    </w:rPr>
  </w:style>
  <w:style w:type="paragraph" w:customStyle="1" w:styleId="Pull-outQuote">
    <w:name w:val="Pull-out Quote"/>
    <w:basedOn w:val="Normal"/>
    <w:link w:val="Pull-outQuoteChar"/>
    <w:uiPriority w:val="99"/>
    <w:semiHidden/>
    <w:rsid w:val="009D24F5"/>
    <w:pPr>
      <w:pBdr>
        <w:top w:val="single" w:sz="4" w:space="4" w:color="ED174D" w:themeColor="text2"/>
        <w:left w:val="single" w:sz="4" w:space="4" w:color="ED174D" w:themeColor="text2"/>
        <w:bottom w:val="single" w:sz="4" w:space="4" w:color="ED174D" w:themeColor="text2"/>
        <w:right w:val="single" w:sz="4" w:space="4" w:color="ED174D" w:themeColor="text2"/>
      </w:pBdr>
      <w:shd w:val="clear" w:color="auto" w:fill="ED174D" w:themeFill="text2"/>
      <w:ind w:left="113" w:right="113"/>
    </w:pPr>
    <w:rPr>
      <w:color w:val="FFFFFF" w:themeColor="background1"/>
    </w:rPr>
  </w:style>
  <w:style w:type="paragraph" w:customStyle="1" w:styleId="Pull-outQuoteHeading">
    <w:name w:val="Pull-out Quote Heading"/>
    <w:basedOn w:val="Pull-outQuote"/>
    <w:next w:val="Pull-outQuote"/>
    <w:link w:val="Pull-outQuoteHeadingChar"/>
    <w:uiPriority w:val="99"/>
    <w:semiHidden/>
    <w:rsid w:val="004B609E"/>
    <w:rPr>
      <w:b/>
    </w:rPr>
  </w:style>
  <w:style w:type="character" w:customStyle="1" w:styleId="Pull-outQuoteChar">
    <w:name w:val="Pull-out Quote Char"/>
    <w:basedOn w:val="DefaultParagraphFont"/>
    <w:link w:val="Pull-outQuote"/>
    <w:uiPriority w:val="99"/>
    <w:semiHidden/>
    <w:rsid w:val="003F1332"/>
    <w:rPr>
      <w:color w:val="FFFFFF" w:themeColor="background1"/>
      <w:sz w:val="20"/>
      <w:shd w:val="clear" w:color="auto" w:fill="ED174D" w:themeFill="text2"/>
    </w:rPr>
  </w:style>
  <w:style w:type="character" w:customStyle="1" w:styleId="Pull-outQuoteHeadingChar">
    <w:name w:val="Pull-out Quote Heading Char"/>
    <w:basedOn w:val="Pull-outQuoteChar"/>
    <w:link w:val="Pull-outQuoteHeading"/>
    <w:uiPriority w:val="99"/>
    <w:semiHidden/>
    <w:rsid w:val="003F1332"/>
    <w:rPr>
      <w:b/>
      <w:color w:val="FFFFFF" w:themeColor="background1"/>
      <w:sz w:val="20"/>
      <w:shd w:val="clear" w:color="auto" w:fill="ED174D" w:themeFill="text2"/>
    </w:rPr>
  </w:style>
  <w:style w:type="paragraph" w:customStyle="1" w:styleId="Pullouttext">
    <w:name w:val="Pullout text"/>
    <w:basedOn w:val="Normal"/>
    <w:link w:val="PullouttextChar"/>
    <w:uiPriority w:val="19"/>
    <w:qFormat/>
    <w:rsid w:val="00E22CA1"/>
    <w:pPr>
      <w:pBdr>
        <w:top w:val="single" w:sz="36" w:space="1" w:color="C7D2F2" w:themeColor="accent4" w:themeTint="33"/>
        <w:left w:val="single" w:sz="36" w:space="4" w:color="C7D2F2" w:themeColor="accent4" w:themeTint="33"/>
        <w:bottom w:val="single" w:sz="36" w:space="1" w:color="C7D2F2" w:themeColor="accent4" w:themeTint="33"/>
        <w:right w:val="single" w:sz="36" w:space="4" w:color="C7D2F2" w:themeColor="accent4" w:themeTint="33"/>
      </w:pBdr>
      <w:shd w:val="clear" w:color="auto" w:fill="C7D2F2" w:themeFill="accent4" w:themeFillTint="33"/>
      <w:ind w:left="198" w:right="198"/>
    </w:pPr>
    <w:rPr>
      <w:color w:val="ED174D" w:themeColor="accent1"/>
    </w:rPr>
  </w:style>
  <w:style w:type="paragraph" w:customStyle="1" w:styleId="PulloutHeading">
    <w:name w:val="Pullout Heading"/>
    <w:basedOn w:val="Pullouttext"/>
    <w:link w:val="PulloutHeadingChar"/>
    <w:uiPriority w:val="19"/>
    <w:qFormat/>
    <w:rsid w:val="00172CC6"/>
    <w:pPr>
      <w:spacing w:before="280"/>
    </w:pPr>
    <w:rPr>
      <w:b/>
      <w:bCs/>
    </w:rPr>
  </w:style>
  <w:style w:type="character" w:customStyle="1" w:styleId="PullouttextChar">
    <w:name w:val="Pullout text Char"/>
    <w:basedOn w:val="DefaultParagraphFont"/>
    <w:link w:val="Pullouttext"/>
    <w:uiPriority w:val="19"/>
    <w:rsid w:val="00E22CA1"/>
    <w:rPr>
      <w:color w:val="ED174D" w:themeColor="accent1"/>
      <w:sz w:val="20"/>
      <w:shd w:val="clear" w:color="auto" w:fill="C7D2F2" w:themeFill="accent4" w:themeFillTint="33"/>
    </w:rPr>
  </w:style>
  <w:style w:type="paragraph" w:customStyle="1" w:styleId="KeyPoints">
    <w:name w:val="Key Points"/>
    <w:basedOn w:val="Normal"/>
    <w:link w:val="KeyPointsChar"/>
    <w:uiPriority w:val="7"/>
    <w:semiHidden/>
    <w:qFormat/>
    <w:rsid w:val="00C20EB5"/>
    <w:pPr>
      <w:framePr w:w="1474" w:wrap="around" w:hAnchor="page" w:x="1305" w:yAlign="bottom" w:anchorLock="1"/>
      <w:pBdr>
        <w:top w:val="single" w:sz="24" w:space="3" w:color="EEEEEF"/>
        <w:left w:val="single" w:sz="24" w:space="4" w:color="EEEEEF"/>
        <w:bottom w:val="single" w:sz="24" w:space="1" w:color="EEEEEF"/>
        <w:right w:val="single" w:sz="24" w:space="4" w:color="EEEEEF"/>
      </w:pBdr>
      <w:shd w:val="clear" w:color="auto" w:fill="EEEEEF"/>
      <w:spacing w:after="110" w:line="300" w:lineRule="auto"/>
    </w:pPr>
    <w:rPr>
      <w:szCs w:val="14"/>
    </w:rPr>
  </w:style>
  <w:style w:type="paragraph" w:styleId="ListContinue5">
    <w:name w:val="List Continue 5"/>
    <w:basedOn w:val="Normal"/>
    <w:uiPriority w:val="99"/>
    <w:unhideWhenUsed/>
    <w:rsid w:val="00593314"/>
    <w:pPr>
      <w:ind w:left="1415"/>
      <w:contextualSpacing/>
    </w:pPr>
  </w:style>
  <w:style w:type="table" w:styleId="TableGrid">
    <w:name w:val="Table Grid"/>
    <w:basedOn w:val="TableNormal"/>
    <w:uiPriority w:val="39"/>
    <w:rsid w:val="00EF3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Heading5"/>
    <w:next w:val="Normal"/>
    <w:uiPriority w:val="35"/>
    <w:qFormat/>
    <w:rsid w:val="00F51A94"/>
    <w:pPr>
      <w:keepNext/>
      <w:keepLines/>
      <w:tabs>
        <w:tab w:val="clear" w:pos="936"/>
      </w:tabs>
      <w:ind w:left="964" w:hanging="964"/>
    </w:pPr>
    <w:rPr>
      <w:sz w:val="18"/>
    </w:rPr>
  </w:style>
  <w:style w:type="paragraph" w:styleId="List">
    <w:name w:val="List"/>
    <w:basedOn w:val="Normal"/>
    <w:uiPriority w:val="99"/>
    <w:unhideWhenUsed/>
    <w:qFormat/>
    <w:rsid w:val="004A6ED7"/>
    <w:pPr>
      <w:numPr>
        <w:numId w:val="7"/>
      </w:numPr>
    </w:pPr>
  </w:style>
  <w:style w:type="paragraph" w:styleId="List2">
    <w:name w:val="List 2"/>
    <w:basedOn w:val="Normal"/>
    <w:uiPriority w:val="99"/>
    <w:unhideWhenUsed/>
    <w:qFormat/>
    <w:rsid w:val="004A6ED7"/>
    <w:pPr>
      <w:numPr>
        <w:ilvl w:val="1"/>
        <w:numId w:val="7"/>
      </w:numPr>
    </w:pPr>
  </w:style>
  <w:style w:type="numbering" w:customStyle="1" w:styleId="LetteredList">
    <w:name w:val="Lettered List"/>
    <w:uiPriority w:val="99"/>
    <w:rsid w:val="004A6ED7"/>
    <w:pPr>
      <w:numPr>
        <w:numId w:val="3"/>
      </w:numPr>
    </w:pPr>
  </w:style>
  <w:style w:type="paragraph" w:styleId="Subtitle">
    <w:name w:val="Subtitle"/>
    <w:basedOn w:val="Title"/>
    <w:next w:val="Normal"/>
    <w:link w:val="SubtitleChar"/>
    <w:uiPriority w:val="11"/>
    <w:rsid w:val="005740A0"/>
    <w:pPr>
      <w:spacing w:before="320" w:line="312" w:lineRule="auto"/>
    </w:pPr>
    <w:rPr>
      <w:b w:val="0"/>
      <w:caps/>
      <w:spacing w:val="8"/>
      <w:sz w:val="28"/>
    </w:rPr>
  </w:style>
  <w:style w:type="character" w:customStyle="1" w:styleId="SubtitleChar">
    <w:name w:val="Subtitle Char"/>
    <w:basedOn w:val="DefaultParagraphFont"/>
    <w:link w:val="Subtitle"/>
    <w:uiPriority w:val="11"/>
    <w:rsid w:val="005740A0"/>
    <w:rPr>
      <w:rFonts w:asciiTheme="majorHAnsi" w:eastAsiaTheme="majorEastAsia" w:hAnsiTheme="majorHAnsi" w:cstheme="majorBidi"/>
      <w:bCs/>
      <w:caps/>
      <w:spacing w:val="8"/>
      <w:kern w:val="28"/>
      <w:sz w:val="28"/>
      <w:szCs w:val="48"/>
    </w:rPr>
  </w:style>
  <w:style w:type="paragraph" w:styleId="TOCHeading">
    <w:name w:val="TOC Heading"/>
    <w:basedOn w:val="Heading1"/>
    <w:next w:val="Normal"/>
    <w:uiPriority w:val="39"/>
    <w:semiHidden/>
    <w:rsid w:val="00996730"/>
    <w:pPr>
      <w:spacing w:after="0" w:line="240" w:lineRule="auto"/>
      <w:ind w:left="-1985"/>
      <w:outlineLvl w:val="9"/>
    </w:pPr>
    <w:rPr>
      <w:sz w:val="32"/>
      <w:lang w:val="en-US"/>
    </w:rPr>
  </w:style>
  <w:style w:type="paragraph" w:styleId="TOC1">
    <w:name w:val="toc 1"/>
    <w:basedOn w:val="Normal"/>
    <w:next w:val="Normal"/>
    <w:autoRedefine/>
    <w:uiPriority w:val="39"/>
    <w:semiHidden/>
    <w:rsid w:val="004C4F2D"/>
    <w:pPr>
      <w:tabs>
        <w:tab w:val="left" w:pos="567"/>
        <w:tab w:val="right" w:pos="9628"/>
      </w:tabs>
      <w:spacing w:before="360" w:after="100"/>
    </w:pPr>
    <w:rPr>
      <w:b/>
      <w:color w:val="ED174D" w:themeColor="accent1"/>
      <w:sz w:val="28"/>
    </w:rPr>
  </w:style>
  <w:style w:type="paragraph" w:styleId="TOC2">
    <w:name w:val="toc 2"/>
    <w:basedOn w:val="Normal"/>
    <w:next w:val="Normal"/>
    <w:autoRedefine/>
    <w:uiPriority w:val="39"/>
    <w:semiHidden/>
    <w:rsid w:val="004C4F2D"/>
    <w:pPr>
      <w:tabs>
        <w:tab w:val="left" w:pos="567"/>
        <w:tab w:val="right" w:pos="9628"/>
      </w:tabs>
      <w:spacing w:after="100"/>
    </w:pPr>
    <w:rPr>
      <w:b/>
      <w:sz w:val="24"/>
    </w:rPr>
  </w:style>
  <w:style w:type="paragraph" w:styleId="TOC3">
    <w:name w:val="toc 3"/>
    <w:basedOn w:val="Normal"/>
    <w:next w:val="Normal"/>
    <w:autoRedefine/>
    <w:uiPriority w:val="39"/>
    <w:semiHidden/>
    <w:rsid w:val="004C4F2D"/>
    <w:pPr>
      <w:tabs>
        <w:tab w:val="left" w:pos="567"/>
        <w:tab w:val="right" w:pos="9628"/>
      </w:tabs>
      <w:spacing w:after="300"/>
      <w:contextualSpacing/>
    </w:pPr>
  </w:style>
  <w:style w:type="character" w:styleId="Hyperlink">
    <w:name w:val="Hyperlink"/>
    <w:basedOn w:val="DefaultParagraphFont"/>
    <w:uiPriority w:val="99"/>
    <w:unhideWhenUsed/>
    <w:rsid w:val="00A24EF4"/>
    <w:rPr>
      <w:color w:val="000000" w:themeColor="hyperlink"/>
      <w:u w:val="single"/>
    </w:rPr>
  </w:style>
  <w:style w:type="table" w:customStyle="1" w:styleId="Blank">
    <w:name w:val="Blank"/>
    <w:basedOn w:val="TableNormal"/>
    <w:uiPriority w:val="99"/>
    <w:rsid w:val="00FB0D65"/>
    <w:pPr>
      <w:spacing w:after="0" w:line="240" w:lineRule="auto"/>
    </w:pPr>
    <w:tblPr>
      <w:tblCellMar>
        <w:left w:w="0" w:type="dxa"/>
        <w:right w:w="0" w:type="dxa"/>
      </w:tblCellMar>
    </w:tblPr>
  </w:style>
  <w:style w:type="paragraph" w:styleId="MessageHeader">
    <w:name w:val="Message Header"/>
    <w:basedOn w:val="Normal"/>
    <w:link w:val="MessageHeaderChar"/>
    <w:uiPriority w:val="99"/>
    <w:unhideWhenUsed/>
    <w:rsid w:val="00D3395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rsid w:val="00D3395D"/>
    <w:rPr>
      <w:rFonts w:asciiTheme="majorHAnsi" w:eastAsiaTheme="majorEastAsia" w:hAnsiTheme="majorHAnsi" w:cstheme="majorBidi"/>
      <w:sz w:val="24"/>
      <w:szCs w:val="24"/>
      <w:shd w:val="pct20" w:color="auto" w:fill="auto"/>
    </w:rPr>
  </w:style>
  <w:style w:type="character" w:customStyle="1" w:styleId="PulloutHeadingChar">
    <w:name w:val="Pullout Heading Char"/>
    <w:basedOn w:val="PullouttextChar"/>
    <w:link w:val="PulloutHeading"/>
    <w:uiPriority w:val="19"/>
    <w:rsid w:val="00277325"/>
    <w:rPr>
      <w:b/>
      <w:bCs/>
      <w:color w:val="ED174D" w:themeColor="accent1"/>
      <w:sz w:val="20"/>
      <w:shd w:val="clear" w:color="auto" w:fill="E5F2F9"/>
    </w:rPr>
  </w:style>
  <w:style w:type="paragraph" w:styleId="List3">
    <w:name w:val="List 3"/>
    <w:basedOn w:val="Normal"/>
    <w:uiPriority w:val="99"/>
    <w:unhideWhenUsed/>
    <w:qFormat/>
    <w:rsid w:val="004A6ED7"/>
    <w:pPr>
      <w:numPr>
        <w:ilvl w:val="2"/>
        <w:numId w:val="7"/>
      </w:numPr>
    </w:pPr>
  </w:style>
  <w:style w:type="character" w:customStyle="1" w:styleId="KeyPointsChar">
    <w:name w:val="Key Points Char"/>
    <w:basedOn w:val="DefaultParagraphFont"/>
    <w:link w:val="KeyPoints"/>
    <w:uiPriority w:val="7"/>
    <w:semiHidden/>
    <w:rsid w:val="00440C9A"/>
    <w:rPr>
      <w:sz w:val="20"/>
      <w:szCs w:val="14"/>
      <w:shd w:val="clear" w:color="auto" w:fill="EEEEEF"/>
    </w:rPr>
  </w:style>
  <w:style w:type="paragraph" w:styleId="Quote">
    <w:name w:val="Quote"/>
    <w:basedOn w:val="Normal"/>
    <w:next w:val="Normal"/>
    <w:link w:val="QuoteChar"/>
    <w:uiPriority w:val="29"/>
    <w:rsid w:val="00F51A94"/>
    <w:pPr>
      <w:spacing w:before="200" w:after="160"/>
      <w:ind w:left="284" w:right="851"/>
    </w:pPr>
    <w:rPr>
      <w:i/>
      <w:iCs/>
      <w:color w:val="404040" w:themeColor="text1" w:themeTint="BF"/>
    </w:rPr>
  </w:style>
  <w:style w:type="paragraph" w:customStyle="1" w:styleId="Single">
    <w:name w:val="Single"/>
    <w:link w:val="SingleChar"/>
    <w:uiPriority w:val="99"/>
    <w:semiHidden/>
    <w:rsid w:val="00CD7B78"/>
    <w:pPr>
      <w:spacing w:after="0" w:line="240" w:lineRule="auto"/>
    </w:pPr>
    <w:rPr>
      <w:sz w:val="18"/>
    </w:rPr>
  </w:style>
  <w:style w:type="paragraph" w:customStyle="1" w:styleId="CoverTitleFrame">
    <w:name w:val="Cover Title Frame"/>
    <w:basedOn w:val="Single"/>
    <w:next w:val="Normal"/>
    <w:link w:val="CoverTitleFrameChar"/>
    <w:semiHidden/>
    <w:rsid w:val="00CD7B78"/>
    <w:pPr>
      <w:framePr w:w="4740" w:h="7207" w:hRule="exact" w:hSpace="567" w:vSpace="567" w:wrap="around" w:vAnchor="page" w:hAnchor="page" w:x="625" w:y="1"/>
    </w:pPr>
  </w:style>
  <w:style w:type="character" w:customStyle="1" w:styleId="SingleChar">
    <w:name w:val="Single Char"/>
    <w:basedOn w:val="DefaultParagraphFont"/>
    <w:link w:val="Single"/>
    <w:uiPriority w:val="99"/>
    <w:semiHidden/>
    <w:rsid w:val="003F1332"/>
    <w:rPr>
      <w:sz w:val="18"/>
    </w:rPr>
  </w:style>
  <w:style w:type="paragraph" w:customStyle="1" w:styleId="CoverLogos">
    <w:name w:val="Cover Logos"/>
    <w:basedOn w:val="Normal"/>
    <w:next w:val="Normal"/>
    <w:link w:val="CoverLogosChar"/>
    <w:semiHidden/>
    <w:rsid w:val="00300638"/>
    <w:pPr>
      <w:framePr w:w="4858" w:h="1051" w:hRule="exact" w:wrap="around" w:vAnchor="page" w:hAnchor="page" w:x="1" w:y="934" w:anchorLock="1"/>
    </w:pPr>
    <w:rPr>
      <w:noProof/>
    </w:rPr>
  </w:style>
  <w:style w:type="character" w:customStyle="1" w:styleId="CoverTitleFrameChar">
    <w:name w:val="Cover Title Frame Char"/>
    <w:basedOn w:val="SingleChar"/>
    <w:link w:val="CoverTitleFrame"/>
    <w:semiHidden/>
    <w:rsid w:val="00440C9A"/>
    <w:rPr>
      <w:sz w:val="18"/>
    </w:rPr>
  </w:style>
  <w:style w:type="paragraph" w:customStyle="1" w:styleId="BG">
    <w:name w:val="BG"/>
    <w:basedOn w:val="Single"/>
    <w:next w:val="Normal"/>
    <w:link w:val="BGChar"/>
    <w:semiHidden/>
    <w:rsid w:val="00B650DB"/>
    <w:pPr>
      <w:framePr w:wrap="around" w:vAnchor="page" w:hAnchor="page" w:x="1" w:y="1"/>
    </w:pPr>
  </w:style>
  <w:style w:type="character" w:customStyle="1" w:styleId="CoverLogosChar">
    <w:name w:val="Cover Logos Char"/>
    <w:basedOn w:val="DefaultParagraphFont"/>
    <w:link w:val="CoverLogos"/>
    <w:semiHidden/>
    <w:rsid w:val="00440C9A"/>
    <w:rPr>
      <w:noProof/>
      <w:sz w:val="20"/>
    </w:rPr>
  </w:style>
  <w:style w:type="paragraph" w:customStyle="1" w:styleId="ChaperNumber">
    <w:name w:val="Chaper Number"/>
    <w:next w:val="ChapterHeading"/>
    <w:link w:val="ChaperNumberChar"/>
    <w:uiPriority w:val="17"/>
    <w:semiHidden/>
    <w:rsid w:val="00F652FF"/>
    <w:pPr>
      <w:framePr w:w="3725" w:h="2024" w:hRule="exact" w:wrap="around" w:vAnchor="page" w:hAnchor="page" w:x="1135" w:y="1929" w:anchorLock="1"/>
      <w:spacing w:after="0" w:line="192" w:lineRule="auto"/>
    </w:pPr>
    <w:rPr>
      <w:rFonts w:asciiTheme="majorHAnsi" w:eastAsiaTheme="majorEastAsia" w:hAnsiTheme="majorHAnsi" w:cstheme="majorBidi"/>
      <w:b/>
      <w:bCs/>
      <w:caps/>
      <w:color w:val="FFFFFF" w:themeColor="background1"/>
      <w:spacing w:val="30"/>
      <w:kern w:val="28"/>
      <w:sz w:val="200"/>
      <w:szCs w:val="48"/>
    </w:rPr>
  </w:style>
  <w:style w:type="character" w:customStyle="1" w:styleId="BGChar">
    <w:name w:val="BG Char"/>
    <w:basedOn w:val="SingleChar"/>
    <w:link w:val="BG"/>
    <w:semiHidden/>
    <w:rsid w:val="00440C9A"/>
    <w:rPr>
      <w:sz w:val="18"/>
    </w:rPr>
  </w:style>
  <w:style w:type="numbering" w:customStyle="1" w:styleId="ChapterNumbers">
    <w:name w:val="Chapter Numbers"/>
    <w:uiPriority w:val="99"/>
    <w:rsid w:val="003C42DB"/>
    <w:pPr>
      <w:numPr>
        <w:numId w:val="4"/>
      </w:numPr>
    </w:pPr>
  </w:style>
  <w:style w:type="character" w:customStyle="1" w:styleId="ChaperNumberChar">
    <w:name w:val="Chaper Number Char"/>
    <w:basedOn w:val="DateChar"/>
    <w:link w:val="ChaperNumber"/>
    <w:uiPriority w:val="17"/>
    <w:semiHidden/>
    <w:rsid w:val="00440C9A"/>
    <w:rPr>
      <w:rFonts w:asciiTheme="majorHAnsi" w:eastAsiaTheme="majorEastAsia" w:hAnsiTheme="majorHAnsi" w:cstheme="majorBidi"/>
      <w:b/>
      <w:bCs/>
      <w:caps/>
      <w:color w:val="FFFFFF" w:themeColor="background1"/>
      <w:spacing w:val="30"/>
      <w:kern w:val="28"/>
      <w:sz w:val="200"/>
      <w:szCs w:val="48"/>
    </w:rPr>
  </w:style>
  <w:style w:type="character" w:customStyle="1" w:styleId="Colour-PowerCor">
    <w:name w:val="Colour - PowerCor"/>
    <w:basedOn w:val="DefaultParagraphFont"/>
    <w:uiPriority w:val="2"/>
    <w:semiHidden/>
    <w:qFormat/>
    <w:rsid w:val="000E723F"/>
    <w:rPr>
      <w:color w:val="00215B" w:themeColor="accent2"/>
    </w:rPr>
  </w:style>
  <w:style w:type="paragraph" w:customStyle="1" w:styleId="ChapterHeading">
    <w:name w:val="Chapter Heading"/>
    <w:basedOn w:val="Title"/>
    <w:link w:val="ChapterHeadingChar"/>
    <w:uiPriority w:val="17"/>
    <w:semiHidden/>
    <w:rsid w:val="002E37ED"/>
    <w:pPr>
      <w:framePr w:w="3723" w:h="2505" w:hRule="exact" w:wrap="around" w:vAnchor="page" w:hAnchor="page" w:x="1135" w:y="3913" w:anchorLock="1"/>
      <w:spacing w:after="480" w:line="252" w:lineRule="auto"/>
    </w:pPr>
    <w:rPr>
      <w:szCs w:val="40"/>
    </w:rPr>
  </w:style>
  <w:style w:type="character" w:customStyle="1" w:styleId="HeaderCompany">
    <w:name w:val="Header Company"/>
    <w:basedOn w:val="DefaultParagraphFont"/>
    <w:uiPriority w:val="1"/>
    <w:semiHidden/>
    <w:rsid w:val="00BD6D3C"/>
    <w:rPr>
      <w:b/>
      <w:bCs/>
      <w:caps/>
      <w:smallCaps w:val="0"/>
    </w:rPr>
  </w:style>
  <w:style w:type="character" w:customStyle="1" w:styleId="ChapterHeadingChar">
    <w:name w:val="Chapter Heading Char"/>
    <w:basedOn w:val="TitleChar"/>
    <w:link w:val="ChapterHeading"/>
    <w:uiPriority w:val="17"/>
    <w:semiHidden/>
    <w:rsid w:val="00440C9A"/>
    <w:rPr>
      <w:rFonts w:asciiTheme="majorHAnsi" w:eastAsiaTheme="majorEastAsia" w:hAnsiTheme="majorHAnsi" w:cstheme="majorBidi"/>
      <w:b/>
      <w:bCs/>
      <w:color w:val="FFFFFF" w:themeColor="background1"/>
      <w:kern w:val="28"/>
      <w:sz w:val="40"/>
      <w:szCs w:val="40"/>
    </w:rPr>
  </w:style>
  <w:style w:type="paragraph" w:customStyle="1" w:styleId="Introduction">
    <w:name w:val="Introduction"/>
    <w:basedOn w:val="Normal"/>
    <w:link w:val="IntroductionChar"/>
    <w:uiPriority w:val="2"/>
    <w:rsid w:val="004B7894"/>
    <w:pPr>
      <w:spacing w:line="262" w:lineRule="auto"/>
    </w:pPr>
    <w:rPr>
      <w:color w:val="FFFFFF" w:themeColor="background1"/>
      <w:sz w:val="32"/>
      <w:szCs w:val="32"/>
    </w:rPr>
  </w:style>
  <w:style w:type="paragraph" w:customStyle="1" w:styleId="HeaderIntro">
    <w:name w:val="Header Intro"/>
    <w:basedOn w:val="Header"/>
    <w:link w:val="HeaderIntroChar"/>
    <w:semiHidden/>
    <w:rsid w:val="002D0BDA"/>
    <w:pPr>
      <w:framePr w:w="9639" w:wrap="around" w:vAnchor="page" w:hAnchor="page" w:x="1135" w:y="812" w:anchorLock="1"/>
      <w:tabs>
        <w:tab w:val="clear" w:pos="0"/>
        <w:tab w:val="clear" w:pos="6373"/>
        <w:tab w:val="clear" w:pos="7672"/>
        <w:tab w:val="left" w:pos="1985"/>
        <w:tab w:val="right" w:pos="8363"/>
        <w:tab w:val="right" w:pos="9639"/>
      </w:tabs>
    </w:pPr>
    <w:rPr>
      <w:color w:val="FFFFFF" w:themeColor="background1"/>
    </w:rPr>
  </w:style>
  <w:style w:type="character" w:customStyle="1" w:styleId="IntroductionChar">
    <w:name w:val="Introduction Char"/>
    <w:basedOn w:val="DefaultParagraphFont"/>
    <w:link w:val="Introduction"/>
    <w:uiPriority w:val="2"/>
    <w:rsid w:val="003F1332"/>
    <w:rPr>
      <w:color w:val="FFFFFF" w:themeColor="background1"/>
      <w:sz w:val="32"/>
      <w:szCs w:val="32"/>
    </w:rPr>
  </w:style>
  <w:style w:type="character" w:customStyle="1" w:styleId="HeaderIntroChar">
    <w:name w:val="Header Intro Char"/>
    <w:basedOn w:val="HeaderChar"/>
    <w:link w:val="HeaderIntro"/>
    <w:semiHidden/>
    <w:rsid w:val="00440C9A"/>
    <w:rPr>
      <w:caps/>
      <w:color w:val="FFFFFF" w:themeColor="background1"/>
      <w:sz w:val="14"/>
    </w:rPr>
  </w:style>
  <w:style w:type="character" w:customStyle="1" w:styleId="ChapterSubheadingChar">
    <w:name w:val="Chapter Subheading Char"/>
    <w:basedOn w:val="ChapterHeadingChar"/>
    <w:link w:val="ChapterSubheading"/>
    <w:uiPriority w:val="17"/>
    <w:semiHidden/>
    <w:rsid w:val="00440C9A"/>
    <w:rPr>
      <w:rFonts w:asciiTheme="majorHAnsi" w:eastAsiaTheme="majorEastAsia" w:hAnsiTheme="majorHAnsi" w:cstheme="majorBidi"/>
      <w:b w:val="0"/>
      <w:bCs/>
      <w:caps/>
      <w:color w:val="FFFFFF" w:themeColor="background1"/>
      <w:kern w:val="28"/>
      <w:sz w:val="28"/>
      <w:szCs w:val="40"/>
    </w:rPr>
  </w:style>
  <w:style w:type="character" w:customStyle="1" w:styleId="Colour-CitiPower">
    <w:name w:val="Colour - CitiPower"/>
    <w:basedOn w:val="Colour-PowerCor"/>
    <w:uiPriority w:val="2"/>
    <w:semiHidden/>
    <w:rsid w:val="000E723F"/>
    <w:rPr>
      <w:color w:val="F0593B" w:themeColor="accent3"/>
    </w:rPr>
  </w:style>
  <w:style w:type="character" w:customStyle="1" w:styleId="Colour-UnitedEnergy">
    <w:name w:val="Colour - United Energy"/>
    <w:basedOn w:val="Colour-CitiPower"/>
    <w:uiPriority w:val="2"/>
    <w:semiHidden/>
    <w:qFormat/>
    <w:rsid w:val="009446E1"/>
    <w:rPr>
      <w:color w:val="9A258F"/>
    </w:rPr>
  </w:style>
  <w:style w:type="character" w:customStyle="1" w:styleId="QuoteChar">
    <w:name w:val="Quote Char"/>
    <w:basedOn w:val="DefaultParagraphFont"/>
    <w:link w:val="Quote"/>
    <w:uiPriority w:val="29"/>
    <w:rsid w:val="00F51A94"/>
    <w:rPr>
      <w:i/>
      <w:iCs/>
      <w:color w:val="404040" w:themeColor="text1" w:themeTint="BF"/>
      <w:sz w:val="20"/>
    </w:rPr>
  </w:style>
  <w:style w:type="table" w:customStyle="1" w:styleId="Powercor-Centrealigned">
    <w:name w:val="Powercor-Centre aligned"/>
    <w:basedOn w:val="Powercor-LeftalignedDefault"/>
    <w:uiPriority w:val="99"/>
    <w:rsid w:val="005824D3"/>
    <w:pPr>
      <w:jc w:val="center"/>
    </w:pPr>
    <w:tblPr/>
    <w:tcPr>
      <w:shd w:val="clear" w:color="auto" w:fill="FDE8ED"/>
    </w:tcPr>
    <w:tblStylePr w:type="firstRow">
      <w:rPr>
        <w:b/>
        <w:caps/>
        <w:smallCaps w:val="0"/>
      </w:rPr>
      <w:tblPr/>
      <w:tcPr>
        <w:tcBorders>
          <w:top w:val="nil"/>
          <w:left w:val="nil"/>
          <w:bottom w:val="single" w:sz="18" w:space="0" w:color="ED174D" w:themeColor="accent1"/>
          <w:right w:val="nil"/>
          <w:insideH w:val="nil"/>
          <w:insideV w:val="nil"/>
          <w:tl2br w:val="nil"/>
          <w:tr2bl w:val="nil"/>
        </w:tcBorders>
        <w:shd w:val="clear" w:color="auto" w:fill="FFFFFF" w:themeFill="background1"/>
      </w:tcPr>
    </w:tblStylePr>
    <w:tblStylePr w:type="lastRow">
      <w:rPr>
        <w:b/>
      </w:rPr>
      <w:tblPr/>
      <w:tcPr>
        <w:tcBorders>
          <w:top w:val="single" w:sz="8" w:space="0" w:color="ED174D" w:themeColor="accent1"/>
          <w:left w:val="nil"/>
          <w:bottom w:val="single" w:sz="18" w:space="0" w:color="ED174D" w:themeColor="accent1"/>
          <w:right w:val="nil"/>
          <w:insideH w:val="nil"/>
          <w:insideV w:val="nil"/>
          <w:tl2br w:val="nil"/>
          <w:tr2bl w:val="nil"/>
        </w:tcBorders>
        <w:shd w:val="clear" w:color="auto" w:fill="FFFFFF" w:themeFill="background1"/>
      </w:tcPr>
    </w:tblStylePr>
    <w:tblStylePr w:type="firstCol">
      <w:rPr>
        <w:b/>
      </w:rPr>
    </w:tblStylePr>
    <w:tblStylePr w:type="lastCol">
      <w:pPr>
        <w:wordWrap/>
        <w:jc w:val="right"/>
      </w:pPr>
      <w:rPr>
        <w:b/>
      </w:rPr>
    </w:tblStylePr>
  </w:style>
  <w:style w:type="table" w:customStyle="1" w:styleId="Powercor-Rightaligned">
    <w:name w:val="Powercor-Right aligned"/>
    <w:basedOn w:val="Powercor-LeftalignedDefault"/>
    <w:uiPriority w:val="99"/>
    <w:rsid w:val="005824D3"/>
    <w:pPr>
      <w:jc w:val="right"/>
    </w:pPr>
    <w:tblPr/>
    <w:tcPr>
      <w:shd w:val="clear" w:color="auto" w:fill="FDE8ED"/>
    </w:tcPr>
    <w:tblStylePr w:type="firstRow">
      <w:rPr>
        <w:b/>
        <w:caps/>
        <w:smallCaps w:val="0"/>
      </w:rPr>
      <w:tblPr/>
      <w:tcPr>
        <w:tcBorders>
          <w:top w:val="nil"/>
          <w:left w:val="nil"/>
          <w:bottom w:val="single" w:sz="18" w:space="0" w:color="ED174D" w:themeColor="accent1"/>
          <w:right w:val="nil"/>
          <w:insideH w:val="nil"/>
          <w:insideV w:val="nil"/>
          <w:tl2br w:val="nil"/>
          <w:tr2bl w:val="nil"/>
        </w:tcBorders>
        <w:shd w:val="clear" w:color="auto" w:fill="FFFFFF" w:themeFill="background1"/>
      </w:tcPr>
    </w:tblStylePr>
    <w:tblStylePr w:type="lastRow">
      <w:rPr>
        <w:b/>
      </w:rPr>
      <w:tblPr/>
      <w:tcPr>
        <w:tcBorders>
          <w:top w:val="single" w:sz="8" w:space="0" w:color="ED174D" w:themeColor="accent1"/>
          <w:left w:val="nil"/>
          <w:bottom w:val="single" w:sz="18" w:space="0" w:color="ED174D" w:themeColor="accent1"/>
          <w:right w:val="nil"/>
          <w:insideH w:val="nil"/>
          <w:insideV w:val="nil"/>
          <w:tl2br w:val="nil"/>
          <w:tr2bl w:val="nil"/>
        </w:tcBorders>
        <w:shd w:val="clear" w:color="auto" w:fill="FFFFFF" w:themeFill="background1"/>
      </w:tcPr>
    </w:tblStylePr>
    <w:tblStylePr w:type="firstCol">
      <w:rPr>
        <w:b/>
      </w:rPr>
    </w:tblStylePr>
    <w:tblStylePr w:type="lastCol">
      <w:pPr>
        <w:wordWrap/>
        <w:jc w:val="right"/>
      </w:pPr>
      <w:rPr>
        <w:b/>
      </w:rPr>
    </w:tblStylePr>
  </w:style>
  <w:style w:type="paragraph" w:customStyle="1" w:styleId="AppendixHeading1">
    <w:name w:val="Appendix Heading 1"/>
    <w:basedOn w:val="Normal"/>
    <w:next w:val="Normal"/>
    <w:uiPriority w:val="13"/>
    <w:semiHidden/>
    <w:rsid w:val="002960A8"/>
    <w:pPr>
      <w:keepNext/>
      <w:keepLines/>
      <w:pageBreakBefore/>
      <w:numPr>
        <w:numId w:val="8"/>
      </w:numPr>
      <w:spacing w:after="480"/>
    </w:pPr>
    <w:rPr>
      <w:b/>
      <w:color w:val="ED174D" w:themeColor="accent1"/>
      <w:sz w:val="40"/>
    </w:rPr>
  </w:style>
  <w:style w:type="paragraph" w:customStyle="1" w:styleId="AppendixHeading2">
    <w:name w:val="Appendix Heading 2"/>
    <w:basedOn w:val="AppendixHeading1"/>
    <w:next w:val="Normal"/>
    <w:uiPriority w:val="13"/>
    <w:semiHidden/>
    <w:qFormat/>
    <w:rsid w:val="00FE251F"/>
    <w:pPr>
      <w:pageBreakBefore w:val="0"/>
      <w:numPr>
        <w:ilvl w:val="1"/>
      </w:numPr>
      <w:spacing w:after="120"/>
    </w:pPr>
    <w:rPr>
      <w:sz w:val="28"/>
    </w:rPr>
  </w:style>
  <w:style w:type="paragraph" w:customStyle="1" w:styleId="AppendixHeading3">
    <w:name w:val="Appendix Heading 3"/>
    <w:basedOn w:val="AppendixHeading2"/>
    <w:next w:val="Normal"/>
    <w:uiPriority w:val="13"/>
    <w:semiHidden/>
    <w:qFormat/>
    <w:rsid w:val="00FE251F"/>
    <w:pPr>
      <w:numPr>
        <w:ilvl w:val="2"/>
      </w:numPr>
      <w:spacing w:before="180" w:after="160"/>
    </w:pPr>
    <w:rPr>
      <w:color w:val="000000" w:themeColor="text1"/>
      <w:sz w:val="24"/>
    </w:rPr>
  </w:style>
  <w:style w:type="paragraph" w:customStyle="1" w:styleId="AppendixHeading4">
    <w:name w:val="Appendix Heading 4"/>
    <w:basedOn w:val="AppendixHeading3"/>
    <w:uiPriority w:val="13"/>
    <w:semiHidden/>
    <w:qFormat/>
    <w:rsid w:val="00FE251F"/>
    <w:pPr>
      <w:numPr>
        <w:ilvl w:val="3"/>
      </w:numPr>
      <w:spacing w:after="120"/>
    </w:pPr>
    <w:rPr>
      <w:color w:val="797A7C"/>
      <w:sz w:val="18"/>
    </w:rPr>
  </w:style>
  <w:style w:type="paragraph" w:customStyle="1" w:styleId="PulloutUnitedEnergy">
    <w:name w:val="Pullout United Energy"/>
    <w:basedOn w:val="Normal"/>
    <w:link w:val="PulloutUnitedEnergyChar"/>
    <w:uiPriority w:val="7"/>
    <w:semiHidden/>
    <w:qFormat/>
    <w:rsid w:val="00EA716B"/>
    <w:pPr>
      <w:pBdr>
        <w:top w:val="single" w:sz="36" w:space="1" w:color="F5E9F4"/>
        <w:left w:val="single" w:sz="36" w:space="4" w:color="F5E9F4"/>
        <w:bottom w:val="single" w:sz="36" w:space="1" w:color="F5E9F4"/>
        <w:right w:val="single" w:sz="36" w:space="4" w:color="F5E9F4"/>
      </w:pBdr>
      <w:shd w:val="clear" w:color="auto" w:fill="F5E9F4"/>
      <w:spacing w:after="240"/>
      <w:ind w:left="198" w:right="198"/>
    </w:pPr>
    <w:rPr>
      <w:color w:val="1F3B8A" w:themeColor="accent4"/>
    </w:rPr>
  </w:style>
  <w:style w:type="paragraph" w:customStyle="1" w:styleId="AppendixHeading5">
    <w:name w:val="Appendix Heading 5"/>
    <w:basedOn w:val="AppendixHeading4"/>
    <w:next w:val="Normal"/>
    <w:uiPriority w:val="13"/>
    <w:semiHidden/>
    <w:qFormat/>
    <w:rsid w:val="006E4FFC"/>
    <w:pPr>
      <w:numPr>
        <w:ilvl w:val="0"/>
        <w:numId w:val="0"/>
      </w:numPr>
    </w:pPr>
    <w:rPr>
      <w:b w:val="0"/>
      <w:caps/>
      <w:color w:val="ED174D" w:themeColor="accent1"/>
    </w:rPr>
  </w:style>
  <w:style w:type="numbering" w:customStyle="1" w:styleId="Appendix">
    <w:name w:val="Appendix"/>
    <w:uiPriority w:val="99"/>
    <w:rsid w:val="002960A8"/>
    <w:pPr>
      <w:numPr>
        <w:numId w:val="8"/>
      </w:numPr>
    </w:pPr>
  </w:style>
  <w:style w:type="character" w:customStyle="1" w:styleId="PulloutUnitedEnergyChar">
    <w:name w:val="Pullout United Energy Char"/>
    <w:basedOn w:val="DefaultParagraphFont"/>
    <w:link w:val="PulloutUnitedEnergy"/>
    <w:uiPriority w:val="7"/>
    <w:semiHidden/>
    <w:rsid w:val="003F1332"/>
    <w:rPr>
      <w:color w:val="1F3B8A" w:themeColor="accent4"/>
      <w:sz w:val="20"/>
      <w:shd w:val="clear" w:color="auto" w:fill="F5E9F4"/>
    </w:rPr>
  </w:style>
  <w:style w:type="table" w:customStyle="1" w:styleId="Powercor-LeftalignedDefault">
    <w:name w:val="Powercor-Left aligned (Default)"/>
    <w:basedOn w:val="TableNormal"/>
    <w:uiPriority w:val="99"/>
    <w:rsid w:val="005824D3"/>
    <w:pPr>
      <w:keepNext/>
      <w:keepLines/>
      <w:spacing w:after="0" w:line="240" w:lineRule="auto"/>
    </w:pPr>
    <w:tblPr>
      <w:tblBorders>
        <w:bottom w:val="single" w:sz="18" w:space="0" w:color="ED174D" w:themeColor="accent1"/>
        <w:insideH w:val="single" w:sz="8" w:space="0" w:color="FFFFFF" w:themeColor="background1"/>
      </w:tblBorders>
      <w:tblCellMar>
        <w:top w:w="113" w:type="dxa"/>
        <w:bottom w:w="85" w:type="dxa"/>
      </w:tblCellMar>
    </w:tblPr>
    <w:tcPr>
      <w:shd w:val="clear" w:color="auto" w:fill="FDE8ED"/>
    </w:tcPr>
    <w:tblStylePr w:type="firstRow">
      <w:rPr>
        <w:b/>
        <w:caps/>
        <w:smallCaps w:val="0"/>
      </w:rPr>
      <w:tblPr/>
      <w:tcPr>
        <w:tcBorders>
          <w:top w:val="nil"/>
          <w:left w:val="nil"/>
          <w:bottom w:val="single" w:sz="18" w:space="0" w:color="ED174D" w:themeColor="accent1"/>
          <w:right w:val="nil"/>
          <w:insideH w:val="nil"/>
          <w:insideV w:val="nil"/>
          <w:tl2br w:val="nil"/>
          <w:tr2bl w:val="nil"/>
        </w:tcBorders>
        <w:shd w:val="clear" w:color="auto" w:fill="FFFFFF" w:themeFill="background1"/>
      </w:tcPr>
    </w:tblStylePr>
    <w:tblStylePr w:type="lastRow">
      <w:rPr>
        <w:b/>
      </w:rPr>
      <w:tblPr/>
      <w:tcPr>
        <w:tcBorders>
          <w:top w:val="single" w:sz="8" w:space="0" w:color="ED174D" w:themeColor="accent1"/>
          <w:left w:val="nil"/>
          <w:bottom w:val="single" w:sz="18" w:space="0" w:color="ED174D" w:themeColor="accent1"/>
          <w:right w:val="nil"/>
          <w:insideH w:val="nil"/>
          <w:insideV w:val="nil"/>
          <w:tl2br w:val="nil"/>
          <w:tr2bl w:val="nil"/>
        </w:tcBorders>
        <w:shd w:val="clear" w:color="auto" w:fill="FFFFFF" w:themeFill="background1"/>
      </w:tcPr>
    </w:tblStylePr>
    <w:tblStylePr w:type="firstCol">
      <w:rPr>
        <w:b/>
      </w:rPr>
    </w:tblStylePr>
    <w:tblStylePr w:type="lastCol">
      <w:pPr>
        <w:wordWrap/>
        <w:jc w:val="right"/>
      </w:pPr>
      <w:rPr>
        <w:b/>
      </w:rPr>
    </w:tblStylePr>
  </w:style>
  <w:style w:type="paragraph" w:customStyle="1" w:styleId="Source">
    <w:name w:val="Source"/>
    <w:next w:val="Normal"/>
    <w:uiPriority w:val="7"/>
    <w:rsid w:val="000F70AB"/>
    <w:pPr>
      <w:spacing w:before="80" w:after="120" w:line="276" w:lineRule="auto"/>
    </w:pPr>
    <w:rPr>
      <w:noProof/>
      <w:color w:val="1F3B8A"/>
      <w:sz w:val="14"/>
      <w:szCs w:val="18"/>
    </w:rPr>
  </w:style>
  <w:style w:type="character" w:customStyle="1" w:styleId="HighlightYellow">
    <w:name w:val="Highlight Yellow"/>
    <w:basedOn w:val="DefaultParagraphFont"/>
    <w:uiPriority w:val="1"/>
    <w:qFormat/>
    <w:rsid w:val="000F70AB"/>
    <w:rPr>
      <w:bdr w:val="none" w:sz="0" w:space="0" w:color="auto"/>
      <w:shd w:val="clear" w:color="auto" w:fill="FFFF00"/>
    </w:rPr>
  </w:style>
  <w:style w:type="character" w:customStyle="1" w:styleId="HighlightGreen">
    <w:name w:val="Highlight Green"/>
    <w:basedOn w:val="HighlightYellow"/>
    <w:uiPriority w:val="1"/>
    <w:qFormat/>
    <w:rsid w:val="000F70AB"/>
    <w:rPr>
      <w:bdr w:val="none" w:sz="0" w:space="0" w:color="auto"/>
      <w:shd w:val="clear" w:color="auto" w:fill="00FF00"/>
    </w:rPr>
  </w:style>
  <w:style w:type="character" w:customStyle="1" w:styleId="HighlightBlue">
    <w:name w:val="Highlight Blue"/>
    <w:basedOn w:val="DefaultParagraphFont"/>
    <w:uiPriority w:val="1"/>
    <w:qFormat/>
    <w:rsid w:val="000F70AB"/>
    <w:rPr>
      <w:bdr w:val="none" w:sz="0" w:space="0" w:color="auto"/>
      <w:shd w:val="clear" w:color="auto" w:fill="00FFFF"/>
    </w:rPr>
  </w:style>
  <w:style w:type="paragraph" w:customStyle="1" w:styleId="FooterLeft">
    <w:name w:val="Footer Left"/>
    <w:basedOn w:val="Footer"/>
    <w:rsid w:val="00C2370C"/>
    <w:pPr>
      <w:framePr w:w="8505" w:vSpace="284" w:wrap="around" w:hAnchor="margin" w:yAlign="bottom" w:anchorLock="1"/>
      <w:shd w:val="clear" w:color="auto" w:fill="FFFFFF" w:themeFill="background1"/>
      <w:tabs>
        <w:tab w:val="clear" w:pos="4513"/>
        <w:tab w:val="clear" w:pos="9026"/>
        <w:tab w:val="left" w:pos="1985"/>
      </w:tabs>
    </w:pPr>
    <w:rPr>
      <w:caps/>
      <w:color w:val="7F7F7F" w:themeColor="text1" w:themeTint="80"/>
      <w:sz w:val="14"/>
    </w:rPr>
  </w:style>
  <w:style w:type="paragraph" w:customStyle="1" w:styleId="FooterRight">
    <w:name w:val="Footer Right"/>
    <w:basedOn w:val="FooterLeft"/>
    <w:rsid w:val="00DA5378"/>
    <w:pPr>
      <w:framePr w:w="1701" w:wrap="around" w:xAlign="right"/>
      <w:jc w:val="right"/>
    </w:pPr>
  </w:style>
  <w:style w:type="paragraph" w:customStyle="1" w:styleId="Holder">
    <w:name w:val="Holder"/>
    <w:basedOn w:val="Normal"/>
    <w:rsid w:val="003C42DB"/>
    <w:pPr>
      <w:spacing w:before="240"/>
    </w:pPr>
    <w:rPr>
      <w:color w:val="FFFFFF" w:themeColor="background1"/>
    </w:rPr>
  </w:style>
  <w:style w:type="numbering" w:customStyle="1" w:styleId="HeadingList">
    <w:name w:val="Heading List"/>
    <w:uiPriority w:val="99"/>
    <w:rsid w:val="00E22CA1"/>
    <w:pPr>
      <w:numPr>
        <w:numId w:val="9"/>
      </w:numPr>
    </w:pPr>
  </w:style>
  <w:style w:type="paragraph" w:customStyle="1" w:styleId="Heading2-Numbered">
    <w:name w:val="Heading 2-Numbered"/>
    <w:basedOn w:val="Heading2"/>
    <w:next w:val="Normal"/>
    <w:uiPriority w:val="9"/>
    <w:qFormat/>
    <w:rsid w:val="00E22CA1"/>
    <w:pPr>
      <w:numPr>
        <w:ilvl w:val="1"/>
        <w:numId w:val="10"/>
      </w:numPr>
    </w:pPr>
  </w:style>
  <w:style w:type="character" w:customStyle="1" w:styleId="Bold">
    <w:name w:val="Bold"/>
    <w:basedOn w:val="DefaultParagraphFont"/>
    <w:uiPriority w:val="1"/>
    <w:qFormat/>
    <w:rsid w:val="00F51A94"/>
    <w:rPr>
      <w:b/>
    </w:rPr>
  </w:style>
  <w:style w:type="paragraph" w:customStyle="1" w:styleId="Quote2">
    <w:name w:val="Quote 2"/>
    <w:basedOn w:val="Quote"/>
    <w:uiPriority w:val="29"/>
    <w:qFormat/>
    <w:rsid w:val="00440C9A"/>
    <w:pPr>
      <w:ind w:left="567"/>
    </w:pPr>
  </w:style>
  <w:style w:type="paragraph" w:customStyle="1" w:styleId="Quote3">
    <w:name w:val="Quote 3"/>
    <w:basedOn w:val="Quote"/>
    <w:uiPriority w:val="29"/>
    <w:qFormat/>
    <w:rsid w:val="00440C9A"/>
    <w:pPr>
      <w:ind w:left="851"/>
    </w:pPr>
  </w:style>
  <w:style w:type="table" w:customStyle="1" w:styleId="Powercor-Details">
    <w:name w:val="Powercor-Details"/>
    <w:basedOn w:val="Blank"/>
    <w:uiPriority w:val="99"/>
    <w:rsid w:val="00976238"/>
    <w:rPr>
      <w:color w:val="ED174D" w:themeColor="text2"/>
    </w:rPr>
    <w:tblPr>
      <w:tblCellMar>
        <w:left w:w="170" w:type="dxa"/>
        <w:bottom w:w="57" w:type="dxa"/>
      </w:tblCellMar>
    </w:tblPr>
    <w:tcPr>
      <w:shd w:val="clear" w:color="auto" w:fill="FDE8ED"/>
    </w:tcPr>
    <w:tblStylePr w:type="firstCol">
      <w:rPr>
        <w:b/>
      </w:rPr>
    </w:tblStylePr>
  </w:style>
  <w:style w:type="paragraph" w:customStyle="1" w:styleId="TableText">
    <w:name w:val="Table Text"/>
    <w:basedOn w:val="Normal"/>
    <w:rsid w:val="00443AD5"/>
    <w:pPr>
      <w:ind w:right="113"/>
    </w:pPr>
    <w:rPr>
      <w:sz w:val="16"/>
    </w:rPr>
  </w:style>
  <w:style w:type="paragraph" w:customStyle="1" w:styleId="Explainertext">
    <w:name w:val="Explainer text"/>
    <w:basedOn w:val="Normal"/>
    <w:link w:val="ExplainertextChar"/>
    <w:rsid w:val="0008039D"/>
    <w:rPr>
      <w:i/>
      <w:color w:val="00B050"/>
    </w:rPr>
  </w:style>
  <w:style w:type="character" w:customStyle="1" w:styleId="ExplainertextChar">
    <w:name w:val="Explainer text Char"/>
    <w:basedOn w:val="DefaultParagraphFont"/>
    <w:link w:val="Explainertext"/>
    <w:rsid w:val="0008039D"/>
    <w:rPr>
      <w:i/>
      <w:color w:val="00B050"/>
      <w:sz w:val="20"/>
    </w:rPr>
  </w:style>
  <w:style w:type="paragraph" w:customStyle="1" w:styleId="Spaceholder">
    <w:name w:val="Space holder"/>
    <w:basedOn w:val="NoSpacing"/>
    <w:rsid w:val="0062415E"/>
    <w:pPr>
      <w:spacing w:before="0" w:line="240" w:lineRule="auto"/>
    </w:pPr>
    <w:rPr>
      <w:color w:val="FFFFFF" w:themeColor="background1"/>
      <w:sz w:val="14"/>
    </w:rPr>
  </w:style>
  <w:style w:type="paragraph" w:styleId="BodyText">
    <w:name w:val="Body Text"/>
    <w:basedOn w:val="Normal"/>
    <w:link w:val="BodyTextChar"/>
    <w:rsid w:val="0073027A"/>
    <w:pPr>
      <w:spacing w:before="0" w:after="0" w:line="240" w:lineRule="auto"/>
    </w:pPr>
    <w:rPr>
      <w:rFonts w:ascii="Arial" w:eastAsia="Times New Roman" w:hAnsi="Arial" w:cs="Times New Roman"/>
      <w:lang w:eastAsia="en-AU"/>
    </w:rPr>
  </w:style>
  <w:style w:type="character" w:customStyle="1" w:styleId="BodyTextChar">
    <w:name w:val="Body Text Char"/>
    <w:basedOn w:val="DefaultParagraphFont"/>
    <w:link w:val="BodyText"/>
    <w:rsid w:val="0073027A"/>
    <w:rPr>
      <w:rFonts w:ascii="Arial" w:eastAsia="Times New Roman" w:hAnsi="Arial" w:cs="Times New Roman"/>
      <w:sz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sv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6.svg"/><Relationship Id="rId20" Type="http://schemas.openxmlformats.org/officeDocument/2006/relationships/image" Target="media/image10.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image" Target="media/image12.svg"/><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G:\21%20HR%20Services\Recruitment%20&amp;%20Selection\3.%20Jobs\Beon\2025\Matt%20Struaks\Grid%20Connections%20Manager\Beon%20PD%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774B580DFB480E949D12AF4455EB40"/>
        <w:category>
          <w:name w:val="General"/>
          <w:gallery w:val="placeholder"/>
        </w:category>
        <w:types>
          <w:type w:val="bbPlcHdr"/>
        </w:types>
        <w:behaviors>
          <w:behavior w:val="content"/>
        </w:behaviors>
        <w:guid w:val="{6D73FDBA-21EB-48BF-97AA-E9F52222E673}"/>
      </w:docPartPr>
      <w:docPartBody>
        <w:p w:rsidR="005F5D96" w:rsidRDefault="005F5D96">
          <w:pPr>
            <w:pStyle w:val="3C774B580DFB480E949D12AF4455EB40"/>
          </w:pPr>
          <w:r w:rsidRPr="004161E2">
            <w:rPr>
              <w:rStyle w:val="PlaceholderText"/>
            </w:rPr>
            <w:t>Click or tap here to enter text.</w:t>
          </w:r>
        </w:p>
      </w:docPartBody>
    </w:docPart>
    <w:docPart>
      <w:docPartPr>
        <w:name w:val="62A5457E119F4DCCBE2164943764E7FA"/>
        <w:category>
          <w:name w:val="General"/>
          <w:gallery w:val="placeholder"/>
        </w:category>
        <w:types>
          <w:type w:val="bbPlcHdr"/>
        </w:types>
        <w:behaviors>
          <w:behavior w:val="content"/>
        </w:behaviors>
        <w:guid w:val="{27597EEE-4A51-44FD-9344-297630AEDD9F}"/>
      </w:docPartPr>
      <w:docPartBody>
        <w:p w:rsidR="005F5D96" w:rsidRDefault="005F5D96">
          <w:pPr>
            <w:pStyle w:val="62A5457E119F4DCCBE2164943764E7FA"/>
          </w:pPr>
          <w:r w:rsidRPr="006F16BC">
            <w:rPr>
              <w:rStyle w:val="PlaceholderText"/>
            </w:rPr>
            <w:t>[Publish Date]</w:t>
          </w:r>
        </w:p>
      </w:docPartBody>
    </w:docPart>
    <w:docPart>
      <w:docPartPr>
        <w:name w:val="B2A445E2951547D49304B584A01A235C"/>
        <w:category>
          <w:name w:val="General"/>
          <w:gallery w:val="placeholder"/>
        </w:category>
        <w:types>
          <w:type w:val="bbPlcHdr"/>
        </w:types>
        <w:behaviors>
          <w:behavior w:val="content"/>
        </w:behaviors>
        <w:guid w:val="{F1AB7179-EE50-4ED7-BC1A-AC61F390E853}"/>
      </w:docPartPr>
      <w:docPartBody>
        <w:p w:rsidR="005F5D96" w:rsidRDefault="005F5D96">
          <w:pPr>
            <w:pStyle w:val="B2A445E2951547D49304B584A01A235C"/>
          </w:pPr>
          <w:r w:rsidRPr="006F16BC">
            <w:rPr>
              <w:rStyle w:val="PlaceholderText"/>
            </w:rPr>
            <w:t>[Title]</w:t>
          </w:r>
        </w:p>
      </w:docPartBody>
    </w:docPart>
    <w:docPart>
      <w:docPartPr>
        <w:name w:val="1F80BF65C9054DFE968D2C58BD00AD04"/>
        <w:category>
          <w:name w:val="General"/>
          <w:gallery w:val="placeholder"/>
        </w:category>
        <w:types>
          <w:type w:val="bbPlcHdr"/>
        </w:types>
        <w:behaviors>
          <w:behavior w:val="content"/>
        </w:behaviors>
        <w:guid w:val="{AB9C08AB-AFCA-43C2-8965-B51ED01C4C55}"/>
      </w:docPartPr>
      <w:docPartBody>
        <w:p w:rsidR="005F5D96" w:rsidRDefault="005F5D96">
          <w:pPr>
            <w:pStyle w:val="1F80BF65C9054DFE968D2C58BD00AD04"/>
          </w:pPr>
          <w:r w:rsidRPr="00221B43">
            <w:t>Position title:</w:t>
          </w:r>
        </w:p>
      </w:docPartBody>
    </w:docPart>
    <w:docPart>
      <w:docPartPr>
        <w:name w:val="B484A5141AF646D2A550F92B698CE0A4"/>
        <w:category>
          <w:name w:val="General"/>
          <w:gallery w:val="placeholder"/>
        </w:category>
        <w:types>
          <w:type w:val="bbPlcHdr"/>
        </w:types>
        <w:behaviors>
          <w:behavior w:val="content"/>
        </w:behaviors>
        <w:guid w:val="{8F782787-731F-4EE7-BCE9-08687BBAC734}"/>
      </w:docPartPr>
      <w:docPartBody>
        <w:p w:rsidR="005F5D96" w:rsidRDefault="005F5D96">
          <w:pPr>
            <w:pStyle w:val="B484A5141AF646D2A550F92B698CE0A4"/>
          </w:pPr>
          <w:r w:rsidRPr="00BD5EDD">
            <w:rPr>
              <w:rStyle w:val="PlaceholderText"/>
              <w:color w:val="0E2841" w:themeColor="text2"/>
            </w:rPr>
            <w:t>[Click to add</w:t>
          </w:r>
          <w:r>
            <w:rPr>
              <w:rStyle w:val="PlaceholderText"/>
              <w:color w:val="0E2841" w:themeColor="text2"/>
            </w:rPr>
            <w:t xml:space="preserve"> position</w:t>
          </w:r>
          <w:r w:rsidRPr="00BD5EDD">
            <w:rPr>
              <w:rStyle w:val="PlaceholderText"/>
              <w:color w:val="0E2841" w:themeColor="text2"/>
            </w:rPr>
            <w:t xml:space="preserve"> title</w:t>
          </w:r>
          <w:r>
            <w:rPr>
              <w:rStyle w:val="PlaceholderText"/>
              <w:color w:val="0E2841" w:themeColor="text2"/>
            </w:rPr>
            <w:t>, linked to footer</w:t>
          </w:r>
          <w:r w:rsidRPr="00BD5EDD">
            <w:rPr>
              <w:rStyle w:val="PlaceholderText"/>
              <w:color w:val="0E2841" w:themeColor="text2"/>
            </w:rPr>
            <w:t>]</w:t>
          </w:r>
        </w:p>
      </w:docPartBody>
    </w:docPart>
    <w:docPart>
      <w:docPartPr>
        <w:name w:val="4032C10C87C54E5E812473FAC7B7864F"/>
        <w:category>
          <w:name w:val="General"/>
          <w:gallery w:val="placeholder"/>
        </w:category>
        <w:types>
          <w:type w:val="bbPlcHdr"/>
        </w:types>
        <w:behaviors>
          <w:behavior w:val="content"/>
        </w:behaviors>
        <w:guid w:val="{7940C70F-F4B9-4A61-BAE2-2E76A1DDE0D4}"/>
      </w:docPartPr>
      <w:docPartBody>
        <w:p w:rsidR="005F5D96" w:rsidRDefault="005F5D96">
          <w:pPr>
            <w:pStyle w:val="4032C10C87C54E5E812473FAC7B7864F"/>
          </w:pPr>
          <w:r w:rsidRPr="00221B43">
            <w:t>Reports to:</w:t>
          </w:r>
        </w:p>
      </w:docPartBody>
    </w:docPart>
    <w:docPart>
      <w:docPartPr>
        <w:name w:val="9BC08BF816B74A8E922C5FC7470921D6"/>
        <w:category>
          <w:name w:val="General"/>
          <w:gallery w:val="placeholder"/>
        </w:category>
        <w:types>
          <w:type w:val="bbPlcHdr"/>
        </w:types>
        <w:behaviors>
          <w:behavior w:val="content"/>
        </w:behaviors>
        <w:guid w:val="{7EDAD7B8-2C3A-400E-AD27-DEFEAED199BB}"/>
      </w:docPartPr>
      <w:docPartBody>
        <w:p w:rsidR="005F5D96" w:rsidRDefault="005F5D96">
          <w:pPr>
            <w:pStyle w:val="9BC08BF816B74A8E922C5FC7470921D6"/>
          </w:pPr>
          <w:r w:rsidRPr="00F864F4">
            <w:t>[</w:t>
          </w:r>
          <w:r>
            <w:t>Click to add manager’s position title</w:t>
          </w:r>
          <w:r w:rsidRPr="00F864F4">
            <w:t>]</w:t>
          </w:r>
        </w:p>
      </w:docPartBody>
    </w:docPart>
    <w:docPart>
      <w:docPartPr>
        <w:name w:val="30FB74AEB7214BFF962E4DE9EA89E010"/>
        <w:category>
          <w:name w:val="General"/>
          <w:gallery w:val="placeholder"/>
        </w:category>
        <w:types>
          <w:type w:val="bbPlcHdr"/>
        </w:types>
        <w:behaviors>
          <w:behavior w:val="content"/>
        </w:behaviors>
        <w:guid w:val="{5240BB1F-D4D6-4862-A7C8-798C4D3AD622}"/>
      </w:docPartPr>
      <w:docPartBody>
        <w:p w:rsidR="005F5D96" w:rsidRDefault="005F5D96">
          <w:pPr>
            <w:pStyle w:val="30FB74AEB7214BFF962E4DE9EA89E010"/>
          </w:pPr>
          <w:r w:rsidRPr="00221B43">
            <w:t>Employment category:</w:t>
          </w:r>
        </w:p>
      </w:docPartBody>
    </w:docPart>
    <w:docPart>
      <w:docPartPr>
        <w:name w:val="9D82E52207E34B488D700814034CE45D"/>
        <w:category>
          <w:name w:val="General"/>
          <w:gallery w:val="placeholder"/>
        </w:category>
        <w:types>
          <w:type w:val="bbPlcHdr"/>
        </w:types>
        <w:behaviors>
          <w:behavior w:val="content"/>
        </w:behaviors>
        <w:guid w:val="{CCDE351E-1F8D-4388-B94F-3C497024247A}"/>
      </w:docPartPr>
      <w:docPartBody>
        <w:p w:rsidR="005F5D96" w:rsidRDefault="005F5D96">
          <w:pPr>
            <w:pStyle w:val="9D82E52207E34B488D700814034CE45D"/>
          </w:pPr>
          <w:r>
            <w:t>C</w:t>
          </w:r>
          <w:r w:rsidRPr="003F3CF4">
            <w:t>ontract (Employment Agreement)</w:t>
          </w:r>
        </w:p>
      </w:docPartBody>
    </w:docPart>
    <w:docPart>
      <w:docPartPr>
        <w:name w:val="3F256C2E30CA43E696AA21D8E02E7577"/>
        <w:category>
          <w:name w:val="General"/>
          <w:gallery w:val="placeholder"/>
        </w:category>
        <w:types>
          <w:type w:val="bbPlcHdr"/>
        </w:types>
        <w:behaviors>
          <w:behavior w:val="content"/>
        </w:behaviors>
        <w:guid w:val="{0C106CBA-B43B-4260-9683-510C5DB5CC9E}"/>
      </w:docPartPr>
      <w:docPartBody>
        <w:p w:rsidR="005F5D96" w:rsidRDefault="005F5D96">
          <w:pPr>
            <w:pStyle w:val="3F256C2E30CA43E696AA21D8E02E7577"/>
          </w:pPr>
          <w:r w:rsidRPr="001C2C31">
            <w:t xml:space="preserve">Purpose of the </w:t>
          </w:r>
          <w:r w:rsidRPr="001C2C31">
            <w:t>position</w:t>
          </w:r>
        </w:p>
      </w:docPartBody>
    </w:docPart>
    <w:docPart>
      <w:docPartPr>
        <w:name w:val="45A2AFA2BC184D97B8796BA7F766C46F"/>
        <w:category>
          <w:name w:val="General"/>
          <w:gallery w:val="placeholder"/>
        </w:category>
        <w:types>
          <w:type w:val="bbPlcHdr"/>
        </w:types>
        <w:behaviors>
          <w:behavior w:val="content"/>
        </w:behaviors>
        <w:guid w:val="{18FF825C-B8EF-47F6-97AF-009BDF566A58}"/>
      </w:docPartPr>
      <w:docPartBody>
        <w:p w:rsidR="005F5D96" w:rsidRDefault="005F5D96">
          <w:pPr>
            <w:pStyle w:val="45A2AFA2BC184D97B8796BA7F766C46F"/>
          </w:pPr>
          <w:r>
            <w:t>Your key responsibilities</w:t>
          </w:r>
        </w:p>
      </w:docPartBody>
    </w:docPart>
    <w:docPart>
      <w:docPartPr>
        <w:name w:val="B0E61C8700B84864B43EE05ADD6BDACB"/>
        <w:category>
          <w:name w:val="General"/>
          <w:gallery w:val="placeholder"/>
        </w:category>
        <w:types>
          <w:type w:val="bbPlcHdr"/>
        </w:types>
        <w:behaviors>
          <w:behavior w:val="content"/>
        </w:behaviors>
        <w:guid w:val="{D8983E59-2F7B-40D6-8462-6410CF6270C8}"/>
      </w:docPartPr>
      <w:docPartBody>
        <w:p w:rsidR="005F5D96" w:rsidRDefault="005F5D96">
          <w:pPr>
            <w:pStyle w:val="B0E61C8700B84864B43EE05ADD6BDACB"/>
          </w:pPr>
          <w:r>
            <w:t>What you’ll bring to the business</w:t>
          </w:r>
        </w:p>
      </w:docPartBody>
    </w:docPart>
    <w:docPart>
      <w:docPartPr>
        <w:name w:val="B1EF39955B944794ACBDE1B159711931"/>
        <w:category>
          <w:name w:val="General"/>
          <w:gallery w:val="placeholder"/>
        </w:category>
        <w:types>
          <w:type w:val="bbPlcHdr"/>
        </w:types>
        <w:behaviors>
          <w:behavior w:val="content"/>
        </w:behaviors>
        <w:guid w:val="{215B950D-4F90-40F5-A4C7-52C7D2379996}"/>
      </w:docPartPr>
      <w:docPartBody>
        <w:p w:rsidR="005F5D96" w:rsidRDefault="005F5D96">
          <w:pPr>
            <w:pStyle w:val="B1EF39955B944794ACBDE1B159711931"/>
          </w:pPr>
          <w:r>
            <w:t>The skills and competencies you’ll have</w:t>
          </w:r>
        </w:p>
      </w:docPartBody>
    </w:docPart>
    <w:docPart>
      <w:docPartPr>
        <w:name w:val="B8CDBBF35D34460BA1E2933203F96AD9"/>
        <w:category>
          <w:name w:val="General"/>
          <w:gallery w:val="placeholder"/>
        </w:category>
        <w:types>
          <w:type w:val="bbPlcHdr"/>
        </w:types>
        <w:behaviors>
          <w:behavior w:val="content"/>
        </w:behaviors>
        <w:guid w:val="{1706F9C4-A4BC-46B5-B51D-B756BF564372}"/>
      </w:docPartPr>
      <w:docPartBody>
        <w:p w:rsidR="005F5D96" w:rsidRDefault="005F5D96">
          <w:pPr>
            <w:pStyle w:val="B8CDBBF35D34460BA1E2933203F96AD9"/>
          </w:pPr>
          <w:r w:rsidRPr="00571E1C">
            <w:rPr>
              <w:rStyle w:val="PlaceholderText"/>
            </w:rPr>
            <w:t>Choose an item.</w:t>
          </w:r>
        </w:p>
      </w:docPartBody>
    </w:docPart>
    <w:docPart>
      <w:docPartPr>
        <w:name w:val="2C87941ADC4146E3809251A7F423EF71"/>
        <w:category>
          <w:name w:val="General"/>
          <w:gallery w:val="placeholder"/>
        </w:category>
        <w:types>
          <w:type w:val="bbPlcHdr"/>
        </w:types>
        <w:behaviors>
          <w:behavior w:val="content"/>
        </w:behaviors>
        <w:guid w:val="{E8241CF2-D6B4-4724-AF1D-D04F9B1AA2F8}"/>
      </w:docPartPr>
      <w:docPartBody>
        <w:p w:rsidR="005F5D96" w:rsidRDefault="005F5D96">
          <w:pPr>
            <w:pStyle w:val="2C87941ADC4146E3809251A7F423EF71"/>
          </w:pPr>
          <w:r w:rsidRPr="00571E1C">
            <w:rPr>
              <w:rStyle w:val="PlaceholderText"/>
            </w:rPr>
            <w:t>Choose an item.</w:t>
          </w:r>
        </w:p>
      </w:docPartBody>
    </w:docPart>
    <w:docPart>
      <w:docPartPr>
        <w:name w:val="E9C93B3021B2453390B96A163283E7D0"/>
        <w:category>
          <w:name w:val="General"/>
          <w:gallery w:val="placeholder"/>
        </w:category>
        <w:types>
          <w:type w:val="bbPlcHdr"/>
        </w:types>
        <w:behaviors>
          <w:behavior w:val="content"/>
        </w:behaviors>
        <w:guid w:val="{139B1037-472D-4E12-AB54-845A1FC67608}"/>
      </w:docPartPr>
      <w:docPartBody>
        <w:p w:rsidR="005F5D96" w:rsidRDefault="005F5D96">
          <w:pPr>
            <w:pStyle w:val="E9C93B3021B2453390B96A163283E7D0"/>
          </w:pPr>
          <w:r w:rsidRPr="00571E1C">
            <w:rPr>
              <w:rStyle w:val="PlaceholderText"/>
            </w:rPr>
            <w:t>Choose an item.</w:t>
          </w:r>
        </w:p>
      </w:docPartBody>
    </w:docPart>
    <w:docPart>
      <w:docPartPr>
        <w:name w:val="B9589B144720491EBD6D4B93F5285D2D"/>
        <w:category>
          <w:name w:val="General"/>
          <w:gallery w:val="placeholder"/>
        </w:category>
        <w:types>
          <w:type w:val="bbPlcHdr"/>
        </w:types>
        <w:behaviors>
          <w:behavior w:val="content"/>
        </w:behaviors>
        <w:guid w:val="{F4787592-D74A-41EB-8473-649D5E5F69E3}"/>
      </w:docPartPr>
      <w:docPartBody>
        <w:p w:rsidR="005F5D96" w:rsidRDefault="005F5D96">
          <w:pPr>
            <w:pStyle w:val="B9589B144720491EBD6D4B93F5285D2D"/>
          </w:pPr>
          <w:r w:rsidRPr="00571E1C">
            <w:rPr>
              <w:rStyle w:val="PlaceholderText"/>
            </w:rPr>
            <w:t>Choose an item.</w:t>
          </w:r>
        </w:p>
      </w:docPartBody>
    </w:docPart>
    <w:docPart>
      <w:docPartPr>
        <w:name w:val="1133CC5C4B2448F5AEEF07D541E52BE9"/>
        <w:category>
          <w:name w:val="General"/>
          <w:gallery w:val="placeholder"/>
        </w:category>
        <w:types>
          <w:type w:val="bbPlcHdr"/>
        </w:types>
        <w:behaviors>
          <w:behavior w:val="content"/>
        </w:behaviors>
        <w:guid w:val="{F87F9D75-0886-4EE9-B45D-27E469ADFCF9}"/>
      </w:docPartPr>
      <w:docPartBody>
        <w:p w:rsidR="005F5D96" w:rsidRDefault="005F5D96">
          <w:pPr>
            <w:pStyle w:val="1133CC5C4B2448F5AEEF07D541E52BE9"/>
          </w:pPr>
          <w:r w:rsidRPr="00571E1C">
            <w:rPr>
              <w:rStyle w:val="PlaceholderText"/>
            </w:rPr>
            <w:t>Choose an item.</w:t>
          </w:r>
        </w:p>
      </w:docPartBody>
    </w:docPart>
    <w:docPart>
      <w:docPartPr>
        <w:name w:val="49139DD515064508B77ADCD8F3F3B46D"/>
        <w:category>
          <w:name w:val="General"/>
          <w:gallery w:val="placeholder"/>
        </w:category>
        <w:types>
          <w:type w:val="bbPlcHdr"/>
        </w:types>
        <w:behaviors>
          <w:behavior w:val="content"/>
        </w:behaviors>
        <w:guid w:val="{690BBE12-3B5E-4F05-A975-F413ECD3846D}"/>
      </w:docPartPr>
      <w:docPartBody>
        <w:p w:rsidR="005F5D96" w:rsidRDefault="005F5D96">
          <w:pPr>
            <w:pStyle w:val="49139DD515064508B77ADCD8F3F3B46D"/>
          </w:pPr>
          <w:r w:rsidRPr="00571E1C">
            <w:rPr>
              <w:rStyle w:val="PlaceholderText"/>
            </w:rPr>
            <w:t>Choose an item.</w:t>
          </w:r>
        </w:p>
      </w:docPartBody>
    </w:docPart>
    <w:docPart>
      <w:docPartPr>
        <w:name w:val="EEFCF040AB6D401DB2D7BB1D3A39AEF1"/>
        <w:category>
          <w:name w:val="General"/>
          <w:gallery w:val="placeholder"/>
        </w:category>
        <w:types>
          <w:type w:val="bbPlcHdr"/>
        </w:types>
        <w:behaviors>
          <w:behavior w:val="content"/>
        </w:behaviors>
        <w:guid w:val="{8B2A23FA-D6E2-445A-8606-901368EA22E8}"/>
      </w:docPartPr>
      <w:docPartBody>
        <w:p w:rsidR="005F5D96" w:rsidRDefault="005F5D96">
          <w:pPr>
            <w:pStyle w:val="EEFCF040AB6D401DB2D7BB1D3A39AEF1"/>
          </w:pPr>
          <w:r w:rsidRPr="00571E1C">
            <w:rPr>
              <w:rStyle w:val="PlaceholderText"/>
            </w:rPr>
            <w:t>Choose an item.</w:t>
          </w:r>
        </w:p>
      </w:docPartBody>
    </w:docPart>
    <w:docPart>
      <w:docPartPr>
        <w:name w:val="62780A7958AB4EBB8BC9518C9EE73DE4"/>
        <w:category>
          <w:name w:val="General"/>
          <w:gallery w:val="placeholder"/>
        </w:category>
        <w:types>
          <w:type w:val="bbPlcHdr"/>
        </w:types>
        <w:behaviors>
          <w:behavior w:val="content"/>
        </w:behaviors>
        <w:guid w:val="{A269F8C3-3EE7-4831-9DE6-86A4AD54E6B7}"/>
      </w:docPartPr>
      <w:docPartBody>
        <w:p w:rsidR="005F5D96" w:rsidRDefault="005F5D96">
          <w:pPr>
            <w:pStyle w:val="62780A7958AB4EBB8BC9518C9EE73DE4"/>
          </w:pPr>
          <w:r w:rsidRPr="00571E1C">
            <w:rPr>
              <w:rStyle w:val="PlaceholderText"/>
            </w:rPr>
            <w:t>Choose an item.</w:t>
          </w:r>
        </w:p>
      </w:docPartBody>
    </w:docPart>
    <w:docPart>
      <w:docPartPr>
        <w:name w:val="17507EFB5B26401698939D9ADF825964"/>
        <w:category>
          <w:name w:val="General"/>
          <w:gallery w:val="placeholder"/>
        </w:category>
        <w:types>
          <w:type w:val="bbPlcHdr"/>
        </w:types>
        <w:behaviors>
          <w:behavior w:val="content"/>
        </w:behaviors>
        <w:guid w:val="{04951659-7256-4AF0-A80A-0840D9BE3BBE}"/>
      </w:docPartPr>
      <w:docPartBody>
        <w:p w:rsidR="005F5D96" w:rsidRDefault="005F5D96">
          <w:pPr>
            <w:pStyle w:val="17507EFB5B26401698939D9ADF825964"/>
          </w:pPr>
          <w:r w:rsidRPr="00571E1C">
            <w:rPr>
              <w:rStyle w:val="PlaceholderText"/>
            </w:rPr>
            <w:t>Choose an item.</w:t>
          </w:r>
        </w:p>
      </w:docPartBody>
    </w:docPart>
    <w:docPart>
      <w:docPartPr>
        <w:name w:val="D50D8AC0770849BD8E8F7F4F542E765C"/>
        <w:category>
          <w:name w:val="General"/>
          <w:gallery w:val="placeholder"/>
        </w:category>
        <w:types>
          <w:type w:val="bbPlcHdr"/>
        </w:types>
        <w:behaviors>
          <w:behavior w:val="content"/>
        </w:behaviors>
        <w:guid w:val="{AAFE19DB-5891-471F-A56F-62AB8BC91D42}"/>
      </w:docPartPr>
      <w:docPartBody>
        <w:p w:rsidR="005F5D96" w:rsidRDefault="005F5D96">
          <w:pPr>
            <w:pStyle w:val="D50D8AC0770849BD8E8F7F4F542E765C"/>
          </w:pPr>
          <w:r w:rsidRPr="00571E1C">
            <w:rPr>
              <w:rStyle w:val="PlaceholderText"/>
            </w:rPr>
            <w:t>Choose an item.</w:t>
          </w:r>
        </w:p>
      </w:docPartBody>
    </w:docPart>
    <w:docPart>
      <w:docPartPr>
        <w:name w:val="B969B6609FDD4D3B82EC088CB014FFA3"/>
        <w:category>
          <w:name w:val="General"/>
          <w:gallery w:val="placeholder"/>
        </w:category>
        <w:types>
          <w:type w:val="bbPlcHdr"/>
        </w:types>
        <w:behaviors>
          <w:behavior w:val="content"/>
        </w:behaviors>
        <w:guid w:val="{C2F1AFB1-BA56-4756-86A0-477175BD10A0}"/>
      </w:docPartPr>
      <w:docPartBody>
        <w:p w:rsidR="005F5D96" w:rsidRDefault="005F5D96">
          <w:pPr>
            <w:pStyle w:val="B969B6609FDD4D3B82EC088CB014FFA3"/>
          </w:pPr>
          <w:r w:rsidRPr="00571E1C">
            <w:rPr>
              <w:rStyle w:val="PlaceholderText"/>
            </w:rPr>
            <w:t>Choose an item.</w:t>
          </w:r>
        </w:p>
      </w:docPartBody>
    </w:docPart>
    <w:docPart>
      <w:docPartPr>
        <w:name w:val="49B3C9F225E94309849D8FEC49403A4C"/>
        <w:category>
          <w:name w:val="General"/>
          <w:gallery w:val="placeholder"/>
        </w:category>
        <w:types>
          <w:type w:val="bbPlcHdr"/>
        </w:types>
        <w:behaviors>
          <w:behavior w:val="content"/>
        </w:behaviors>
        <w:guid w:val="{41DDC8B1-8B11-44E0-BDED-69C015AF0C9A}"/>
      </w:docPartPr>
      <w:docPartBody>
        <w:p w:rsidR="005F5D96" w:rsidRDefault="005F5D96">
          <w:pPr>
            <w:pStyle w:val="49B3C9F225E94309849D8FEC49403A4C"/>
          </w:pPr>
          <w:r w:rsidRPr="00571E1C">
            <w:rPr>
              <w:rStyle w:val="PlaceholderText"/>
            </w:rPr>
            <w:t>Choose an item.</w:t>
          </w:r>
        </w:p>
      </w:docPartBody>
    </w:docPart>
    <w:docPart>
      <w:docPartPr>
        <w:name w:val="C0D8D5F1A5BD45F3A314E34493D6C6F9"/>
        <w:category>
          <w:name w:val="General"/>
          <w:gallery w:val="placeholder"/>
        </w:category>
        <w:types>
          <w:type w:val="bbPlcHdr"/>
        </w:types>
        <w:behaviors>
          <w:behavior w:val="content"/>
        </w:behaviors>
        <w:guid w:val="{578FC46B-4843-4F8D-ADFF-E6F5475E35ED}"/>
      </w:docPartPr>
      <w:docPartBody>
        <w:p w:rsidR="005F5D96" w:rsidRDefault="005F5D96">
          <w:pPr>
            <w:pStyle w:val="C0D8D5F1A5BD45F3A314E34493D6C6F9"/>
          </w:pPr>
          <w:r>
            <w:t>Other relevant information</w:t>
          </w:r>
        </w:p>
      </w:docPartBody>
    </w:docPart>
    <w:docPart>
      <w:docPartPr>
        <w:name w:val="C957CE97AB034F38B26CC11A73650BB1"/>
        <w:category>
          <w:name w:val="General"/>
          <w:gallery w:val="placeholder"/>
        </w:category>
        <w:types>
          <w:type w:val="bbPlcHdr"/>
        </w:types>
        <w:behaviors>
          <w:behavior w:val="content"/>
        </w:behaviors>
        <w:guid w:val="{A852B580-3D7E-417F-A8FE-F13DBE08B09F}"/>
      </w:docPartPr>
      <w:docPartBody>
        <w:p w:rsidR="005F5D96" w:rsidRDefault="005F5D96">
          <w:pPr>
            <w:pStyle w:val="C957CE97AB034F38B26CC11A73650BB1"/>
          </w:pPr>
          <w:r>
            <w:t>Position Description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D96"/>
    <w:rsid w:val="0050445A"/>
    <w:rsid w:val="005F5D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C774B580DFB480E949D12AF4455EB40">
    <w:name w:val="3C774B580DFB480E949D12AF4455EB40"/>
  </w:style>
  <w:style w:type="paragraph" w:customStyle="1" w:styleId="62A5457E119F4DCCBE2164943764E7FA">
    <w:name w:val="62A5457E119F4DCCBE2164943764E7FA"/>
  </w:style>
  <w:style w:type="paragraph" w:customStyle="1" w:styleId="B2A445E2951547D49304B584A01A235C">
    <w:name w:val="B2A445E2951547D49304B584A01A235C"/>
  </w:style>
  <w:style w:type="paragraph" w:customStyle="1" w:styleId="1F80BF65C9054DFE968D2C58BD00AD04">
    <w:name w:val="1F80BF65C9054DFE968D2C58BD00AD04"/>
  </w:style>
  <w:style w:type="paragraph" w:customStyle="1" w:styleId="B484A5141AF646D2A550F92B698CE0A4">
    <w:name w:val="B484A5141AF646D2A550F92B698CE0A4"/>
  </w:style>
  <w:style w:type="paragraph" w:customStyle="1" w:styleId="4032C10C87C54E5E812473FAC7B7864F">
    <w:name w:val="4032C10C87C54E5E812473FAC7B7864F"/>
  </w:style>
  <w:style w:type="paragraph" w:customStyle="1" w:styleId="9BC08BF816B74A8E922C5FC7470921D6">
    <w:name w:val="9BC08BF816B74A8E922C5FC7470921D6"/>
  </w:style>
  <w:style w:type="paragraph" w:customStyle="1" w:styleId="30FB74AEB7214BFF962E4DE9EA89E010">
    <w:name w:val="30FB74AEB7214BFF962E4DE9EA89E010"/>
  </w:style>
  <w:style w:type="paragraph" w:customStyle="1" w:styleId="9D82E52207E34B488D700814034CE45D">
    <w:name w:val="9D82E52207E34B488D700814034CE45D"/>
  </w:style>
  <w:style w:type="paragraph" w:customStyle="1" w:styleId="3F256C2E30CA43E696AA21D8E02E7577">
    <w:name w:val="3F256C2E30CA43E696AA21D8E02E7577"/>
  </w:style>
  <w:style w:type="paragraph" w:customStyle="1" w:styleId="EF743066E37F4589A3983732B1CED1E5">
    <w:name w:val="EF743066E37F4589A3983732B1CED1E5"/>
  </w:style>
  <w:style w:type="paragraph" w:customStyle="1" w:styleId="46AE762BE98E470F9D490D7CEE99FBDD">
    <w:name w:val="46AE762BE98E470F9D490D7CEE99FBDD"/>
  </w:style>
  <w:style w:type="paragraph" w:customStyle="1" w:styleId="45A2AFA2BC184D97B8796BA7F766C46F">
    <w:name w:val="45A2AFA2BC184D97B8796BA7F766C46F"/>
  </w:style>
  <w:style w:type="paragraph" w:customStyle="1" w:styleId="F6456C4E3B434AB3AC44862FD70DCCB3">
    <w:name w:val="F6456C4E3B434AB3AC44862FD70DCCB3"/>
  </w:style>
  <w:style w:type="paragraph" w:customStyle="1" w:styleId="1A9F0FB33B534280A3F36112B46A7064">
    <w:name w:val="1A9F0FB33B534280A3F36112B46A7064"/>
  </w:style>
  <w:style w:type="paragraph" w:customStyle="1" w:styleId="A177A4D9B1A8480DA7374434E191CE18">
    <w:name w:val="A177A4D9B1A8480DA7374434E191CE18"/>
  </w:style>
  <w:style w:type="paragraph" w:customStyle="1" w:styleId="8655828281C2435EA3D31D52D213B394">
    <w:name w:val="8655828281C2435EA3D31D52D213B394"/>
  </w:style>
  <w:style w:type="paragraph" w:customStyle="1" w:styleId="17A407F382D8483599C258F09687183B">
    <w:name w:val="17A407F382D8483599C258F09687183B"/>
  </w:style>
  <w:style w:type="paragraph" w:customStyle="1" w:styleId="A45EA57F01E040E6B6C97EBCDE593F7A">
    <w:name w:val="A45EA57F01E040E6B6C97EBCDE593F7A"/>
  </w:style>
  <w:style w:type="paragraph" w:customStyle="1" w:styleId="EEBADC4725FC438B98C69D1B7E50FEB2">
    <w:name w:val="EEBADC4725FC438B98C69D1B7E50FEB2"/>
  </w:style>
  <w:style w:type="paragraph" w:customStyle="1" w:styleId="2691D52E7C464315B6A89902639A55FF">
    <w:name w:val="2691D52E7C464315B6A89902639A55FF"/>
  </w:style>
  <w:style w:type="paragraph" w:customStyle="1" w:styleId="6F6F04FB9DCE456F9F3F29419C3C3816">
    <w:name w:val="6F6F04FB9DCE456F9F3F29419C3C3816"/>
  </w:style>
  <w:style w:type="paragraph" w:customStyle="1" w:styleId="B0E61C8700B84864B43EE05ADD6BDACB">
    <w:name w:val="B0E61C8700B84864B43EE05ADD6BDACB"/>
  </w:style>
  <w:style w:type="paragraph" w:customStyle="1" w:styleId="46135EEFA2A1496B8144C2A9386D77AF">
    <w:name w:val="46135EEFA2A1496B8144C2A9386D77AF"/>
  </w:style>
  <w:style w:type="paragraph" w:customStyle="1" w:styleId="22B21E507C854E0AAC66E59E589DDEAC">
    <w:name w:val="22B21E507C854E0AAC66E59E589DDEAC"/>
  </w:style>
  <w:style w:type="paragraph" w:customStyle="1" w:styleId="F5E245C38AFD4D6581D1FDB5602904EE">
    <w:name w:val="F5E245C38AFD4D6581D1FDB5602904EE"/>
  </w:style>
  <w:style w:type="paragraph" w:customStyle="1" w:styleId="1A05686BDBAD4895BC93916C4E614554">
    <w:name w:val="1A05686BDBAD4895BC93916C4E614554"/>
  </w:style>
  <w:style w:type="paragraph" w:customStyle="1" w:styleId="CDC4E5461ED840348413B5311D7190E5">
    <w:name w:val="CDC4E5461ED840348413B5311D7190E5"/>
  </w:style>
  <w:style w:type="paragraph" w:customStyle="1" w:styleId="56D5C3A08B184EB58E023EB101CB784E">
    <w:name w:val="56D5C3A08B184EB58E023EB101CB784E"/>
  </w:style>
  <w:style w:type="paragraph" w:customStyle="1" w:styleId="F1C28301A1C945D78FD1FD2B650CA36B">
    <w:name w:val="F1C28301A1C945D78FD1FD2B650CA36B"/>
  </w:style>
  <w:style w:type="paragraph" w:customStyle="1" w:styleId="B1EF39955B944794ACBDE1B159711931">
    <w:name w:val="B1EF39955B944794ACBDE1B159711931"/>
  </w:style>
  <w:style w:type="paragraph" w:customStyle="1" w:styleId="99998609F7B84DEEA996ED311973FD17">
    <w:name w:val="99998609F7B84DEEA996ED311973FD17"/>
  </w:style>
  <w:style w:type="paragraph" w:customStyle="1" w:styleId="B8CDBBF35D34460BA1E2933203F96AD9">
    <w:name w:val="B8CDBBF35D34460BA1E2933203F96AD9"/>
  </w:style>
  <w:style w:type="paragraph" w:customStyle="1" w:styleId="2C87941ADC4146E3809251A7F423EF71">
    <w:name w:val="2C87941ADC4146E3809251A7F423EF71"/>
  </w:style>
  <w:style w:type="paragraph" w:customStyle="1" w:styleId="E9C93B3021B2453390B96A163283E7D0">
    <w:name w:val="E9C93B3021B2453390B96A163283E7D0"/>
  </w:style>
  <w:style w:type="paragraph" w:customStyle="1" w:styleId="B9589B144720491EBD6D4B93F5285D2D">
    <w:name w:val="B9589B144720491EBD6D4B93F5285D2D"/>
  </w:style>
  <w:style w:type="paragraph" w:customStyle="1" w:styleId="1133CC5C4B2448F5AEEF07D541E52BE9">
    <w:name w:val="1133CC5C4B2448F5AEEF07D541E52BE9"/>
  </w:style>
  <w:style w:type="paragraph" w:customStyle="1" w:styleId="49139DD515064508B77ADCD8F3F3B46D">
    <w:name w:val="49139DD515064508B77ADCD8F3F3B46D"/>
  </w:style>
  <w:style w:type="paragraph" w:customStyle="1" w:styleId="EEFCF040AB6D401DB2D7BB1D3A39AEF1">
    <w:name w:val="EEFCF040AB6D401DB2D7BB1D3A39AEF1"/>
  </w:style>
  <w:style w:type="paragraph" w:customStyle="1" w:styleId="62780A7958AB4EBB8BC9518C9EE73DE4">
    <w:name w:val="62780A7958AB4EBB8BC9518C9EE73DE4"/>
  </w:style>
  <w:style w:type="paragraph" w:customStyle="1" w:styleId="17507EFB5B26401698939D9ADF825964">
    <w:name w:val="17507EFB5B26401698939D9ADF825964"/>
  </w:style>
  <w:style w:type="paragraph" w:customStyle="1" w:styleId="D50D8AC0770849BD8E8F7F4F542E765C">
    <w:name w:val="D50D8AC0770849BD8E8F7F4F542E765C"/>
  </w:style>
  <w:style w:type="paragraph" w:customStyle="1" w:styleId="B969B6609FDD4D3B82EC088CB014FFA3">
    <w:name w:val="B969B6609FDD4D3B82EC088CB014FFA3"/>
  </w:style>
  <w:style w:type="paragraph" w:customStyle="1" w:styleId="49B3C9F225E94309849D8FEC49403A4C">
    <w:name w:val="49B3C9F225E94309849D8FEC49403A4C"/>
  </w:style>
  <w:style w:type="paragraph" w:customStyle="1" w:styleId="C0D8D5F1A5BD45F3A314E34493D6C6F9">
    <w:name w:val="C0D8D5F1A5BD45F3A314E34493D6C6F9"/>
  </w:style>
  <w:style w:type="paragraph" w:customStyle="1" w:styleId="DB132244E5954626BAC605FB22FF3BC0">
    <w:name w:val="DB132244E5954626BAC605FB22FF3BC0"/>
  </w:style>
  <w:style w:type="paragraph" w:customStyle="1" w:styleId="C674385A9B6D4E148739FF04E676BA03">
    <w:name w:val="C674385A9B6D4E148739FF04E676BA03"/>
  </w:style>
  <w:style w:type="paragraph" w:customStyle="1" w:styleId="5F5017CB824043EFBFE2C36F3DFA9425">
    <w:name w:val="5F5017CB824043EFBFE2C36F3DFA9425"/>
  </w:style>
  <w:style w:type="paragraph" w:customStyle="1" w:styleId="4E557B9CC4FB49F7997551F1A46C3536">
    <w:name w:val="4E557B9CC4FB49F7997551F1A46C3536"/>
  </w:style>
  <w:style w:type="paragraph" w:customStyle="1" w:styleId="3F3ED7B192A2484EA75D208632EC4D38">
    <w:name w:val="3F3ED7B192A2484EA75D208632EC4D38"/>
  </w:style>
  <w:style w:type="paragraph" w:customStyle="1" w:styleId="C957CE97AB034F38B26CC11A73650BB1">
    <w:name w:val="C957CE97AB034F38B26CC11A73650BB1"/>
  </w:style>
  <w:style w:type="paragraph" w:customStyle="1" w:styleId="B4BDB5237AF84894B5A06B21FBD54AC9">
    <w:name w:val="B4BDB5237AF84894B5A06B21FBD54AC9"/>
  </w:style>
  <w:style w:type="paragraph" w:customStyle="1" w:styleId="38F37387EE064D2DA1EDA7F84B66B867">
    <w:name w:val="38F37387EE064D2DA1EDA7F84B66B8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Powercor-BEON">
      <a:dk1>
        <a:sysClr val="windowText" lastClr="000000"/>
      </a:dk1>
      <a:lt1>
        <a:sysClr val="window" lastClr="FFFFFF"/>
      </a:lt1>
      <a:dk2>
        <a:srgbClr val="ED174D"/>
      </a:dk2>
      <a:lt2>
        <a:srgbClr val="FFFFFF"/>
      </a:lt2>
      <a:accent1>
        <a:srgbClr val="ED174D"/>
      </a:accent1>
      <a:accent2>
        <a:srgbClr val="00215B"/>
      </a:accent2>
      <a:accent3>
        <a:srgbClr val="F0593B"/>
      </a:accent3>
      <a:accent4>
        <a:srgbClr val="1F3B8A"/>
      </a:accent4>
      <a:accent5>
        <a:srgbClr val="EE2A24"/>
      </a:accent5>
      <a:accent6>
        <a:srgbClr val="58595B"/>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2025-04-07T00:00:00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A7B0B4F328AAC4BBF909A9ADA1DBA20" ma:contentTypeVersion="16" ma:contentTypeDescription="Create a new document." ma:contentTypeScope="" ma:versionID="2dc2e32eec660bc4283f83851dab97e2">
  <xsd:schema xmlns:xsd="http://www.w3.org/2001/XMLSchema" xmlns:xs="http://www.w3.org/2001/XMLSchema" xmlns:p="http://schemas.microsoft.com/office/2006/metadata/properties" xmlns:ns2="c1afd651-eeb8-4731-994d-3e970a9a2665" xmlns:ns3="8d9ca3f1-e161-4561-bba7-31311ae3e09f" targetNamespace="http://schemas.microsoft.com/office/2006/metadata/properties" ma:root="true" ma:fieldsID="225bd4e55e11f25893a78694efbfe66c" ns2:_="" ns3:_="">
    <xsd:import namespace="c1afd651-eeb8-4731-994d-3e970a9a2665"/>
    <xsd:import namespace="8d9ca3f1-e161-4561-bba7-31311ae3e0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afd651-eeb8-4731-994d-3e970a9a2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af39bdc-e355-4d0b-abbc-a9adafa3d00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9ca3f1-e161-4561-bba7-31311ae3e09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b4e23a3-8115-479a-af50-b1e81f47f286}" ma:internalName="TaxCatchAll" ma:showField="CatchAllData" ma:web="8d9ca3f1-e161-4561-bba7-31311ae3e0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8750846-5A99-4449-A663-367109001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afd651-eeb8-4731-994d-3e970a9a2665"/>
    <ds:schemaRef ds:uri="8d9ca3f1-e161-4561-bba7-31311ae3e0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70DD4-4FC0-4A7E-B5B5-DB61D24149A4}">
  <ds:schemaRefs>
    <ds:schemaRef ds:uri="http://schemas.microsoft.com/sharepoint/v3/contenttype/forms"/>
  </ds:schemaRefs>
</ds:datastoreItem>
</file>

<file path=customXml/itemProps4.xml><?xml version="1.0" encoding="utf-8"?>
<ds:datastoreItem xmlns:ds="http://schemas.openxmlformats.org/officeDocument/2006/customXml" ds:itemID="{049E4320-1D1C-440D-A6AD-B069A29BC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Beon PD template</Template>
  <TotalTime>6</TotalTime>
  <Pages>4</Pages>
  <Words>1036</Words>
  <Characters>5908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Grid Connections Manager</dc:title>
  <dc:subject/>
  <dc:creator>Ferdinands, Thomas</dc:creator>
  <cp:keywords/>
  <dc:description/>
  <cp:lastModifiedBy>Ferdinands, Thomas</cp:lastModifiedBy>
  <cp:revision>2</cp:revision>
  <cp:lastPrinted>2023-01-31T04:41:00Z</cp:lastPrinted>
  <dcterms:created xsi:type="dcterms:W3CDTF">2025-04-07T04:57:00Z</dcterms:created>
  <dcterms:modified xsi:type="dcterms:W3CDTF">2025-04-07T05:05:00Z</dcterms:modified>
</cp:coreProperties>
</file>