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01986988"/>
        <w:lock w:val="contentLocked"/>
        <w:placeholder>
          <w:docPart w:val="9D5841E10FF14BAEAB4AD0D95D748801"/>
        </w:placeholder>
        <w:group/>
      </w:sdtPr>
      <w:sdtEndPr/>
      <w:sdtContent>
        <w:p w14:paraId="1EEBD5D5" w14:textId="77777777" w:rsidR="004E4B96" w:rsidRPr="005134A3" w:rsidRDefault="004E4B96" w:rsidP="005134A3">
          <w:r w:rsidRPr="005134A3">
            <w:rPr>
              <w:noProof/>
            </w:rPr>
            <w:drawing>
              <wp:anchor distT="0" distB="0" distL="114300" distR="114300" simplePos="0" relativeHeight="251658240" behindDoc="1" locked="1" layoutInCell="1" allowOverlap="1" wp14:anchorId="634997F6" wp14:editId="1957B20E">
                <wp:simplePos x="0" y="0"/>
                <wp:positionH relativeFrom="page">
                  <wp:align>left</wp:align>
                </wp:positionH>
                <wp:positionV relativeFrom="page">
                  <wp:align>top</wp:align>
                </wp:positionV>
                <wp:extent cx="7560000" cy="1828800"/>
                <wp:effectExtent l="0" t="0" r="3175" b="0"/>
                <wp:wrapNone/>
                <wp:docPr id="1341785762" name="Picture 1" descr="A white background with black dots&#10;&#10;AI-generated content may be incorrect.">
                  <a:extLst xmlns:a="http://schemas.openxmlformats.org/drawingml/2006/main">
                    <a:ext uri="{FF2B5EF4-FFF2-40B4-BE49-F238E27FC236}">
                      <a16:creationId xmlns:a16="http://schemas.microsoft.com/office/drawing/2014/main" id="{D06BA626-5D47-C9E4-E455-11523C0624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black dots&#10;&#10;AI-generated content may be incorrect.">
                          <a:extLst>
                            <a:ext uri="{FF2B5EF4-FFF2-40B4-BE49-F238E27FC236}">
                              <a16:creationId xmlns:a16="http://schemas.microsoft.com/office/drawing/2014/main" id="{D06BA626-5D47-C9E4-E455-11523C06245A}"/>
                            </a:ext>
                          </a:extLst>
                        </pic:cNvPr>
                        <pic:cNvPicPr>
                          <a:picLocks/>
                        </pic:cNvPicPr>
                      </pic:nvPicPr>
                      <pic:blipFill>
                        <a:blip r:embed="rId11">
                          <a:extLst>
                            <a:ext uri="{28A0092B-C50C-407E-A947-70E740481C1C}">
                              <a14:useLocalDpi xmlns:a14="http://schemas.microsoft.com/office/drawing/2010/main" val="0"/>
                            </a:ext>
                          </a:extLst>
                        </a:blip>
                        <a:srcRect b="82896"/>
                        <a:stretch>
                          <a:fillRect/>
                        </a:stretch>
                      </pic:blipFill>
                      <pic:spPr>
                        <a:xfrm>
                          <a:off x="0" y="0"/>
                          <a:ext cx="7560000" cy="1828800"/>
                        </a:xfrm>
                        <a:prstGeom prst="rect">
                          <a:avLst/>
                        </a:prstGeom>
                      </pic:spPr>
                    </pic:pic>
                  </a:graphicData>
                </a:graphic>
                <wp14:sizeRelH relativeFrom="margin">
                  <wp14:pctWidth>0</wp14:pctWidth>
                </wp14:sizeRelH>
              </wp:anchor>
            </w:drawing>
          </w:r>
        </w:p>
        <w:p w14:paraId="58771343" w14:textId="77777777" w:rsidR="004E4B96" w:rsidRDefault="004A35D8" w:rsidP="005134A3"/>
      </w:sdtContent>
    </w:sdt>
    <w:p w14:paraId="6B2AC4BC" w14:textId="77777777" w:rsidR="005134A3" w:rsidRPr="005134A3" w:rsidRDefault="005134A3" w:rsidP="005134A3">
      <w:pPr>
        <w:pStyle w:val="Title"/>
        <w:framePr w:wrap="notBeside"/>
      </w:pPr>
      <w:r>
        <w:t>Position Description</w:t>
      </w:r>
    </w:p>
    <w:p w14:paraId="62CA4081" w14:textId="35F0CF36" w:rsidR="004E4B96" w:rsidRPr="004E4B96" w:rsidRDefault="004E4B96" w:rsidP="00971E4F">
      <w:pPr>
        <w:pStyle w:val="Explainertext"/>
      </w:pPr>
    </w:p>
    <w:p w14:paraId="04197766" w14:textId="710F526E" w:rsidR="00C2370C" w:rsidRDefault="004A35D8" w:rsidP="00C2370C">
      <w:pPr>
        <w:pStyle w:val="FooterLeft"/>
        <w:framePr w:wrap="around"/>
      </w:pPr>
      <w:sdt>
        <w:sdtPr>
          <w:alias w:val="Publish Date"/>
          <w:tag w:val=""/>
          <w:id w:val="254489633"/>
          <w:lock w:val="sdtLocked"/>
          <w:placeholder>
            <w:docPart w:val="D6E4FAB7FA7D4ECBBCC7BA1C03A9D214"/>
          </w:placeholder>
          <w:dataBinding w:prefixMappings="xmlns:ns0='http://schemas.microsoft.com/office/2006/coverPageProps' " w:xpath="/ns0:CoverPageProperties[1]/ns0:PublishDate[1]" w:storeItemID="{55AF091B-3C7A-41E3-B477-F2FDAA23CFDA}"/>
          <w:date w:fullDate="2026-03-16T00:00:00Z">
            <w:dateFormat w:val="d/MM/yyyy"/>
            <w:lid w:val="en-AU"/>
            <w:storeMappedDataAs w:val="dateTime"/>
            <w:calendar w:val="gregorian"/>
          </w:date>
        </w:sdtPr>
        <w:sdtEndPr/>
        <w:sdtContent>
          <w:r>
            <w:t>16/03/2026</w:t>
          </w:r>
        </w:sdtContent>
      </w:sdt>
      <w:r w:rsidR="00C2370C" w:rsidRPr="00C2370C">
        <w:tab/>
      </w:r>
      <w:sdt>
        <w:sdtPr>
          <w:alias w:val="Title"/>
          <w:tag w:val=""/>
          <w:id w:val="-92100117"/>
          <w:lock w:val="sdtLocked"/>
          <w:placeholder>
            <w:docPart w:val="AA1DB21836A545DCB19504A82FE86150"/>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36F18">
            <w:t>Construction Governance Lead</w:t>
          </w:r>
        </w:sdtContent>
      </w:sdt>
    </w:p>
    <w:tbl>
      <w:tblPr>
        <w:tblStyle w:val="Powercor-Details"/>
        <w:tblW w:w="0" w:type="auto"/>
        <w:tblLayout w:type="fixed"/>
        <w:tblLook w:val="04A0" w:firstRow="1" w:lastRow="0" w:firstColumn="1" w:lastColumn="0" w:noHBand="0" w:noVBand="1"/>
      </w:tblPr>
      <w:tblGrid>
        <w:gridCol w:w="2835"/>
        <w:gridCol w:w="6803"/>
      </w:tblGrid>
      <w:tr w:rsidR="0055020F" w14:paraId="76195CA2"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6006320F" w14:textId="77777777" w:rsidR="0055020F" w:rsidRDefault="004A35D8" w:rsidP="006575AA">
            <w:pPr>
              <w:pStyle w:val="NoSpacing"/>
            </w:pPr>
            <w:sdt>
              <w:sdtPr>
                <w:id w:val="1396399158"/>
                <w:lock w:val="sdtContentLocked"/>
                <w:placeholder>
                  <w:docPart w:val="FBED083F25E9426C92D7BF5362230801"/>
                </w:placeholder>
                <w:showingPlcHdr/>
                <w15:appearance w15:val="hidden"/>
                <w:text/>
              </w:sdtPr>
              <w:sdtEndPr/>
              <w:sdtContent>
                <w:r w:rsidR="007E0719" w:rsidRPr="00221B43">
                  <w:t>Position title:</w:t>
                </w:r>
              </w:sdtContent>
            </w:sdt>
          </w:p>
        </w:tc>
        <w:tc>
          <w:tcPr>
            <w:tcW w:w="6803" w:type="dxa"/>
          </w:tcPr>
          <w:p w14:paraId="68BB5784" w14:textId="4C0DD775" w:rsidR="0055020F" w:rsidRPr="00BD5EDD" w:rsidRDefault="004A35D8"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7C72534227334E1C927690B4A80EC5D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36F18">
                  <w:t>Construction Governance Lead</w:t>
                </w:r>
              </w:sdtContent>
            </w:sdt>
          </w:p>
        </w:tc>
      </w:tr>
      <w:tr w:rsidR="00976238" w14:paraId="752F099C" w14:textId="77777777" w:rsidTr="00261A7E">
        <w:sdt>
          <w:sdtPr>
            <w:id w:val="1489445239"/>
            <w:lock w:val="sdtContentLocked"/>
            <w:placeholder>
              <w:docPart w:val="F2164BC29D094DA6BA42674C37369B48"/>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4603B274" w14:textId="77777777" w:rsidR="00976238" w:rsidRDefault="007E0719" w:rsidP="00976238">
                <w:pPr>
                  <w:pStyle w:val="NoSpacing"/>
                </w:pPr>
                <w:r w:rsidRPr="00221B43">
                  <w:t>Reports to:</w:t>
                </w:r>
              </w:p>
            </w:tc>
          </w:sdtContent>
        </w:sdt>
        <w:sdt>
          <w:sdtPr>
            <w:id w:val="-1780095719"/>
            <w:placeholder>
              <w:docPart w:val="A70031E044834B49A3192C5835D627CE"/>
            </w:placeholder>
            <w15:appearance w15:val="hidden"/>
          </w:sdtPr>
          <w:sdtEndPr/>
          <w:sdtContent>
            <w:tc>
              <w:tcPr>
                <w:tcW w:w="6803" w:type="dxa"/>
              </w:tcPr>
              <w:p w14:paraId="16E1F2DF" w14:textId="13E1E7D5" w:rsidR="00976238" w:rsidRDefault="00D36F18" w:rsidP="00976238">
                <w:pPr>
                  <w:pStyle w:val="NoSpacing"/>
                  <w:cnfStyle w:val="000000000000" w:firstRow="0" w:lastRow="0" w:firstColumn="0" w:lastColumn="0" w:oddVBand="0" w:evenVBand="0" w:oddHBand="0" w:evenHBand="0" w:firstRowFirstColumn="0" w:firstRowLastColumn="0" w:lastRowFirstColumn="0" w:lastRowLastColumn="0"/>
                </w:pPr>
                <w:r>
                  <w:t>Team Leader Urban Projects</w:t>
                </w:r>
              </w:p>
            </w:tc>
          </w:sdtContent>
        </w:sdt>
      </w:tr>
    </w:tbl>
    <w:p w14:paraId="28909325" w14:textId="77777777" w:rsidR="003879B0" w:rsidRPr="00F5267B" w:rsidRDefault="003879B0" w:rsidP="00F5267B">
      <w:pPr>
        <w:pStyle w:val="Spaceholder"/>
      </w:pPr>
    </w:p>
    <w:sdt>
      <w:sdtPr>
        <w:rPr>
          <w:color w:val="auto"/>
          <w:sz w:val="20"/>
        </w:rPr>
        <w:alias w:val="Business unit drop-down l ist"/>
        <w:tag w:val="Click to select the appropriate Business unit. This will populate headings and text."/>
        <w:id w:val="1007788129"/>
        <w:placeholder>
          <w:docPart w:val="5B07FE0689BE4FBB8260B248649D7F0D"/>
        </w:placeholder>
        <w:docPartList>
          <w:docPartGallery w:val="Custom 1"/>
          <w:docPartCategory w:val="Business unit"/>
        </w:docPartList>
      </w:sdtPr>
      <w:sdtEndPr/>
      <w:sdtContent>
        <w:p w14:paraId="4D30F584" w14:textId="77777777" w:rsidR="00F12BDC" w:rsidRPr="0050324B" w:rsidRDefault="00F12BDC" w:rsidP="0050324B">
          <w:pPr>
            <w:pStyle w:val="Spaceholder"/>
          </w:pPr>
        </w:p>
        <w:tbl>
          <w:tblPr>
            <w:tblStyle w:val="Powercor-Details"/>
            <w:tblW w:w="0" w:type="auto"/>
            <w:tblLayout w:type="fixed"/>
            <w:tblLook w:val="04A0" w:firstRow="1" w:lastRow="0" w:firstColumn="1" w:lastColumn="0" w:noHBand="0" w:noVBand="1"/>
          </w:tblPr>
          <w:tblGrid>
            <w:gridCol w:w="2835"/>
            <w:gridCol w:w="6803"/>
          </w:tblGrid>
          <w:tr w:rsidR="00F12BDC" w14:paraId="096F17F6"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6A47B6DF" w14:textId="77777777" w:rsidR="00F12BDC" w:rsidRDefault="004A35D8" w:rsidP="00976238">
                <w:pPr>
                  <w:pStyle w:val="NoSpacing"/>
                </w:pPr>
                <w:sdt>
                  <w:sdtPr>
                    <w:id w:val="-568424488"/>
                    <w:lock w:val="contentLocked"/>
                    <w:placeholder>
                      <w:docPart w:val="804DB15D54FC473AA8102357D91352CA"/>
                    </w:placeholder>
                    <w:group/>
                  </w:sdtPr>
                  <w:sdtEndPr/>
                  <w:sdtContent>
                    <w:r w:rsidR="00F12BDC" w:rsidRPr="003879B0">
                      <w:t>Business unit:</w:t>
                    </w:r>
                  </w:sdtContent>
                </w:sdt>
              </w:p>
            </w:tc>
            <w:tc>
              <w:tcPr>
                <w:tcW w:w="6803" w:type="dxa"/>
              </w:tcPr>
              <w:p w14:paraId="5C3F74C2" w14:textId="77777777" w:rsidR="00F12BDC" w:rsidRDefault="00F12BDC" w:rsidP="00976238">
                <w:pPr>
                  <w:pStyle w:val="NoSpacing"/>
                  <w:cnfStyle w:val="000000000000" w:firstRow="0" w:lastRow="0" w:firstColumn="0" w:lastColumn="0" w:oddVBand="0" w:evenVBand="0" w:oddHBand="0" w:evenHBand="0" w:firstRowFirstColumn="0" w:firstRowLastColumn="0" w:lastRowFirstColumn="0" w:lastRowLastColumn="0"/>
                </w:pPr>
                <w:r w:rsidRPr="003973F8">
                  <w:t>Network Services</w:t>
                </w:r>
              </w:p>
            </w:tc>
          </w:tr>
          <w:tr w:rsidR="00F12BDC" w14:paraId="5942C9DD" w14:textId="77777777" w:rsidTr="00261A7E">
            <w:tc>
              <w:tcPr>
                <w:cnfStyle w:val="001000000000" w:firstRow="0" w:lastRow="0" w:firstColumn="1" w:lastColumn="0" w:oddVBand="0" w:evenVBand="0" w:oddHBand="0" w:evenHBand="0" w:firstRowFirstColumn="0" w:firstRowLastColumn="0" w:lastRowFirstColumn="0" w:lastRowLastColumn="0"/>
                <w:tcW w:w="2835" w:type="dxa"/>
              </w:tcPr>
              <w:sdt>
                <w:sdtPr>
                  <w:id w:val="-1016689321"/>
                  <w:lock w:val="contentLocked"/>
                  <w:placeholder>
                    <w:docPart w:val="804DB15D54FC473AA8102357D91352CA"/>
                  </w:placeholder>
                  <w:group/>
                </w:sdtPr>
                <w:sdtEndPr/>
                <w:sdtContent>
                  <w:p w14:paraId="05F6F7E9" w14:textId="77777777" w:rsidR="00F12BDC" w:rsidRDefault="00F12BDC" w:rsidP="00976238">
                    <w:pPr>
                      <w:pStyle w:val="NoSpacing"/>
                    </w:pPr>
                    <w:r w:rsidRPr="003879B0">
                      <w:t>Employment category:</w:t>
                    </w:r>
                  </w:p>
                </w:sdtContent>
              </w:sdt>
            </w:tc>
            <w:sdt>
              <w:sdtPr>
                <w:id w:val="-1681663182"/>
                <w:placeholder>
                  <w:docPart w:val="14B25834D5AA4DF88A7732D6ADF4D0DD"/>
                </w:placeholder>
                <w15:appearance w15:val="hidden"/>
              </w:sdtPr>
              <w:sdtEndPr/>
              <w:sdtContent>
                <w:tc>
                  <w:tcPr>
                    <w:tcW w:w="6803" w:type="dxa"/>
                  </w:tcPr>
                  <w:p w14:paraId="6E915A51" w14:textId="60CC16D1" w:rsidR="00F12BDC" w:rsidRDefault="00F12BDC" w:rsidP="00976238">
                    <w:pPr>
                      <w:pStyle w:val="NoSpacing"/>
                      <w:cnfStyle w:val="000000000000" w:firstRow="0" w:lastRow="0" w:firstColumn="0" w:lastColumn="0" w:oddVBand="0" w:evenVBand="0" w:oddHBand="0" w:evenHBand="0" w:firstRowFirstColumn="0" w:firstRowLastColumn="0" w:lastRowFirstColumn="0" w:lastRowLastColumn="0"/>
                    </w:pPr>
                    <w:r>
                      <w:t>Contract (Employment Agreement)</w:t>
                    </w:r>
                  </w:p>
                </w:tc>
              </w:sdtContent>
            </w:sdt>
          </w:tr>
        </w:tbl>
        <w:p w14:paraId="7247079D" w14:textId="77777777" w:rsidR="00F12BDC" w:rsidRDefault="00F12BDC" w:rsidP="0050324B">
          <w:pPr>
            <w:pStyle w:val="Heading2"/>
            <w:spacing w:before="360"/>
          </w:pPr>
          <w:r>
            <w:t xml:space="preserve">About </w:t>
          </w:r>
          <w:r w:rsidRPr="008C07B2">
            <w:t>CitiPower and Powercor</w:t>
          </w:r>
        </w:p>
        <w:p w14:paraId="29FBF431" w14:textId="77777777" w:rsidR="00F12BDC" w:rsidRPr="00A93B74" w:rsidRDefault="00F12BDC" w:rsidP="0050324B">
          <w:r w:rsidRPr="00A93B74">
            <w:t>As electricity distribution companies we provide safe, reliable and affordable power to 1.9 million Victorian customers. We use our network of poles, wires and infrastructure to bring power to homes and businesses across almost 65% of Victoria — that’s more than 120,000 kilometres of wires and 850,000 poles.</w:t>
          </w:r>
        </w:p>
        <w:p w14:paraId="41D3D3D7" w14:textId="77777777" w:rsidR="00F12BDC" w:rsidRPr="00A93B74" w:rsidRDefault="00F12BDC" w:rsidP="0050324B">
          <w:r w:rsidRPr="00A93B74">
            <w:t>But we do so much more than manage poles and wires. We’re also the gateway to a clean energy future, dedicated to finding solutions and harnessing new technology to benefit our customers, communities and the environment. This includes industry leading projects in community batteries, demand management, smart charging for electric vehicles (EVs) and microgrids.</w:t>
          </w:r>
        </w:p>
        <w:p w14:paraId="7672C95A" w14:textId="77777777" w:rsidR="00F12BDC" w:rsidRDefault="00F12BDC" w:rsidP="0050324B">
          <w:r w:rsidRPr="00A93B74">
            <w:t>And as more customers choose solar, batteries, EVs and smart appliances — the electricity system is becoming increasingly complex, and so too is the level of innovation required to manage it.</w:t>
          </w:r>
        </w:p>
        <w:p w14:paraId="2CA37144" w14:textId="77777777" w:rsidR="00F12BDC" w:rsidRDefault="00F12BDC" w:rsidP="003973F8">
          <w:pPr>
            <w:pStyle w:val="Heading2"/>
          </w:pPr>
          <w:r>
            <w:t>About the Network Services team you’ll be part of</w:t>
          </w:r>
        </w:p>
        <w:p w14:paraId="6B3CA0F4" w14:textId="153D0304" w:rsidR="00F5267B" w:rsidRPr="00E43B1F" w:rsidRDefault="00F12BDC" w:rsidP="00614AE3">
          <w:r w:rsidRPr="00E27F52">
            <w:t>Network Services is a 24x7 operation, constructing and maintaining electrical infrastructure and responding to faults and emergencies at all hours throughout the CitiPower and Powercor electricity distribution networks. The team is responsible for design, project management, workforce management, field construction and supply chain and logistics management. Functional teams include network control and operations, major projects, maintenance, field services, design and customer programs and works delivery management</w:t>
          </w:r>
          <w:r>
            <w:t>.</w:t>
          </w:r>
        </w:p>
      </w:sdtContent>
    </w:sdt>
    <w:p w14:paraId="0FF7902D" w14:textId="77777777" w:rsidR="004E4B96" w:rsidRDefault="00D366F0" w:rsidP="004E4B96">
      <w:pPr>
        <w:pStyle w:val="Heading2"/>
        <w:keepLines/>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4E4B96" w14:paraId="23F9CCE8" w14:textId="77777777" w:rsidTr="009D1591">
        <w:tc>
          <w:tcPr>
            <w:tcW w:w="1927" w:type="dxa"/>
          </w:tcPr>
          <w:p w14:paraId="2762D89A" w14:textId="77777777" w:rsidR="004E4B96" w:rsidRDefault="004E4B96" w:rsidP="009D1591">
            <w:r>
              <w:rPr>
                <w:noProof/>
              </w:rPr>
              <w:drawing>
                <wp:inline distT="0" distB="0" distL="0" distR="0" wp14:anchorId="545675F6" wp14:editId="13F84506">
                  <wp:extent cx="1077595" cy="1437005"/>
                  <wp:effectExtent l="0" t="0" r="8255" b="0"/>
                  <wp:docPr id="1314236520" name="Picture 11" descr="A logo for a construc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36520" name="Picture 11" descr="A logo for a construction compan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7595" cy="1437005"/>
                          </a:xfrm>
                          <a:prstGeom prst="rect">
                            <a:avLst/>
                          </a:prstGeom>
                          <a:noFill/>
                          <a:ln>
                            <a:noFill/>
                          </a:ln>
                        </pic:spPr>
                      </pic:pic>
                    </a:graphicData>
                  </a:graphic>
                </wp:inline>
              </w:drawing>
            </w:r>
          </w:p>
        </w:tc>
        <w:tc>
          <w:tcPr>
            <w:tcW w:w="1927" w:type="dxa"/>
          </w:tcPr>
          <w:p w14:paraId="161C6603" w14:textId="77777777" w:rsidR="004E4B96" w:rsidRDefault="004E4B96" w:rsidP="009D1591">
            <w:r>
              <w:rPr>
                <w:noProof/>
              </w:rPr>
              <w:drawing>
                <wp:inline distT="0" distB="0" distL="0" distR="0" wp14:anchorId="367CA4D0" wp14:editId="66CB8ACA">
                  <wp:extent cx="1065753" cy="1440000"/>
                  <wp:effectExtent l="0" t="0" r="1270" b="8255"/>
                  <wp:docPr id="927902294" name="Picture 1" descr="A light bulb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02294" name="Picture 1" descr="A light bulb and a triangl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5A82414D" w14:textId="77777777" w:rsidR="004E4B96" w:rsidRDefault="004E4B96" w:rsidP="009D1591">
            <w:r>
              <w:rPr>
                <w:noProof/>
              </w:rPr>
              <w:drawing>
                <wp:inline distT="0" distB="0" distL="0" distR="0" wp14:anchorId="29984F4F" wp14:editId="53276111">
                  <wp:extent cx="1065753" cy="1440000"/>
                  <wp:effectExtent l="0" t="0" r="1270" b="8255"/>
                  <wp:docPr id="4901393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3932" name="Picture 2" descr="A logo for a company&#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52101A5D" w14:textId="77777777" w:rsidR="004E4B96" w:rsidRDefault="004E4B96" w:rsidP="009D1591">
            <w:r>
              <w:rPr>
                <w:noProof/>
              </w:rPr>
              <w:drawing>
                <wp:inline distT="0" distB="0" distL="0" distR="0" wp14:anchorId="28C39B13" wp14:editId="7320EFD5">
                  <wp:extent cx="1065753" cy="1440000"/>
                  <wp:effectExtent l="0" t="0" r="1270" b="8255"/>
                  <wp:docPr id="1118383075" name="Picture 3" descr="A logo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83075" name="Picture 3" descr="A logo of a mountain&#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4ED03122" w14:textId="77777777" w:rsidR="004E4B96" w:rsidRDefault="004E4B96" w:rsidP="009D1591">
            <w:r>
              <w:rPr>
                <w:noProof/>
              </w:rPr>
              <w:drawing>
                <wp:inline distT="0" distB="0" distL="0" distR="0" wp14:anchorId="519DA69A" wp14:editId="280D5543">
                  <wp:extent cx="1065753" cy="1440000"/>
                  <wp:effectExtent l="0" t="0" r="1270" b="8255"/>
                  <wp:docPr id="2037706063" name="Picture 4" descr="A logo of two people giving each other high f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06063" name="Picture 4" descr="A logo of two people giving each other high fiv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r>
    </w:tbl>
    <w:p w14:paraId="413694CE" w14:textId="77777777" w:rsidR="0050324B" w:rsidRDefault="0050324B" w:rsidP="004E4B96">
      <w:pPr>
        <w:spacing w:before="0" w:after="160" w:line="259" w:lineRule="auto"/>
        <w:rPr>
          <w:rFonts w:cs="Arial"/>
          <w:b/>
          <w:bCs/>
          <w:sz w:val="16"/>
        </w:rPr>
      </w:pPr>
    </w:p>
    <w:p w14:paraId="65F78956" w14:textId="77777777" w:rsidR="00283B16" w:rsidRDefault="00283B16">
      <w:pPr>
        <w:spacing w:before="0" w:after="160" w:line="259" w:lineRule="auto"/>
      </w:pPr>
      <w:r>
        <w:br w:type="page"/>
      </w:r>
    </w:p>
    <w:sdt>
      <w:sdtPr>
        <w:id w:val="-1186601520"/>
        <w:lock w:val="sdtContentLocked"/>
        <w:placeholder>
          <w:docPart w:val="C26F48E6250040B0A04877A8FFC324ED"/>
        </w:placeholder>
        <w:showingPlcHdr/>
        <w15:appearance w15:val="hidden"/>
      </w:sdtPr>
      <w:sdtEndPr/>
      <w:sdtContent>
        <w:p w14:paraId="645C94A9" w14:textId="77777777" w:rsidR="00283B16" w:rsidRDefault="00265DC5" w:rsidP="00283B16">
          <w:pPr>
            <w:pStyle w:val="Heading2"/>
          </w:pPr>
          <w:r w:rsidRPr="00265DC5">
            <w:t>Purpose of the position</w:t>
          </w:r>
        </w:p>
      </w:sdtContent>
    </w:sdt>
    <w:p w14:paraId="126CDFA4" w14:textId="7E1CF4DC" w:rsidR="00195D4D" w:rsidRDefault="00195D4D" w:rsidP="00195D4D">
      <w:pPr>
        <w:pStyle w:val="BodyText"/>
        <w:keepNext/>
        <w:keepLines/>
        <w:rPr>
          <w:rFonts w:cs="Arial"/>
          <w:color w:val="000000"/>
          <w:szCs w:val="20"/>
        </w:rPr>
      </w:pPr>
      <w:r>
        <w:rPr>
          <w:rFonts w:cs="Arial"/>
          <w:color w:val="000000"/>
          <w:szCs w:val="20"/>
        </w:rPr>
        <w:t>The main aspects of this role are to manage major projects for PNS to ensure agreed project deliverables and targets are achieved.</w:t>
      </w:r>
    </w:p>
    <w:p w14:paraId="75CC58E3" w14:textId="77777777" w:rsidR="00195D4D" w:rsidRDefault="00195D4D" w:rsidP="00195D4D">
      <w:pPr>
        <w:pStyle w:val="BodyText"/>
        <w:keepNext/>
        <w:keepLines/>
        <w:rPr>
          <w:rFonts w:cs="Arial"/>
          <w:color w:val="000000"/>
          <w:szCs w:val="20"/>
        </w:rPr>
      </w:pPr>
    </w:p>
    <w:p w14:paraId="3B7AF327" w14:textId="77777777" w:rsidR="00195D4D" w:rsidRPr="008251E2" w:rsidRDefault="00195D4D" w:rsidP="00195D4D">
      <w:pPr>
        <w:pStyle w:val="BodyText"/>
        <w:keepNext/>
        <w:keepLines/>
        <w:rPr>
          <w:rFonts w:cs="Arial"/>
          <w:color w:val="000000"/>
          <w:szCs w:val="20"/>
        </w:rPr>
      </w:pPr>
      <w:r>
        <w:rPr>
          <w:rFonts w:cs="Arial"/>
          <w:color w:val="000000"/>
          <w:szCs w:val="20"/>
        </w:rPr>
        <w:t>This will be done by managing the construction of major projects on site to meet both PNS and client requirements as measured by time, quality, cost and the management of a team of construction employees, including contractors.</w:t>
      </w:r>
    </w:p>
    <w:p w14:paraId="3961C53F" w14:textId="1C157457" w:rsidR="009F707D" w:rsidRPr="00C21710" w:rsidRDefault="009F707D" w:rsidP="009F707D"/>
    <w:p w14:paraId="76D8E04B" w14:textId="77777777" w:rsidR="00283B16" w:rsidRPr="00C21710" w:rsidRDefault="004A35D8" w:rsidP="00265DC5">
      <w:pPr>
        <w:pStyle w:val="Heading2"/>
      </w:pPr>
      <w:sdt>
        <w:sdtPr>
          <w:id w:val="-1018700932"/>
          <w:lock w:val="contentLocked"/>
          <w:placeholder>
            <w:docPart w:val="EE4AFE43B368442F876BF1C9941D20C3"/>
          </w:placeholder>
          <w:showingPlcHdr/>
          <w15:appearance w15:val="hidden"/>
        </w:sdtPr>
        <w:sdtEndPr/>
        <w:sdtContent>
          <w:r w:rsidR="00265DC5">
            <w:t>Your key responsibilities</w:t>
          </w:r>
        </w:sdtContent>
      </w:sdt>
    </w:p>
    <w:p w14:paraId="18DE9F52" w14:textId="66CBF8DD" w:rsidR="00283B16" w:rsidRPr="00C21710" w:rsidRDefault="00915B2D" w:rsidP="00A04553">
      <w:pPr>
        <w:pStyle w:val="Heading3"/>
      </w:pPr>
      <w:r>
        <w:t>Supervision and control of the construction of the underground cable works project using project management competencies</w:t>
      </w:r>
    </w:p>
    <w:p w14:paraId="2776AF30" w14:textId="1029DD6C" w:rsidR="00B836A7" w:rsidRPr="00B836A7" w:rsidRDefault="00B836A7" w:rsidP="00B836A7">
      <w:pPr>
        <w:pStyle w:val="ListBullet"/>
        <w:rPr>
          <w:bCs/>
        </w:rPr>
      </w:pPr>
      <w:r w:rsidRPr="00B836A7">
        <w:rPr>
          <w:bCs/>
        </w:rPr>
        <w:t>Supervise and control the construction of the underground cable works project on time, on budget, to required quality, OH&amp;S &amp; environmental standards and ensuring the Powercor Network Services needs are met</w:t>
      </w:r>
    </w:p>
    <w:p w14:paraId="01242928" w14:textId="77777777" w:rsidR="002855EC" w:rsidRPr="00B43692" w:rsidRDefault="002855EC" w:rsidP="002855EC">
      <w:pPr>
        <w:pStyle w:val="ListBullet"/>
      </w:pPr>
      <w:r w:rsidRPr="00B43692">
        <w:t>Comprehensive reporting on field works construction performance including actions to ensure objectives and targets are achieved</w:t>
      </w:r>
    </w:p>
    <w:p w14:paraId="634BA551" w14:textId="77777777" w:rsidR="002855EC" w:rsidRPr="00B43692" w:rsidRDefault="002855EC" w:rsidP="002855EC">
      <w:pPr>
        <w:pStyle w:val="ListBullet"/>
      </w:pPr>
      <w:r w:rsidRPr="00B43692">
        <w:t>Comprehensive site financial management including cost control, variation control weekly schedule reporting and forecasting</w:t>
      </w:r>
    </w:p>
    <w:p w14:paraId="681200B2" w14:textId="77777777" w:rsidR="002855EC" w:rsidRPr="00B43692" w:rsidRDefault="002855EC" w:rsidP="002855EC">
      <w:pPr>
        <w:pStyle w:val="ListBullet"/>
      </w:pPr>
      <w:r w:rsidRPr="00B43692">
        <w:t xml:space="preserve">Site control of contracts for construction, major plant and materials. </w:t>
      </w:r>
    </w:p>
    <w:p w14:paraId="15B1A407" w14:textId="77777777" w:rsidR="002855EC" w:rsidRPr="00B43692" w:rsidRDefault="002855EC" w:rsidP="002855EC">
      <w:pPr>
        <w:pStyle w:val="ListBullet"/>
      </w:pPr>
      <w:r w:rsidRPr="00B43692">
        <w:t>Quality requirements as measured by internal, external or client</w:t>
      </w:r>
    </w:p>
    <w:p w14:paraId="5AEE6194" w14:textId="77777777" w:rsidR="002855EC" w:rsidRPr="00B43692" w:rsidRDefault="002855EC" w:rsidP="002855EC">
      <w:pPr>
        <w:pStyle w:val="ListBullet"/>
      </w:pPr>
      <w:r w:rsidRPr="00B43692">
        <w:t>Implementation of risk management initiatives to identify and control of project related issues</w:t>
      </w:r>
    </w:p>
    <w:p w14:paraId="69D8A396" w14:textId="0862DB40" w:rsidR="00283B16" w:rsidRPr="00C21710" w:rsidRDefault="00361AEF" w:rsidP="00A04553">
      <w:pPr>
        <w:pStyle w:val="Heading3"/>
      </w:pPr>
      <w:r>
        <w:t>Leadership and Management of People</w:t>
      </w:r>
    </w:p>
    <w:p w14:paraId="37088E67" w14:textId="03C0346E" w:rsidR="009F707D" w:rsidRPr="00C21710" w:rsidRDefault="00361AEF" w:rsidP="00AF3DB6">
      <w:pPr>
        <w:pStyle w:val="ListBullet"/>
      </w:pPr>
      <w:r>
        <w:t>Leading of People on underground cable works project to ensure project success.</w:t>
      </w:r>
    </w:p>
    <w:p w14:paraId="66581C56" w14:textId="77777777" w:rsidR="00902C56" w:rsidRPr="00B43692" w:rsidRDefault="00902C56" w:rsidP="00902C56">
      <w:pPr>
        <w:pStyle w:val="ListBullet"/>
      </w:pPr>
      <w:r w:rsidRPr="00B43692">
        <w:t xml:space="preserve">Management of project personnel on a </w:t>
      </w:r>
      <w:proofErr w:type="gramStart"/>
      <w:r w:rsidRPr="00B43692">
        <w:t>day to day</w:t>
      </w:r>
      <w:proofErr w:type="gramEnd"/>
      <w:r w:rsidRPr="00B43692">
        <w:t xml:space="preserve"> basis</w:t>
      </w:r>
    </w:p>
    <w:p w14:paraId="5D440255" w14:textId="77777777" w:rsidR="00902C56" w:rsidRPr="00B43692" w:rsidRDefault="00902C56" w:rsidP="00902C56">
      <w:pPr>
        <w:pStyle w:val="ListBullet"/>
        <w:rPr>
          <w:rFonts w:eastAsia="Times New Roman"/>
          <w:b/>
          <w:bCs/>
        </w:rPr>
      </w:pPr>
      <w:r w:rsidRPr="00B43692">
        <w:rPr>
          <w:rFonts w:eastAsia="Times New Roman"/>
          <w:bCs/>
        </w:rPr>
        <w:t>Assist in the preparation</w:t>
      </w:r>
      <w:r w:rsidRPr="00B43692">
        <w:t xml:space="preserve"> &amp; delivery of site work meetings</w:t>
      </w:r>
    </w:p>
    <w:p w14:paraId="151A50B9" w14:textId="77777777" w:rsidR="00902C56" w:rsidRPr="00B43692" w:rsidRDefault="00902C56" w:rsidP="00902C56">
      <w:pPr>
        <w:pStyle w:val="ListBullet"/>
      </w:pPr>
      <w:r w:rsidRPr="00B43692">
        <w:t>Supervise and control contractors’ performance to contract</w:t>
      </w:r>
    </w:p>
    <w:p w14:paraId="2D977484" w14:textId="77777777" w:rsidR="00902C56" w:rsidRPr="00B43692" w:rsidRDefault="00902C56" w:rsidP="00902C56">
      <w:pPr>
        <w:pStyle w:val="ListBullet"/>
      </w:pPr>
      <w:r w:rsidRPr="00B43692">
        <w:t>Assist with quality audits of contractors and manage conformance to PNS quality plan</w:t>
      </w:r>
    </w:p>
    <w:p w14:paraId="2119A922" w14:textId="1C2C7608" w:rsidR="00283B16" w:rsidRPr="00C21710" w:rsidRDefault="003F0E36" w:rsidP="00A04553">
      <w:pPr>
        <w:pStyle w:val="Heading3"/>
      </w:pPr>
      <w:r>
        <w:t>Occupational Health and Safety (OH&amp;S)</w:t>
      </w:r>
    </w:p>
    <w:p w14:paraId="269E3214" w14:textId="69ADD131" w:rsidR="00FF311B" w:rsidRPr="00FF311B" w:rsidRDefault="00FF311B" w:rsidP="00FF311B">
      <w:pPr>
        <w:pStyle w:val="ListBullet"/>
        <w:rPr>
          <w:bCs/>
        </w:rPr>
      </w:pPr>
      <w:r w:rsidRPr="00FF311B">
        <w:t>Par</w:t>
      </w:r>
      <w:r w:rsidRPr="00FF311B">
        <w:rPr>
          <w:bCs/>
        </w:rPr>
        <w:t>ticipation in OH&amp;S investigations</w:t>
      </w:r>
    </w:p>
    <w:p w14:paraId="1DF3FC24" w14:textId="77777777" w:rsidR="00FF311B" w:rsidRPr="00FF311B" w:rsidRDefault="00FF311B" w:rsidP="00FF311B">
      <w:pPr>
        <w:pStyle w:val="ListBullet"/>
        <w:rPr>
          <w:bCs/>
        </w:rPr>
      </w:pPr>
      <w:r w:rsidRPr="00FF311B">
        <w:rPr>
          <w:bCs/>
        </w:rPr>
        <w:t>Ensure all project site activities are planned and undertaken in accordance with OH&amp;S legislation and requirements</w:t>
      </w:r>
    </w:p>
    <w:p w14:paraId="341CA082" w14:textId="77777777" w:rsidR="00FF311B" w:rsidRPr="00FF311B" w:rsidRDefault="00FF311B" w:rsidP="00FF311B">
      <w:pPr>
        <w:pStyle w:val="ListBullet"/>
        <w:rPr>
          <w:bCs/>
        </w:rPr>
      </w:pPr>
      <w:r w:rsidRPr="00FF311B">
        <w:t>Assist with Health and Safety audits of contractors and monitor conformance to PNS Health and Safety Plan</w:t>
      </w:r>
    </w:p>
    <w:p w14:paraId="77BE15DB" w14:textId="0C576D8C" w:rsidR="00283B16" w:rsidRPr="00C21710" w:rsidRDefault="00FF311B" w:rsidP="00A04553">
      <w:pPr>
        <w:pStyle w:val="Heading3"/>
      </w:pPr>
      <w:r>
        <w:t>Project Reporting</w:t>
      </w:r>
    </w:p>
    <w:p w14:paraId="01F23CAD" w14:textId="768CF679" w:rsidR="00E2145E" w:rsidRPr="00E2145E" w:rsidRDefault="00E2145E" w:rsidP="00E2145E">
      <w:pPr>
        <w:pStyle w:val="ListBullet"/>
        <w:rPr>
          <w:bCs/>
        </w:rPr>
      </w:pPr>
      <w:r w:rsidRPr="00E2145E">
        <w:rPr>
          <w:bCs/>
        </w:rPr>
        <w:t>Provide input into project reporting via written or electronic means</w:t>
      </w:r>
    </w:p>
    <w:p w14:paraId="450E668E" w14:textId="77777777" w:rsidR="00E2145E" w:rsidRPr="00E2145E" w:rsidRDefault="00E2145E" w:rsidP="00E2145E">
      <w:pPr>
        <w:pStyle w:val="ListBullet"/>
        <w:rPr>
          <w:bCs/>
        </w:rPr>
      </w:pPr>
      <w:r w:rsidRPr="00E2145E">
        <w:rPr>
          <w:bCs/>
        </w:rPr>
        <w:t>Complete or authorise time confirmations and invoice payments</w:t>
      </w:r>
    </w:p>
    <w:p w14:paraId="548127C9" w14:textId="77777777" w:rsidR="00E2145E" w:rsidRPr="00E2145E" w:rsidRDefault="00E2145E" w:rsidP="00E2145E">
      <w:pPr>
        <w:pStyle w:val="ListBullet"/>
        <w:rPr>
          <w:bCs/>
        </w:rPr>
      </w:pPr>
      <w:r w:rsidRPr="00E2145E">
        <w:rPr>
          <w:bCs/>
        </w:rPr>
        <w:t>Develop and maintain comprehensive field construction schedules in MS Project format</w:t>
      </w:r>
    </w:p>
    <w:p w14:paraId="4DA58860" w14:textId="40186CF6" w:rsidR="00283B16" w:rsidRDefault="00283B16" w:rsidP="00E2145E">
      <w:pPr>
        <w:pStyle w:val="ListBullet"/>
        <w:numPr>
          <w:ilvl w:val="0"/>
          <w:numId w:val="0"/>
        </w:numPr>
      </w:pPr>
    </w:p>
    <w:p w14:paraId="5040E399" w14:textId="24A49E20" w:rsidR="00E2145E" w:rsidRPr="00C21710" w:rsidRDefault="00E2145E" w:rsidP="00E2145E">
      <w:pPr>
        <w:pStyle w:val="Heading3"/>
      </w:pPr>
      <w:r>
        <w:lastRenderedPageBreak/>
        <w:t>Develop and Maintain Relationships</w:t>
      </w:r>
    </w:p>
    <w:p w14:paraId="2D76D8E7" w14:textId="61A920D8" w:rsidR="00F734DD" w:rsidRPr="00F734DD" w:rsidRDefault="00F734DD" w:rsidP="00F734DD">
      <w:pPr>
        <w:pStyle w:val="ListBullet"/>
        <w:rPr>
          <w:bCs/>
        </w:rPr>
      </w:pPr>
      <w:bookmarkStart w:id="0" w:name="_Hlk212033820"/>
      <w:r w:rsidRPr="00F734DD">
        <w:rPr>
          <w:bCs/>
        </w:rPr>
        <w:t>Manage the relationship with the field resources to ensure all stakeholder</w:t>
      </w:r>
      <w:r>
        <w:rPr>
          <w:bCs/>
        </w:rPr>
        <w:t xml:space="preserve"> </w:t>
      </w:r>
      <w:r w:rsidRPr="00F734DD">
        <w:rPr>
          <w:bCs/>
        </w:rPr>
        <w:t>requirements are met.</w:t>
      </w:r>
    </w:p>
    <w:p w14:paraId="436BD96E" w14:textId="77777777" w:rsidR="00F734DD" w:rsidRPr="00F734DD" w:rsidRDefault="00F734DD" w:rsidP="00F734DD">
      <w:pPr>
        <w:pStyle w:val="ListBullet"/>
        <w:rPr>
          <w:bCs/>
        </w:rPr>
      </w:pPr>
      <w:r w:rsidRPr="00F734DD">
        <w:rPr>
          <w:bCs/>
        </w:rPr>
        <w:t>Liaise with the project manager on all aspects of the underground cable works project throughout the project life cycle</w:t>
      </w:r>
    </w:p>
    <w:p w14:paraId="626DAA55" w14:textId="1B811DB1" w:rsidR="00283B16" w:rsidRDefault="00F734DD" w:rsidP="00F734DD">
      <w:pPr>
        <w:pStyle w:val="ListBullet"/>
      </w:pPr>
      <w:r w:rsidRPr="00F734DD">
        <w:rPr>
          <w:bCs/>
        </w:rPr>
        <w:t>Facilitate any field conflict to a resolution in a timely manner that brings about an outcome that mutually benefits all stakeholders</w:t>
      </w:r>
      <w:bookmarkEnd w:id="0"/>
      <w:r w:rsidR="00283B16">
        <w:br w:type="page"/>
      </w:r>
    </w:p>
    <w:sdt>
      <w:sdtPr>
        <w:id w:val="1014654748"/>
        <w:lock w:val="sdtContentLocked"/>
        <w:placeholder>
          <w:docPart w:val="B11115EEA51B4EA28567045544212BB5"/>
        </w:placeholder>
        <w:showingPlcHdr/>
        <w15:appearance w15:val="hidden"/>
      </w:sdtPr>
      <w:sdtEndPr/>
      <w:sdtContent>
        <w:p w14:paraId="242C6874" w14:textId="77777777" w:rsidR="00283B16" w:rsidRDefault="00C21710" w:rsidP="00283B16">
          <w:pPr>
            <w:pStyle w:val="Heading2"/>
          </w:pPr>
          <w:r>
            <w:t>What you’ll bring to the business</w:t>
          </w:r>
        </w:p>
      </w:sdtContent>
    </w:sdt>
    <w:p w14:paraId="3930EA62" w14:textId="77777777" w:rsidR="00283B16" w:rsidRDefault="00283B16" w:rsidP="004C0679">
      <w:pPr>
        <w:pStyle w:val="Heading3"/>
      </w:pPr>
      <w:r>
        <w:t>Education / Qualifications:</w:t>
      </w:r>
    </w:p>
    <w:p w14:paraId="328E81F7" w14:textId="6619C822" w:rsidR="004B158E" w:rsidRDefault="004B158E" w:rsidP="004B158E">
      <w:pPr>
        <w:pStyle w:val="Heading1"/>
        <w:numPr>
          <w:ilvl w:val="0"/>
          <w:numId w:val="42"/>
        </w:numPr>
        <w:tabs>
          <w:tab w:val="num" w:pos="284"/>
        </w:tabs>
        <w:spacing w:before="60" w:after="120" w:line="240" w:lineRule="auto"/>
        <w:ind w:left="318" w:hanging="284"/>
        <w:rPr>
          <w:rFonts w:ascii="Arial" w:hAnsi="Arial" w:cs="Arial"/>
          <w:b w:val="0"/>
          <w:color w:val="auto"/>
          <w:sz w:val="20"/>
          <w:szCs w:val="20"/>
          <w:lang w:val="en-US"/>
        </w:rPr>
      </w:pPr>
      <w:r>
        <w:rPr>
          <w:rFonts w:ascii="Arial" w:hAnsi="Arial" w:cs="Arial"/>
          <w:b w:val="0"/>
          <w:color w:val="auto"/>
          <w:sz w:val="20"/>
          <w:szCs w:val="20"/>
          <w:lang w:val="en-US"/>
        </w:rPr>
        <w:t>Current certification and qualifications in the electrical distribution field</w:t>
      </w:r>
    </w:p>
    <w:p w14:paraId="201CAAE9" w14:textId="77777777" w:rsidR="004B158E" w:rsidRPr="0076784F" w:rsidRDefault="004B158E" w:rsidP="004B158E">
      <w:pPr>
        <w:pStyle w:val="Heading1"/>
        <w:numPr>
          <w:ilvl w:val="0"/>
          <w:numId w:val="42"/>
        </w:numPr>
        <w:tabs>
          <w:tab w:val="num" w:pos="284"/>
        </w:tabs>
        <w:spacing w:before="60" w:after="120" w:line="240" w:lineRule="auto"/>
        <w:ind w:left="318" w:hanging="284"/>
        <w:rPr>
          <w:rFonts w:ascii="Arial" w:hAnsi="Arial" w:cs="Arial"/>
          <w:b w:val="0"/>
          <w:color w:val="auto"/>
          <w:sz w:val="20"/>
          <w:szCs w:val="20"/>
          <w:lang w:val="en-US"/>
        </w:rPr>
      </w:pPr>
      <w:r w:rsidRPr="0076784F">
        <w:rPr>
          <w:rFonts w:ascii="Arial" w:hAnsi="Arial" w:cs="Arial"/>
          <w:b w:val="0"/>
          <w:color w:val="auto"/>
          <w:sz w:val="20"/>
          <w:szCs w:val="20"/>
          <w:lang w:val="en-US"/>
        </w:rPr>
        <w:t>Applicable VESI authorities</w:t>
      </w:r>
    </w:p>
    <w:p w14:paraId="548419B3" w14:textId="77777777" w:rsidR="00283B16" w:rsidRDefault="00283B16" w:rsidP="004C0679">
      <w:pPr>
        <w:pStyle w:val="Heading3"/>
      </w:pPr>
      <w:r>
        <w:t>Knowledge:</w:t>
      </w:r>
    </w:p>
    <w:p w14:paraId="16156A4F" w14:textId="6CBC88A1" w:rsidR="003B2902" w:rsidRPr="003B2902" w:rsidRDefault="003B2902" w:rsidP="003B2902">
      <w:pPr>
        <w:pStyle w:val="ListBullet"/>
        <w:rPr>
          <w:bCs/>
        </w:rPr>
      </w:pPr>
      <w:bookmarkStart w:id="1" w:name="_Hlk212036553"/>
      <w:r w:rsidRPr="003B2902">
        <w:rPr>
          <w:bCs/>
        </w:rPr>
        <w:t>Experience in leadership, supervision and people management</w:t>
      </w:r>
    </w:p>
    <w:p w14:paraId="4E9C05A8" w14:textId="77777777" w:rsidR="003B2902" w:rsidRPr="003B2902" w:rsidRDefault="003B2902" w:rsidP="003B2902">
      <w:pPr>
        <w:pStyle w:val="ListBullet"/>
        <w:rPr>
          <w:bCs/>
        </w:rPr>
      </w:pPr>
      <w:r w:rsidRPr="003B2902">
        <w:rPr>
          <w:bCs/>
        </w:rPr>
        <w:t>A sound knowledge of civil works, underground cable installation and/or infrastructure</w:t>
      </w:r>
    </w:p>
    <w:p w14:paraId="5291D745" w14:textId="77777777" w:rsidR="003B2902" w:rsidRPr="003B2902" w:rsidRDefault="003B2902" w:rsidP="003B2902">
      <w:pPr>
        <w:pStyle w:val="ListBullet"/>
        <w:rPr>
          <w:bCs/>
        </w:rPr>
      </w:pPr>
      <w:r w:rsidRPr="003B2902">
        <w:rPr>
          <w:bCs/>
        </w:rPr>
        <w:t>Experience in civil/underground cable works within a Central Business District area</w:t>
      </w:r>
    </w:p>
    <w:p w14:paraId="3FFC58B8" w14:textId="77777777" w:rsidR="003B2902" w:rsidRPr="003B2902" w:rsidRDefault="003B2902" w:rsidP="003B2902">
      <w:pPr>
        <w:pStyle w:val="ListBullet"/>
        <w:rPr>
          <w:bCs/>
        </w:rPr>
      </w:pPr>
      <w:r w:rsidRPr="003B2902">
        <w:rPr>
          <w:bCs/>
        </w:rPr>
        <w:t>An understanding of the Victorian Roads Management Act</w:t>
      </w:r>
    </w:p>
    <w:p w14:paraId="4987FBE5" w14:textId="06EF7455" w:rsidR="00F16A84" w:rsidRPr="00FF311B" w:rsidRDefault="003B2902" w:rsidP="00C526A3">
      <w:pPr>
        <w:pStyle w:val="ListBullet"/>
        <w:rPr>
          <w:bCs/>
        </w:rPr>
      </w:pPr>
      <w:r w:rsidRPr="003B2902">
        <w:rPr>
          <w:bCs/>
        </w:rPr>
        <w:t>A demonstrated practical application of construction methodology and the integration into project planning and management</w:t>
      </w:r>
      <w:bookmarkEnd w:id="1"/>
    </w:p>
    <w:p w14:paraId="68AE6218" w14:textId="2C66AEE8" w:rsidR="009F274F" w:rsidRDefault="00283B16" w:rsidP="009308B2">
      <w:pPr>
        <w:pStyle w:val="Heading3"/>
      </w:pPr>
      <w:r>
        <w:t>Experience:</w:t>
      </w:r>
    </w:p>
    <w:p w14:paraId="4F90AED4" w14:textId="71BD9127" w:rsidR="009308B2" w:rsidRPr="00F16A84" w:rsidRDefault="009308B2" w:rsidP="00F16A84">
      <w:pPr>
        <w:pStyle w:val="ListParagraph"/>
        <w:numPr>
          <w:ilvl w:val="0"/>
          <w:numId w:val="43"/>
        </w:numPr>
        <w:rPr>
          <w:lang w:val="en-US"/>
        </w:rPr>
      </w:pPr>
      <w:r w:rsidRPr="00F16A84">
        <w:rPr>
          <w:lang w:val="en-US"/>
        </w:rPr>
        <w:t>Previous experience as a Team Leader, Work Group (Site) Leader, or demonstrated leadership in the electrical construction field</w:t>
      </w:r>
    </w:p>
    <w:p w14:paraId="4EBA3622" w14:textId="75F83EDE" w:rsidR="007344FC" w:rsidRPr="00F16A84" w:rsidRDefault="0099452C" w:rsidP="00F16A84">
      <w:pPr>
        <w:pStyle w:val="ListParagraph"/>
        <w:numPr>
          <w:ilvl w:val="0"/>
          <w:numId w:val="43"/>
        </w:numPr>
        <w:rPr>
          <w:lang w:val="en-US"/>
        </w:rPr>
      </w:pPr>
      <w:r w:rsidRPr="00F16A84">
        <w:rPr>
          <w:lang w:val="en-US"/>
        </w:rPr>
        <w:t>Proven ability and demonstrated experience to apply project management principles in electrical construction</w:t>
      </w:r>
      <w:r w:rsidR="007344FC" w:rsidRPr="00F16A84">
        <w:rPr>
          <w:lang w:val="en-US"/>
        </w:rPr>
        <w:t>.</w:t>
      </w:r>
    </w:p>
    <w:p w14:paraId="51D14DBE" w14:textId="4E4E0248" w:rsidR="007344FC" w:rsidRPr="00F16A84" w:rsidRDefault="0099452C" w:rsidP="00F16A84">
      <w:pPr>
        <w:pStyle w:val="ListParagraph"/>
        <w:numPr>
          <w:ilvl w:val="0"/>
          <w:numId w:val="43"/>
        </w:numPr>
        <w:rPr>
          <w:lang w:val="en-US"/>
        </w:rPr>
      </w:pPr>
      <w:r w:rsidRPr="00F16A84">
        <w:rPr>
          <w:lang w:val="en-US"/>
        </w:rPr>
        <w:t>Previous working experience around managing a construction site and/or supervising and coaching a team of contractors on a project site</w:t>
      </w:r>
    </w:p>
    <w:p w14:paraId="0733201D" w14:textId="3486CD2C" w:rsidR="007344FC" w:rsidRPr="00F16A84" w:rsidRDefault="0099452C" w:rsidP="00F16A84">
      <w:pPr>
        <w:pStyle w:val="ListParagraph"/>
        <w:numPr>
          <w:ilvl w:val="0"/>
          <w:numId w:val="43"/>
        </w:numPr>
        <w:rPr>
          <w:lang w:val="en-US"/>
        </w:rPr>
      </w:pPr>
      <w:r w:rsidRPr="00F16A84">
        <w:rPr>
          <w:lang w:val="en-US"/>
        </w:rPr>
        <w:t>Demonstrated experience in supervising and controlling site aspects associated with underground cable works project</w:t>
      </w:r>
      <w:r w:rsidR="007344FC" w:rsidRPr="00F16A84">
        <w:rPr>
          <w:lang w:val="en-US"/>
        </w:rPr>
        <w:t>s.</w:t>
      </w:r>
    </w:p>
    <w:p w14:paraId="0608024F" w14:textId="77777777" w:rsidR="007344FC" w:rsidRDefault="007344FC" w:rsidP="007344FC">
      <w:pPr>
        <w:rPr>
          <w:lang w:val="en-US"/>
        </w:rPr>
      </w:pPr>
    </w:p>
    <w:p w14:paraId="3A546E7F" w14:textId="77777777" w:rsidR="007344FC" w:rsidRPr="007344FC" w:rsidRDefault="007344FC" w:rsidP="007344FC">
      <w:pPr>
        <w:rPr>
          <w:lang w:val="en-US"/>
        </w:rPr>
      </w:pPr>
    </w:p>
    <w:p w14:paraId="6D4F98DD" w14:textId="77777777" w:rsidR="007344FC" w:rsidRPr="007344FC" w:rsidRDefault="007344FC" w:rsidP="007344FC">
      <w:pPr>
        <w:rPr>
          <w:lang w:val="en-US"/>
        </w:rPr>
      </w:pPr>
    </w:p>
    <w:p w14:paraId="04F62D61" w14:textId="0084F865" w:rsidR="009F274F" w:rsidRDefault="009F274F" w:rsidP="009F274F"/>
    <w:p w14:paraId="7337A2F9" w14:textId="77777777" w:rsidR="00283B16" w:rsidRDefault="00283B16">
      <w:pPr>
        <w:spacing w:before="0" w:after="160" w:line="259" w:lineRule="auto"/>
        <w:rPr>
          <w:b/>
          <w:bCs/>
          <w:color w:val="0079C1" w:themeColor="accent1"/>
          <w:sz w:val="28"/>
          <w:szCs w:val="28"/>
        </w:rPr>
      </w:pPr>
      <w:r>
        <w:br w:type="page"/>
      </w:r>
    </w:p>
    <w:sdt>
      <w:sdtPr>
        <w:id w:val="-92099007"/>
        <w:lock w:val="sdtContentLocked"/>
        <w:placeholder>
          <w:docPart w:val="F1D32BAA29D047FDA722982BD296755F"/>
        </w:placeholder>
        <w:showingPlcHdr/>
        <w15:appearance w15:val="hidden"/>
      </w:sdtPr>
      <w:sdtEndPr/>
      <w:sdtContent>
        <w:p w14:paraId="38742843" w14:textId="77777777" w:rsidR="00283B16" w:rsidRDefault="00C21710" w:rsidP="00283B16">
          <w:pPr>
            <w:pStyle w:val="Heading2"/>
          </w:pPr>
          <w:r>
            <w:t>The skills and competencies you’ll have</w:t>
          </w:r>
        </w:p>
      </w:sdtContent>
    </w:sdt>
    <w:p w14:paraId="44D573EF" w14:textId="18A30E21" w:rsidR="00943487" w:rsidRPr="00943487" w:rsidRDefault="00943487" w:rsidP="004C0679">
      <w:pPr>
        <w:pStyle w:val="Heading3"/>
      </w:pPr>
      <w:r w:rsidRPr="00943487">
        <w:t xml:space="preserve">‘Thought’ competencies </w:t>
      </w:r>
      <w:r w:rsidR="002B4FCA">
        <w:t xml:space="preserve"> </w:t>
      </w:r>
    </w:p>
    <w:p w14:paraId="4BCD7C4D" w14:textId="1C36D4BB" w:rsidR="00943487" w:rsidRPr="00943487" w:rsidRDefault="004A35D8" w:rsidP="00943487">
      <w:pPr>
        <w:pStyle w:val="List"/>
      </w:pPr>
      <w:sdt>
        <w:sdtPr>
          <w:alias w:val="Competency number one"/>
          <w:tag w:val="Competency number one"/>
          <w:id w:val="-2076659800"/>
          <w:placeholder>
            <w:docPart w:val="E4438E13E37F4D609AE92923DF53DF84"/>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D36F18">
            <w:t>Balances stakeholders: Anticipating and balancing the needs of multiple stakeholders</w:t>
          </w:r>
        </w:sdtContent>
      </w:sdt>
    </w:p>
    <w:p w14:paraId="25268611" w14:textId="54F653E6" w:rsidR="00943487" w:rsidRPr="00943487" w:rsidRDefault="004A35D8" w:rsidP="00943487">
      <w:pPr>
        <w:pStyle w:val="List"/>
      </w:pPr>
      <w:sdt>
        <w:sdtPr>
          <w:alias w:val="Competency number two"/>
          <w:tag w:val="Competency number two"/>
          <w:id w:val="-1058395995"/>
          <w:placeholder>
            <w:docPart w:val="5312CF12408444FA8706877F59D2959F"/>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D36F18">
            <w:t xml:space="preserve">Decision Quality: Considers various points and uses good judgement to make decisions and recommendations, knowing when to act or escalate </w:t>
          </w:r>
        </w:sdtContent>
      </w:sdt>
    </w:p>
    <w:p w14:paraId="51F209D3" w14:textId="7EE98D65" w:rsidR="00943487" w:rsidRPr="00943487" w:rsidRDefault="004A35D8" w:rsidP="00943487">
      <w:pPr>
        <w:pStyle w:val="List"/>
      </w:pPr>
      <w:sdt>
        <w:sdtPr>
          <w:alias w:val="Competency number three"/>
          <w:tag w:val="Competency number three"/>
          <w:id w:val="1497455528"/>
          <w:placeholder>
            <w:docPart w:val="8D3DCF1F5E534CF5B94D9126FAE4EE16"/>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D36F18">
            <w:t xml:space="preserve">Decision Quality: Considers various points and uses good judgement to make decisions and recommendations, knowing when to act or escalate </w:t>
          </w:r>
        </w:sdtContent>
      </w:sdt>
    </w:p>
    <w:p w14:paraId="4D6FC0B6" w14:textId="52562764" w:rsidR="00943487" w:rsidRPr="002B4FCA" w:rsidRDefault="00943487" w:rsidP="004C0679">
      <w:pPr>
        <w:pStyle w:val="Heading3"/>
      </w:pPr>
      <w:r w:rsidRPr="00943487">
        <w:t xml:space="preserve">‘Result’ competencies </w:t>
      </w:r>
      <w:r w:rsidR="002B4FCA">
        <w:t xml:space="preserve"> </w:t>
      </w:r>
    </w:p>
    <w:p w14:paraId="5340F6E2" w14:textId="660BFC06" w:rsidR="00943487" w:rsidRPr="00943487" w:rsidRDefault="004A35D8" w:rsidP="00943487">
      <w:pPr>
        <w:pStyle w:val="List"/>
        <w:numPr>
          <w:ilvl w:val="0"/>
          <w:numId w:val="38"/>
        </w:numPr>
      </w:pPr>
      <w:sdt>
        <w:sdtPr>
          <w:alias w:val="Competency number one"/>
          <w:tag w:val="Competency number one"/>
          <w:id w:val="-334220956"/>
          <w:placeholder>
            <w:docPart w:val="417ADC6BA44740A48941B8EB0AB84078"/>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D36F18">
            <w:t>Ensures accountability: Holding self and others accountable to meet commitments</w:t>
          </w:r>
        </w:sdtContent>
      </w:sdt>
    </w:p>
    <w:p w14:paraId="7E4C2419" w14:textId="7928E925" w:rsidR="00943487" w:rsidRPr="00943487" w:rsidRDefault="004A35D8" w:rsidP="00943487">
      <w:pPr>
        <w:pStyle w:val="List"/>
      </w:pPr>
      <w:sdt>
        <w:sdtPr>
          <w:alias w:val="Competency number two"/>
          <w:tag w:val="Competency number two"/>
          <w:id w:val="531700812"/>
          <w:placeholder>
            <w:docPart w:val="5328FE0CCFCA456E8CC3777D3BF1DF29"/>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D36F18">
            <w:t>Action oriented: Taking on new opportunities and tough challenges with a sense of urgency, high energy, and enthusiasm</w:t>
          </w:r>
        </w:sdtContent>
      </w:sdt>
    </w:p>
    <w:p w14:paraId="4A11D7C8" w14:textId="5C88889F" w:rsidR="00943487" w:rsidRPr="00943487" w:rsidRDefault="004A35D8" w:rsidP="00943487">
      <w:pPr>
        <w:pStyle w:val="List"/>
      </w:pPr>
      <w:sdt>
        <w:sdtPr>
          <w:alias w:val="Competency number three"/>
          <w:tag w:val="Competency number three"/>
          <w:id w:val="980659455"/>
          <w:placeholder>
            <w:docPart w:val="ED668EAFFE8B4EBF93DEF9EE35E29BEA"/>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D36F18">
            <w:t>Plans and aligns: Planning and prioritising work to meet commitments aligned with organisational goals</w:t>
          </w:r>
        </w:sdtContent>
      </w:sdt>
    </w:p>
    <w:p w14:paraId="298FE182" w14:textId="267F1CFD" w:rsidR="00943487" w:rsidRPr="00943487" w:rsidRDefault="00943487" w:rsidP="004C0679">
      <w:pPr>
        <w:pStyle w:val="Heading3"/>
      </w:pPr>
      <w:r w:rsidRPr="00943487">
        <w:t xml:space="preserve">‘People’ competencies </w:t>
      </w:r>
      <w:r w:rsidR="002B4FCA">
        <w:t xml:space="preserve"> </w:t>
      </w:r>
    </w:p>
    <w:p w14:paraId="0FCB0781" w14:textId="543E2C70" w:rsidR="00943487" w:rsidRPr="00943487" w:rsidRDefault="004A35D8" w:rsidP="00943487">
      <w:pPr>
        <w:pStyle w:val="List"/>
        <w:numPr>
          <w:ilvl w:val="0"/>
          <w:numId w:val="37"/>
        </w:numPr>
      </w:pPr>
      <w:sdt>
        <w:sdtPr>
          <w:alias w:val="Competency number one"/>
          <w:tag w:val="Competency number one"/>
          <w:id w:val="-2067169965"/>
          <w:placeholder>
            <w:docPart w:val="3086DC06090C421F9C4425AF522DC092"/>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D36F18">
            <w:t>Communicates effectively: Developing and delivering multi-mode communications that convey a clear understanding of the unique needs of different audiences</w:t>
          </w:r>
        </w:sdtContent>
      </w:sdt>
    </w:p>
    <w:p w14:paraId="7AEB9A14" w14:textId="393ABE5B" w:rsidR="00943487" w:rsidRPr="00943487" w:rsidRDefault="004A35D8" w:rsidP="00943487">
      <w:pPr>
        <w:pStyle w:val="List"/>
      </w:pPr>
      <w:sdt>
        <w:sdtPr>
          <w:alias w:val="Competency number two"/>
          <w:tag w:val="Competency number two"/>
          <w:id w:val="929083520"/>
          <w:placeholder>
            <w:docPart w:val="DAE4D0417CFE4D018AC95D86D66D3EB4"/>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D36F18">
            <w:t>Drives engagement: Creating a climate where people are motivated to do their best to help the organisation achieve its objectives</w:t>
          </w:r>
        </w:sdtContent>
      </w:sdt>
    </w:p>
    <w:p w14:paraId="3B82F6A3" w14:textId="6FA199FC" w:rsidR="00943487" w:rsidRPr="00943487" w:rsidRDefault="004A35D8" w:rsidP="00943487">
      <w:pPr>
        <w:pStyle w:val="List"/>
      </w:pPr>
      <w:sdt>
        <w:sdtPr>
          <w:alias w:val="Competency number three"/>
          <w:tag w:val="Competency number three"/>
          <w:id w:val="296647217"/>
          <w:placeholder>
            <w:docPart w:val="F6A35DB187424E3D8A1C6E5B5F6BA37A"/>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D36F18">
            <w:t>Collaborates:  Building partnerships and working collaboratively with others to meet shared objectives</w:t>
          </w:r>
        </w:sdtContent>
      </w:sdt>
    </w:p>
    <w:p w14:paraId="2A3CB158" w14:textId="1E1AC755" w:rsidR="00943487" w:rsidRPr="002B4FCA" w:rsidRDefault="00943487" w:rsidP="004C0679">
      <w:pPr>
        <w:pStyle w:val="Heading3"/>
      </w:pPr>
      <w:r w:rsidRPr="00943487">
        <w:t xml:space="preserve">‘Self’ </w:t>
      </w:r>
      <w:r w:rsidRPr="002B4FCA">
        <w:t xml:space="preserve">competencies </w:t>
      </w:r>
      <w:r w:rsidR="002B4FCA">
        <w:t xml:space="preserve"> </w:t>
      </w:r>
    </w:p>
    <w:p w14:paraId="756C468C" w14:textId="1FC7567C" w:rsidR="00943487" w:rsidRPr="00943487" w:rsidRDefault="004A35D8" w:rsidP="00943487">
      <w:pPr>
        <w:pStyle w:val="List"/>
        <w:numPr>
          <w:ilvl w:val="0"/>
          <w:numId w:val="36"/>
        </w:numPr>
      </w:pPr>
      <w:sdt>
        <w:sdtPr>
          <w:alias w:val="Competency number one"/>
          <w:tag w:val="Competency number one"/>
          <w:id w:val="-633328940"/>
          <w:placeholder>
            <w:docPart w:val="36BF2C3703A2417E88C8FB1F6952300F"/>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D36F18">
            <w:t>Courage:  Stepping up to address difficult issues, saying what needs to be said</w:t>
          </w:r>
        </w:sdtContent>
      </w:sdt>
    </w:p>
    <w:p w14:paraId="55DB50EF" w14:textId="6203764A" w:rsidR="00943487" w:rsidRPr="00943487" w:rsidRDefault="004A35D8" w:rsidP="00943487">
      <w:pPr>
        <w:pStyle w:val="List"/>
      </w:pPr>
      <w:sdt>
        <w:sdtPr>
          <w:alias w:val="Competency number two"/>
          <w:tag w:val="Competency number two"/>
          <w:id w:val="2035993456"/>
          <w:placeholder>
            <w:docPart w:val="1B00A86E080D44C0A8786893A58B5DC9"/>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D36F18">
            <w:t>Manages ambiguity: Operating effectively, even when things are not certain or the way forward is not clear</w:t>
          </w:r>
        </w:sdtContent>
      </w:sdt>
    </w:p>
    <w:p w14:paraId="59BCC633" w14:textId="10C2D92E" w:rsidR="00943487" w:rsidRPr="00943487" w:rsidRDefault="004A35D8" w:rsidP="00943487">
      <w:pPr>
        <w:pStyle w:val="List"/>
      </w:pPr>
      <w:sdt>
        <w:sdtPr>
          <w:alias w:val="Competency number three"/>
          <w:tag w:val="Competency number three"/>
          <w:id w:val="-1694759869"/>
          <w:placeholder>
            <w:docPart w:val="9E65A97AE7764E4BAF17FB0EFCF8A823"/>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D36F18">
            <w:t>Situational adaptability: Adapting approach and demeanour in real time to match the shifting demands of different situations</w:t>
          </w:r>
        </w:sdtContent>
      </w:sdt>
    </w:p>
    <w:sdt>
      <w:sdtPr>
        <w:id w:val="-848478670"/>
        <w:lock w:val="sdtContentLocked"/>
        <w:placeholder>
          <w:docPart w:val="DACD7978DDFF4528AF578E8258B635A3"/>
        </w:placeholder>
        <w:showingPlcHdr/>
        <w15:appearance w15:val="hidden"/>
      </w:sdtPr>
      <w:sdtEndPr/>
      <w:sdtContent>
        <w:p w14:paraId="7F216AE5" w14:textId="77777777" w:rsidR="00283B16" w:rsidRDefault="00C21710" w:rsidP="00283B16">
          <w:pPr>
            <w:pStyle w:val="Heading2"/>
          </w:pPr>
          <w:r>
            <w:t>Other relevant information</w:t>
          </w:r>
        </w:p>
      </w:sdtContent>
    </w:sdt>
    <w:p w14:paraId="00B67D36" w14:textId="04506918" w:rsidR="00DA5378" w:rsidRDefault="00283B16" w:rsidP="00486FE2">
      <w:pPr>
        <w:pStyle w:val="ListBullet"/>
      </w:pPr>
      <w:r>
        <w:t>Direct reports - FTE direct reports:</w:t>
      </w:r>
      <w:r w:rsidR="004A35D8">
        <w:t xml:space="preserve"> 0 </w:t>
      </w:r>
      <w:r w:rsidR="000D3D9D">
        <w:t>Contractor</w:t>
      </w:r>
      <w:r>
        <w:t xml:space="preserve"> direct reports: </w:t>
      </w:r>
      <w:r w:rsidR="004A35D8">
        <w:t>Up to 20</w:t>
      </w:r>
    </w:p>
    <w:p w14:paraId="73EE2494" w14:textId="089FD301" w:rsidR="00545928" w:rsidRDefault="00545928" w:rsidP="00486FE2">
      <w:pPr>
        <w:pStyle w:val="ListBullet"/>
      </w:pPr>
      <w:r w:rsidRPr="00545928">
        <w:t xml:space="preserve">Budget: OPEX </w:t>
      </w:r>
      <w:r w:rsidR="00C526A3">
        <w:t>$0</w:t>
      </w:r>
      <w:r>
        <w:t xml:space="preserve">, </w:t>
      </w:r>
      <w:r w:rsidRPr="00545928">
        <w:t xml:space="preserve">CAPEX </w:t>
      </w:r>
      <w:r w:rsidR="00C526A3">
        <w:t>$0</w:t>
      </w:r>
      <w:r>
        <w:t xml:space="preserve"> </w:t>
      </w:r>
    </w:p>
    <w:p w14:paraId="11FE492A" w14:textId="77777777" w:rsidR="003837AB" w:rsidRPr="00283B16" w:rsidRDefault="003837AB" w:rsidP="003837AB">
      <w:pPr>
        <w:spacing w:before="0" w:after="160" w:line="259" w:lineRule="auto"/>
      </w:pPr>
    </w:p>
    <w:sectPr w:rsidR="003837AB" w:rsidRPr="00283B16" w:rsidSect="004130D5">
      <w:footerReference w:type="default" r:id="rId17"/>
      <w:type w:val="continuous"/>
      <w:pgSz w:w="11906" w:h="16838" w:code="9"/>
      <w:pgMar w:top="1134" w:right="1134" w:bottom="1134" w:left="1134" w:header="850"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FA9A4" w14:textId="77777777" w:rsidR="00980579" w:rsidRDefault="00980579" w:rsidP="00C760ED">
      <w:r>
        <w:separator/>
      </w:r>
    </w:p>
    <w:p w14:paraId="54DBDCFB" w14:textId="77777777" w:rsidR="00980579" w:rsidRDefault="00980579"/>
    <w:p w14:paraId="11B97250" w14:textId="77777777" w:rsidR="00980579" w:rsidRDefault="00980579"/>
  </w:endnote>
  <w:endnote w:type="continuationSeparator" w:id="0">
    <w:p w14:paraId="7E151C47" w14:textId="77777777" w:rsidR="00980579" w:rsidRDefault="00980579" w:rsidP="00C760ED">
      <w:r>
        <w:continuationSeparator/>
      </w:r>
    </w:p>
    <w:p w14:paraId="0AEAC416" w14:textId="77777777" w:rsidR="00980579" w:rsidRDefault="00980579"/>
    <w:p w14:paraId="6B712FDE" w14:textId="77777777" w:rsidR="00980579" w:rsidRDefault="00980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B37D" w14:textId="17582FDE" w:rsidR="00D366F0" w:rsidRDefault="004A35D8" w:rsidP="00D366F0">
    <w:pPr>
      <w:pStyle w:val="FooterLeft"/>
      <w:framePr w:wrap="around"/>
    </w:pPr>
    <w:sdt>
      <w:sdtPr>
        <w:alias w:val="Publish Date"/>
        <w:tag w:val=""/>
        <w:id w:val="441193256"/>
        <w:placeholder>
          <w:docPart w:val="E4438E13E37F4D609AE92923DF53DF84"/>
        </w:placeholder>
        <w:dataBinding w:prefixMappings="xmlns:ns0='http://schemas.microsoft.com/office/2006/coverPageProps' " w:xpath="/ns0:CoverPageProperties[1]/ns0:PublishDate[1]" w:storeItemID="{55AF091B-3C7A-41E3-B477-F2FDAA23CFDA}"/>
        <w:date w:fullDate="2026-03-16T00:00:00Z">
          <w:dateFormat w:val="d/MM/yyyy"/>
          <w:lid w:val="en-AU"/>
          <w:storeMappedDataAs w:val="dateTime"/>
          <w:calendar w:val="gregorian"/>
        </w:date>
      </w:sdtPr>
      <w:sdtEndPr/>
      <w:sdtContent>
        <w:r>
          <w:t>16/03/2026</w:t>
        </w:r>
      </w:sdtContent>
    </w:sdt>
    <w:r w:rsidR="00D366F0">
      <w:tab/>
    </w:r>
    <w:sdt>
      <w:sdtPr>
        <w:alias w:val="Title"/>
        <w:tag w:val=""/>
        <w:id w:val="661972879"/>
        <w:placeholder>
          <w:docPart w:val="5312CF12408444FA8706877F59D2959F"/>
        </w:placeholder>
        <w:dataBinding w:prefixMappings="xmlns:ns0='http://purl.org/dc/elements/1.1/' xmlns:ns1='http://schemas.openxmlformats.org/package/2006/metadata/core-properties' " w:xpath="/ns1:coreProperties[1]/ns0:title[1]" w:storeItemID="{6C3C8BC8-F283-45AE-878A-BAB7291924A1}"/>
        <w:text/>
      </w:sdtPr>
      <w:sdtEndPr/>
      <w:sdtContent>
        <w:r w:rsidR="00D36F18">
          <w:t>Construction Governance Lead</w:t>
        </w:r>
      </w:sdtContent>
    </w:sdt>
  </w:p>
  <w:p w14:paraId="4D37B307" w14:textId="77777777" w:rsidR="00D366F0" w:rsidRPr="0042508F" w:rsidRDefault="00D366F0" w:rsidP="00D366F0">
    <w:pPr>
      <w:pStyle w:val="FooterRight"/>
      <w:framePr w:wrap="around"/>
    </w:pPr>
    <w:r>
      <w:t xml:space="preserve"> </w:t>
    </w:r>
    <w:r>
      <w:fldChar w:fldCharType="begin"/>
    </w:r>
    <w:r>
      <w:instrText>PAGE   \* MERGEFORMAT</w:instrText>
    </w:r>
    <w:r>
      <w:fldChar w:fldCharType="separate"/>
    </w:r>
    <w:r>
      <w:t>2</w:t>
    </w:r>
    <w:r>
      <w:fldChar w:fldCharType="end"/>
    </w:r>
  </w:p>
  <w:p w14:paraId="6CDBED9B" w14:textId="77777777" w:rsidR="00343F7F" w:rsidRPr="00D366F0" w:rsidRDefault="00D366F0" w:rsidP="00D366F0">
    <w:pPr>
      <w:pStyle w:val="Footer"/>
    </w:pPr>
    <w:r>
      <w:rPr>
        <w:noProof/>
      </w:rPr>
      <mc:AlternateContent>
        <mc:Choice Requires="wps">
          <w:drawing>
            <wp:anchor distT="0" distB="0" distL="114300" distR="114300" simplePos="0" relativeHeight="251661312" behindDoc="0" locked="1" layoutInCell="1" allowOverlap="1" wp14:anchorId="119B3EFF" wp14:editId="0BCC79B5">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76D9F" id="Rectangle 1" o:spid="_x0000_s1026" style="position:absolute;margin-left:0;margin-top:0;width:56.7pt;height:85.0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3E65C9A7" wp14:editId="61F5EEA6">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7B40F" id="Rectangle 2" o:spid="_x0000_s1026" style="position:absolute;margin-left:5.5pt;margin-top:0;width:56.7pt;height:85.0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F378" w14:textId="77777777" w:rsidR="00980579" w:rsidRDefault="00980579" w:rsidP="00C760ED">
      <w:r>
        <w:separator/>
      </w:r>
    </w:p>
    <w:p w14:paraId="296E0641" w14:textId="77777777" w:rsidR="00980579" w:rsidRDefault="00980579"/>
    <w:p w14:paraId="7CF2C646" w14:textId="77777777" w:rsidR="00980579" w:rsidRDefault="00980579"/>
  </w:footnote>
  <w:footnote w:type="continuationSeparator" w:id="0">
    <w:p w14:paraId="7ECAC5D2" w14:textId="77777777" w:rsidR="00980579" w:rsidRDefault="00980579" w:rsidP="00C760ED">
      <w:r>
        <w:continuationSeparator/>
      </w:r>
    </w:p>
    <w:p w14:paraId="441408F8" w14:textId="77777777" w:rsidR="00980579" w:rsidRDefault="00980579"/>
    <w:p w14:paraId="4FA8D95A" w14:textId="77777777" w:rsidR="00980579" w:rsidRDefault="009805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888430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F82E7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48EFE5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68850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BAED5A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06246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2D3949"/>
    <w:multiLevelType w:val="multilevel"/>
    <w:tmpl w:val="E702D070"/>
    <w:numStyleLink w:val="Appendix"/>
  </w:abstractNum>
  <w:abstractNum w:abstractNumId="7"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05903"/>
    <w:multiLevelType w:val="multilevel"/>
    <w:tmpl w:val="67BE7276"/>
    <w:numStyleLink w:val="Numbering"/>
  </w:abstractNum>
  <w:abstractNum w:abstractNumId="9" w15:restartNumberingAfterBreak="0">
    <w:nsid w:val="04950458"/>
    <w:multiLevelType w:val="multilevel"/>
    <w:tmpl w:val="E702D070"/>
    <w:numStyleLink w:val="Appendix"/>
  </w:abstractNum>
  <w:abstractNum w:abstractNumId="10" w15:restartNumberingAfterBreak="0">
    <w:nsid w:val="05B6395D"/>
    <w:multiLevelType w:val="multilevel"/>
    <w:tmpl w:val="4F78281C"/>
    <w:numStyleLink w:val="LetteredList"/>
  </w:abstractNum>
  <w:abstractNum w:abstractNumId="11" w15:restartNumberingAfterBreak="0">
    <w:nsid w:val="0C5B22C3"/>
    <w:multiLevelType w:val="hybridMultilevel"/>
    <w:tmpl w:val="8B56D8A8"/>
    <w:lvl w:ilvl="0" w:tplc="FE42C6FE">
      <w:start w:val="1"/>
      <w:numFmt w:val="bullet"/>
      <w:lvlText w:val=""/>
      <w:lvlJc w:val="left"/>
      <w:pPr>
        <w:ind w:left="360" w:hanging="360"/>
      </w:pPr>
      <w:rPr>
        <w:rFonts w:ascii="Symbol" w:hAnsi="Symbol" w:hint="default"/>
        <w:color w:val="auto"/>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E406C86"/>
    <w:multiLevelType w:val="multilevel"/>
    <w:tmpl w:val="E0E07A8C"/>
    <w:numStyleLink w:val="HeadingList"/>
  </w:abstractNum>
  <w:abstractNum w:abstractNumId="13"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4" w15:restartNumberingAfterBreak="0">
    <w:nsid w:val="0FA42BB3"/>
    <w:multiLevelType w:val="multilevel"/>
    <w:tmpl w:val="3D7AC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58B39BE"/>
    <w:multiLevelType w:val="multilevel"/>
    <w:tmpl w:val="E0E07A8C"/>
    <w:numStyleLink w:val="HeadingList"/>
  </w:abstractNum>
  <w:abstractNum w:abstractNumId="16"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4B33A2"/>
    <w:multiLevelType w:val="multilevel"/>
    <w:tmpl w:val="73EA519A"/>
    <w:lvl w:ilvl="0">
      <w:start w:val="1"/>
      <w:numFmt w:val="decimal"/>
      <w:lvlText w:val="%1."/>
      <w:lvlJc w:val="left"/>
      <w:pPr>
        <w:ind w:left="-1418"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C61895"/>
    <w:multiLevelType w:val="hybridMultilevel"/>
    <w:tmpl w:val="98AA5D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7E12DD3"/>
    <w:multiLevelType w:val="hybridMultilevel"/>
    <w:tmpl w:val="BAA24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615119"/>
    <w:multiLevelType w:val="hybridMultilevel"/>
    <w:tmpl w:val="EF5A10A8"/>
    <w:lvl w:ilvl="0" w:tplc="FE42C6FE">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1448F2"/>
    <w:multiLevelType w:val="hybridMultilevel"/>
    <w:tmpl w:val="857A1A8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48622618"/>
    <w:multiLevelType w:val="hybridMultilevel"/>
    <w:tmpl w:val="1542C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7154FE"/>
    <w:multiLevelType w:val="multilevel"/>
    <w:tmpl w:val="8CB8F5CA"/>
    <w:numStyleLink w:val="Bullets"/>
  </w:abstractNum>
  <w:abstractNum w:abstractNumId="24"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F93AFC"/>
    <w:multiLevelType w:val="hybridMultilevel"/>
    <w:tmpl w:val="33F824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7" w15:restartNumberingAfterBreak="0">
    <w:nsid w:val="61030CDA"/>
    <w:multiLevelType w:val="multilevel"/>
    <w:tmpl w:val="E0E07A8C"/>
    <w:numStyleLink w:val="HeadingList"/>
  </w:abstractNum>
  <w:abstractNum w:abstractNumId="28" w15:restartNumberingAfterBreak="0">
    <w:nsid w:val="69DB52E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36DF5"/>
    <w:multiLevelType w:val="multilevel"/>
    <w:tmpl w:val="E0E07A8C"/>
    <w:numStyleLink w:val="HeadingList"/>
  </w:abstractNum>
  <w:abstractNum w:abstractNumId="30" w15:restartNumberingAfterBreak="0">
    <w:nsid w:val="7172622D"/>
    <w:multiLevelType w:val="hybridMultilevel"/>
    <w:tmpl w:val="400450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A4B5CC8"/>
    <w:multiLevelType w:val="multilevel"/>
    <w:tmpl w:val="B2CE30E4"/>
    <w:numStyleLink w:val="ChapterNumbers"/>
  </w:abstractNum>
  <w:num w:numId="1" w16cid:durableId="236670348">
    <w:abstractNumId w:val="26"/>
  </w:num>
  <w:num w:numId="2" w16cid:durableId="1729837282">
    <w:abstractNumId w:val="13"/>
  </w:num>
  <w:num w:numId="3" w16cid:durableId="675696111">
    <w:abstractNumId w:val="16"/>
  </w:num>
  <w:num w:numId="4" w16cid:durableId="2080327296">
    <w:abstractNumId w:val="31"/>
  </w:num>
  <w:num w:numId="5" w16cid:durableId="1142040412">
    <w:abstractNumId w:val="23"/>
  </w:num>
  <w:num w:numId="6" w16cid:durableId="718284138">
    <w:abstractNumId w:val="8"/>
  </w:num>
  <w:num w:numId="7" w16cid:durableId="2085253976">
    <w:abstractNumId w:val="10"/>
  </w:num>
  <w:num w:numId="8" w16cid:durableId="91824200">
    <w:abstractNumId w:val="7"/>
  </w:num>
  <w:num w:numId="9" w16cid:durableId="1405837242">
    <w:abstractNumId w:val="9"/>
  </w:num>
  <w:num w:numId="10" w16cid:durableId="883061485">
    <w:abstractNumId w:val="6"/>
  </w:num>
  <w:num w:numId="11" w16cid:durableId="453257327">
    <w:abstractNumId w:val="17"/>
  </w:num>
  <w:num w:numId="12" w16cid:durableId="140541236">
    <w:abstractNumId w:val="4"/>
  </w:num>
  <w:num w:numId="13" w16cid:durableId="607276097">
    <w:abstractNumId w:val="1"/>
  </w:num>
  <w:num w:numId="14" w16cid:durableId="2072651293">
    <w:abstractNumId w:val="0"/>
  </w:num>
  <w:num w:numId="15" w16cid:durableId="1577327177">
    <w:abstractNumId w:val="32"/>
  </w:num>
  <w:num w:numId="16" w16cid:durableId="320239742">
    <w:abstractNumId w:val="28"/>
  </w:num>
  <w:num w:numId="17" w16cid:durableId="1430731753">
    <w:abstractNumId w:val="24"/>
  </w:num>
  <w:num w:numId="18" w16cid:durableId="1630941045">
    <w:abstractNumId w:val="15"/>
  </w:num>
  <w:num w:numId="19" w16cid:durableId="1405177406">
    <w:abstractNumId w:val="12"/>
  </w:num>
  <w:num w:numId="20" w16cid:durableId="1196235018">
    <w:abstractNumId w:val="27"/>
  </w:num>
  <w:num w:numId="21" w16cid:durableId="151993469">
    <w:abstractNumId w:val="29"/>
  </w:num>
  <w:num w:numId="22" w16cid:durableId="181625567">
    <w:abstractNumId w:val="5"/>
  </w:num>
  <w:num w:numId="23" w16cid:durableId="664474470">
    <w:abstractNumId w:val="3"/>
  </w:num>
  <w:num w:numId="24" w16cid:durableId="1962029602">
    <w:abstractNumId w:val="2"/>
  </w:num>
  <w:num w:numId="25" w16cid:durableId="1052193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005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6276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489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21866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5155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7965696">
    <w:abstractNumId w:val="14"/>
  </w:num>
  <w:num w:numId="32" w16cid:durableId="1646666685">
    <w:abstractNumId w:val="22"/>
  </w:num>
  <w:num w:numId="33" w16cid:durableId="375008607">
    <w:abstractNumId w:val="30"/>
  </w:num>
  <w:num w:numId="34" w16cid:durableId="1379545750">
    <w:abstractNumId w:val="19"/>
  </w:num>
  <w:num w:numId="35" w16cid:durableId="1701196873">
    <w:abstractNumId w:val="25"/>
  </w:num>
  <w:num w:numId="36" w16cid:durableId="1007904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3840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3386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9852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7319611">
    <w:abstractNumId w:val="18"/>
  </w:num>
  <w:num w:numId="41" w16cid:durableId="770852369">
    <w:abstractNumId w:val="21"/>
  </w:num>
  <w:num w:numId="42" w16cid:durableId="1142846886">
    <w:abstractNumId w:val="20"/>
  </w:num>
  <w:num w:numId="43" w16cid:durableId="41354892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79"/>
    <w:rsid w:val="0001328B"/>
    <w:rsid w:val="00013B54"/>
    <w:rsid w:val="000211AC"/>
    <w:rsid w:val="000300AF"/>
    <w:rsid w:val="00033C9E"/>
    <w:rsid w:val="00037D08"/>
    <w:rsid w:val="000414FB"/>
    <w:rsid w:val="000426AD"/>
    <w:rsid w:val="00042797"/>
    <w:rsid w:val="000430A5"/>
    <w:rsid w:val="00052CBA"/>
    <w:rsid w:val="00054390"/>
    <w:rsid w:val="000724AE"/>
    <w:rsid w:val="000735FB"/>
    <w:rsid w:val="0007549B"/>
    <w:rsid w:val="0007663C"/>
    <w:rsid w:val="0008037D"/>
    <w:rsid w:val="0008039D"/>
    <w:rsid w:val="00080FB8"/>
    <w:rsid w:val="00082B4A"/>
    <w:rsid w:val="00084FE6"/>
    <w:rsid w:val="00085B4B"/>
    <w:rsid w:val="00091D13"/>
    <w:rsid w:val="00093B1F"/>
    <w:rsid w:val="000A2707"/>
    <w:rsid w:val="000A2B32"/>
    <w:rsid w:val="000A3801"/>
    <w:rsid w:val="000A63F5"/>
    <w:rsid w:val="000A6BFB"/>
    <w:rsid w:val="000B497F"/>
    <w:rsid w:val="000B5A4B"/>
    <w:rsid w:val="000C2F73"/>
    <w:rsid w:val="000D3D9D"/>
    <w:rsid w:val="000E66E9"/>
    <w:rsid w:val="000E722F"/>
    <w:rsid w:val="000E723F"/>
    <w:rsid w:val="000F2A70"/>
    <w:rsid w:val="000F39D4"/>
    <w:rsid w:val="000F5DE1"/>
    <w:rsid w:val="000F70AB"/>
    <w:rsid w:val="00103458"/>
    <w:rsid w:val="00112E8F"/>
    <w:rsid w:val="001268BC"/>
    <w:rsid w:val="00130F38"/>
    <w:rsid w:val="001371E0"/>
    <w:rsid w:val="001438A3"/>
    <w:rsid w:val="00144588"/>
    <w:rsid w:val="00160D2C"/>
    <w:rsid w:val="001612A6"/>
    <w:rsid w:val="001644A6"/>
    <w:rsid w:val="00170F41"/>
    <w:rsid w:val="00172CC6"/>
    <w:rsid w:val="00173282"/>
    <w:rsid w:val="00185B1D"/>
    <w:rsid w:val="00190DF7"/>
    <w:rsid w:val="00194427"/>
    <w:rsid w:val="00195D4D"/>
    <w:rsid w:val="001A0D77"/>
    <w:rsid w:val="001A77F2"/>
    <w:rsid w:val="001C2B31"/>
    <w:rsid w:val="001C7835"/>
    <w:rsid w:val="001C7B82"/>
    <w:rsid w:val="001D166E"/>
    <w:rsid w:val="001D1D8E"/>
    <w:rsid w:val="001F013E"/>
    <w:rsid w:val="001F13C1"/>
    <w:rsid w:val="001F446D"/>
    <w:rsid w:val="001F4E91"/>
    <w:rsid w:val="00204098"/>
    <w:rsid w:val="00204598"/>
    <w:rsid w:val="0021188D"/>
    <w:rsid w:val="0021403C"/>
    <w:rsid w:val="00216470"/>
    <w:rsid w:val="00216DB1"/>
    <w:rsid w:val="00217370"/>
    <w:rsid w:val="00221AB7"/>
    <w:rsid w:val="00225D2E"/>
    <w:rsid w:val="00226C5C"/>
    <w:rsid w:val="00230613"/>
    <w:rsid w:val="00236DCD"/>
    <w:rsid w:val="00246435"/>
    <w:rsid w:val="00246BCF"/>
    <w:rsid w:val="0025524F"/>
    <w:rsid w:val="002618E0"/>
    <w:rsid w:val="00261A7E"/>
    <w:rsid w:val="00265DC5"/>
    <w:rsid w:val="00270834"/>
    <w:rsid w:val="002736F6"/>
    <w:rsid w:val="00277325"/>
    <w:rsid w:val="002805EC"/>
    <w:rsid w:val="002814E6"/>
    <w:rsid w:val="00282B3F"/>
    <w:rsid w:val="00283B16"/>
    <w:rsid w:val="002855EC"/>
    <w:rsid w:val="00294489"/>
    <w:rsid w:val="002960A8"/>
    <w:rsid w:val="002A0EAC"/>
    <w:rsid w:val="002B0EBD"/>
    <w:rsid w:val="002B4FCA"/>
    <w:rsid w:val="002B6A82"/>
    <w:rsid w:val="002C02CF"/>
    <w:rsid w:val="002C2890"/>
    <w:rsid w:val="002C2BFB"/>
    <w:rsid w:val="002D016C"/>
    <w:rsid w:val="002D0BDA"/>
    <w:rsid w:val="002D6E42"/>
    <w:rsid w:val="002D7A45"/>
    <w:rsid w:val="002E1C93"/>
    <w:rsid w:val="002E37ED"/>
    <w:rsid w:val="002E4C1E"/>
    <w:rsid w:val="002E54E7"/>
    <w:rsid w:val="002F44F6"/>
    <w:rsid w:val="002F5C9A"/>
    <w:rsid w:val="003001C2"/>
    <w:rsid w:val="00300638"/>
    <w:rsid w:val="00301350"/>
    <w:rsid w:val="00301B08"/>
    <w:rsid w:val="00305171"/>
    <w:rsid w:val="003055EC"/>
    <w:rsid w:val="00306D09"/>
    <w:rsid w:val="00310B5C"/>
    <w:rsid w:val="003140B2"/>
    <w:rsid w:val="00331781"/>
    <w:rsid w:val="0033352C"/>
    <w:rsid w:val="00342B90"/>
    <w:rsid w:val="00343F7F"/>
    <w:rsid w:val="0034480E"/>
    <w:rsid w:val="0034680A"/>
    <w:rsid w:val="00351783"/>
    <w:rsid w:val="00351F9B"/>
    <w:rsid w:val="00354590"/>
    <w:rsid w:val="003567DD"/>
    <w:rsid w:val="00361AEF"/>
    <w:rsid w:val="003621F4"/>
    <w:rsid w:val="00362408"/>
    <w:rsid w:val="00363FF8"/>
    <w:rsid w:val="0037721D"/>
    <w:rsid w:val="00380DBB"/>
    <w:rsid w:val="0038102A"/>
    <w:rsid w:val="00381278"/>
    <w:rsid w:val="00382313"/>
    <w:rsid w:val="003837AB"/>
    <w:rsid w:val="00386F37"/>
    <w:rsid w:val="003879B0"/>
    <w:rsid w:val="00392DA4"/>
    <w:rsid w:val="003973F8"/>
    <w:rsid w:val="003A2E4C"/>
    <w:rsid w:val="003A42E7"/>
    <w:rsid w:val="003A529B"/>
    <w:rsid w:val="003B2902"/>
    <w:rsid w:val="003C2BD5"/>
    <w:rsid w:val="003C3D79"/>
    <w:rsid w:val="003C42DB"/>
    <w:rsid w:val="003D23A3"/>
    <w:rsid w:val="003D3DE9"/>
    <w:rsid w:val="003D5856"/>
    <w:rsid w:val="003E0E90"/>
    <w:rsid w:val="003F0E36"/>
    <w:rsid w:val="003F1332"/>
    <w:rsid w:val="003F311B"/>
    <w:rsid w:val="00404B09"/>
    <w:rsid w:val="00404E4F"/>
    <w:rsid w:val="004130D5"/>
    <w:rsid w:val="00420FE7"/>
    <w:rsid w:val="00421DF9"/>
    <w:rsid w:val="0042339A"/>
    <w:rsid w:val="0042508F"/>
    <w:rsid w:val="0043242E"/>
    <w:rsid w:val="00440C9A"/>
    <w:rsid w:val="00443AD5"/>
    <w:rsid w:val="0044431C"/>
    <w:rsid w:val="00447928"/>
    <w:rsid w:val="00455FB2"/>
    <w:rsid w:val="00457301"/>
    <w:rsid w:val="00460265"/>
    <w:rsid w:val="00461FFF"/>
    <w:rsid w:val="004635FD"/>
    <w:rsid w:val="004677DA"/>
    <w:rsid w:val="00473BD8"/>
    <w:rsid w:val="0047591F"/>
    <w:rsid w:val="00476D90"/>
    <w:rsid w:val="00482811"/>
    <w:rsid w:val="00483AD0"/>
    <w:rsid w:val="00486FE2"/>
    <w:rsid w:val="00487EFF"/>
    <w:rsid w:val="004902F8"/>
    <w:rsid w:val="00494569"/>
    <w:rsid w:val="004A1BA7"/>
    <w:rsid w:val="004A35D8"/>
    <w:rsid w:val="004A5D62"/>
    <w:rsid w:val="004A6ED7"/>
    <w:rsid w:val="004B158E"/>
    <w:rsid w:val="004B1B82"/>
    <w:rsid w:val="004B609E"/>
    <w:rsid w:val="004B7894"/>
    <w:rsid w:val="004C0679"/>
    <w:rsid w:val="004C0757"/>
    <w:rsid w:val="004C18F0"/>
    <w:rsid w:val="004C4AFB"/>
    <w:rsid w:val="004C4F2D"/>
    <w:rsid w:val="004C59B8"/>
    <w:rsid w:val="004D2DBD"/>
    <w:rsid w:val="004D32FE"/>
    <w:rsid w:val="004E0833"/>
    <w:rsid w:val="004E28C6"/>
    <w:rsid w:val="004E4B96"/>
    <w:rsid w:val="004F138F"/>
    <w:rsid w:val="004F522A"/>
    <w:rsid w:val="0050324B"/>
    <w:rsid w:val="005059A5"/>
    <w:rsid w:val="0050670B"/>
    <w:rsid w:val="00506D3F"/>
    <w:rsid w:val="00511A74"/>
    <w:rsid w:val="005134A3"/>
    <w:rsid w:val="00513873"/>
    <w:rsid w:val="005141E8"/>
    <w:rsid w:val="005231E5"/>
    <w:rsid w:val="005233AE"/>
    <w:rsid w:val="00524CBE"/>
    <w:rsid w:val="005309E6"/>
    <w:rsid w:val="00545928"/>
    <w:rsid w:val="005474A7"/>
    <w:rsid w:val="0055020F"/>
    <w:rsid w:val="00550C99"/>
    <w:rsid w:val="00553413"/>
    <w:rsid w:val="00556A66"/>
    <w:rsid w:val="00560D3F"/>
    <w:rsid w:val="00564DE3"/>
    <w:rsid w:val="00567379"/>
    <w:rsid w:val="005725E0"/>
    <w:rsid w:val="005740A0"/>
    <w:rsid w:val="0058136E"/>
    <w:rsid w:val="0058369E"/>
    <w:rsid w:val="00584EF0"/>
    <w:rsid w:val="00592AC7"/>
    <w:rsid w:val="00593314"/>
    <w:rsid w:val="00594496"/>
    <w:rsid w:val="005965C5"/>
    <w:rsid w:val="00596768"/>
    <w:rsid w:val="005A6004"/>
    <w:rsid w:val="005B08FC"/>
    <w:rsid w:val="005B0EB9"/>
    <w:rsid w:val="005B3014"/>
    <w:rsid w:val="005B38F2"/>
    <w:rsid w:val="005B54E7"/>
    <w:rsid w:val="005C6618"/>
    <w:rsid w:val="005D2EC4"/>
    <w:rsid w:val="005E0265"/>
    <w:rsid w:val="005F074E"/>
    <w:rsid w:val="00600A5C"/>
    <w:rsid w:val="00603FD5"/>
    <w:rsid w:val="0061080B"/>
    <w:rsid w:val="00612801"/>
    <w:rsid w:val="00614AE3"/>
    <w:rsid w:val="00616574"/>
    <w:rsid w:val="00616DC8"/>
    <w:rsid w:val="00620FB4"/>
    <w:rsid w:val="006215A2"/>
    <w:rsid w:val="00640E7A"/>
    <w:rsid w:val="006423A5"/>
    <w:rsid w:val="006575AA"/>
    <w:rsid w:val="0068724F"/>
    <w:rsid w:val="006873FC"/>
    <w:rsid w:val="00695B2F"/>
    <w:rsid w:val="006A0262"/>
    <w:rsid w:val="006A1DEF"/>
    <w:rsid w:val="006A1EC9"/>
    <w:rsid w:val="006A512F"/>
    <w:rsid w:val="006A794B"/>
    <w:rsid w:val="006B2360"/>
    <w:rsid w:val="006C4583"/>
    <w:rsid w:val="006C4AF4"/>
    <w:rsid w:val="006C75A6"/>
    <w:rsid w:val="006D044A"/>
    <w:rsid w:val="006D3F2F"/>
    <w:rsid w:val="006D5298"/>
    <w:rsid w:val="006D6655"/>
    <w:rsid w:val="006D7AE8"/>
    <w:rsid w:val="006E2C67"/>
    <w:rsid w:val="006E3536"/>
    <w:rsid w:val="006E4FFC"/>
    <w:rsid w:val="006F0798"/>
    <w:rsid w:val="006F5D59"/>
    <w:rsid w:val="00703182"/>
    <w:rsid w:val="00704BD1"/>
    <w:rsid w:val="00707225"/>
    <w:rsid w:val="00714488"/>
    <w:rsid w:val="007148A5"/>
    <w:rsid w:val="00717611"/>
    <w:rsid w:val="007219BC"/>
    <w:rsid w:val="0072587E"/>
    <w:rsid w:val="0072730B"/>
    <w:rsid w:val="00730859"/>
    <w:rsid w:val="007344FC"/>
    <w:rsid w:val="00735E1A"/>
    <w:rsid w:val="00737F3C"/>
    <w:rsid w:val="00757035"/>
    <w:rsid w:val="0076039F"/>
    <w:rsid w:val="007618F0"/>
    <w:rsid w:val="00762D42"/>
    <w:rsid w:val="00776EA6"/>
    <w:rsid w:val="0078087E"/>
    <w:rsid w:val="00783AA0"/>
    <w:rsid w:val="00791C51"/>
    <w:rsid w:val="007A0363"/>
    <w:rsid w:val="007A2986"/>
    <w:rsid w:val="007A3F53"/>
    <w:rsid w:val="007C12D7"/>
    <w:rsid w:val="007C289C"/>
    <w:rsid w:val="007C38D5"/>
    <w:rsid w:val="007C4D42"/>
    <w:rsid w:val="007D21A5"/>
    <w:rsid w:val="007D235B"/>
    <w:rsid w:val="007E0719"/>
    <w:rsid w:val="007E1A73"/>
    <w:rsid w:val="007E27EE"/>
    <w:rsid w:val="007F0CD8"/>
    <w:rsid w:val="007F252B"/>
    <w:rsid w:val="007F57EA"/>
    <w:rsid w:val="0081533C"/>
    <w:rsid w:val="0083077D"/>
    <w:rsid w:val="008403F5"/>
    <w:rsid w:val="008469DF"/>
    <w:rsid w:val="008474FC"/>
    <w:rsid w:val="0085439B"/>
    <w:rsid w:val="00854B88"/>
    <w:rsid w:val="00874FDC"/>
    <w:rsid w:val="008750E6"/>
    <w:rsid w:val="00880D9C"/>
    <w:rsid w:val="00883E38"/>
    <w:rsid w:val="00885C7D"/>
    <w:rsid w:val="00887D34"/>
    <w:rsid w:val="00891F77"/>
    <w:rsid w:val="00897B0B"/>
    <w:rsid w:val="008A056A"/>
    <w:rsid w:val="008A3154"/>
    <w:rsid w:val="008A572C"/>
    <w:rsid w:val="008A7890"/>
    <w:rsid w:val="008B05C3"/>
    <w:rsid w:val="008B4965"/>
    <w:rsid w:val="008B4AC1"/>
    <w:rsid w:val="008C07B2"/>
    <w:rsid w:val="008C519E"/>
    <w:rsid w:val="008D1ABD"/>
    <w:rsid w:val="008D33DA"/>
    <w:rsid w:val="008D4802"/>
    <w:rsid w:val="008E074A"/>
    <w:rsid w:val="008E0A03"/>
    <w:rsid w:val="008E2CB5"/>
    <w:rsid w:val="008E5A87"/>
    <w:rsid w:val="008F1483"/>
    <w:rsid w:val="008F4D8F"/>
    <w:rsid w:val="0090137A"/>
    <w:rsid w:val="00902C56"/>
    <w:rsid w:val="00905CF9"/>
    <w:rsid w:val="009078B3"/>
    <w:rsid w:val="00911051"/>
    <w:rsid w:val="00912413"/>
    <w:rsid w:val="00914074"/>
    <w:rsid w:val="00915B2D"/>
    <w:rsid w:val="00916046"/>
    <w:rsid w:val="00917BC3"/>
    <w:rsid w:val="009212A3"/>
    <w:rsid w:val="00921C98"/>
    <w:rsid w:val="0092210D"/>
    <w:rsid w:val="0092494C"/>
    <w:rsid w:val="00930573"/>
    <w:rsid w:val="009308B2"/>
    <w:rsid w:val="009315EE"/>
    <w:rsid w:val="009350F7"/>
    <w:rsid w:val="00935C12"/>
    <w:rsid w:val="00936068"/>
    <w:rsid w:val="00943487"/>
    <w:rsid w:val="009440D3"/>
    <w:rsid w:val="009446E1"/>
    <w:rsid w:val="009501D9"/>
    <w:rsid w:val="00950830"/>
    <w:rsid w:val="009517CC"/>
    <w:rsid w:val="00960C58"/>
    <w:rsid w:val="00961046"/>
    <w:rsid w:val="009615D4"/>
    <w:rsid w:val="00962FBE"/>
    <w:rsid w:val="0096753A"/>
    <w:rsid w:val="00971E4F"/>
    <w:rsid w:val="00971FEF"/>
    <w:rsid w:val="009738D4"/>
    <w:rsid w:val="00974677"/>
    <w:rsid w:val="00976238"/>
    <w:rsid w:val="00980579"/>
    <w:rsid w:val="009879C7"/>
    <w:rsid w:val="0099452C"/>
    <w:rsid w:val="00996730"/>
    <w:rsid w:val="009A2F17"/>
    <w:rsid w:val="009A3790"/>
    <w:rsid w:val="009A3DBC"/>
    <w:rsid w:val="009B150D"/>
    <w:rsid w:val="009C0E2F"/>
    <w:rsid w:val="009D24F5"/>
    <w:rsid w:val="009D61AF"/>
    <w:rsid w:val="009E2788"/>
    <w:rsid w:val="009E3666"/>
    <w:rsid w:val="009E443C"/>
    <w:rsid w:val="009E7A29"/>
    <w:rsid w:val="009F274F"/>
    <w:rsid w:val="009F5355"/>
    <w:rsid w:val="009F707D"/>
    <w:rsid w:val="00A04553"/>
    <w:rsid w:val="00A05414"/>
    <w:rsid w:val="00A06FD2"/>
    <w:rsid w:val="00A13664"/>
    <w:rsid w:val="00A13DE7"/>
    <w:rsid w:val="00A16A1C"/>
    <w:rsid w:val="00A17BFE"/>
    <w:rsid w:val="00A21038"/>
    <w:rsid w:val="00A21CBA"/>
    <w:rsid w:val="00A24EF4"/>
    <w:rsid w:val="00A260F8"/>
    <w:rsid w:val="00A44021"/>
    <w:rsid w:val="00A4761D"/>
    <w:rsid w:val="00A518D8"/>
    <w:rsid w:val="00A521CA"/>
    <w:rsid w:val="00A534A7"/>
    <w:rsid w:val="00A626FB"/>
    <w:rsid w:val="00A62C1D"/>
    <w:rsid w:val="00A71157"/>
    <w:rsid w:val="00A77F8A"/>
    <w:rsid w:val="00A81DAD"/>
    <w:rsid w:val="00A82660"/>
    <w:rsid w:val="00A8598D"/>
    <w:rsid w:val="00A877E0"/>
    <w:rsid w:val="00A90151"/>
    <w:rsid w:val="00A90D37"/>
    <w:rsid w:val="00A9359B"/>
    <w:rsid w:val="00AA163B"/>
    <w:rsid w:val="00AA25C7"/>
    <w:rsid w:val="00AA2A5C"/>
    <w:rsid w:val="00AA2E27"/>
    <w:rsid w:val="00AA4CB9"/>
    <w:rsid w:val="00AA5195"/>
    <w:rsid w:val="00AB11D1"/>
    <w:rsid w:val="00AB13EF"/>
    <w:rsid w:val="00AB20A9"/>
    <w:rsid w:val="00AB407A"/>
    <w:rsid w:val="00AB45B9"/>
    <w:rsid w:val="00AC0558"/>
    <w:rsid w:val="00AC5ACE"/>
    <w:rsid w:val="00AC6131"/>
    <w:rsid w:val="00AD14D7"/>
    <w:rsid w:val="00AD2D28"/>
    <w:rsid w:val="00AD4EFB"/>
    <w:rsid w:val="00AD7C9D"/>
    <w:rsid w:val="00AF1140"/>
    <w:rsid w:val="00AF2E7B"/>
    <w:rsid w:val="00AF3DB6"/>
    <w:rsid w:val="00B004D4"/>
    <w:rsid w:val="00B149D1"/>
    <w:rsid w:val="00B23603"/>
    <w:rsid w:val="00B241E5"/>
    <w:rsid w:val="00B26298"/>
    <w:rsid w:val="00B32D6C"/>
    <w:rsid w:val="00B3749D"/>
    <w:rsid w:val="00B41DB9"/>
    <w:rsid w:val="00B55B25"/>
    <w:rsid w:val="00B62D51"/>
    <w:rsid w:val="00B650DB"/>
    <w:rsid w:val="00B65DAA"/>
    <w:rsid w:val="00B66B2F"/>
    <w:rsid w:val="00B7374B"/>
    <w:rsid w:val="00B73C55"/>
    <w:rsid w:val="00B74F7F"/>
    <w:rsid w:val="00B75B08"/>
    <w:rsid w:val="00B836A7"/>
    <w:rsid w:val="00B87859"/>
    <w:rsid w:val="00B91D47"/>
    <w:rsid w:val="00B96F2F"/>
    <w:rsid w:val="00BA3CB8"/>
    <w:rsid w:val="00BA60AE"/>
    <w:rsid w:val="00BA7469"/>
    <w:rsid w:val="00BA7623"/>
    <w:rsid w:val="00BB6324"/>
    <w:rsid w:val="00BC1EFB"/>
    <w:rsid w:val="00BC2C3C"/>
    <w:rsid w:val="00BC774A"/>
    <w:rsid w:val="00BD557D"/>
    <w:rsid w:val="00BD5EDD"/>
    <w:rsid w:val="00BD6D3C"/>
    <w:rsid w:val="00BD75B1"/>
    <w:rsid w:val="00BE4D77"/>
    <w:rsid w:val="00BF3611"/>
    <w:rsid w:val="00BF57DD"/>
    <w:rsid w:val="00BF68C8"/>
    <w:rsid w:val="00BF6E7D"/>
    <w:rsid w:val="00C01E68"/>
    <w:rsid w:val="00C11924"/>
    <w:rsid w:val="00C20EB5"/>
    <w:rsid w:val="00C21710"/>
    <w:rsid w:val="00C2370C"/>
    <w:rsid w:val="00C2409B"/>
    <w:rsid w:val="00C26653"/>
    <w:rsid w:val="00C26B3F"/>
    <w:rsid w:val="00C326F9"/>
    <w:rsid w:val="00C37447"/>
    <w:rsid w:val="00C37A29"/>
    <w:rsid w:val="00C413AC"/>
    <w:rsid w:val="00C45219"/>
    <w:rsid w:val="00C526A3"/>
    <w:rsid w:val="00C527D1"/>
    <w:rsid w:val="00C602DE"/>
    <w:rsid w:val="00C60DDD"/>
    <w:rsid w:val="00C61C68"/>
    <w:rsid w:val="00C70855"/>
    <w:rsid w:val="00C70EFC"/>
    <w:rsid w:val="00C71E8E"/>
    <w:rsid w:val="00C760ED"/>
    <w:rsid w:val="00C82682"/>
    <w:rsid w:val="00C844F2"/>
    <w:rsid w:val="00C92D18"/>
    <w:rsid w:val="00C932F3"/>
    <w:rsid w:val="00C942A5"/>
    <w:rsid w:val="00C952CF"/>
    <w:rsid w:val="00CA5012"/>
    <w:rsid w:val="00CA755D"/>
    <w:rsid w:val="00CC41BF"/>
    <w:rsid w:val="00CD61EB"/>
    <w:rsid w:val="00CD7B78"/>
    <w:rsid w:val="00CD7D11"/>
    <w:rsid w:val="00CF02F0"/>
    <w:rsid w:val="00D13A7C"/>
    <w:rsid w:val="00D16F74"/>
    <w:rsid w:val="00D22179"/>
    <w:rsid w:val="00D236ED"/>
    <w:rsid w:val="00D253FA"/>
    <w:rsid w:val="00D25F67"/>
    <w:rsid w:val="00D313B0"/>
    <w:rsid w:val="00D3395D"/>
    <w:rsid w:val="00D34367"/>
    <w:rsid w:val="00D34DC7"/>
    <w:rsid w:val="00D366F0"/>
    <w:rsid w:val="00D36F18"/>
    <w:rsid w:val="00D402A1"/>
    <w:rsid w:val="00D42547"/>
    <w:rsid w:val="00D43CC8"/>
    <w:rsid w:val="00D44713"/>
    <w:rsid w:val="00D462FB"/>
    <w:rsid w:val="00D55997"/>
    <w:rsid w:val="00D60649"/>
    <w:rsid w:val="00D61E88"/>
    <w:rsid w:val="00D77784"/>
    <w:rsid w:val="00D77984"/>
    <w:rsid w:val="00D80395"/>
    <w:rsid w:val="00D83923"/>
    <w:rsid w:val="00D911B9"/>
    <w:rsid w:val="00D915AB"/>
    <w:rsid w:val="00D91BD7"/>
    <w:rsid w:val="00D9419D"/>
    <w:rsid w:val="00DA5378"/>
    <w:rsid w:val="00DB20B0"/>
    <w:rsid w:val="00DB4E20"/>
    <w:rsid w:val="00DB742E"/>
    <w:rsid w:val="00DB78F6"/>
    <w:rsid w:val="00DC02C0"/>
    <w:rsid w:val="00DC062E"/>
    <w:rsid w:val="00DC286D"/>
    <w:rsid w:val="00DC2A1E"/>
    <w:rsid w:val="00DC7E20"/>
    <w:rsid w:val="00DD0383"/>
    <w:rsid w:val="00DE1AED"/>
    <w:rsid w:val="00DF082C"/>
    <w:rsid w:val="00DF3097"/>
    <w:rsid w:val="00DF4E3E"/>
    <w:rsid w:val="00E02811"/>
    <w:rsid w:val="00E0453D"/>
    <w:rsid w:val="00E05FA6"/>
    <w:rsid w:val="00E15FBD"/>
    <w:rsid w:val="00E2145E"/>
    <w:rsid w:val="00E22CA1"/>
    <w:rsid w:val="00E25474"/>
    <w:rsid w:val="00E27F52"/>
    <w:rsid w:val="00E31B10"/>
    <w:rsid w:val="00E3299F"/>
    <w:rsid w:val="00E32F93"/>
    <w:rsid w:val="00E43B1F"/>
    <w:rsid w:val="00E50B6A"/>
    <w:rsid w:val="00E54B2B"/>
    <w:rsid w:val="00E607EA"/>
    <w:rsid w:val="00E6247E"/>
    <w:rsid w:val="00E6287E"/>
    <w:rsid w:val="00E768DA"/>
    <w:rsid w:val="00E869FE"/>
    <w:rsid w:val="00E911D9"/>
    <w:rsid w:val="00E936B4"/>
    <w:rsid w:val="00E958D1"/>
    <w:rsid w:val="00EA1943"/>
    <w:rsid w:val="00EA2459"/>
    <w:rsid w:val="00EA3EE2"/>
    <w:rsid w:val="00EA60E8"/>
    <w:rsid w:val="00EA716B"/>
    <w:rsid w:val="00EB1751"/>
    <w:rsid w:val="00EB30C6"/>
    <w:rsid w:val="00EB65B9"/>
    <w:rsid w:val="00ED112C"/>
    <w:rsid w:val="00ED1CE5"/>
    <w:rsid w:val="00EE4B18"/>
    <w:rsid w:val="00EE5BD8"/>
    <w:rsid w:val="00EE6F14"/>
    <w:rsid w:val="00EF2878"/>
    <w:rsid w:val="00EF3F23"/>
    <w:rsid w:val="00F01611"/>
    <w:rsid w:val="00F05021"/>
    <w:rsid w:val="00F12BDC"/>
    <w:rsid w:val="00F14197"/>
    <w:rsid w:val="00F162D4"/>
    <w:rsid w:val="00F16A84"/>
    <w:rsid w:val="00F22C04"/>
    <w:rsid w:val="00F23956"/>
    <w:rsid w:val="00F25861"/>
    <w:rsid w:val="00F26861"/>
    <w:rsid w:val="00F34D07"/>
    <w:rsid w:val="00F37013"/>
    <w:rsid w:val="00F4005B"/>
    <w:rsid w:val="00F4010B"/>
    <w:rsid w:val="00F40608"/>
    <w:rsid w:val="00F44230"/>
    <w:rsid w:val="00F4702C"/>
    <w:rsid w:val="00F505B8"/>
    <w:rsid w:val="00F51A94"/>
    <w:rsid w:val="00F5267B"/>
    <w:rsid w:val="00F5635D"/>
    <w:rsid w:val="00F62C65"/>
    <w:rsid w:val="00F634F6"/>
    <w:rsid w:val="00F652FF"/>
    <w:rsid w:val="00F734DD"/>
    <w:rsid w:val="00F75410"/>
    <w:rsid w:val="00F83135"/>
    <w:rsid w:val="00F87B07"/>
    <w:rsid w:val="00F9341D"/>
    <w:rsid w:val="00F94880"/>
    <w:rsid w:val="00F974EB"/>
    <w:rsid w:val="00F97544"/>
    <w:rsid w:val="00FA1F0E"/>
    <w:rsid w:val="00FA5EA5"/>
    <w:rsid w:val="00FA685C"/>
    <w:rsid w:val="00FA6BD2"/>
    <w:rsid w:val="00FB0D65"/>
    <w:rsid w:val="00FB25A9"/>
    <w:rsid w:val="00FB277C"/>
    <w:rsid w:val="00FC2D8B"/>
    <w:rsid w:val="00FC53B0"/>
    <w:rsid w:val="00FD3306"/>
    <w:rsid w:val="00FE251F"/>
    <w:rsid w:val="00FE57D8"/>
    <w:rsid w:val="00FF311B"/>
    <w:rsid w:val="00FF3FD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9ED9"/>
  <w15:chartTrackingRefBased/>
  <w15:docId w15:val="{F03F95E9-FAD3-4310-81A3-662D2CAD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B3F"/>
    <w:pPr>
      <w:spacing w:before="80" w:after="120" w:line="264" w:lineRule="auto"/>
    </w:pPr>
    <w:rPr>
      <w:sz w:val="20"/>
    </w:rPr>
  </w:style>
  <w:style w:type="paragraph" w:styleId="Heading1">
    <w:name w:val="heading 1"/>
    <w:next w:val="Normal"/>
    <w:link w:val="Heading1Char"/>
    <w:uiPriority w:val="9"/>
    <w:qFormat/>
    <w:rsid w:val="008C07B2"/>
    <w:pPr>
      <w:keepNext/>
      <w:keepLines/>
      <w:spacing w:after="600" w:line="276" w:lineRule="auto"/>
      <w:outlineLvl w:val="0"/>
    </w:pPr>
    <w:rPr>
      <w:b/>
      <w:bCs/>
      <w:color w:val="00205B" w:themeColor="text2"/>
      <w:sz w:val="40"/>
      <w:szCs w:val="40"/>
    </w:rPr>
  </w:style>
  <w:style w:type="paragraph" w:styleId="Heading2">
    <w:name w:val="heading 2"/>
    <w:next w:val="Normal"/>
    <w:link w:val="Heading2Char"/>
    <w:uiPriority w:val="9"/>
    <w:qFormat/>
    <w:rsid w:val="00A04553"/>
    <w:pPr>
      <w:keepNext/>
      <w:spacing w:before="240" w:after="120" w:line="276" w:lineRule="auto"/>
      <w:outlineLvl w:val="1"/>
    </w:pPr>
    <w:rPr>
      <w:b/>
      <w:bCs/>
      <w:color w:val="00205B" w:themeColor="text2"/>
      <w:sz w:val="36"/>
      <w:szCs w:val="28"/>
    </w:rPr>
  </w:style>
  <w:style w:type="paragraph" w:styleId="Heading3">
    <w:name w:val="heading 3"/>
    <w:next w:val="Normal"/>
    <w:link w:val="Heading3Char"/>
    <w:uiPriority w:val="9"/>
    <w:qFormat/>
    <w:rsid w:val="00A04553"/>
    <w:pPr>
      <w:keepNext/>
      <w:keepLines/>
      <w:spacing w:before="180" w:line="276" w:lineRule="auto"/>
      <w:outlineLvl w:val="2"/>
    </w:pPr>
    <w:rPr>
      <w:rFonts w:asciiTheme="majorHAnsi" w:eastAsiaTheme="majorEastAsia" w:hAnsiTheme="majorHAnsi" w:cstheme="majorBidi"/>
      <w:b/>
      <w:color w:val="494F8F" w:themeColor="background2"/>
      <w:sz w:val="28"/>
      <w:szCs w:val="24"/>
    </w:rPr>
  </w:style>
  <w:style w:type="paragraph" w:styleId="Heading4">
    <w:name w:val="heading 4"/>
    <w:basedOn w:val="Normal"/>
    <w:next w:val="Normal"/>
    <w:link w:val="Heading4Char"/>
    <w:uiPriority w:val="9"/>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qFormat/>
    <w:rsid w:val="008C07B2"/>
    <w:pPr>
      <w:tabs>
        <w:tab w:val="left" w:pos="936"/>
      </w:tabs>
      <w:spacing w:before="120"/>
      <w:outlineLvl w:val="4"/>
    </w:pPr>
    <w:rPr>
      <w:b/>
      <w:color w:val="00205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semiHidden/>
    <w:rsid w:val="005740A0"/>
    <w:pPr>
      <w:framePr w:wrap="notBeside"/>
      <w:spacing w:before="160"/>
    </w:pPr>
    <w:rPr>
      <w:b w:val="0"/>
      <w:caps/>
      <w:spacing w:val="30"/>
      <w:sz w:val="20"/>
    </w:rPr>
  </w:style>
  <w:style w:type="character" w:customStyle="1" w:styleId="DateChar">
    <w:name w:val="Date Char"/>
    <w:basedOn w:val="DefaultParagraphFont"/>
    <w:link w:val="Date"/>
    <w:uiPriority w:val="99"/>
    <w:semiHidden/>
    <w:rsid w:val="00BF6E7D"/>
    <w:rPr>
      <w:rFonts w:asciiTheme="majorHAnsi" w:eastAsiaTheme="majorEastAsia" w:hAnsiTheme="majorHAnsi" w:cstheme="majorBidi"/>
      <w:bCs/>
      <w:caps/>
      <w:color w:val="00205B" w:themeColor="text2"/>
      <w:spacing w:val="30"/>
      <w:kern w:val="28"/>
      <w:sz w:val="20"/>
      <w:szCs w:val="48"/>
    </w:rPr>
  </w:style>
  <w:style w:type="paragraph" w:styleId="NoSpacing">
    <w:name w:val="No Spacing"/>
    <w:basedOn w:val="Normal"/>
    <w:link w:val="NoSpacingChar"/>
    <w:uiPriority w:val="1"/>
    <w:rsid w:val="00D34DC7"/>
    <w:pPr>
      <w:spacing w:after="0"/>
    </w:pPr>
  </w:style>
  <w:style w:type="paragraph" w:styleId="ListBullet">
    <w:name w:val="List Bullet"/>
    <w:basedOn w:val="Normal"/>
    <w:uiPriority w:val="99"/>
    <w:qFormat/>
    <w:rsid w:val="00C61C68"/>
    <w:pPr>
      <w:numPr>
        <w:numId w:val="5"/>
      </w:numPr>
    </w:pPr>
  </w:style>
  <w:style w:type="paragraph" w:styleId="ListBullet2">
    <w:name w:val="List Bullet 2"/>
    <w:basedOn w:val="Normal"/>
    <w:uiPriority w:val="99"/>
    <w:semiHidden/>
    <w:qFormat/>
    <w:rsid w:val="00C61C68"/>
    <w:pPr>
      <w:numPr>
        <w:ilvl w:val="1"/>
        <w:numId w:val="5"/>
      </w:numPr>
    </w:pPr>
  </w:style>
  <w:style w:type="paragraph" w:styleId="ListNumber">
    <w:name w:val="List Number"/>
    <w:basedOn w:val="Normal"/>
    <w:uiPriority w:val="99"/>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8C07B2"/>
    <w:rPr>
      <w:b/>
      <w:bCs/>
      <w:color w:val="00205B" w:themeColor="text2"/>
      <w:sz w:val="40"/>
      <w:szCs w:val="40"/>
    </w:rPr>
  </w:style>
  <w:style w:type="paragraph" w:styleId="ListNumber2">
    <w:name w:val="List Number 2"/>
    <w:basedOn w:val="Normal"/>
    <w:uiPriority w:val="99"/>
    <w:semiHidden/>
    <w:rsid w:val="004A6ED7"/>
    <w:pPr>
      <w:numPr>
        <w:ilvl w:val="1"/>
        <w:numId w:val="6"/>
      </w:numPr>
    </w:pPr>
  </w:style>
  <w:style w:type="character" w:customStyle="1" w:styleId="Heading2Char">
    <w:name w:val="Heading 2 Char"/>
    <w:basedOn w:val="DefaultParagraphFont"/>
    <w:link w:val="Heading2"/>
    <w:uiPriority w:val="9"/>
    <w:rsid w:val="00BF6E7D"/>
    <w:rPr>
      <w:b/>
      <w:bCs/>
      <w:color w:val="00205B" w:themeColor="text2"/>
      <w:sz w:val="36"/>
      <w:szCs w:val="2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4E4B9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rsid w:val="00BF6E7D"/>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semiHidden/>
    <w:rsid w:val="00C61C68"/>
    <w:pPr>
      <w:numPr>
        <w:ilvl w:val="2"/>
        <w:numId w:val="5"/>
      </w:numPr>
    </w:pPr>
  </w:style>
  <w:style w:type="paragraph" w:styleId="ListContinue2">
    <w:name w:val="List Continue 2"/>
    <w:basedOn w:val="Normal"/>
    <w:uiPriority w:val="99"/>
    <w:semiHidden/>
    <w:qFormat/>
    <w:rsid w:val="004A6ED7"/>
    <w:pPr>
      <w:ind w:left="567"/>
    </w:pPr>
  </w:style>
  <w:style w:type="paragraph" w:styleId="ListNumber3">
    <w:name w:val="List Number 3"/>
    <w:basedOn w:val="Normal"/>
    <w:uiPriority w:val="99"/>
    <w:semiHidden/>
    <w:rsid w:val="004A6ED7"/>
    <w:pPr>
      <w:numPr>
        <w:ilvl w:val="2"/>
        <w:numId w:val="6"/>
      </w:numPr>
    </w:pPr>
  </w:style>
  <w:style w:type="paragraph" w:styleId="ListNumber4">
    <w:name w:val="List Number 4"/>
    <w:basedOn w:val="Normal"/>
    <w:uiPriority w:val="99"/>
    <w:semiHidden/>
    <w:rsid w:val="004A6ED7"/>
    <w:pPr>
      <w:numPr>
        <w:ilvl w:val="3"/>
        <w:numId w:val="6"/>
      </w:numPr>
    </w:pPr>
  </w:style>
  <w:style w:type="paragraph" w:styleId="ListNumber5">
    <w:name w:val="List Number 5"/>
    <w:basedOn w:val="Normal"/>
    <w:uiPriority w:val="99"/>
    <w:semiHidden/>
    <w:rsid w:val="004A6ED7"/>
    <w:pPr>
      <w:numPr>
        <w:ilvl w:val="4"/>
        <w:numId w:val="6"/>
      </w:numPr>
    </w:pPr>
  </w:style>
  <w:style w:type="paragraph" w:styleId="ListContinue">
    <w:name w:val="List Continue"/>
    <w:basedOn w:val="Normal"/>
    <w:uiPriority w:val="99"/>
    <w:qFormat/>
    <w:rsid w:val="004A6ED7"/>
    <w:pPr>
      <w:ind w:left="284"/>
    </w:pPr>
  </w:style>
  <w:style w:type="paragraph" w:styleId="ListContinue3">
    <w:name w:val="List Continue 3"/>
    <w:basedOn w:val="Normal"/>
    <w:uiPriority w:val="99"/>
    <w:semiHidden/>
    <w:qFormat/>
    <w:rsid w:val="004A6ED7"/>
    <w:pPr>
      <w:ind w:left="851"/>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basedOn w:val="DefaultParagraphFont"/>
    <w:link w:val="Heading3"/>
    <w:uiPriority w:val="9"/>
    <w:rsid w:val="00BF6E7D"/>
    <w:rPr>
      <w:rFonts w:asciiTheme="majorHAnsi" w:eastAsiaTheme="majorEastAsia" w:hAnsiTheme="majorHAnsi" w:cstheme="majorBidi"/>
      <w:b/>
      <w:color w:val="494F8F" w:themeColor="background2"/>
      <w:sz w:val="28"/>
      <w:szCs w:val="24"/>
    </w:rPr>
  </w:style>
  <w:style w:type="character" w:customStyle="1" w:styleId="Heading4Char">
    <w:name w:val="Heading 4 Char"/>
    <w:basedOn w:val="DefaultParagraphFont"/>
    <w:link w:val="Heading4"/>
    <w:uiPriority w:val="9"/>
    <w:rsid w:val="00BF6E7D"/>
    <w:rPr>
      <w:b/>
      <w:bCs/>
      <w:color w:val="797A7C"/>
      <w:sz w:val="20"/>
      <w:szCs w:val="18"/>
    </w:rPr>
  </w:style>
  <w:style w:type="character" w:customStyle="1" w:styleId="Heading5Char">
    <w:name w:val="Heading 5 Char"/>
    <w:basedOn w:val="DefaultParagraphFont"/>
    <w:link w:val="Heading5"/>
    <w:uiPriority w:val="9"/>
    <w:rsid w:val="00BF6E7D"/>
    <w:rPr>
      <w:b/>
      <w:color w:val="00205B" w:themeColor="text2"/>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5134A3"/>
    <w:pPr>
      <w:framePr w:w="9639" w:vSpace="284" w:wrap="notBeside" w:vAnchor="page" w:hAnchor="page" w:x="1135" w:y="2269" w:anchorLock="1"/>
      <w:spacing w:before="0"/>
      <w:contextualSpacing/>
    </w:pPr>
    <w:rPr>
      <w:rFonts w:asciiTheme="majorHAnsi" w:eastAsiaTheme="majorEastAsia" w:hAnsiTheme="majorHAnsi" w:cstheme="majorBidi"/>
      <w:b/>
      <w:bCs/>
      <w:color w:val="00205B" w:themeColor="text2"/>
      <w:spacing w:val="2"/>
      <w:kern w:val="28"/>
      <w:sz w:val="60"/>
      <w:szCs w:val="48"/>
    </w:rPr>
  </w:style>
  <w:style w:type="character" w:customStyle="1" w:styleId="TitleChar">
    <w:name w:val="Title Char"/>
    <w:basedOn w:val="DefaultParagraphFont"/>
    <w:link w:val="Title"/>
    <w:uiPriority w:val="10"/>
    <w:rsid w:val="005134A3"/>
    <w:rPr>
      <w:rFonts w:asciiTheme="majorHAnsi" w:eastAsiaTheme="majorEastAsia" w:hAnsiTheme="majorHAnsi" w:cstheme="majorBidi"/>
      <w:b/>
      <w:bCs/>
      <w:color w:val="00205B" w:themeColor="text2"/>
      <w:spacing w:val="2"/>
      <w:kern w:val="28"/>
      <w:sz w:val="60"/>
      <w:szCs w:val="48"/>
    </w:rPr>
  </w:style>
  <w:style w:type="paragraph" w:customStyle="1" w:styleId="Pull-outQuote">
    <w:name w:val="Pull-out Quote"/>
    <w:basedOn w:val="Normal"/>
    <w:link w:val="Pull-outQuoteChar"/>
    <w:uiPriority w:val="99"/>
    <w:semiHidden/>
    <w:rsid w:val="009D24F5"/>
    <w:pPr>
      <w:pBdr>
        <w:top w:val="single" w:sz="4" w:space="4" w:color="00205B" w:themeColor="text2"/>
        <w:left w:val="single" w:sz="4" w:space="4" w:color="00205B" w:themeColor="text2"/>
        <w:bottom w:val="single" w:sz="4" w:space="4" w:color="00205B" w:themeColor="text2"/>
        <w:right w:val="single" w:sz="4" w:space="4" w:color="00205B" w:themeColor="text2"/>
      </w:pBdr>
      <w:shd w:val="clear" w:color="auto" w:fill="00205B"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00205B"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00205B" w:themeFill="text2"/>
    </w:rPr>
  </w:style>
  <w:style w:type="paragraph" w:customStyle="1" w:styleId="Pullouttext">
    <w:name w:val="Pullout text"/>
    <w:basedOn w:val="Normal"/>
    <w:link w:val="PullouttextChar"/>
    <w:uiPriority w:val="19"/>
    <w:semiHidden/>
    <w:qFormat/>
    <w:rsid w:val="00E22CA1"/>
    <w:pPr>
      <w:pBdr>
        <w:top w:val="single" w:sz="36" w:space="1" w:color="FEF6F5" w:themeColor="accent4" w:themeTint="33"/>
        <w:left w:val="single" w:sz="36" w:space="4" w:color="FEF6F5" w:themeColor="accent4" w:themeTint="33"/>
        <w:bottom w:val="single" w:sz="36" w:space="1" w:color="FEF6F5" w:themeColor="accent4" w:themeTint="33"/>
        <w:right w:val="single" w:sz="36" w:space="4" w:color="FEF6F5" w:themeColor="accent4" w:themeTint="33"/>
      </w:pBdr>
      <w:shd w:val="clear" w:color="auto" w:fill="FEF6F5" w:themeFill="accent4" w:themeFillTint="33"/>
      <w:ind w:left="198" w:right="198"/>
    </w:pPr>
    <w:rPr>
      <w:color w:val="0079C1" w:themeColor="accent1"/>
    </w:rPr>
  </w:style>
  <w:style w:type="paragraph" w:customStyle="1" w:styleId="PulloutHeading">
    <w:name w:val="Pullout Heading"/>
    <w:basedOn w:val="Pullouttext"/>
    <w:link w:val="PulloutHeadingChar"/>
    <w:uiPriority w:val="19"/>
    <w:semiHidden/>
    <w:qFormat/>
    <w:rsid w:val="00172CC6"/>
    <w:pPr>
      <w:spacing w:before="280"/>
    </w:pPr>
    <w:rPr>
      <w:b/>
      <w:bCs/>
    </w:rPr>
  </w:style>
  <w:style w:type="character" w:customStyle="1" w:styleId="PullouttextChar">
    <w:name w:val="Pullout text Char"/>
    <w:basedOn w:val="DefaultParagraphFont"/>
    <w:link w:val="Pullouttext"/>
    <w:uiPriority w:val="19"/>
    <w:semiHidden/>
    <w:rsid w:val="00BF6E7D"/>
    <w:rPr>
      <w:color w:val="0079C1" w:themeColor="accent1"/>
      <w:sz w:val="20"/>
      <w:shd w:val="clear" w:color="auto" w:fill="FEF6F5"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semiHidden/>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8C07B2"/>
    <w:pPr>
      <w:keepNext/>
      <w:keepLines/>
      <w:tabs>
        <w:tab w:val="clear" w:pos="936"/>
      </w:tabs>
      <w:ind w:left="964" w:hanging="964"/>
    </w:pPr>
    <w:rPr>
      <w:sz w:val="18"/>
    </w:rPr>
  </w:style>
  <w:style w:type="paragraph" w:styleId="List">
    <w:name w:val="List"/>
    <w:basedOn w:val="Normal"/>
    <w:uiPriority w:val="99"/>
    <w:qFormat/>
    <w:rsid w:val="004A6ED7"/>
    <w:pPr>
      <w:numPr>
        <w:numId w:val="7"/>
      </w:numPr>
    </w:pPr>
  </w:style>
  <w:style w:type="paragraph" w:styleId="List2">
    <w:name w:val="List 2"/>
    <w:basedOn w:val="Normal"/>
    <w:uiPriority w:val="99"/>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semiHidden/>
    <w:rsid w:val="005740A0"/>
    <w:pPr>
      <w:framePr w:wrap="notBeside"/>
      <w:spacing w:before="320" w:line="312" w:lineRule="auto"/>
    </w:pPr>
    <w:rPr>
      <w:b w:val="0"/>
      <w:caps/>
      <w:spacing w:val="8"/>
      <w:sz w:val="28"/>
    </w:rPr>
  </w:style>
  <w:style w:type="character" w:customStyle="1" w:styleId="SubtitleChar">
    <w:name w:val="Subtitle Char"/>
    <w:basedOn w:val="DefaultParagraphFont"/>
    <w:link w:val="Subtitle"/>
    <w:uiPriority w:val="11"/>
    <w:semiHidden/>
    <w:rsid w:val="00BF6E7D"/>
    <w:rPr>
      <w:rFonts w:asciiTheme="majorHAnsi" w:eastAsiaTheme="majorEastAsia" w:hAnsiTheme="majorHAnsi" w:cstheme="majorBidi"/>
      <w:bCs/>
      <w:caps/>
      <w:color w:val="00205B" w:themeColor="text2"/>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0079C1"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F9A356"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semiHidden/>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6E7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semiHidden/>
    <w:rsid w:val="00BF6E7D"/>
    <w:rPr>
      <w:b/>
      <w:bCs/>
      <w:color w:val="0079C1" w:themeColor="accent1"/>
      <w:sz w:val="20"/>
      <w:shd w:val="clear" w:color="auto" w:fill="FEF6F5" w:themeFill="accent4" w:themeFillTint="33"/>
    </w:rPr>
  </w:style>
  <w:style w:type="paragraph" w:styleId="List3">
    <w:name w:val="List 3"/>
    <w:basedOn w:val="Normal"/>
    <w:uiPriority w:val="99"/>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semiHidden/>
    <w:rsid w:val="00F51A94"/>
    <w:pPr>
      <w:spacing w:before="200" w:after="160"/>
      <w:ind w:left="284" w:right="851"/>
    </w:pPr>
    <w:rPr>
      <w:i/>
      <w:iCs/>
      <w:color w:val="3F5578"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4FA3" w:themeColor="accent2"/>
    </w:rPr>
  </w:style>
  <w:style w:type="paragraph" w:customStyle="1" w:styleId="ChapterHeading">
    <w:name w:val="Chapter Heading"/>
    <w:basedOn w:val="Title"/>
    <w:link w:val="ChapterHeadingChar"/>
    <w:uiPriority w:val="17"/>
    <w:semiHidden/>
    <w:rsid w:val="002E37ED"/>
    <w:pPr>
      <w:framePr w:w="3723" w:h="2505" w:hRule="exact" w:wrap="around" w:y="3913"/>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spacing w:val="2"/>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spacing w:val="2"/>
      <w:kern w:val="28"/>
      <w:sz w:val="28"/>
      <w:szCs w:val="40"/>
    </w:rPr>
  </w:style>
  <w:style w:type="character" w:customStyle="1" w:styleId="Colour-CitiPower">
    <w:name w:val="Colour - CitiPower"/>
    <w:basedOn w:val="Colour-PowerCor"/>
    <w:uiPriority w:val="2"/>
    <w:semiHidden/>
    <w:rsid w:val="000E723F"/>
    <w:rPr>
      <w:color w:val="EE2A24"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semiHidden/>
    <w:rsid w:val="00BF6E7D"/>
    <w:rPr>
      <w:i/>
      <w:iCs/>
      <w:color w:val="3F5578" w:themeColor="text1" w:themeTint="BF"/>
      <w:sz w:val="20"/>
    </w:rPr>
  </w:style>
  <w:style w:type="table" w:customStyle="1" w:styleId="Powercor-Centrealigned">
    <w:name w:val="Powercor-Centre aligned"/>
    <w:basedOn w:val="Powercor-LeftalignedDefault"/>
    <w:uiPriority w:val="99"/>
    <w:rsid w:val="00914074"/>
    <w:pPr>
      <w:jc w:val="center"/>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914074"/>
    <w:pPr>
      <w:jc w:val="right"/>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0079C1"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1A2331"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FCD5D3"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0079C1"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FCD5D3" w:themeColor="accent4"/>
      <w:sz w:val="20"/>
      <w:shd w:val="clear" w:color="auto" w:fill="F5E9F4"/>
    </w:rPr>
  </w:style>
  <w:style w:type="table" w:customStyle="1" w:styleId="Powercor-LeftalignedDefault">
    <w:name w:val="Powercor-Left aligned (Default)"/>
    <w:basedOn w:val="TableNormal"/>
    <w:uiPriority w:val="99"/>
    <w:rsid w:val="00E22CA1"/>
    <w:pPr>
      <w:keepNext/>
      <w:keepLines/>
      <w:spacing w:after="0" w:line="240" w:lineRule="auto"/>
    </w:pPr>
    <w:tblPr>
      <w:tblBorders>
        <w:bottom w:val="single" w:sz="18" w:space="0" w:color="0079C1" w:themeColor="accent1"/>
        <w:insideH w:val="single" w:sz="8" w:space="0" w:color="FFFFFF" w:themeColor="background1"/>
      </w:tblBorders>
      <w:tblCellMar>
        <w:top w:w="113" w:type="dxa"/>
        <w:bottom w:w="85" w:type="dxa"/>
      </w:tblCellMar>
    </w:tblPr>
    <w:tcPr>
      <w:shd w:val="clear" w:color="auto" w:fill="F4F5F9"/>
    </w:tc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semiHidden/>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uiPriority w:val="99"/>
    <w:rsid w:val="00C2370C"/>
    <w:pPr>
      <w:framePr w:w="8505" w:vSpace="284" w:wrap="around" w:hAnchor="margin" w:yAlign="bottom" w:anchorLock="1"/>
      <w:shd w:val="clear" w:color="auto" w:fill="FFFFFF" w:themeFill="background1"/>
      <w:tabs>
        <w:tab w:val="clear" w:pos="4513"/>
        <w:tab w:val="clear" w:pos="9026"/>
        <w:tab w:val="left" w:pos="1985"/>
      </w:tabs>
    </w:pPr>
    <w:rPr>
      <w:caps/>
      <w:color w:val="708AB3" w:themeColor="text1" w:themeTint="80"/>
      <w:sz w:val="14"/>
    </w:rPr>
  </w:style>
  <w:style w:type="paragraph" w:customStyle="1" w:styleId="FooterRight">
    <w:name w:val="Footer Right"/>
    <w:basedOn w:val="FooterLeft"/>
    <w:uiPriority w:val="99"/>
    <w:rsid w:val="00AA4CB9"/>
    <w:pPr>
      <w:framePr w:w="1701" w:wrap="around" w:xAlign="right"/>
      <w:ind w:right="11"/>
      <w:jc w:val="right"/>
    </w:pPr>
  </w:style>
  <w:style w:type="paragraph" w:customStyle="1" w:styleId="Holder">
    <w:name w:val="Holder"/>
    <w:basedOn w:val="Normal"/>
    <w:uiPriority w:val="99"/>
    <w:rsid w:val="003C42DB"/>
    <w:pPr>
      <w:spacing w:before="240"/>
    </w:pPr>
    <w:rPr>
      <w:color w:val="FFFFFF" w:themeColor="background1"/>
    </w:rPr>
  </w:style>
  <w:style w:type="numbering" w:customStyle="1" w:styleId="HeadingList">
    <w:name w:val="Heading List"/>
    <w:uiPriority w:val="99"/>
    <w:rsid w:val="00E22CA1"/>
    <w:pPr>
      <w:numPr>
        <w:numId w:val="17"/>
      </w:numPr>
    </w:pPr>
  </w:style>
  <w:style w:type="paragraph" w:customStyle="1" w:styleId="Heading2-Numbered">
    <w:name w:val="Heading 2-Numbered"/>
    <w:basedOn w:val="Heading2"/>
    <w:next w:val="Normal"/>
    <w:uiPriority w:val="9"/>
    <w:qFormat/>
    <w:rsid w:val="00E22CA1"/>
    <w:pPr>
      <w:numPr>
        <w:ilvl w:val="1"/>
        <w:numId w:val="21"/>
      </w:numPr>
    </w:pPr>
  </w:style>
  <w:style w:type="character" w:customStyle="1" w:styleId="Bold">
    <w:name w:val="Bold"/>
    <w:basedOn w:val="DefaultParagraphFont"/>
    <w:uiPriority w:val="1"/>
    <w:rsid w:val="00F51A94"/>
    <w:rPr>
      <w:b/>
    </w:rPr>
  </w:style>
  <w:style w:type="paragraph" w:customStyle="1" w:styleId="Quote2">
    <w:name w:val="Quote 2"/>
    <w:basedOn w:val="Quote"/>
    <w:uiPriority w:val="29"/>
    <w:semiHidden/>
    <w:qFormat/>
    <w:rsid w:val="00440C9A"/>
    <w:pPr>
      <w:ind w:left="567"/>
    </w:pPr>
  </w:style>
  <w:style w:type="paragraph" w:customStyle="1" w:styleId="Quote3">
    <w:name w:val="Quote 3"/>
    <w:basedOn w:val="Quote"/>
    <w:uiPriority w:val="29"/>
    <w:semiHidden/>
    <w:qFormat/>
    <w:rsid w:val="00440C9A"/>
    <w:pPr>
      <w:ind w:left="851"/>
    </w:pPr>
  </w:style>
  <w:style w:type="table" w:customStyle="1" w:styleId="Powercor-Details">
    <w:name w:val="Powercor-Details"/>
    <w:basedOn w:val="Blank"/>
    <w:uiPriority w:val="99"/>
    <w:rsid w:val="008C07B2"/>
    <w:rPr>
      <w:color w:val="00205B" w:themeColor="text2"/>
    </w:rPr>
    <w:tblPr>
      <w:tblCellMar>
        <w:left w:w="170" w:type="dxa"/>
        <w:bottom w:w="57" w:type="dxa"/>
      </w:tblCellMar>
    </w:tblPr>
    <w:tcPr>
      <w:shd w:val="clear" w:color="auto" w:fill="E6E9EE"/>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next w:val="Normal"/>
    <w:link w:val="ExplainertextChar"/>
    <w:uiPriority w:val="2"/>
    <w:rsid w:val="0008039D"/>
    <w:rPr>
      <w:i/>
      <w:color w:val="00B050"/>
    </w:rPr>
  </w:style>
  <w:style w:type="character" w:customStyle="1" w:styleId="ExplainertextChar">
    <w:name w:val="Explainer text Char"/>
    <w:basedOn w:val="DefaultParagraphFont"/>
    <w:link w:val="Explainertext"/>
    <w:uiPriority w:val="2"/>
    <w:rsid w:val="00282B3F"/>
    <w:rPr>
      <w:i/>
      <w:color w:val="00B050"/>
      <w:sz w:val="20"/>
    </w:rPr>
  </w:style>
  <w:style w:type="paragraph" w:customStyle="1" w:styleId="Spaceholder">
    <w:name w:val="Space holder"/>
    <w:basedOn w:val="NoSpacing"/>
    <w:rsid w:val="009F5355"/>
    <w:pPr>
      <w:pBdr>
        <w:left w:val="single" w:sz="4" w:space="4" w:color="FFFFFF" w:themeColor="background1"/>
        <w:right w:val="single" w:sz="4" w:space="4" w:color="FFFFFF" w:themeColor="background1"/>
      </w:pBdr>
      <w:shd w:val="clear" w:color="auto" w:fill="E6E9EE"/>
      <w:spacing w:before="0" w:line="120" w:lineRule="auto"/>
      <w:ind w:left="102" w:right="102"/>
    </w:pPr>
    <w:rPr>
      <w:color w:val="E6E9EE"/>
      <w:sz w:val="10"/>
    </w:rPr>
  </w:style>
  <w:style w:type="character" w:customStyle="1" w:styleId="NoSpacingChar">
    <w:name w:val="No Spacing Char"/>
    <w:basedOn w:val="DefaultParagraphFont"/>
    <w:link w:val="NoSpacing"/>
    <w:uiPriority w:val="1"/>
    <w:rsid w:val="004E4B96"/>
    <w:rPr>
      <w:sz w:val="20"/>
    </w:rPr>
  </w:style>
  <w:style w:type="character" w:customStyle="1" w:styleId="Explainertext2">
    <w:name w:val="Explainer text 2"/>
    <w:basedOn w:val="DefaultParagraphFont"/>
    <w:uiPriority w:val="2"/>
    <w:rsid w:val="002B4FCA"/>
    <w:rPr>
      <w:b/>
      <w:i/>
      <w:color w:val="00B050"/>
      <w:sz w:val="20"/>
    </w:rPr>
  </w:style>
  <w:style w:type="paragraph" w:styleId="BodyText">
    <w:name w:val="Body Text"/>
    <w:basedOn w:val="Normal"/>
    <w:link w:val="BodyTextChar"/>
    <w:rsid w:val="00195D4D"/>
    <w:pPr>
      <w:spacing w:before="0" w:after="0" w:line="240" w:lineRule="auto"/>
    </w:pPr>
    <w:rPr>
      <w:rFonts w:ascii="Arial" w:eastAsia="Times New Roman" w:hAnsi="Arial" w:cs="Times New Roman"/>
      <w:lang w:eastAsia="en-AU"/>
    </w:rPr>
  </w:style>
  <w:style w:type="character" w:customStyle="1" w:styleId="BodyTextChar">
    <w:name w:val="Body Text Char"/>
    <w:basedOn w:val="DefaultParagraphFont"/>
    <w:link w:val="BodyText"/>
    <w:rsid w:val="00195D4D"/>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5071">
      <w:bodyDiv w:val="1"/>
      <w:marLeft w:val="0"/>
      <w:marRight w:val="0"/>
      <w:marTop w:val="0"/>
      <w:marBottom w:val="0"/>
      <w:divBdr>
        <w:top w:val="none" w:sz="0" w:space="0" w:color="auto"/>
        <w:left w:val="none" w:sz="0" w:space="0" w:color="auto"/>
        <w:bottom w:val="none" w:sz="0" w:space="0" w:color="auto"/>
        <w:right w:val="none" w:sz="0" w:space="0" w:color="auto"/>
      </w:divBdr>
    </w:div>
    <w:div w:id="158009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iera\OneDrive%20-%20NetworkPortal\Desktop\Transmission%20PD\CPPC%20P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841E10FF14BAEAB4AD0D95D748801"/>
        <w:category>
          <w:name w:val="General"/>
          <w:gallery w:val="placeholder"/>
        </w:category>
        <w:types>
          <w:type w:val="bbPlcHdr"/>
        </w:types>
        <w:behaviors>
          <w:behavior w:val="content"/>
        </w:behaviors>
        <w:guid w:val="{516824B9-95AA-4CF3-985E-68B8C22BF4F6}"/>
      </w:docPartPr>
      <w:docPartBody>
        <w:p w:rsidR="002F174D" w:rsidRDefault="002F174D">
          <w:pPr>
            <w:pStyle w:val="9D5841E10FF14BAEAB4AD0D95D748801"/>
          </w:pPr>
          <w:r w:rsidRPr="004161E2">
            <w:rPr>
              <w:rStyle w:val="PlaceholderText"/>
            </w:rPr>
            <w:t>Click or tap here to enter text.</w:t>
          </w:r>
        </w:p>
      </w:docPartBody>
    </w:docPart>
    <w:docPart>
      <w:docPartPr>
        <w:name w:val="D6E4FAB7FA7D4ECBBCC7BA1C03A9D214"/>
        <w:category>
          <w:name w:val="General"/>
          <w:gallery w:val="placeholder"/>
        </w:category>
        <w:types>
          <w:type w:val="bbPlcHdr"/>
        </w:types>
        <w:behaviors>
          <w:behavior w:val="content"/>
        </w:behaviors>
        <w:guid w:val="{A110693D-A8FB-4A3B-A4C3-A3BDDBF21792}"/>
      </w:docPartPr>
      <w:docPartBody>
        <w:p w:rsidR="002F174D" w:rsidRDefault="002F174D">
          <w:pPr>
            <w:pStyle w:val="D6E4FAB7FA7D4ECBBCC7BA1C03A9D214"/>
          </w:pPr>
          <w:r w:rsidRPr="006F16BC">
            <w:rPr>
              <w:rStyle w:val="PlaceholderText"/>
            </w:rPr>
            <w:t>[Publish Date]</w:t>
          </w:r>
        </w:p>
      </w:docPartBody>
    </w:docPart>
    <w:docPart>
      <w:docPartPr>
        <w:name w:val="AA1DB21836A545DCB19504A82FE86150"/>
        <w:category>
          <w:name w:val="General"/>
          <w:gallery w:val="placeholder"/>
        </w:category>
        <w:types>
          <w:type w:val="bbPlcHdr"/>
        </w:types>
        <w:behaviors>
          <w:behavior w:val="content"/>
        </w:behaviors>
        <w:guid w:val="{CA1480A0-C483-4CC2-BACB-5EF2BFC63C16}"/>
      </w:docPartPr>
      <w:docPartBody>
        <w:p w:rsidR="002F174D" w:rsidRDefault="002F174D">
          <w:pPr>
            <w:pStyle w:val="AA1DB21836A545DCB19504A82FE86150"/>
          </w:pPr>
          <w:r w:rsidRPr="006F16BC">
            <w:rPr>
              <w:rStyle w:val="PlaceholderText"/>
            </w:rPr>
            <w:t>[Title]</w:t>
          </w:r>
        </w:p>
      </w:docPartBody>
    </w:docPart>
    <w:docPart>
      <w:docPartPr>
        <w:name w:val="FBED083F25E9426C92D7BF5362230801"/>
        <w:category>
          <w:name w:val="General"/>
          <w:gallery w:val="placeholder"/>
        </w:category>
        <w:types>
          <w:type w:val="bbPlcHdr"/>
        </w:types>
        <w:behaviors>
          <w:behavior w:val="content"/>
        </w:behaviors>
        <w:guid w:val="{279F0FBF-3F3A-4905-934A-FD9090CB0FA1}"/>
      </w:docPartPr>
      <w:docPartBody>
        <w:p w:rsidR="002F174D" w:rsidRDefault="002F174D">
          <w:pPr>
            <w:pStyle w:val="FBED083F25E9426C92D7BF5362230801"/>
          </w:pPr>
          <w:r w:rsidRPr="00221B43">
            <w:t>Position title:</w:t>
          </w:r>
        </w:p>
      </w:docPartBody>
    </w:docPart>
    <w:docPart>
      <w:docPartPr>
        <w:name w:val="7C72534227334E1C927690B4A80EC5D9"/>
        <w:category>
          <w:name w:val="General"/>
          <w:gallery w:val="placeholder"/>
        </w:category>
        <w:types>
          <w:type w:val="bbPlcHdr"/>
        </w:types>
        <w:behaviors>
          <w:behavior w:val="content"/>
        </w:behaviors>
        <w:guid w:val="{BE9E07EB-6C0A-43FD-93DA-2C39735B151E}"/>
      </w:docPartPr>
      <w:docPartBody>
        <w:p w:rsidR="002F174D" w:rsidRDefault="002F174D">
          <w:pPr>
            <w:pStyle w:val="7C72534227334E1C927690B4A80EC5D9"/>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F2164BC29D094DA6BA42674C37369B48"/>
        <w:category>
          <w:name w:val="General"/>
          <w:gallery w:val="placeholder"/>
        </w:category>
        <w:types>
          <w:type w:val="bbPlcHdr"/>
        </w:types>
        <w:behaviors>
          <w:behavior w:val="content"/>
        </w:behaviors>
        <w:guid w:val="{27D81733-375E-4DE4-8D3F-5311F4F84170}"/>
      </w:docPartPr>
      <w:docPartBody>
        <w:p w:rsidR="002F174D" w:rsidRDefault="002F174D">
          <w:pPr>
            <w:pStyle w:val="F2164BC29D094DA6BA42674C37369B48"/>
          </w:pPr>
          <w:r w:rsidRPr="00221B43">
            <w:t>Reports to:</w:t>
          </w:r>
        </w:p>
      </w:docPartBody>
    </w:docPart>
    <w:docPart>
      <w:docPartPr>
        <w:name w:val="A70031E044834B49A3192C5835D627CE"/>
        <w:category>
          <w:name w:val="General"/>
          <w:gallery w:val="placeholder"/>
        </w:category>
        <w:types>
          <w:type w:val="bbPlcHdr"/>
        </w:types>
        <w:behaviors>
          <w:behavior w:val="content"/>
        </w:behaviors>
        <w:guid w:val="{C664D71B-BF77-44FE-ACCE-0CB4A77AAB60}"/>
      </w:docPartPr>
      <w:docPartBody>
        <w:p w:rsidR="002F174D" w:rsidRDefault="002F174D">
          <w:pPr>
            <w:pStyle w:val="A70031E044834B49A3192C5835D627CE"/>
          </w:pPr>
          <w:r w:rsidRPr="00F864F4">
            <w:t>[</w:t>
          </w:r>
          <w:r>
            <w:t>Manager position title</w:t>
          </w:r>
          <w:r w:rsidRPr="00F864F4">
            <w:t>]</w:t>
          </w:r>
        </w:p>
      </w:docPartBody>
    </w:docPart>
    <w:docPart>
      <w:docPartPr>
        <w:name w:val="5B07FE0689BE4FBB8260B248649D7F0D"/>
        <w:category>
          <w:name w:val="General"/>
          <w:gallery w:val="placeholder"/>
        </w:category>
        <w:types>
          <w:type w:val="bbPlcHdr"/>
        </w:types>
        <w:behaviors>
          <w:behavior w:val="content"/>
        </w:behaviors>
        <w:guid w:val="{D2493A24-9ADB-4803-93AB-6C17357A876C}"/>
      </w:docPartPr>
      <w:docPartBody>
        <w:p w:rsidR="002F174D" w:rsidRDefault="002F174D">
          <w:pPr>
            <w:pStyle w:val="5B07FE0689BE4FBB8260B248649D7F0D"/>
          </w:pPr>
          <w:r w:rsidRPr="00282B3F">
            <w:rPr>
              <w:rStyle w:val="ExplainertextChar"/>
            </w:rPr>
            <w:t>&lt;Click here to select business unit from drop-down list&gt;</w:t>
          </w:r>
        </w:p>
      </w:docPartBody>
    </w:docPart>
    <w:docPart>
      <w:docPartPr>
        <w:name w:val="C26F48E6250040B0A04877A8FFC324ED"/>
        <w:category>
          <w:name w:val="General"/>
          <w:gallery w:val="placeholder"/>
        </w:category>
        <w:types>
          <w:type w:val="bbPlcHdr"/>
        </w:types>
        <w:behaviors>
          <w:behavior w:val="content"/>
        </w:behaviors>
        <w:guid w:val="{3E848D36-9386-44F5-A3D5-CD3E4D66A86F}"/>
      </w:docPartPr>
      <w:docPartBody>
        <w:p w:rsidR="002F174D" w:rsidRDefault="002F174D">
          <w:pPr>
            <w:pStyle w:val="C26F48E6250040B0A04877A8FFC324ED"/>
          </w:pPr>
          <w:r w:rsidRPr="00265DC5">
            <w:t>Purpose of the position</w:t>
          </w:r>
        </w:p>
      </w:docPartBody>
    </w:docPart>
    <w:docPart>
      <w:docPartPr>
        <w:name w:val="EE4AFE43B368442F876BF1C9941D20C3"/>
        <w:category>
          <w:name w:val="General"/>
          <w:gallery w:val="placeholder"/>
        </w:category>
        <w:types>
          <w:type w:val="bbPlcHdr"/>
        </w:types>
        <w:behaviors>
          <w:behavior w:val="content"/>
        </w:behaviors>
        <w:guid w:val="{CA35A5FA-3663-49A2-A7B2-C165D08AABC6}"/>
      </w:docPartPr>
      <w:docPartBody>
        <w:p w:rsidR="002F174D" w:rsidRDefault="002F174D">
          <w:pPr>
            <w:pStyle w:val="EE4AFE43B368442F876BF1C9941D20C3"/>
          </w:pPr>
          <w:r>
            <w:t>Your key responsibilities</w:t>
          </w:r>
        </w:p>
      </w:docPartBody>
    </w:docPart>
    <w:docPart>
      <w:docPartPr>
        <w:name w:val="B11115EEA51B4EA28567045544212BB5"/>
        <w:category>
          <w:name w:val="General"/>
          <w:gallery w:val="placeholder"/>
        </w:category>
        <w:types>
          <w:type w:val="bbPlcHdr"/>
        </w:types>
        <w:behaviors>
          <w:behavior w:val="content"/>
        </w:behaviors>
        <w:guid w:val="{BA72846A-DFF9-47AB-83D7-B8583E6C2330}"/>
      </w:docPartPr>
      <w:docPartBody>
        <w:p w:rsidR="002F174D" w:rsidRDefault="002F174D">
          <w:pPr>
            <w:pStyle w:val="B11115EEA51B4EA28567045544212BB5"/>
          </w:pPr>
          <w:r>
            <w:t>What you’ll bring to the business</w:t>
          </w:r>
        </w:p>
      </w:docPartBody>
    </w:docPart>
    <w:docPart>
      <w:docPartPr>
        <w:name w:val="F1D32BAA29D047FDA722982BD296755F"/>
        <w:category>
          <w:name w:val="General"/>
          <w:gallery w:val="placeholder"/>
        </w:category>
        <w:types>
          <w:type w:val="bbPlcHdr"/>
        </w:types>
        <w:behaviors>
          <w:behavior w:val="content"/>
        </w:behaviors>
        <w:guid w:val="{A6BD52F2-B704-4451-B7DA-4B2C686A05D4}"/>
      </w:docPartPr>
      <w:docPartBody>
        <w:p w:rsidR="002F174D" w:rsidRDefault="002F174D">
          <w:pPr>
            <w:pStyle w:val="F1D32BAA29D047FDA722982BD296755F"/>
          </w:pPr>
          <w:r>
            <w:t>The skills and competencies you’ll have</w:t>
          </w:r>
        </w:p>
      </w:docPartBody>
    </w:docPart>
    <w:docPart>
      <w:docPartPr>
        <w:name w:val="E4438E13E37F4D609AE92923DF53DF84"/>
        <w:category>
          <w:name w:val="General"/>
          <w:gallery w:val="placeholder"/>
        </w:category>
        <w:types>
          <w:type w:val="bbPlcHdr"/>
        </w:types>
        <w:behaviors>
          <w:behavior w:val="content"/>
        </w:behaviors>
        <w:guid w:val="{879A8623-090F-4A3B-A3DA-EC1F8CC8377D}"/>
      </w:docPartPr>
      <w:docPartBody>
        <w:p w:rsidR="002F174D" w:rsidRDefault="002F174D">
          <w:pPr>
            <w:pStyle w:val="E4438E13E37F4D609AE92923DF53DF84"/>
          </w:pPr>
          <w:r w:rsidRPr="00571E1C">
            <w:rPr>
              <w:rStyle w:val="PlaceholderText"/>
            </w:rPr>
            <w:t>Choose an item.</w:t>
          </w:r>
        </w:p>
      </w:docPartBody>
    </w:docPart>
    <w:docPart>
      <w:docPartPr>
        <w:name w:val="5312CF12408444FA8706877F59D2959F"/>
        <w:category>
          <w:name w:val="General"/>
          <w:gallery w:val="placeholder"/>
        </w:category>
        <w:types>
          <w:type w:val="bbPlcHdr"/>
        </w:types>
        <w:behaviors>
          <w:behavior w:val="content"/>
        </w:behaviors>
        <w:guid w:val="{C925292A-F6FA-43B3-ACFF-571CEEEB29B8}"/>
      </w:docPartPr>
      <w:docPartBody>
        <w:p w:rsidR="002F174D" w:rsidRDefault="002F174D">
          <w:pPr>
            <w:pStyle w:val="5312CF12408444FA8706877F59D2959F"/>
          </w:pPr>
          <w:r w:rsidRPr="00571E1C">
            <w:rPr>
              <w:rStyle w:val="PlaceholderText"/>
            </w:rPr>
            <w:t>Choose an item.</w:t>
          </w:r>
        </w:p>
      </w:docPartBody>
    </w:docPart>
    <w:docPart>
      <w:docPartPr>
        <w:name w:val="8D3DCF1F5E534CF5B94D9126FAE4EE16"/>
        <w:category>
          <w:name w:val="General"/>
          <w:gallery w:val="placeholder"/>
        </w:category>
        <w:types>
          <w:type w:val="bbPlcHdr"/>
        </w:types>
        <w:behaviors>
          <w:behavior w:val="content"/>
        </w:behaviors>
        <w:guid w:val="{D17E04D4-651A-48E5-90D7-BC0C287D60A1}"/>
      </w:docPartPr>
      <w:docPartBody>
        <w:p w:rsidR="002F174D" w:rsidRDefault="002F174D">
          <w:pPr>
            <w:pStyle w:val="8D3DCF1F5E534CF5B94D9126FAE4EE16"/>
          </w:pPr>
          <w:r w:rsidRPr="00571E1C">
            <w:rPr>
              <w:rStyle w:val="PlaceholderText"/>
            </w:rPr>
            <w:t>Choose an item.</w:t>
          </w:r>
        </w:p>
      </w:docPartBody>
    </w:docPart>
    <w:docPart>
      <w:docPartPr>
        <w:name w:val="417ADC6BA44740A48941B8EB0AB84078"/>
        <w:category>
          <w:name w:val="General"/>
          <w:gallery w:val="placeholder"/>
        </w:category>
        <w:types>
          <w:type w:val="bbPlcHdr"/>
        </w:types>
        <w:behaviors>
          <w:behavior w:val="content"/>
        </w:behaviors>
        <w:guid w:val="{6C58878F-ACAB-4388-B55A-282FBB55CD04}"/>
      </w:docPartPr>
      <w:docPartBody>
        <w:p w:rsidR="002F174D" w:rsidRDefault="002F174D">
          <w:pPr>
            <w:pStyle w:val="417ADC6BA44740A48941B8EB0AB84078"/>
          </w:pPr>
          <w:r w:rsidRPr="00571E1C">
            <w:rPr>
              <w:rStyle w:val="PlaceholderText"/>
            </w:rPr>
            <w:t>Choose an item.</w:t>
          </w:r>
        </w:p>
      </w:docPartBody>
    </w:docPart>
    <w:docPart>
      <w:docPartPr>
        <w:name w:val="5328FE0CCFCA456E8CC3777D3BF1DF29"/>
        <w:category>
          <w:name w:val="General"/>
          <w:gallery w:val="placeholder"/>
        </w:category>
        <w:types>
          <w:type w:val="bbPlcHdr"/>
        </w:types>
        <w:behaviors>
          <w:behavior w:val="content"/>
        </w:behaviors>
        <w:guid w:val="{5D8442A3-C842-4EB0-8DE5-78B5C21A20DB}"/>
      </w:docPartPr>
      <w:docPartBody>
        <w:p w:rsidR="002F174D" w:rsidRDefault="002F174D">
          <w:pPr>
            <w:pStyle w:val="5328FE0CCFCA456E8CC3777D3BF1DF29"/>
          </w:pPr>
          <w:r w:rsidRPr="00571E1C">
            <w:rPr>
              <w:rStyle w:val="PlaceholderText"/>
            </w:rPr>
            <w:t>Choose an item.</w:t>
          </w:r>
        </w:p>
      </w:docPartBody>
    </w:docPart>
    <w:docPart>
      <w:docPartPr>
        <w:name w:val="ED668EAFFE8B4EBF93DEF9EE35E29BEA"/>
        <w:category>
          <w:name w:val="General"/>
          <w:gallery w:val="placeholder"/>
        </w:category>
        <w:types>
          <w:type w:val="bbPlcHdr"/>
        </w:types>
        <w:behaviors>
          <w:behavior w:val="content"/>
        </w:behaviors>
        <w:guid w:val="{17D4752A-FB4F-4B42-9E4C-7A09B5C4D9AA}"/>
      </w:docPartPr>
      <w:docPartBody>
        <w:p w:rsidR="002F174D" w:rsidRDefault="002F174D">
          <w:pPr>
            <w:pStyle w:val="ED668EAFFE8B4EBF93DEF9EE35E29BEA"/>
          </w:pPr>
          <w:r w:rsidRPr="00571E1C">
            <w:rPr>
              <w:rStyle w:val="PlaceholderText"/>
            </w:rPr>
            <w:t>Choose an item.</w:t>
          </w:r>
        </w:p>
      </w:docPartBody>
    </w:docPart>
    <w:docPart>
      <w:docPartPr>
        <w:name w:val="3086DC06090C421F9C4425AF522DC092"/>
        <w:category>
          <w:name w:val="General"/>
          <w:gallery w:val="placeholder"/>
        </w:category>
        <w:types>
          <w:type w:val="bbPlcHdr"/>
        </w:types>
        <w:behaviors>
          <w:behavior w:val="content"/>
        </w:behaviors>
        <w:guid w:val="{51CE0CC0-159C-4044-A44D-2BF80E6DEF31}"/>
      </w:docPartPr>
      <w:docPartBody>
        <w:p w:rsidR="002F174D" w:rsidRDefault="002F174D">
          <w:pPr>
            <w:pStyle w:val="3086DC06090C421F9C4425AF522DC092"/>
          </w:pPr>
          <w:r w:rsidRPr="00571E1C">
            <w:rPr>
              <w:rStyle w:val="PlaceholderText"/>
            </w:rPr>
            <w:t>Choose an item.</w:t>
          </w:r>
        </w:p>
      </w:docPartBody>
    </w:docPart>
    <w:docPart>
      <w:docPartPr>
        <w:name w:val="DAE4D0417CFE4D018AC95D86D66D3EB4"/>
        <w:category>
          <w:name w:val="General"/>
          <w:gallery w:val="placeholder"/>
        </w:category>
        <w:types>
          <w:type w:val="bbPlcHdr"/>
        </w:types>
        <w:behaviors>
          <w:behavior w:val="content"/>
        </w:behaviors>
        <w:guid w:val="{F0EB8BE6-B37C-4CFB-BDC1-0329A1EABD4B}"/>
      </w:docPartPr>
      <w:docPartBody>
        <w:p w:rsidR="002F174D" w:rsidRDefault="002F174D">
          <w:pPr>
            <w:pStyle w:val="DAE4D0417CFE4D018AC95D86D66D3EB4"/>
          </w:pPr>
          <w:r w:rsidRPr="00571E1C">
            <w:rPr>
              <w:rStyle w:val="PlaceholderText"/>
            </w:rPr>
            <w:t>Choose an item.</w:t>
          </w:r>
        </w:p>
      </w:docPartBody>
    </w:docPart>
    <w:docPart>
      <w:docPartPr>
        <w:name w:val="F6A35DB187424E3D8A1C6E5B5F6BA37A"/>
        <w:category>
          <w:name w:val="General"/>
          <w:gallery w:val="placeholder"/>
        </w:category>
        <w:types>
          <w:type w:val="bbPlcHdr"/>
        </w:types>
        <w:behaviors>
          <w:behavior w:val="content"/>
        </w:behaviors>
        <w:guid w:val="{027D4205-3B28-4966-9123-E713B8F95F52}"/>
      </w:docPartPr>
      <w:docPartBody>
        <w:p w:rsidR="002F174D" w:rsidRDefault="002F174D">
          <w:pPr>
            <w:pStyle w:val="F6A35DB187424E3D8A1C6E5B5F6BA37A"/>
          </w:pPr>
          <w:r w:rsidRPr="00571E1C">
            <w:rPr>
              <w:rStyle w:val="PlaceholderText"/>
            </w:rPr>
            <w:t>Choose an item.</w:t>
          </w:r>
        </w:p>
      </w:docPartBody>
    </w:docPart>
    <w:docPart>
      <w:docPartPr>
        <w:name w:val="36BF2C3703A2417E88C8FB1F6952300F"/>
        <w:category>
          <w:name w:val="General"/>
          <w:gallery w:val="placeholder"/>
        </w:category>
        <w:types>
          <w:type w:val="bbPlcHdr"/>
        </w:types>
        <w:behaviors>
          <w:behavior w:val="content"/>
        </w:behaviors>
        <w:guid w:val="{52F0C4EF-A88C-4345-AF8D-37627E1A216A}"/>
      </w:docPartPr>
      <w:docPartBody>
        <w:p w:rsidR="002F174D" w:rsidRDefault="002F174D">
          <w:pPr>
            <w:pStyle w:val="36BF2C3703A2417E88C8FB1F6952300F"/>
          </w:pPr>
          <w:r w:rsidRPr="00571E1C">
            <w:rPr>
              <w:rStyle w:val="PlaceholderText"/>
            </w:rPr>
            <w:t>Choose an item.</w:t>
          </w:r>
        </w:p>
      </w:docPartBody>
    </w:docPart>
    <w:docPart>
      <w:docPartPr>
        <w:name w:val="1B00A86E080D44C0A8786893A58B5DC9"/>
        <w:category>
          <w:name w:val="General"/>
          <w:gallery w:val="placeholder"/>
        </w:category>
        <w:types>
          <w:type w:val="bbPlcHdr"/>
        </w:types>
        <w:behaviors>
          <w:behavior w:val="content"/>
        </w:behaviors>
        <w:guid w:val="{C6C3BFCC-EFAA-4217-8C1F-9AE8BE1861C0}"/>
      </w:docPartPr>
      <w:docPartBody>
        <w:p w:rsidR="002F174D" w:rsidRDefault="002F174D">
          <w:pPr>
            <w:pStyle w:val="1B00A86E080D44C0A8786893A58B5DC9"/>
          </w:pPr>
          <w:r w:rsidRPr="00571E1C">
            <w:rPr>
              <w:rStyle w:val="PlaceholderText"/>
            </w:rPr>
            <w:t>Choose an item.</w:t>
          </w:r>
        </w:p>
      </w:docPartBody>
    </w:docPart>
    <w:docPart>
      <w:docPartPr>
        <w:name w:val="9E65A97AE7764E4BAF17FB0EFCF8A823"/>
        <w:category>
          <w:name w:val="General"/>
          <w:gallery w:val="placeholder"/>
        </w:category>
        <w:types>
          <w:type w:val="bbPlcHdr"/>
        </w:types>
        <w:behaviors>
          <w:behavior w:val="content"/>
        </w:behaviors>
        <w:guid w:val="{4C52AE5B-7C01-47F3-84C8-7A22734E7BCC}"/>
      </w:docPartPr>
      <w:docPartBody>
        <w:p w:rsidR="002F174D" w:rsidRDefault="002F174D">
          <w:pPr>
            <w:pStyle w:val="9E65A97AE7764E4BAF17FB0EFCF8A823"/>
          </w:pPr>
          <w:r w:rsidRPr="00571E1C">
            <w:rPr>
              <w:rStyle w:val="PlaceholderText"/>
            </w:rPr>
            <w:t>Choose an item.</w:t>
          </w:r>
        </w:p>
      </w:docPartBody>
    </w:docPart>
    <w:docPart>
      <w:docPartPr>
        <w:name w:val="DACD7978DDFF4528AF578E8258B635A3"/>
        <w:category>
          <w:name w:val="General"/>
          <w:gallery w:val="placeholder"/>
        </w:category>
        <w:types>
          <w:type w:val="bbPlcHdr"/>
        </w:types>
        <w:behaviors>
          <w:behavior w:val="content"/>
        </w:behaviors>
        <w:guid w:val="{6DB0F5C9-BB4E-49FD-8CFE-26C5C19E4E94}"/>
      </w:docPartPr>
      <w:docPartBody>
        <w:p w:rsidR="002F174D" w:rsidRDefault="002F174D">
          <w:pPr>
            <w:pStyle w:val="DACD7978DDFF4528AF578E8258B635A3"/>
          </w:pPr>
          <w:r>
            <w:t>Other relevant information</w:t>
          </w:r>
        </w:p>
      </w:docPartBody>
    </w:docPart>
    <w:docPart>
      <w:docPartPr>
        <w:name w:val="804DB15D54FC473AA8102357D91352CA"/>
        <w:category>
          <w:name w:val="General"/>
          <w:gallery w:val="placeholder"/>
        </w:category>
        <w:types>
          <w:type w:val="bbPlcHdr"/>
        </w:types>
        <w:behaviors>
          <w:behavior w:val="content"/>
        </w:behaviors>
        <w:guid w:val="{23BDF75D-AB28-4A52-99F7-2C25846F1763}"/>
      </w:docPartPr>
      <w:docPartBody>
        <w:p w:rsidR="002F174D" w:rsidRDefault="002F174D" w:rsidP="002F174D">
          <w:pPr>
            <w:pStyle w:val="804DB15D54FC473AA8102357D91352CA"/>
          </w:pPr>
          <w:r w:rsidRPr="004161E2">
            <w:rPr>
              <w:rStyle w:val="PlaceholderText"/>
            </w:rPr>
            <w:t>Click or tap here to enter text.</w:t>
          </w:r>
        </w:p>
      </w:docPartBody>
    </w:docPart>
    <w:docPart>
      <w:docPartPr>
        <w:name w:val="14B25834D5AA4DF88A7732D6ADF4D0DD"/>
        <w:category>
          <w:name w:val="General"/>
          <w:gallery w:val="placeholder"/>
        </w:category>
        <w:types>
          <w:type w:val="bbPlcHdr"/>
        </w:types>
        <w:behaviors>
          <w:behavior w:val="content"/>
        </w:behaviors>
        <w:guid w:val="{F29F5472-C1A1-4504-B2FB-73235ECDC23A}"/>
      </w:docPartPr>
      <w:docPartBody>
        <w:p w:rsidR="002F174D" w:rsidRDefault="002F174D" w:rsidP="002F174D">
          <w:pPr>
            <w:pStyle w:val="14B25834D5AA4DF88A7732D6ADF4D0DD"/>
          </w:pPr>
          <w:r w:rsidRPr="00F864F4">
            <w:t>[</w:t>
          </w:r>
          <w:r w:rsidRPr="007C289C">
            <w:t>Contract (Employment Agreement) / Enterprise Agreement and pay point</w:t>
          </w:r>
          <w:r w:rsidRPr="00F864F4">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4D"/>
    <w:rsid w:val="00080FB8"/>
    <w:rsid w:val="002F174D"/>
    <w:rsid w:val="00342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74D"/>
    <w:rPr>
      <w:color w:val="808080"/>
    </w:rPr>
  </w:style>
  <w:style w:type="paragraph" w:customStyle="1" w:styleId="9D5841E10FF14BAEAB4AD0D95D748801">
    <w:name w:val="9D5841E10FF14BAEAB4AD0D95D748801"/>
  </w:style>
  <w:style w:type="paragraph" w:customStyle="1" w:styleId="49B85E52128E40F984D67677961F225A">
    <w:name w:val="49B85E52128E40F984D67677961F225A"/>
  </w:style>
  <w:style w:type="paragraph" w:customStyle="1" w:styleId="D6E4FAB7FA7D4ECBBCC7BA1C03A9D214">
    <w:name w:val="D6E4FAB7FA7D4ECBBCC7BA1C03A9D214"/>
  </w:style>
  <w:style w:type="paragraph" w:customStyle="1" w:styleId="AA1DB21836A545DCB19504A82FE86150">
    <w:name w:val="AA1DB21836A545DCB19504A82FE86150"/>
  </w:style>
  <w:style w:type="paragraph" w:customStyle="1" w:styleId="FBED083F25E9426C92D7BF5362230801">
    <w:name w:val="FBED083F25E9426C92D7BF5362230801"/>
  </w:style>
  <w:style w:type="paragraph" w:customStyle="1" w:styleId="7C72534227334E1C927690B4A80EC5D9">
    <w:name w:val="7C72534227334E1C927690B4A80EC5D9"/>
  </w:style>
  <w:style w:type="paragraph" w:customStyle="1" w:styleId="F2164BC29D094DA6BA42674C37369B48">
    <w:name w:val="F2164BC29D094DA6BA42674C37369B48"/>
  </w:style>
  <w:style w:type="paragraph" w:customStyle="1" w:styleId="A70031E044834B49A3192C5835D627CE">
    <w:name w:val="A70031E044834B49A3192C5835D627CE"/>
  </w:style>
  <w:style w:type="paragraph" w:customStyle="1" w:styleId="Explainertext">
    <w:name w:val="Explainer text"/>
    <w:basedOn w:val="Normal"/>
    <w:next w:val="Normal"/>
    <w:link w:val="ExplainertextChar"/>
    <w:uiPriority w:val="2"/>
    <w:pPr>
      <w:spacing w:before="80" w:after="120" w:line="264" w:lineRule="auto"/>
    </w:pPr>
    <w:rPr>
      <w:rFonts w:eastAsiaTheme="minorHAnsi"/>
      <w:i/>
      <w:color w:val="00B050"/>
      <w:kern w:val="0"/>
      <w:sz w:val="20"/>
      <w:szCs w:val="22"/>
      <w:lang w:eastAsia="en-US"/>
      <w14:ligatures w14:val="none"/>
    </w:rPr>
  </w:style>
  <w:style w:type="character" w:customStyle="1" w:styleId="ExplainertextChar">
    <w:name w:val="Explainer text Char"/>
    <w:basedOn w:val="DefaultParagraphFont"/>
    <w:link w:val="Explainertext"/>
    <w:uiPriority w:val="2"/>
    <w:rPr>
      <w:rFonts w:eastAsiaTheme="minorHAnsi"/>
      <w:i/>
      <w:color w:val="00B050"/>
      <w:kern w:val="0"/>
      <w:sz w:val="20"/>
      <w:szCs w:val="22"/>
      <w:lang w:eastAsia="en-US"/>
      <w14:ligatures w14:val="none"/>
    </w:rPr>
  </w:style>
  <w:style w:type="paragraph" w:customStyle="1" w:styleId="5B07FE0689BE4FBB8260B248649D7F0D">
    <w:name w:val="5B07FE0689BE4FBB8260B248649D7F0D"/>
  </w:style>
  <w:style w:type="paragraph" w:customStyle="1" w:styleId="C26F48E6250040B0A04877A8FFC324ED">
    <w:name w:val="C26F48E6250040B0A04877A8FFC324ED"/>
  </w:style>
  <w:style w:type="paragraph" w:customStyle="1" w:styleId="657899F08C984EB791E31D9ADB99FB30">
    <w:name w:val="657899F08C984EB791E31D9ADB99FB30"/>
  </w:style>
  <w:style w:type="paragraph" w:customStyle="1" w:styleId="97A2F84F43A642EF813FBAE953D5DD58">
    <w:name w:val="97A2F84F43A642EF813FBAE953D5DD58"/>
  </w:style>
  <w:style w:type="paragraph" w:customStyle="1" w:styleId="EE4AFE43B368442F876BF1C9941D20C3">
    <w:name w:val="EE4AFE43B368442F876BF1C9941D20C3"/>
  </w:style>
  <w:style w:type="paragraph" w:customStyle="1" w:styleId="E53209D333B744DBB086EA758DC348A5">
    <w:name w:val="E53209D333B744DBB086EA758DC348A5"/>
  </w:style>
  <w:style w:type="paragraph" w:customStyle="1" w:styleId="8760CEA495664F7C927F103A7EBB2F96">
    <w:name w:val="8760CEA495664F7C927F103A7EBB2F96"/>
  </w:style>
  <w:style w:type="paragraph" w:customStyle="1" w:styleId="EF5E8513224649B485357DF37397610D">
    <w:name w:val="EF5E8513224649B485357DF37397610D"/>
  </w:style>
  <w:style w:type="paragraph" w:customStyle="1" w:styleId="80B3BDB1FBF14B75A724FCD3B5D0A78F">
    <w:name w:val="80B3BDB1FBF14B75A724FCD3B5D0A78F"/>
  </w:style>
  <w:style w:type="paragraph" w:customStyle="1" w:styleId="2DF458ECE358433FAA7D4EE03C086F49">
    <w:name w:val="2DF458ECE358433FAA7D4EE03C086F49"/>
  </w:style>
  <w:style w:type="paragraph" w:customStyle="1" w:styleId="2854F1707E5C43B7962BC1C5D290DD12">
    <w:name w:val="2854F1707E5C43B7962BC1C5D290DD12"/>
  </w:style>
  <w:style w:type="paragraph" w:customStyle="1" w:styleId="89B4498FB47C4EF7876AA4A7FEB03954">
    <w:name w:val="89B4498FB47C4EF7876AA4A7FEB03954"/>
  </w:style>
  <w:style w:type="paragraph" w:customStyle="1" w:styleId="5DB9F1463C294FC2B16630A3770C0689">
    <w:name w:val="5DB9F1463C294FC2B16630A3770C0689"/>
  </w:style>
  <w:style w:type="paragraph" w:customStyle="1" w:styleId="5B1582067DDB420EB1B0B49335E256ED">
    <w:name w:val="5B1582067DDB420EB1B0B49335E256ED"/>
  </w:style>
  <w:style w:type="paragraph" w:customStyle="1" w:styleId="B11115EEA51B4EA28567045544212BB5">
    <w:name w:val="B11115EEA51B4EA28567045544212BB5"/>
  </w:style>
  <w:style w:type="paragraph" w:customStyle="1" w:styleId="9F5D73406DAF4AACB9F6299468FD9AC3">
    <w:name w:val="9F5D73406DAF4AACB9F6299468FD9AC3"/>
  </w:style>
  <w:style w:type="paragraph" w:customStyle="1" w:styleId="DBD9C857E81C421282D5AA076D7C94E5">
    <w:name w:val="DBD9C857E81C421282D5AA076D7C94E5"/>
  </w:style>
  <w:style w:type="paragraph" w:customStyle="1" w:styleId="69E750CE28454979881499569119AE69">
    <w:name w:val="69E750CE28454979881499569119AE69"/>
  </w:style>
  <w:style w:type="paragraph" w:customStyle="1" w:styleId="9FFFADCD504E4E4C82D39C73D30410C3">
    <w:name w:val="9FFFADCD504E4E4C82D39C73D30410C3"/>
  </w:style>
  <w:style w:type="paragraph" w:customStyle="1" w:styleId="9A4A99B43EB64AA8A05E993DEA6F5961">
    <w:name w:val="9A4A99B43EB64AA8A05E993DEA6F5961"/>
  </w:style>
  <w:style w:type="paragraph" w:customStyle="1" w:styleId="2622B5FD4BF24053B4E989024B272F63">
    <w:name w:val="2622B5FD4BF24053B4E989024B272F63"/>
  </w:style>
  <w:style w:type="paragraph" w:customStyle="1" w:styleId="4E3F4C54BF0B42ECB971F2DECD72E4F0">
    <w:name w:val="4E3F4C54BF0B42ECB971F2DECD72E4F0"/>
  </w:style>
  <w:style w:type="paragraph" w:customStyle="1" w:styleId="F1D32BAA29D047FDA722982BD296755F">
    <w:name w:val="F1D32BAA29D047FDA722982BD296755F"/>
  </w:style>
  <w:style w:type="paragraph" w:customStyle="1" w:styleId="2C3128BBC8D942E593BFAE93721BE2EA">
    <w:name w:val="2C3128BBC8D942E593BFAE93721BE2EA"/>
  </w:style>
  <w:style w:type="character" w:customStyle="1" w:styleId="Explainertext2">
    <w:name w:val="Explainer text 2"/>
    <w:basedOn w:val="DefaultParagraphFont"/>
    <w:uiPriority w:val="2"/>
    <w:rPr>
      <w:b/>
      <w:i/>
      <w:color w:val="00B050"/>
      <w:sz w:val="20"/>
    </w:rPr>
  </w:style>
  <w:style w:type="paragraph" w:customStyle="1" w:styleId="7C7BABE84FB54375A10DE291AE357A20">
    <w:name w:val="7C7BABE84FB54375A10DE291AE357A20"/>
  </w:style>
  <w:style w:type="paragraph" w:customStyle="1" w:styleId="E4438E13E37F4D609AE92923DF53DF84">
    <w:name w:val="E4438E13E37F4D609AE92923DF53DF84"/>
  </w:style>
  <w:style w:type="paragraph" w:customStyle="1" w:styleId="5312CF12408444FA8706877F59D2959F">
    <w:name w:val="5312CF12408444FA8706877F59D2959F"/>
  </w:style>
  <w:style w:type="paragraph" w:customStyle="1" w:styleId="8D3DCF1F5E534CF5B94D9126FAE4EE16">
    <w:name w:val="8D3DCF1F5E534CF5B94D9126FAE4EE16"/>
  </w:style>
  <w:style w:type="paragraph" w:customStyle="1" w:styleId="EA644A7725CB43E6A7ABD944DB5AD783">
    <w:name w:val="EA644A7725CB43E6A7ABD944DB5AD783"/>
  </w:style>
  <w:style w:type="paragraph" w:customStyle="1" w:styleId="417ADC6BA44740A48941B8EB0AB84078">
    <w:name w:val="417ADC6BA44740A48941B8EB0AB84078"/>
  </w:style>
  <w:style w:type="paragraph" w:customStyle="1" w:styleId="5328FE0CCFCA456E8CC3777D3BF1DF29">
    <w:name w:val="5328FE0CCFCA456E8CC3777D3BF1DF29"/>
  </w:style>
  <w:style w:type="paragraph" w:customStyle="1" w:styleId="ED668EAFFE8B4EBF93DEF9EE35E29BEA">
    <w:name w:val="ED668EAFFE8B4EBF93DEF9EE35E29BEA"/>
  </w:style>
  <w:style w:type="paragraph" w:customStyle="1" w:styleId="8130ADBF324B43099A02DC87F31555A8">
    <w:name w:val="8130ADBF324B43099A02DC87F31555A8"/>
  </w:style>
  <w:style w:type="paragraph" w:customStyle="1" w:styleId="3086DC06090C421F9C4425AF522DC092">
    <w:name w:val="3086DC06090C421F9C4425AF522DC092"/>
  </w:style>
  <w:style w:type="paragraph" w:customStyle="1" w:styleId="DAE4D0417CFE4D018AC95D86D66D3EB4">
    <w:name w:val="DAE4D0417CFE4D018AC95D86D66D3EB4"/>
  </w:style>
  <w:style w:type="paragraph" w:customStyle="1" w:styleId="F6A35DB187424E3D8A1C6E5B5F6BA37A">
    <w:name w:val="F6A35DB187424E3D8A1C6E5B5F6BA37A"/>
  </w:style>
  <w:style w:type="paragraph" w:customStyle="1" w:styleId="87999ED7AA22482AAF8ED9415227FDBC">
    <w:name w:val="87999ED7AA22482AAF8ED9415227FDBC"/>
  </w:style>
  <w:style w:type="paragraph" w:customStyle="1" w:styleId="36BF2C3703A2417E88C8FB1F6952300F">
    <w:name w:val="36BF2C3703A2417E88C8FB1F6952300F"/>
  </w:style>
  <w:style w:type="paragraph" w:customStyle="1" w:styleId="1B00A86E080D44C0A8786893A58B5DC9">
    <w:name w:val="1B00A86E080D44C0A8786893A58B5DC9"/>
  </w:style>
  <w:style w:type="paragraph" w:customStyle="1" w:styleId="9E65A97AE7764E4BAF17FB0EFCF8A823">
    <w:name w:val="9E65A97AE7764E4BAF17FB0EFCF8A823"/>
  </w:style>
  <w:style w:type="paragraph" w:customStyle="1" w:styleId="2BF194399500499ABB18599925866DFD">
    <w:name w:val="2BF194399500499ABB18599925866DFD"/>
  </w:style>
  <w:style w:type="paragraph" w:customStyle="1" w:styleId="DACD7978DDFF4528AF578E8258B635A3">
    <w:name w:val="DACD7978DDFF4528AF578E8258B635A3"/>
  </w:style>
  <w:style w:type="paragraph" w:customStyle="1" w:styleId="D150F3D4744F4FF0862A64298BBF6DE0">
    <w:name w:val="D150F3D4744F4FF0862A64298BBF6DE0"/>
  </w:style>
  <w:style w:type="paragraph" w:customStyle="1" w:styleId="ED12329BEDF948D4ADABF883C32BCCE2">
    <w:name w:val="ED12329BEDF948D4ADABF883C32BCCE2"/>
  </w:style>
  <w:style w:type="paragraph" w:customStyle="1" w:styleId="4DBCF11B7DF746B5AA24C74285C3137A">
    <w:name w:val="4DBCF11B7DF746B5AA24C74285C3137A"/>
  </w:style>
  <w:style w:type="paragraph" w:customStyle="1" w:styleId="A3E0BF1427864ABC9D0F7CF5A9A13A06">
    <w:name w:val="A3E0BF1427864ABC9D0F7CF5A9A13A06"/>
  </w:style>
  <w:style w:type="paragraph" w:customStyle="1" w:styleId="A1D17E90B3D34DD588816A948BE17733">
    <w:name w:val="A1D17E90B3D34DD588816A948BE17733"/>
  </w:style>
  <w:style w:type="paragraph" w:customStyle="1" w:styleId="804DB15D54FC473AA8102357D91352CA">
    <w:name w:val="804DB15D54FC473AA8102357D91352CA"/>
    <w:rsid w:val="002F174D"/>
  </w:style>
  <w:style w:type="paragraph" w:customStyle="1" w:styleId="14B25834D5AA4DF88A7732D6ADF4D0DD">
    <w:name w:val="14B25834D5AA4DF88A7732D6ADF4D0DD"/>
    <w:rsid w:val="002F1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PPC">
      <a:dk1>
        <a:srgbClr val="1A2331"/>
      </a:dk1>
      <a:lt1>
        <a:srgbClr val="FFFFFF"/>
      </a:lt1>
      <a:dk2>
        <a:srgbClr val="00205B"/>
      </a:dk2>
      <a:lt2>
        <a:srgbClr val="494F8F"/>
      </a:lt2>
      <a:accent1>
        <a:srgbClr val="0079C1"/>
      </a:accent1>
      <a:accent2>
        <a:srgbClr val="004FA3"/>
      </a:accent2>
      <a:accent3>
        <a:srgbClr val="EE2A24"/>
      </a:accent3>
      <a:accent4>
        <a:srgbClr val="FCD5D3"/>
      </a:accent4>
      <a:accent5>
        <a:srgbClr val="9A248F"/>
      </a:accent5>
      <a:accent6>
        <a:srgbClr val="592E8E"/>
      </a:accent6>
      <a:hlink>
        <a:srgbClr val="F9A356"/>
      </a:hlink>
      <a:folHlink>
        <a:srgbClr val="FF67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2026-03-16T00:00:00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1631A8-6900-449B-B330-D3E3BEE13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5BB2A-2608-480A-9207-970F2C704232}">
  <ds:schemaRefs>
    <ds:schemaRef ds:uri="http://schemas.microsoft.com/sharepoint/v3/contenttype/forms"/>
  </ds:schemaRefs>
</ds:datastoreItem>
</file>

<file path=customXml/itemProps4.xml><?xml version="1.0" encoding="utf-8"?>
<ds:datastoreItem xmlns:ds="http://schemas.openxmlformats.org/officeDocument/2006/customXml" ds:itemID="{AB5BBE3A-3E1B-4704-933F-3C5D7935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CPPC PD template</Template>
  <TotalTime>42</TotalTime>
  <Pages>5</Pages>
  <Words>990</Words>
  <Characters>6044</Characters>
  <Application>Microsoft Office Word</Application>
  <DocSecurity>0</DocSecurity>
  <Lines>147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Governance Lead</dc:title>
  <dc:subject/>
  <dc:creator>Chiera, Joseph</dc:creator>
  <cp:keywords/>
  <dc:description/>
  <cp:lastModifiedBy>Ferdinands, Thomas</cp:lastModifiedBy>
  <cp:revision>31</cp:revision>
  <cp:lastPrinted>2022-12-13T23:30:00Z</cp:lastPrinted>
  <dcterms:created xsi:type="dcterms:W3CDTF">2025-10-22T01:52:00Z</dcterms:created>
  <dcterms:modified xsi:type="dcterms:W3CDTF">2026-03-18T23:33:00Z</dcterms:modified>
</cp:coreProperties>
</file>