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01986988"/>
        <w:lock w:val="contentLocked"/>
        <w:placeholder>
          <w:docPart w:val="658A902A225941F0AC2A1ED1A754A971"/>
        </w:placeholder>
        <w:group/>
      </w:sdtPr>
      <w:sdtEndPr/>
      <w:sdtContent>
        <w:p w14:paraId="72FDF7C9" w14:textId="77777777" w:rsidR="004E4B96" w:rsidRPr="005134A3" w:rsidRDefault="0024680E" w:rsidP="005134A3">
          <w:r>
            <w:rPr>
              <w:noProof/>
            </w:rPr>
            <mc:AlternateContent>
              <mc:Choice Requires="wpg">
                <w:drawing>
                  <wp:anchor distT="0" distB="0" distL="114300" distR="114300" simplePos="0" relativeHeight="251661312" behindDoc="0" locked="1" layoutInCell="1" allowOverlap="1" wp14:anchorId="474DCFBB" wp14:editId="0F27140D">
                    <wp:simplePos x="0" y="0"/>
                    <wp:positionH relativeFrom="page">
                      <wp:align>left</wp:align>
                    </wp:positionH>
                    <wp:positionV relativeFrom="page">
                      <wp:posOffset>453390</wp:posOffset>
                    </wp:positionV>
                    <wp:extent cx="6858000" cy="1044000"/>
                    <wp:effectExtent l="0" t="0" r="0" b="3810"/>
                    <wp:wrapNone/>
                    <wp:docPr id="1669387482" name="Branded Header graphic"/>
                    <wp:cNvGraphicFramePr/>
                    <a:graphic xmlns:a="http://schemas.openxmlformats.org/drawingml/2006/main">
                      <a:graphicData uri="http://schemas.microsoft.com/office/word/2010/wordprocessingGroup">
                        <wpg:wgp>
                          <wpg:cNvGrpSpPr/>
                          <wpg:grpSpPr>
                            <a:xfrm>
                              <a:off x="0" y="0"/>
                              <a:ext cx="6858000" cy="1044000"/>
                              <a:chOff x="0" y="0"/>
                              <a:chExt cx="6858000" cy="1042035"/>
                            </a:xfrm>
                          </wpg:grpSpPr>
                          <pic:pic xmlns:pic="http://schemas.openxmlformats.org/drawingml/2006/picture">
                            <pic:nvPicPr>
                              <pic:cNvPr id="1811458485" name="Brand Graphic"/>
                              <pic:cNvPicPr>
                                <a:picLocks noChangeAspect="1"/>
                              </pic:cNvPicPr>
                            </pic:nvPicPr>
                            <pic:blipFill rotWithShape="1">
                              <a:blip r:embed="rId11">
                                <a:extLst>
                                  <a:ext uri="{96DAC541-7B7A-43D3-8B79-37D633B846F1}">
                                    <asvg:svgBlip xmlns:asvg="http://schemas.microsoft.com/office/drawing/2016/SVG/main" r:embed="rId12"/>
                                  </a:ext>
                                </a:extLst>
                              </a:blip>
                              <a:srcRect l="22535"/>
                              <a:stretch>
                                <a:fillRect/>
                              </a:stretch>
                            </pic:blipFill>
                            <pic:spPr bwMode="auto">
                              <a:xfrm>
                                <a:off x="0" y="323850"/>
                                <a:ext cx="6858000" cy="7181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72210404" name="Logo">
                                <a:extLst>
                                  <a:ext uri="{FF2B5EF4-FFF2-40B4-BE49-F238E27FC236}">
                                    <a16:creationId xmlns:a16="http://schemas.microsoft.com/office/drawing/2014/main" id="{C2420360-E83F-B806-47D0-B9317D7FE15A}"/>
                                  </a:ext>
                                </a:extLst>
                              </pic:cNvPr>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652463" y="0"/>
                                <a:ext cx="767080" cy="636905"/>
                              </a:xfrm>
                              <a:prstGeom prst="rect">
                                <a:avLst/>
                              </a:prstGeom>
                            </pic:spPr>
                          </pic:pic>
                        </wpg:wgp>
                      </a:graphicData>
                    </a:graphic>
                    <wp14:sizeRelV relativeFrom="margin">
                      <wp14:pctHeight>0</wp14:pctHeight>
                    </wp14:sizeRelV>
                  </wp:anchor>
                </w:drawing>
              </mc:Choice>
              <mc:Fallback>
                <w:pict>
                  <v:group w14:anchorId="5098566B" id="Branded Header graphic" o:spid="_x0000_s1026" style="position:absolute;margin-left:0;margin-top:35.7pt;width:540pt;height:82.2pt;z-index:251661312;mso-position-horizontal:left;mso-position-horizontal-relative:page;mso-position-vertical-relative:page;mso-height-relative:margin" coordsize="68580,1042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rand Graphic" o:spid="_x0000_s1027" type="#_x0000_t75" style="position:absolute;top:3238;width:68580;height:7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">
                      <v:imagedata r:id="rId15" o:title="" cropleft="14769f"/>
                    </v:shape>
                    <v:shape id="Logo" o:spid="_x0000_s1028" type="#_x0000_t75" style="position:absolute;left:6524;width:7671;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">
                      <v:imagedata r:id="rId16" o:title=""/>
                    </v:shape>
                    <w10:wrap anchorx="page" anchory="page"/>
                    <w10:anchorlock/>
                  </v:group>
                </w:pict>
              </mc:Fallback>
            </mc:AlternateContent>
          </w:r>
        </w:p>
        <w:p w14:paraId="1417E1F1" w14:textId="77777777" w:rsidR="004E4B96" w:rsidRDefault="00AA3933" w:rsidP="005134A3"/>
      </w:sdtContent>
    </w:sdt>
    <w:p w14:paraId="7343A135" w14:textId="77777777" w:rsidR="005134A3" w:rsidRPr="005134A3" w:rsidRDefault="005134A3" w:rsidP="005134A3">
      <w:pPr>
        <w:pStyle w:val="Title"/>
        <w:framePr w:wrap="notBeside"/>
      </w:pPr>
      <w:r>
        <w:t>Position Description</w:t>
      </w:r>
    </w:p>
    <w:p w14:paraId="048C531D" w14:textId="4AC65B4E" w:rsidR="004E4B96" w:rsidRPr="004E4B96" w:rsidRDefault="004E4B96" w:rsidP="00971E4F">
      <w:pPr>
        <w:pStyle w:val="Explainertext"/>
      </w:pPr>
    </w:p>
    <w:p w14:paraId="165D1F88" w14:textId="1E03A344" w:rsidR="00C2370C" w:rsidRDefault="00AA3933" w:rsidP="00C2370C">
      <w:pPr>
        <w:pStyle w:val="FooterLeft"/>
        <w:framePr w:wrap="around"/>
      </w:pPr>
      <w:sdt>
        <w:sdtPr>
          <w:alias w:val="Publish Date"/>
          <w:tag w:val=""/>
          <w:id w:val="254489633"/>
          <w:lock w:val="sdtLocked"/>
          <w:placeholder>
            <w:docPart w:val="F4B911ACA304420C8222C74EFFD38058"/>
          </w:placeholde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t>01/04/20222</w:t>
          </w:r>
        </w:sdtContent>
      </w:sdt>
      <w:r w:rsidR="00C2370C" w:rsidRPr="00C2370C">
        <w:tab/>
      </w:r>
      <w:sdt>
        <w:sdtPr>
          <w:alias w:val="Title"/>
          <w:tag w:val=""/>
          <w:id w:val="-92100117"/>
          <w:lock w:val="sdtLocked"/>
          <w:placeholder>
            <w:docPart w:val="8CFC247FBD6F4363A6B8AF1F22CACEED"/>
          </w:placeholder>
          <w:dataBinding w:prefixMappings="xmlns:ns0='http://purl.org/dc/elements/1.1/' xmlns:ns1='http://schemas.openxmlformats.org/package/2006/metadata/core-properties' " w:xpath="/ns1:coreProperties[1]/ns0:title[1]" w:storeItemID="{6C3C8BC8-F283-45AE-878A-BAB7291924A1}"/>
          <w:text w:multiLine="1"/>
        </w:sdtPr>
        <w:sdtEndPr/>
        <w:sdtContent>
          <w:r>
            <w:t>Network Coordinator</w:t>
          </w:r>
        </w:sdtContent>
      </w:sdt>
    </w:p>
    <w:tbl>
      <w:tblPr>
        <w:tblStyle w:val="Powercor-Details"/>
        <w:tblW w:w="0" w:type="auto"/>
        <w:tblLayout w:type="fixed"/>
        <w:tblLook w:val="04A0" w:firstRow="1" w:lastRow="0" w:firstColumn="1" w:lastColumn="0" w:noHBand="0" w:noVBand="1"/>
      </w:tblPr>
      <w:tblGrid>
        <w:gridCol w:w="2835"/>
        <w:gridCol w:w="6803"/>
      </w:tblGrid>
      <w:tr w:rsidR="0055020F" w14:paraId="6BD11DF0" w14:textId="77777777" w:rsidTr="00261A7E">
        <w:tc>
          <w:tcPr>
            <w:cnfStyle w:val="001000000000" w:firstRow="0" w:lastRow="0" w:firstColumn="1" w:lastColumn="0" w:oddVBand="0" w:evenVBand="0" w:oddHBand="0" w:evenHBand="0" w:firstRowFirstColumn="0" w:firstRowLastColumn="0" w:lastRowFirstColumn="0" w:lastRowLastColumn="0"/>
            <w:tcW w:w="2835" w:type="dxa"/>
          </w:tcPr>
          <w:p w14:paraId="0D8F6D64" w14:textId="77777777" w:rsidR="0055020F" w:rsidRDefault="00AA3933" w:rsidP="006575AA">
            <w:pPr>
              <w:pStyle w:val="NoSpacing"/>
            </w:pPr>
            <w:sdt>
              <w:sdtPr>
                <w:id w:val="1396399158"/>
                <w:lock w:val="sdtContentLocked"/>
                <w:placeholder>
                  <w:docPart w:val="16889D8C51DD48AB9CB1FB8FC8A96C82"/>
                </w:placeholder>
                <w:showingPlcHdr/>
                <w15:appearance w15:val="hidden"/>
                <w:text/>
              </w:sdtPr>
              <w:sdtEndPr/>
              <w:sdtContent>
                <w:r w:rsidR="007E0719" w:rsidRPr="00221B43">
                  <w:t>Position title:</w:t>
                </w:r>
              </w:sdtContent>
            </w:sdt>
          </w:p>
        </w:tc>
        <w:tc>
          <w:tcPr>
            <w:tcW w:w="6803" w:type="dxa"/>
          </w:tcPr>
          <w:p w14:paraId="526445A8" w14:textId="2529C713" w:rsidR="0055020F" w:rsidRPr="00BD5EDD" w:rsidRDefault="00AA3933" w:rsidP="00BD5EDD">
            <w:pPr>
              <w:pStyle w:val="NoSpacing"/>
              <w:cnfStyle w:val="000000000000" w:firstRow="0" w:lastRow="0" w:firstColumn="0" w:lastColumn="0" w:oddVBand="0" w:evenVBand="0" w:oddHBand="0" w:evenHBand="0" w:firstRowFirstColumn="0" w:firstRowLastColumn="0" w:lastRowFirstColumn="0" w:lastRowLastColumn="0"/>
            </w:pPr>
            <w:sdt>
              <w:sdtPr>
                <w:alias w:val="Title"/>
                <w:tag w:val=""/>
                <w:id w:val="1450742510"/>
                <w:lock w:val="sdtLocked"/>
                <w:placeholder>
                  <w:docPart w:val="834B8AAB719448F3BA0DB5B34D5FBCE3"/>
                </w:placeholder>
                <w:dataBinding w:prefixMappings="xmlns:ns0='http://purl.org/dc/elements/1.1/' xmlns:ns1='http://schemas.openxmlformats.org/package/2006/metadata/core-properties' " w:xpath="/ns1:coreProperties[1]/ns0:title[1]" w:storeItemID="{6C3C8BC8-F283-45AE-878A-BAB7291924A1}"/>
                <w:text w:multiLine="1"/>
              </w:sdtPr>
              <w:sdtEndPr/>
              <w:sdtContent>
                <w:r>
                  <w:t>Network Coordinator</w:t>
                </w:r>
              </w:sdtContent>
            </w:sdt>
          </w:p>
        </w:tc>
      </w:tr>
      <w:tr w:rsidR="00976238" w14:paraId="77DE2B3F" w14:textId="77777777" w:rsidTr="00261A7E">
        <w:sdt>
          <w:sdtPr>
            <w:id w:val="1489445239"/>
            <w:lock w:val="sdtContentLocked"/>
            <w:placeholder>
              <w:docPart w:val="ED69F2597DF949ED8D9A4FD46947BD32"/>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50766D35" w14:textId="77777777" w:rsidR="00976238" w:rsidRDefault="007E0719" w:rsidP="00976238">
                <w:pPr>
                  <w:pStyle w:val="NoSpacing"/>
                </w:pPr>
                <w:r w:rsidRPr="00221B43">
                  <w:t>Reports to:</w:t>
                </w:r>
              </w:p>
            </w:tc>
          </w:sdtContent>
        </w:sdt>
        <w:sdt>
          <w:sdtPr>
            <w:id w:val="-1780095719"/>
            <w:placeholder>
              <w:docPart w:val="8DA567BF4626485490D54D8EB8A55827"/>
            </w:placeholder>
            <w15:appearance w15:val="hidden"/>
          </w:sdtPr>
          <w:sdtEndPr/>
          <w:sdtContent>
            <w:tc>
              <w:tcPr>
                <w:tcW w:w="6803" w:type="dxa"/>
              </w:tcPr>
              <w:p w14:paraId="6A486F2E" w14:textId="23B861E4" w:rsidR="00976238" w:rsidRDefault="00AA3933" w:rsidP="00976238">
                <w:pPr>
                  <w:pStyle w:val="NoSpacing"/>
                  <w:cnfStyle w:val="000000000000" w:firstRow="0" w:lastRow="0" w:firstColumn="0" w:lastColumn="0" w:oddVBand="0" w:evenVBand="0" w:oddHBand="0" w:evenHBand="0" w:firstRowFirstColumn="0" w:firstRowLastColumn="0" w:lastRowFirstColumn="0" w:lastRowLastColumn="0"/>
                </w:pPr>
                <w:r>
                  <w:t>Network Coordination Manager</w:t>
                </w:r>
              </w:p>
            </w:tc>
          </w:sdtContent>
        </w:sdt>
      </w:tr>
    </w:tbl>
    <w:p w14:paraId="212E138A" w14:textId="77777777" w:rsidR="003879B0" w:rsidRPr="00F5267B" w:rsidRDefault="003879B0" w:rsidP="00F5267B">
      <w:pPr>
        <w:pStyle w:val="Spaceholder"/>
      </w:pPr>
    </w:p>
    <w:sdt>
      <w:sdtPr>
        <w:alias w:val="Business unit drop-down l ist"/>
        <w:tag w:val="Click to select the appropriate Business unit. This will populate headings and text."/>
        <w:id w:val="1007788129"/>
        <w:placeholder>
          <w:docPart w:val="902487A21F76444B866B8F06BF73F66F"/>
        </w:placeholder>
        <w:docPartList>
          <w:docPartGallery w:val="Custom 1"/>
          <w:docPartCategory w:val="Business unit"/>
        </w:docPartList>
      </w:sdtPr>
      <w:sdtEndPr>
        <w:rPr>
          <w:color w:val="auto"/>
          <w:sz w:val="20"/>
        </w:rPr>
      </w:sdtEndPr>
      <w:sdtContent>
        <w:p w14:paraId="34CEC057" w14:textId="77777777" w:rsidR="00AA3933" w:rsidRPr="0050324B" w:rsidRDefault="00AA3933" w:rsidP="00120EDA">
          <w:pPr>
            <w:pStyle w:val="Spaceholder"/>
          </w:pPr>
        </w:p>
        <w:tbl>
          <w:tblPr>
            <w:tblStyle w:val="Powercor-Details"/>
            <w:tblW w:w="0" w:type="auto"/>
            <w:tblLayout w:type="fixed"/>
            <w:tblLook w:val="04A0" w:firstRow="1" w:lastRow="0" w:firstColumn="1" w:lastColumn="0" w:noHBand="0" w:noVBand="1"/>
          </w:tblPr>
          <w:tblGrid>
            <w:gridCol w:w="2835"/>
            <w:gridCol w:w="6803"/>
          </w:tblGrid>
          <w:tr w:rsidR="00AA3933" w14:paraId="51728DF4" w14:textId="77777777" w:rsidTr="00945BA7">
            <w:tc>
              <w:tcPr>
                <w:cnfStyle w:val="001000000000" w:firstRow="0" w:lastRow="0" w:firstColumn="1" w:lastColumn="0" w:oddVBand="0" w:evenVBand="0" w:oddHBand="0" w:evenHBand="0" w:firstRowFirstColumn="0" w:firstRowLastColumn="0" w:lastRowFirstColumn="0" w:lastRowLastColumn="0"/>
                <w:tcW w:w="2835" w:type="dxa"/>
              </w:tcPr>
              <w:p w14:paraId="7AB5865E" w14:textId="77777777" w:rsidR="00AA3933" w:rsidRDefault="00AA3933" w:rsidP="00945BA7">
                <w:pPr>
                  <w:pStyle w:val="NoSpacing"/>
                </w:pPr>
                <w:sdt>
                  <w:sdtPr>
                    <w:id w:val="1605148686"/>
                    <w:lock w:val="contentLocked"/>
                    <w:placeholder>
                      <w:docPart w:val="3BD80863D4B649D8AF8069C711E08F48"/>
                    </w:placeholder>
                    <w:group/>
                  </w:sdtPr>
                  <w:sdtContent>
                    <w:r w:rsidRPr="003879B0">
                      <w:t>Business unit:</w:t>
                    </w:r>
                  </w:sdtContent>
                </w:sdt>
              </w:p>
            </w:tc>
            <w:tc>
              <w:tcPr>
                <w:tcW w:w="6803" w:type="dxa"/>
              </w:tcPr>
              <w:p w14:paraId="20F0D044" w14:textId="77777777" w:rsidR="00AA3933" w:rsidRDefault="00AA3933" w:rsidP="00945BA7">
                <w:pPr>
                  <w:pStyle w:val="NoSpacing"/>
                  <w:cnfStyle w:val="000000000000" w:firstRow="0" w:lastRow="0" w:firstColumn="0" w:lastColumn="0" w:oddVBand="0" w:evenVBand="0" w:oddHBand="0" w:evenHBand="0" w:firstRowFirstColumn="0" w:firstRowLastColumn="0" w:lastRowFirstColumn="0" w:lastRowLastColumn="0"/>
                </w:pPr>
                <w:r w:rsidRPr="003973F8">
                  <w:t>Service Delivery &amp; Vegetation Management</w:t>
                </w:r>
              </w:p>
            </w:tc>
          </w:tr>
          <w:tr w:rsidR="00AA3933" w14:paraId="30A33640" w14:textId="77777777" w:rsidTr="00945BA7">
            <w:tc>
              <w:tcPr>
                <w:cnfStyle w:val="001000000000" w:firstRow="0" w:lastRow="0" w:firstColumn="1" w:lastColumn="0" w:oddVBand="0" w:evenVBand="0" w:oddHBand="0" w:evenHBand="0" w:firstRowFirstColumn="0" w:firstRowLastColumn="0" w:lastRowFirstColumn="0" w:lastRowLastColumn="0"/>
                <w:tcW w:w="2835" w:type="dxa"/>
              </w:tcPr>
              <w:sdt>
                <w:sdtPr>
                  <w:id w:val="-1688215822"/>
                  <w:lock w:val="contentLocked"/>
                  <w:placeholder>
                    <w:docPart w:val="3BD80863D4B649D8AF8069C711E08F48"/>
                  </w:placeholder>
                  <w:group/>
                </w:sdtPr>
                <w:sdtContent>
                  <w:p w14:paraId="32BCADE5" w14:textId="77777777" w:rsidR="00AA3933" w:rsidRDefault="00AA3933" w:rsidP="00945BA7">
                    <w:pPr>
                      <w:pStyle w:val="NoSpacing"/>
                    </w:pPr>
                    <w:r w:rsidRPr="003879B0">
                      <w:t>Employment category:</w:t>
                    </w:r>
                  </w:p>
                </w:sdtContent>
              </w:sdt>
            </w:tc>
            <w:sdt>
              <w:sdtPr>
                <w:id w:val="1452900163"/>
                <w:placeholder>
                  <w:docPart w:val="53ED58379AFF46B9A745E051CD82113C"/>
                </w:placeholder>
                <w:showingPlcHdr/>
                <w15:appearance w15:val="hidden"/>
              </w:sdtPr>
              <w:sdtContent>
                <w:tc>
                  <w:tcPr>
                    <w:tcW w:w="6803" w:type="dxa"/>
                  </w:tcPr>
                  <w:p w14:paraId="0B680562" w14:textId="77777777" w:rsidR="00AA3933" w:rsidRDefault="00AA3933" w:rsidP="00945BA7">
                    <w:pPr>
                      <w:pStyle w:val="NoSpacing"/>
                      <w:cnfStyle w:val="000000000000" w:firstRow="0" w:lastRow="0" w:firstColumn="0" w:lastColumn="0" w:oddVBand="0" w:evenVBand="0" w:oddHBand="0" w:evenHBand="0" w:firstRowFirstColumn="0" w:firstRowLastColumn="0" w:lastRowFirstColumn="0" w:lastRowLastColumn="0"/>
                    </w:pPr>
                    <w:r w:rsidRPr="00F864F4">
                      <w:t>[</w:t>
                    </w:r>
                    <w:r w:rsidRPr="007C289C">
                      <w:t>Contract (Employment Agreement) / Enterprise Agreement and pay point</w:t>
                    </w:r>
                    <w:r w:rsidRPr="00F864F4">
                      <w:t>]</w:t>
                    </w:r>
                  </w:p>
                </w:tc>
              </w:sdtContent>
            </w:sdt>
          </w:tr>
        </w:tbl>
        <w:p w14:paraId="00651131" w14:textId="77777777" w:rsidR="00AA3933" w:rsidRPr="00120EDA" w:rsidRDefault="00AA3933" w:rsidP="00120EDA">
          <w:pPr>
            <w:pStyle w:val="Heading2"/>
          </w:pPr>
          <w:r w:rsidRPr="00120EDA">
            <w:t>About United Energy</w:t>
          </w:r>
        </w:p>
        <w:p w14:paraId="40513368" w14:textId="77777777" w:rsidR="00AA3933" w:rsidRPr="00120EDA" w:rsidRDefault="00AA3933" w:rsidP="00120EDA">
          <w:r w:rsidRPr="00120EDA">
            <w:t>As an electricity distribution company we provide safe, reliable and affordable power to 700,000 Victorians in Melbourne's east and south eastern suburbs and the Mornington Peninsula using our network of poles, wires and infrastructure to bring power to homes and businesses across our service territory — that’s more than 13,000 kilometres of wires and 200,000 poles.</w:t>
          </w:r>
        </w:p>
        <w:p w14:paraId="062DF5E0" w14:textId="77777777" w:rsidR="00AA3933" w:rsidRPr="00120EDA" w:rsidRDefault="00AA3933" w:rsidP="00120EDA">
          <w:r w:rsidRPr="00120EDA">
            <w:t>But we do so much more than manage poles and wires. We’re also the gateway to a clean energy future, dedicated to finding solutions and harnessing new technology to benefit our customers, communities and the environment. This includes industry leading projects in community batteries, demand management, smart charging for electric vehicles (EVs) and microgrids.</w:t>
          </w:r>
        </w:p>
        <w:p w14:paraId="2C3E531D" w14:textId="77777777" w:rsidR="00AA3933" w:rsidRPr="00120EDA" w:rsidRDefault="00AA3933" w:rsidP="00120EDA">
          <w:r w:rsidRPr="00120EDA">
            <w:t>And as more customers choose solar, batteries, EVs and smart appliances — the electricity system is becoming increasingly complex, and so too is the level of innovation required to manage it. That’s where you come in.</w:t>
          </w:r>
        </w:p>
        <w:p w14:paraId="6E0756F9" w14:textId="77777777" w:rsidR="00AA3933" w:rsidRPr="003973F8" w:rsidRDefault="00AA3933" w:rsidP="00DB1306">
          <w:pPr>
            <w:pStyle w:val="Heading2"/>
          </w:pPr>
          <w:r w:rsidRPr="003973F8">
            <w:t>About the Service Delivery &amp; Vegetation Management team you’ll be part of</w:t>
          </w:r>
        </w:p>
        <w:p w14:paraId="7FB04E26" w14:textId="6458B23C" w:rsidR="00F5267B" w:rsidRPr="00DB1306" w:rsidRDefault="00AA3933" w:rsidP="00AA3933">
          <w:r w:rsidRPr="00130F38">
            <w:t>The Service Delivery &amp; Vegetation Management team operates the network and delivers the capital and operational programs to deliver outstanding service across United Energy’s electricity distribution network. The team focus on ensuring the supply of safe, innovative, efficient and reliable electricity for customers. Services are delivered in the areas of 24/7 network operations, field delivery, design, engineering, vegetation management, resource management and customer projects</w:t>
          </w:r>
          <w:r>
            <w:t>.</w:t>
          </w:r>
        </w:p>
      </w:sdtContent>
    </w:sdt>
    <w:p w14:paraId="29B310C6" w14:textId="77777777" w:rsidR="004E4B96" w:rsidRDefault="00D366F0" w:rsidP="004E4B96">
      <w:pPr>
        <w:pStyle w:val="Heading2"/>
        <w:keepLines/>
      </w:pPr>
      <w:r>
        <w:t>Our core values</w:t>
      </w:r>
    </w:p>
    <w:tbl>
      <w:tblPr>
        <w:tblStyle w:val="Blank"/>
        <w:tblW w:w="0" w:type="auto"/>
        <w:tblLayout w:type="fixed"/>
        <w:tblCellMar>
          <w:right w:w="113" w:type="dxa"/>
        </w:tblCellMar>
        <w:tblLook w:val="04A0" w:firstRow="1" w:lastRow="0" w:firstColumn="1" w:lastColumn="0" w:noHBand="0" w:noVBand="1"/>
      </w:tblPr>
      <w:tblGrid>
        <w:gridCol w:w="1927"/>
        <w:gridCol w:w="1927"/>
        <w:gridCol w:w="1928"/>
        <w:gridCol w:w="1928"/>
        <w:gridCol w:w="1928"/>
      </w:tblGrid>
      <w:tr w:rsidR="004E4B96" w14:paraId="36564297" w14:textId="77777777" w:rsidTr="009D1591">
        <w:tc>
          <w:tcPr>
            <w:tcW w:w="1927" w:type="dxa"/>
          </w:tcPr>
          <w:p w14:paraId="55975744" w14:textId="77777777" w:rsidR="004E4B96" w:rsidRDefault="004E4B96" w:rsidP="009D1591">
            <w:r>
              <w:rPr>
                <w:noProof/>
              </w:rPr>
              <w:drawing>
                <wp:inline distT="0" distB="0" distL="0" distR="0" wp14:anchorId="6938E567" wp14:editId="46C5807A">
                  <wp:extent cx="1077595" cy="1437005"/>
                  <wp:effectExtent l="0" t="0" r="8255" b="0"/>
                  <wp:docPr id="1314236520" name="Picture 11" descr="A logo for a construction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236520" name="Picture 11" descr="A logo for a construction company&#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7595" cy="1437005"/>
                          </a:xfrm>
                          <a:prstGeom prst="rect">
                            <a:avLst/>
                          </a:prstGeom>
                          <a:noFill/>
                          <a:ln>
                            <a:noFill/>
                          </a:ln>
                        </pic:spPr>
                      </pic:pic>
                    </a:graphicData>
                  </a:graphic>
                </wp:inline>
              </w:drawing>
            </w:r>
          </w:p>
        </w:tc>
        <w:tc>
          <w:tcPr>
            <w:tcW w:w="1927" w:type="dxa"/>
          </w:tcPr>
          <w:p w14:paraId="29FBB5A7" w14:textId="77777777" w:rsidR="004E4B96" w:rsidRDefault="004E4B96" w:rsidP="009D1591">
            <w:r>
              <w:rPr>
                <w:noProof/>
              </w:rPr>
              <w:drawing>
                <wp:inline distT="0" distB="0" distL="0" distR="0" wp14:anchorId="21DE9CEB" wp14:editId="7436999E">
                  <wp:extent cx="1065753" cy="1440000"/>
                  <wp:effectExtent l="0" t="0" r="1270" b="8255"/>
                  <wp:docPr id="927902294" name="Picture 1" descr="A light bulb and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02294" name="Picture 1" descr="A light bulb and a triangle&#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c>
          <w:tcPr>
            <w:tcW w:w="1928" w:type="dxa"/>
          </w:tcPr>
          <w:p w14:paraId="38749B5D" w14:textId="77777777" w:rsidR="004E4B96" w:rsidRDefault="004E4B96" w:rsidP="009D1591">
            <w:r>
              <w:rPr>
                <w:noProof/>
              </w:rPr>
              <w:drawing>
                <wp:inline distT="0" distB="0" distL="0" distR="0" wp14:anchorId="6DB02FB7" wp14:editId="1B238049">
                  <wp:extent cx="1065753" cy="1440000"/>
                  <wp:effectExtent l="0" t="0" r="1270" b="8255"/>
                  <wp:docPr id="4901393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3932" name="Picture 2" descr="A logo for a company&#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c>
          <w:tcPr>
            <w:tcW w:w="1928" w:type="dxa"/>
          </w:tcPr>
          <w:p w14:paraId="6C791480" w14:textId="77777777" w:rsidR="004E4B96" w:rsidRDefault="004E4B96" w:rsidP="009D1591">
            <w:r>
              <w:rPr>
                <w:noProof/>
              </w:rPr>
              <w:drawing>
                <wp:inline distT="0" distB="0" distL="0" distR="0" wp14:anchorId="3BFD2D49" wp14:editId="7ABF2F45">
                  <wp:extent cx="1065753" cy="1440000"/>
                  <wp:effectExtent l="0" t="0" r="1270" b="8255"/>
                  <wp:docPr id="1118383075" name="Picture 3" descr="A logo of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83075" name="Picture 3" descr="A logo of a mountain&#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c>
          <w:tcPr>
            <w:tcW w:w="1928" w:type="dxa"/>
          </w:tcPr>
          <w:p w14:paraId="7C146AE8" w14:textId="77777777" w:rsidR="004E4B96" w:rsidRDefault="004E4B96" w:rsidP="009D1591">
            <w:r>
              <w:rPr>
                <w:noProof/>
              </w:rPr>
              <w:drawing>
                <wp:inline distT="0" distB="0" distL="0" distR="0" wp14:anchorId="13855D89" wp14:editId="7E6200CC">
                  <wp:extent cx="1065753" cy="1440000"/>
                  <wp:effectExtent l="0" t="0" r="1270" b="8255"/>
                  <wp:docPr id="2037706063" name="Picture 4" descr="A logo of two people giving each other high fi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706063" name="Picture 4" descr="A logo of two people giving each other high five&#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r>
    </w:tbl>
    <w:p w14:paraId="77E79B5E" w14:textId="77777777" w:rsidR="00283B16" w:rsidRDefault="00283B16">
      <w:pPr>
        <w:spacing w:before="0" w:after="160" w:line="259" w:lineRule="auto"/>
      </w:pPr>
    </w:p>
    <w:sdt>
      <w:sdtPr>
        <w:id w:val="-1186601520"/>
        <w:lock w:val="sdtContentLocked"/>
        <w:placeholder>
          <w:docPart w:val="CED3CD20D9ED4E3186A94415E7898656"/>
        </w:placeholder>
        <w:showingPlcHdr/>
        <w15:appearance w15:val="hidden"/>
      </w:sdtPr>
      <w:sdtEndPr/>
      <w:sdtContent>
        <w:p w14:paraId="0B404EF3" w14:textId="77777777" w:rsidR="00283B16" w:rsidRDefault="00265DC5" w:rsidP="00283B16">
          <w:pPr>
            <w:pStyle w:val="Heading2"/>
          </w:pPr>
          <w:r w:rsidRPr="00265DC5">
            <w:t>Purpose of the position</w:t>
          </w:r>
        </w:p>
      </w:sdtContent>
    </w:sdt>
    <w:p w14:paraId="4A1FE53B" w14:textId="4DC5EAEB" w:rsidR="009F707D" w:rsidRPr="00AA3933" w:rsidRDefault="00AA3933" w:rsidP="00AA3933">
      <w:pPr>
        <w:pStyle w:val="BodyText"/>
        <w:keepNext/>
        <w:keepLines/>
        <w:rPr>
          <w:rFonts w:cs="Arial"/>
          <w:color w:val="000000"/>
          <w:szCs w:val="20"/>
        </w:rPr>
      </w:pPr>
      <w:r w:rsidRPr="00D7233D">
        <w:rPr>
          <w:rFonts w:cs="Arial"/>
          <w:color w:val="000000"/>
          <w:szCs w:val="20"/>
        </w:rPr>
        <w:t xml:space="preserve">The Network Coordinator is responsible for the efficient and safe operational planning, control and coordination functions on United </w:t>
      </w:r>
      <w:r>
        <w:rPr>
          <w:rFonts w:cs="Arial"/>
          <w:color w:val="000000"/>
          <w:szCs w:val="20"/>
        </w:rPr>
        <w:t>Energy (UE) Electricity network</w:t>
      </w:r>
      <w:r w:rsidRPr="00D7233D">
        <w:rPr>
          <w:rFonts w:cs="Arial"/>
          <w:color w:val="000000"/>
          <w:szCs w:val="20"/>
        </w:rPr>
        <w:t xml:space="preserve"> under the operational management of the Network Control Centre (NCC) in a 24 x 7 environment. This also includes communicating across the business and assisting in the review and development of operational systems and processes.</w:t>
      </w:r>
    </w:p>
    <w:p w14:paraId="44A9D9BB" w14:textId="77777777" w:rsidR="00283B16" w:rsidRPr="00C21710" w:rsidRDefault="00AA3933" w:rsidP="00265DC5">
      <w:pPr>
        <w:pStyle w:val="Heading2"/>
      </w:pPr>
      <w:sdt>
        <w:sdtPr>
          <w:id w:val="-1018700932"/>
          <w:lock w:val="contentLocked"/>
          <w:placeholder>
            <w:docPart w:val="0144A0D1E18A42DD80709DC3C3F200E8"/>
          </w:placeholder>
          <w:showingPlcHdr/>
          <w15:appearance w15:val="hidden"/>
        </w:sdtPr>
        <w:sdtEndPr/>
        <w:sdtContent>
          <w:r w:rsidR="00265DC5">
            <w:t>Your key responsibilities</w:t>
          </w:r>
        </w:sdtContent>
      </w:sdt>
    </w:p>
    <w:p w14:paraId="4023BC4D" w14:textId="1019F94C" w:rsidR="00283B16" w:rsidRPr="00C21710" w:rsidRDefault="00AA3933" w:rsidP="00A04553">
      <w:pPr>
        <w:pStyle w:val="Heading3"/>
      </w:pPr>
      <w:r w:rsidRPr="00AA3933">
        <w:t>Electrical Network – Control, Monitoring and Operation</w:t>
      </w:r>
    </w:p>
    <w:p w14:paraId="2D6FE926" w14:textId="7ACD7A22" w:rsidR="00AA3933" w:rsidRPr="00AA3933" w:rsidRDefault="00AA3933" w:rsidP="00AA3933">
      <w:pPr>
        <w:keepNext/>
        <w:keepLines/>
        <w:numPr>
          <w:ilvl w:val="0"/>
          <w:numId w:val="40"/>
        </w:numPr>
        <w:spacing w:before="120" w:line="240" w:lineRule="auto"/>
      </w:pPr>
      <w:r w:rsidRPr="00AA3933">
        <w:t>Effective monitoring, control and operation of the electrical network to ensure that system reliability, security, design criteria, quality and regulatory targets / requirements are achieved for optimum safety and efficiency.</w:t>
      </w:r>
    </w:p>
    <w:p w14:paraId="395031D8" w14:textId="77777777" w:rsidR="00AA3933" w:rsidRPr="00AA3933" w:rsidRDefault="00AA3933" w:rsidP="00AA3933">
      <w:pPr>
        <w:keepNext/>
        <w:keepLines/>
        <w:numPr>
          <w:ilvl w:val="0"/>
          <w:numId w:val="40"/>
        </w:numPr>
        <w:spacing w:before="120" w:line="240" w:lineRule="auto"/>
      </w:pPr>
      <w:r w:rsidRPr="00AA3933">
        <w:t>Remotely monitor and operate, via SCADA / DMS / OMS and other process control systems, the electricity network in accordance with established guidelines and operating procedures and practices.</w:t>
      </w:r>
    </w:p>
    <w:p w14:paraId="5494F98B" w14:textId="77777777" w:rsidR="00AA3933" w:rsidRPr="00AA3933" w:rsidRDefault="00AA3933" w:rsidP="00AA3933">
      <w:pPr>
        <w:keepNext/>
        <w:keepLines/>
        <w:numPr>
          <w:ilvl w:val="0"/>
          <w:numId w:val="40"/>
        </w:numPr>
        <w:spacing w:before="120" w:line="240" w:lineRule="auto"/>
      </w:pPr>
      <w:r w:rsidRPr="00AA3933">
        <w:t>Respond to planned and unplanned network events and implement appropriate contingency plans and risk management processes / practices.</w:t>
      </w:r>
    </w:p>
    <w:p w14:paraId="72362DAC" w14:textId="77777777" w:rsidR="00AA3933" w:rsidRPr="00AA3933" w:rsidRDefault="00AA3933" w:rsidP="00AA3933">
      <w:pPr>
        <w:keepNext/>
        <w:keepLines/>
        <w:numPr>
          <w:ilvl w:val="0"/>
          <w:numId w:val="40"/>
        </w:numPr>
        <w:spacing w:before="120" w:line="240" w:lineRule="auto"/>
      </w:pPr>
      <w:r w:rsidRPr="00AA3933">
        <w:t>Respond to predicted load flows and effects on plant by carrying out appropriate steps to manage assets within system design criteria.</w:t>
      </w:r>
    </w:p>
    <w:p w14:paraId="23831A12" w14:textId="77777777" w:rsidR="00AA3933" w:rsidRPr="00AA3933" w:rsidRDefault="00AA3933" w:rsidP="00AA3933">
      <w:pPr>
        <w:pStyle w:val="ListParagraph"/>
        <w:numPr>
          <w:ilvl w:val="0"/>
          <w:numId w:val="40"/>
        </w:numPr>
        <w:spacing w:before="0" w:after="200" w:line="276" w:lineRule="auto"/>
      </w:pPr>
      <w:r w:rsidRPr="00AA3933">
        <w:t>Timely planning, allocation and dispatching of field resources, including the preparation of switching instructions and plans, for planned and unplanned works</w:t>
      </w:r>
    </w:p>
    <w:p w14:paraId="778BDE4E" w14:textId="77777777" w:rsidR="00AA3933" w:rsidRPr="00AA3933" w:rsidRDefault="00AA3933" w:rsidP="00AA3933">
      <w:pPr>
        <w:keepNext/>
        <w:keepLines/>
        <w:numPr>
          <w:ilvl w:val="0"/>
          <w:numId w:val="40"/>
        </w:numPr>
        <w:spacing w:before="120" w:line="240" w:lineRule="auto"/>
      </w:pPr>
      <w:r w:rsidRPr="00AA3933">
        <w:t>Review system design proposals / projects and provide advice related to network operations</w:t>
      </w:r>
    </w:p>
    <w:p w14:paraId="4BDC5843" w14:textId="77777777" w:rsidR="00AA3933" w:rsidRPr="00AA3933" w:rsidRDefault="00AA3933" w:rsidP="00AA3933">
      <w:pPr>
        <w:keepNext/>
        <w:keepLines/>
        <w:numPr>
          <w:ilvl w:val="0"/>
          <w:numId w:val="40"/>
        </w:numPr>
        <w:spacing w:before="120" w:line="240" w:lineRule="auto"/>
      </w:pPr>
      <w:r w:rsidRPr="00AA3933">
        <w:t>Input data accurately into system information databases and meet operational timeframes i.e. GIS, NARs, NMS, customer planned outage notification, etc.</w:t>
      </w:r>
    </w:p>
    <w:p w14:paraId="5F32DAFA" w14:textId="77777777" w:rsidR="00AA3933" w:rsidRPr="00AA3933" w:rsidRDefault="00AA3933" w:rsidP="00AA3933">
      <w:pPr>
        <w:keepNext/>
        <w:keepLines/>
        <w:numPr>
          <w:ilvl w:val="0"/>
          <w:numId w:val="40"/>
        </w:numPr>
        <w:spacing w:before="120" w:line="240" w:lineRule="auto"/>
      </w:pPr>
      <w:r w:rsidRPr="00AA3933">
        <w:t>Minimise in a safe manner the duration (SAIDI) of network interruptions</w:t>
      </w:r>
    </w:p>
    <w:p w14:paraId="3D07A474" w14:textId="77777777" w:rsidR="00AA3933" w:rsidRPr="00AA3933" w:rsidRDefault="00AA3933" w:rsidP="00AA3933">
      <w:pPr>
        <w:keepNext/>
        <w:keepLines/>
        <w:numPr>
          <w:ilvl w:val="0"/>
          <w:numId w:val="40"/>
        </w:numPr>
        <w:spacing w:before="120" w:line="240" w:lineRule="auto"/>
      </w:pPr>
      <w:r w:rsidRPr="00AA3933">
        <w:t>Taking ownership of the electrical network, setting priorities and required follow up work to return the network to normal following faults or defects and to resolve any outstanding issues that have an operational impact</w:t>
      </w:r>
    </w:p>
    <w:p w14:paraId="11304BC9" w14:textId="1633C0C6" w:rsidR="009F707D" w:rsidRPr="00C21710" w:rsidRDefault="00AA3933" w:rsidP="00AA3933">
      <w:pPr>
        <w:pStyle w:val="ListParagraph"/>
        <w:numPr>
          <w:ilvl w:val="0"/>
          <w:numId w:val="40"/>
        </w:numPr>
        <w:spacing w:before="0" w:after="200" w:line="276" w:lineRule="auto"/>
      </w:pPr>
      <w:r w:rsidRPr="00AA3933">
        <w:t>Participate in a 24 x 7 NCC Shift Work and Availability Roster to ensure adequate resources for all contingencie</w:t>
      </w:r>
      <w:r w:rsidRPr="00AA3933">
        <w:t>s</w:t>
      </w:r>
    </w:p>
    <w:p w14:paraId="04D80C7B" w14:textId="1FA3D528" w:rsidR="00283B16" w:rsidRPr="00C21710" w:rsidRDefault="00AA3933" w:rsidP="00A04553">
      <w:pPr>
        <w:pStyle w:val="Heading3"/>
      </w:pPr>
      <w:r w:rsidRPr="00AA3933">
        <w:t>Escalation / Communication</w:t>
      </w:r>
    </w:p>
    <w:p w14:paraId="617545B9" w14:textId="305A44FB" w:rsidR="00AA3933" w:rsidRPr="00F25678" w:rsidRDefault="00AA3933" w:rsidP="00AA3933">
      <w:pPr>
        <w:keepNext/>
        <w:keepLines/>
        <w:numPr>
          <w:ilvl w:val="0"/>
          <w:numId w:val="40"/>
        </w:numPr>
        <w:spacing w:before="120" w:line="240" w:lineRule="auto"/>
        <w:rPr>
          <w:rFonts w:ascii="Arial" w:hAnsi="Arial" w:cs="Arial"/>
          <w:szCs w:val="20"/>
        </w:rPr>
      </w:pPr>
      <w:r w:rsidRPr="00F25678">
        <w:rPr>
          <w:rFonts w:ascii="Arial" w:hAnsi="Arial" w:cs="Arial"/>
          <w:szCs w:val="20"/>
        </w:rPr>
        <w:t>Ensure escalation of emergency management processes where incidents</w:t>
      </w:r>
      <w:r>
        <w:rPr>
          <w:rFonts w:ascii="Arial" w:hAnsi="Arial" w:cs="Arial"/>
          <w:szCs w:val="20"/>
        </w:rPr>
        <w:t xml:space="preserve"> or forecast events that may</w:t>
      </w:r>
      <w:r w:rsidRPr="00F25678">
        <w:rPr>
          <w:rFonts w:ascii="Arial" w:hAnsi="Arial" w:cs="Arial"/>
          <w:szCs w:val="20"/>
        </w:rPr>
        <w:t xml:space="preserve"> occur on networks that could negatively impact on regulatory compliance</w:t>
      </w:r>
      <w:r>
        <w:rPr>
          <w:rFonts w:ascii="Arial" w:hAnsi="Arial" w:cs="Arial"/>
          <w:szCs w:val="20"/>
        </w:rPr>
        <w:t>, customer service or company image</w:t>
      </w:r>
      <w:r w:rsidRPr="00F25678">
        <w:rPr>
          <w:rFonts w:ascii="Arial" w:hAnsi="Arial" w:cs="Arial"/>
          <w:szCs w:val="20"/>
        </w:rPr>
        <w:t xml:space="preserve"> </w:t>
      </w:r>
    </w:p>
    <w:p w14:paraId="6B00AB63" w14:textId="77777777" w:rsidR="00AA3933" w:rsidRPr="00F25678" w:rsidRDefault="00AA3933" w:rsidP="00AA3933">
      <w:pPr>
        <w:keepNext/>
        <w:keepLines/>
        <w:numPr>
          <w:ilvl w:val="0"/>
          <w:numId w:val="40"/>
        </w:numPr>
        <w:spacing w:before="120" w:line="240" w:lineRule="auto"/>
        <w:rPr>
          <w:rFonts w:ascii="Arial" w:hAnsi="Arial" w:cs="Arial"/>
          <w:szCs w:val="20"/>
        </w:rPr>
      </w:pPr>
      <w:r w:rsidRPr="00F25678">
        <w:rPr>
          <w:rFonts w:ascii="Arial" w:hAnsi="Arial" w:cs="Arial"/>
          <w:szCs w:val="20"/>
        </w:rPr>
        <w:t xml:space="preserve">Effectively interface </w:t>
      </w:r>
      <w:r>
        <w:rPr>
          <w:rFonts w:ascii="Arial" w:hAnsi="Arial" w:cs="Arial"/>
          <w:szCs w:val="20"/>
        </w:rPr>
        <w:t xml:space="preserve">and provide advice/direction </w:t>
      </w:r>
      <w:r w:rsidRPr="00F25678">
        <w:rPr>
          <w:rFonts w:ascii="Arial" w:hAnsi="Arial" w:cs="Arial"/>
          <w:szCs w:val="20"/>
        </w:rPr>
        <w:t xml:space="preserve">with </w:t>
      </w:r>
      <w:r>
        <w:rPr>
          <w:rFonts w:ascii="Arial" w:hAnsi="Arial" w:cs="Arial"/>
          <w:szCs w:val="20"/>
        </w:rPr>
        <w:t>internal and external stakeholders</w:t>
      </w:r>
      <w:r w:rsidRPr="00F25678">
        <w:rPr>
          <w:rFonts w:ascii="Arial" w:hAnsi="Arial" w:cs="Arial"/>
          <w:szCs w:val="20"/>
        </w:rPr>
        <w:t xml:space="preserve"> e.g. Emergency Manager, </w:t>
      </w:r>
      <w:r>
        <w:rPr>
          <w:rFonts w:ascii="Arial" w:hAnsi="Arial" w:cs="Arial"/>
          <w:szCs w:val="20"/>
        </w:rPr>
        <w:t>Network Escalation Team, Service Providers, HV/Major Customers, emergency services, other authorities</w:t>
      </w:r>
    </w:p>
    <w:p w14:paraId="13BBE55C" w14:textId="77777777" w:rsidR="00AA3933" w:rsidRPr="000C074B" w:rsidRDefault="00AA3933" w:rsidP="00AA3933">
      <w:pPr>
        <w:keepNext/>
        <w:keepLines/>
        <w:numPr>
          <w:ilvl w:val="0"/>
          <w:numId w:val="40"/>
        </w:numPr>
        <w:spacing w:before="120" w:line="240" w:lineRule="auto"/>
        <w:rPr>
          <w:rFonts w:ascii="Arial" w:eastAsia="Times New Roman" w:hAnsi="Arial" w:cs="Arial"/>
          <w:b/>
          <w:bCs/>
          <w:szCs w:val="20"/>
        </w:rPr>
      </w:pPr>
      <w:r w:rsidRPr="00F25678">
        <w:rPr>
          <w:rFonts w:ascii="Arial" w:hAnsi="Arial" w:cs="Arial"/>
          <w:szCs w:val="20"/>
        </w:rPr>
        <w:t>Providing accurate fault detection/information and consequent advice to stakeholders e.g. Field Crews, Contact Centre and Contractors to ensure public safety and customer service</w:t>
      </w:r>
    </w:p>
    <w:p w14:paraId="2A5ABF95" w14:textId="77777777" w:rsidR="00AA3933" w:rsidRPr="00B67FAC" w:rsidRDefault="00AA3933" w:rsidP="00AA3933">
      <w:pPr>
        <w:keepNext/>
        <w:keepLines/>
        <w:numPr>
          <w:ilvl w:val="0"/>
          <w:numId w:val="40"/>
        </w:numPr>
        <w:spacing w:before="120" w:line="240" w:lineRule="auto"/>
        <w:rPr>
          <w:rFonts w:ascii="Arial" w:eastAsia="Times New Roman" w:hAnsi="Arial" w:cs="Arial"/>
          <w:b/>
          <w:bCs/>
          <w:szCs w:val="20"/>
        </w:rPr>
      </w:pPr>
      <w:r w:rsidRPr="006B6429">
        <w:rPr>
          <w:rFonts w:ascii="Arial" w:hAnsi="Arial" w:cs="Arial"/>
          <w:szCs w:val="20"/>
        </w:rPr>
        <w:t>Provide accurate, clear, appropriate advice</w:t>
      </w:r>
      <w:r>
        <w:rPr>
          <w:rFonts w:ascii="Arial" w:hAnsi="Arial" w:cs="Arial"/>
          <w:szCs w:val="20"/>
        </w:rPr>
        <w:t>,</w:t>
      </w:r>
      <w:r w:rsidRPr="006B6429">
        <w:rPr>
          <w:rFonts w:ascii="Arial" w:hAnsi="Arial" w:cs="Arial"/>
          <w:szCs w:val="20"/>
        </w:rPr>
        <w:t xml:space="preserve"> direction </w:t>
      </w:r>
      <w:r>
        <w:rPr>
          <w:rFonts w:ascii="Arial" w:hAnsi="Arial" w:cs="Arial"/>
          <w:szCs w:val="20"/>
        </w:rPr>
        <w:t xml:space="preserve">and operating instructions </w:t>
      </w:r>
      <w:r w:rsidRPr="006B6429">
        <w:rPr>
          <w:rFonts w:ascii="Arial" w:hAnsi="Arial" w:cs="Arial"/>
          <w:szCs w:val="20"/>
        </w:rPr>
        <w:t xml:space="preserve">to </w:t>
      </w:r>
      <w:r>
        <w:rPr>
          <w:rFonts w:ascii="Arial" w:hAnsi="Arial" w:cs="Arial"/>
          <w:szCs w:val="20"/>
        </w:rPr>
        <w:t xml:space="preserve">service providers, </w:t>
      </w:r>
      <w:r w:rsidRPr="006B6429">
        <w:rPr>
          <w:rFonts w:ascii="Arial" w:hAnsi="Arial" w:cs="Arial"/>
          <w:szCs w:val="20"/>
        </w:rPr>
        <w:t>internal personnel, external operating authorities and major cust</w:t>
      </w:r>
      <w:r>
        <w:rPr>
          <w:rFonts w:ascii="Arial" w:hAnsi="Arial" w:cs="Arial"/>
          <w:szCs w:val="20"/>
        </w:rPr>
        <w:t xml:space="preserve">omers to protect company assets, </w:t>
      </w:r>
      <w:r w:rsidRPr="006B6429">
        <w:rPr>
          <w:rFonts w:ascii="Arial" w:hAnsi="Arial" w:cs="Arial"/>
          <w:szCs w:val="20"/>
        </w:rPr>
        <w:t xml:space="preserve">provide safe access </w:t>
      </w:r>
      <w:r>
        <w:rPr>
          <w:rFonts w:ascii="Arial" w:hAnsi="Arial" w:cs="Arial"/>
          <w:szCs w:val="20"/>
        </w:rPr>
        <w:t>and respond to outages</w:t>
      </w:r>
    </w:p>
    <w:p w14:paraId="767483B4" w14:textId="77777777" w:rsidR="00AA3933" w:rsidRPr="001C3E91" w:rsidRDefault="00AA3933" w:rsidP="00AA3933">
      <w:pPr>
        <w:keepNext/>
        <w:keepLines/>
        <w:numPr>
          <w:ilvl w:val="0"/>
          <w:numId w:val="40"/>
        </w:numPr>
        <w:spacing w:before="120" w:line="240" w:lineRule="auto"/>
        <w:rPr>
          <w:rFonts w:ascii="Arial" w:eastAsia="Times New Roman" w:hAnsi="Arial" w:cs="Arial"/>
          <w:b/>
          <w:bCs/>
          <w:szCs w:val="20"/>
        </w:rPr>
      </w:pPr>
      <w:r>
        <w:rPr>
          <w:rFonts w:ascii="Arial" w:hAnsi="Arial" w:cs="Arial"/>
          <w:szCs w:val="20"/>
        </w:rPr>
        <w:t>Training and mentoring of others in the operation of an electrical network</w:t>
      </w:r>
    </w:p>
    <w:p w14:paraId="6F636F79" w14:textId="7C5BDB57" w:rsidR="009F707D" w:rsidRPr="00AA3933" w:rsidRDefault="00AA3933" w:rsidP="00AA3933">
      <w:pPr>
        <w:keepNext/>
        <w:keepLines/>
        <w:numPr>
          <w:ilvl w:val="0"/>
          <w:numId w:val="40"/>
        </w:numPr>
        <w:spacing w:before="120" w:line="240" w:lineRule="auto"/>
        <w:rPr>
          <w:rFonts w:ascii="Arial" w:eastAsia="Times New Roman" w:hAnsi="Arial" w:cs="Arial"/>
          <w:b/>
          <w:bCs/>
          <w:szCs w:val="20"/>
        </w:rPr>
      </w:pPr>
      <w:r>
        <w:rPr>
          <w:rFonts w:ascii="Arial" w:hAnsi="Arial" w:cs="Arial"/>
          <w:szCs w:val="20"/>
        </w:rPr>
        <w:t>Assist in the investigation of electricity emergencies / events</w:t>
      </w:r>
    </w:p>
    <w:p w14:paraId="54B855EA" w14:textId="17B3C68D" w:rsidR="00283B16" w:rsidRPr="00C21710" w:rsidRDefault="00283B16" w:rsidP="00AA3933">
      <w:pPr>
        <w:pStyle w:val="ListBullet"/>
        <w:numPr>
          <w:ilvl w:val="0"/>
          <w:numId w:val="0"/>
        </w:numPr>
      </w:pPr>
    </w:p>
    <w:p w14:paraId="1F121267" w14:textId="5643D19E" w:rsidR="009F707D" w:rsidRPr="00C21710" w:rsidRDefault="00AA3933" w:rsidP="00AA3933">
      <w:pPr>
        <w:pStyle w:val="Heading3"/>
      </w:pPr>
      <w:r w:rsidRPr="00AA3933">
        <w:lastRenderedPageBreak/>
        <w:t>Switch instruction development</w:t>
      </w:r>
    </w:p>
    <w:p w14:paraId="7D3B7B0A" w14:textId="3D970F1B" w:rsidR="00AA3933" w:rsidRDefault="00AA3933" w:rsidP="00AA3933">
      <w:pPr>
        <w:pStyle w:val="ListParagraph"/>
        <w:keepNext/>
        <w:keepLines/>
        <w:numPr>
          <w:ilvl w:val="0"/>
          <w:numId w:val="40"/>
        </w:numPr>
        <w:spacing w:before="120" w:line="240" w:lineRule="auto"/>
        <w:rPr>
          <w:rFonts w:ascii="Arial" w:hAnsi="Arial" w:cs="Arial"/>
          <w:szCs w:val="20"/>
        </w:rPr>
      </w:pPr>
      <w:r>
        <w:rPr>
          <w:rFonts w:ascii="Arial" w:hAnsi="Arial" w:cs="Arial"/>
          <w:szCs w:val="20"/>
        </w:rPr>
        <w:t>Plan and coordinate</w:t>
      </w:r>
      <w:r w:rsidRPr="002B4F9E">
        <w:rPr>
          <w:rFonts w:ascii="Arial" w:hAnsi="Arial" w:cs="Arial"/>
          <w:szCs w:val="20"/>
        </w:rPr>
        <w:t xml:space="preserve"> complex field electrical operations, including the preparation of </w:t>
      </w:r>
      <w:r w:rsidRPr="00572AF9">
        <w:rPr>
          <w:rFonts w:ascii="Arial" w:hAnsi="Arial" w:cs="Arial"/>
          <w:szCs w:val="20"/>
        </w:rPr>
        <w:t xml:space="preserve">sub-transmission, HV and LV </w:t>
      </w:r>
      <w:r w:rsidRPr="002B4F9E">
        <w:rPr>
          <w:rFonts w:ascii="Arial" w:hAnsi="Arial" w:cs="Arial"/>
          <w:szCs w:val="20"/>
        </w:rPr>
        <w:t>switching instructions in both real-time and offline situations</w:t>
      </w:r>
    </w:p>
    <w:p w14:paraId="6DEC1EB9" w14:textId="77777777" w:rsidR="00AA3933" w:rsidRPr="00572AF9" w:rsidRDefault="00AA3933" w:rsidP="00AA3933">
      <w:pPr>
        <w:keepNext/>
        <w:keepLines/>
        <w:numPr>
          <w:ilvl w:val="0"/>
          <w:numId w:val="40"/>
        </w:numPr>
        <w:spacing w:before="120" w:line="240" w:lineRule="auto"/>
        <w:rPr>
          <w:rFonts w:ascii="Arial" w:hAnsi="Arial" w:cs="Arial"/>
          <w:szCs w:val="20"/>
        </w:rPr>
      </w:pPr>
      <w:r w:rsidRPr="00572AF9">
        <w:rPr>
          <w:rFonts w:ascii="Arial" w:hAnsi="Arial" w:cs="Arial"/>
          <w:szCs w:val="20"/>
        </w:rPr>
        <w:t>Perform System analysis to determine</w:t>
      </w:r>
      <w:r>
        <w:rPr>
          <w:rFonts w:ascii="Arial" w:hAnsi="Arial" w:cs="Arial"/>
          <w:szCs w:val="20"/>
        </w:rPr>
        <w:t>/respond to</w:t>
      </w:r>
      <w:r w:rsidRPr="00572AF9">
        <w:rPr>
          <w:rFonts w:ascii="Arial" w:hAnsi="Arial" w:cs="Arial"/>
          <w:szCs w:val="20"/>
        </w:rPr>
        <w:t xml:space="preserve"> outage requirements</w:t>
      </w:r>
    </w:p>
    <w:p w14:paraId="16639539" w14:textId="77777777" w:rsidR="00AA3933" w:rsidRPr="00572AF9" w:rsidRDefault="00AA3933" w:rsidP="00AA3933">
      <w:pPr>
        <w:keepNext/>
        <w:keepLines/>
        <w:numPr>
          <w:ilvl w:val="0"/>
          <w:numId w:val="40"/>
        </w:numPr>
        <w:spacing w:before="120" w:line="240" w:lineRule="auto"/>
        <w:rPr>
          <w:rFonts w:ascii="Arial" w:hAnsi="Arial" w:cs="Arial"/>
          <w:szCs w:val="20"/>
        </w:rPr>
      </w:pPr>
      <w:r w:rsidRPr="00572AF9">
        <w:rPr>
          <w:rFonts w:ascii="Arial" w:hAnsi="Arial" w:cs="Arial"/>
          <w:szCs w:val="20"/>
        </w:rPr>
        <w:t>Provide advice and direction to</w:t>
      </w:r>
      <w:r>
        <w:rPr>
          <w:rFonts w:ascii="Arial" w:hAnsi="Arial" w:cs="Arial"/>
          <w:szCs w:val="20"/>
        </w:rPr>
        <w:t xml:space="preserve"> service providers,</w:t>
      </w:r>
      <w:r w:rsidRPr="00572AF9">
        <w:rPr>
          <w:rFonts w:ascii="Arial" w:hAnsi="Arial" w:cs="Arial"/>
          <w:szCs w:val="20"/>
        </w:rPr>
        <w:t xml:space="preserve"> internal personnel, external operational authorities and major customers.</w:t>
      </w:r>
    </w:p>
    <w:p w14:paraId="1358BCA2" w14:textId="339807AD" w:rsidR="00283B16" w:rsidRPr="00AA3933" w:rsidRDefault="00AA3933" w:rsidP="00AA3933">
      <w:pPr>
        <w:keepNext/>
        <w:keepLines/>
        <w:numPr>
          <w:ilvl w:val="0"/>
          <w:numId w:val="40"/>
        </w:numPr>
        <w:spacing w:before="120" w:line="240" w:lineRule="auto"/>
        <w:rPr>
          <w:rFonts w:ascii="Arial" w:hAnsi="Arial" w:cs="Arial"/>
          <w:szCs w:val="20"/>
        </w:rPr>
      </w:pPr>
      <w:r w:rsidRPr="00572AF9">
        <w:rPr>
          <w:rFonts w:ascii="Arial" w:hAnsi="Arial" w:cs="Arial"/>
          <w:szCs w:val="20"/>
        </w:rPr>
        <w:t>Prepare and maintain a data base of Sub-Transmission and Distribution standard switching instructions.</w:t>
      </w:r>
    </w:p>
    <w:p w14:paraId="4E4943B4" w14:textId="2D5DC11E" w:rsidR="00283B16" w:rsidRPr="00C21710" w:rsidRDefault="00AA3933" w:rsidP="00A04553">
      <w:pPr>
        <w:pStyle w:val="Heading3"/>
      </w:pPr>
      <w:r w:rsidRPr="00AA3933">
        <w:t>Customer notification of outages</w:t>
      </w:r>
    </w:p>
    <w:p w14:paraId="2A381B01" w14:textId="7FC9C437" w:rsidR="00AA3933" w:rsidRPr="006B6429" w:rsidRDefault="00AA3933" w:rsidP="00AA3933">
      <w:pPr>
        <w:keepNext/>
        <w:keepLines/>
        <w:numPr>
          <w:ilvl w:val="0"/>
          <w:numId w:val="40"/>
        </w:numPr>
        <w:spacing w:before="120" w:line="240" w:lineRule="auto"/>
        <w:rPr>
          <w:rFonts w:ascii="Arial" w:hAnsi="Arial" w:cs="Arial"/>
          <w:szCs w:val="20"/>
        </w:rPr>
      </w:pPr>
      <w:r w:rsidRPr="006B6429">
        <w:rPr>
          <w:rFonts w:ascii="Arial" w:hAnsi="Arial" w:cs="Arial"/>
          <w:szCs w:val="20"/>
        </w:rPr>
        <w:t>Notify customers of outages using information systems ensuring the business meets its regulatory and OH&amp;S obligations</w:t>
      </w:r>
    </w:p>
    <w:p w14:paraId="4570B80D" w14:textId="77777777" w:rsidR="00AA3933" w:rsidRPr="006B6429" w:rsidRDefault="00AA3933" w:rsidP="00AA3933">
      <w:pPr>
        <w:keepNext/>
        <w:keepLines/>
        <w:numPr>
          <w:ilvl w:val="0"/>
          <w:numId w:val="40"/>
        </w:numPr>
        <w:spacing w:before="120" w:line="240" w:lineRule="auto"/>
        <w:rPr>
          <w:rFonts w:ascii="Arial" w:hAnsi="Arial" w:cs="Arial"/>
          <w:szCs w:val="20"/>
        </w:rPr>
      </w:pPr>
      <w:r w:rsidRPr="006B6429">
        <w:rPr>
          <w:rFonts w:ascii="Arial" w:hAnsi="Arial" w:cs="Arial"/>
          <w:szCs w:val="20"/>
        </w:rPr>
        <w:t xml:space="preserve">Liaise with other </w:t>
      </w:r>
      <w:r>
        <w:rPr>
          <w:rFonts w:ascii="Arial" w:hAnsi="Arial" w:cs="Arial"/>
          <w:szCs w:val="20"/>
        </w:rPr>
        <w:t>UE</w:t>
      </w:r>
      <w:r w:rsidRPr="006B6429">
        <w:rPr>
          <w:rFonts w:ascii="Arial" w:hAnsi="Arial" w:cs="Arial"/>
          <w:szCs w:val="20"/>
        </w:rPr>
        <w:t xml:space="preserve"> Business Units</w:t>
      </w:r>
      <w:r>
        <w:rPr>
          <w:rFonts w:ascii="Arial" w:hAnsi="Arial" w:cs="Arial"/>
          <w:szCs w:val="20"/>
        </w:rPr>
        <w:t>, service providers</w:t>
      </w:r>
      <w:r w:rsidRPr="006B6429">
        <w:rPr>
          <w:rFonts w:ascii="Arial" w:hAnsi="Arial" w:cs="Arial"/>
          <w:szCs w:val="20"/>
        </w:rPr>
        <w:t xml:space="preserve"> and external Operating Authorities regarding outages.</w:t>
      </w:r>
    </w:p>
    <w:p w14:paraId="6F544EA7" w14:textId="4AE99A97" w:rsidR="00283B16" w:rsidRPr="00AA3933" w:rsidRDefault="00AA3933" w:rsidP="00AA3933">
      <w:pPr>
        <w:keepNext/>
        <w:keepLines/>
        <w:numPr>
          <w:ilvl w:val="0"/>
          <w:numId w:val="40"/>
        </w:numPr>
        <w:spacing w:before="120" w:line="240" w:lineRule="auto"/>
        <w:rPr>
          <w:rFonts w:ascii="Arial" w:eastAsia="Times New Roman" w:hAnsi="Arial" w:cs="Arial"/>
          <w:b/>
          <w:bCs/>
          <w:szCs w:val="20"/>
        </w:rPr>
      </w:pPr>
      <w:r>
        <w:rPr>
          <w:rFonts w:ascii="Arial" w:hAnsi="Arial" w:cs="Arial"/>
          <w:szCs w:val="20"/>
        </w:rPr>
        <w:t>Liaise and n</w:t>
      </w:r>
      <w:r w:rsidRPr="006B6429">
        <w:rPr>
          <w:rFonts w:ascii="Arial" w:hAnsi="Arial" w:cs="Arial"/>
          <w:szCs w:val="20"/>
        </w:rPr>
        <w:t xml:space="preserve">egotiate with </w:t>
      </w:r>
      <w:r>
        <w:rPr>
          <w:rFonts w:ascii="Arial" w:hAnsi="Arial" w:cs="Arial"/>
          <w:szCs w:val="20"/>
        </w:rPr>
        <w:t>HV/</w:t>
      </w:r>
      <w:r w:rsidRPr="006B6429">
        <w:rPr>
          <w:rFonts w:ascii="Arial" w:hAnsi="Arial" w:cs="Arial"/>
          <w:szCs w:val="20"/>
        </w:rPr>
        <w:t>Major customers to ensure outages are co-ordinated with both cus</w:t>
      </w:r>
      <w:r>
        <w:rPr>
          <w:rFonts w:ascii="Arial" w:hAnsi="Arial" w:cs="Arial"/>
          <w:szCs w:val="20"/>
        </w:rPr>
        <w:t>tomer and</w:t>
      </w:r>
      <w:r w:rsidRPr="006B6429">
        <w:rPr>
          <w:rFonts w:ascii="Arial" w:hAnsi="Arial" w:cs="Arial"/>
          <w:szCs w:val="20"/>
        </w:rPr>
        <w:t xml:space="preserve"> business interests considered.</w:t>
      </w:r>
      <w:r w:rsidRPr="006B6429">
        <w:rPr>
          <w:rFonts w:ascii="Arial" w:eastAsia="Times New Roman" w:hAnsi="Arial" w:cs="Arial"/>
          <w:b/>
          <w:bCs/>
          <w:szCs w:val="20"/>
        </w:rPr>
        <w:t xml:space="preserve"> </w:t>
      </w:r>
    </w:p>
    <w:p w14:paraId="3C71BBB9" w14:textId="77777777" w:rsidR="00AA3933" w:rsidRDefault="00AA3933" w:rsidP="00D366F0">
      <w:pPr>
        <w:rPr>
          <w:rFonts w:asciiTheme="majorHAnsi" w:eastAsiaTheme="majorEastAsia" w:hAnsiTheme="majorHAnsi" w:cstheme="majorBidi"/>
          <w:b/>
          <w:color w:val="494F8F" w:themeColor="background2"/>
          <w:sz w:val="28"/>
          <w:szCs w:val="24"/>
        </w:rPr>
      </w:pPr>
      <w:r w:rsidRPr="00AA3933">
        <w:rPr>
          <w:rFonts w:asciiTheme="majorHAnsi" w:eastAsiaTheme="majorEastAsia" w:hAnsiTheme="majorHAnsi" w:cstheme="majorBidi"/>
          <w:b/>
          <w:color w:val="494F8F" w:themeColor="background2"/>
          <w:sz w:val="28"/>
          <w:szCs w:val="24"/>
        </w:rPr>
        <w:t>Processes and procedures</w:t>
      </w:r>
    </w:p>
    <w:p w14:paraId="723B6C6D" w14:textId="77777777" w:rsidR="00AA3933" w:rsidRPr="008849D4" w:rsidRDefault="00AA3933" w:rsidP="00AA3933">
      <w:pPr>
        <w:keepNext/>
        <w:keepLines/>
        <w:numPr>
          <w:ilvl w:val="0"/>
          <w:numId w:val="40"/>
        </w:numPr>
        <w:spacing w:before="120" w:line="240" w:lineRule="auto"/>
        <w:rPr>
          <w:rFonts w:ascii="Arial" w:hAnsi="Arial" w:cs="Arial"/>
          <w:szCs w:val="20"/>
        </w:rPr>
      </w:pPr>
      <w:r w:rsidRPr="008849D4">
        <w:rPr>
          <w:rFonts w:ascii="Arial" w:hAnsi="Arial" w:cs="Arial"/>
          <w:szCs w:val="20"/>
        </w:rPr>
        <w:t xml:space="preserve">Develop and maintain operating procedures and work instructions to ensure </w:t>
      </w:r>
      <w:r>
        <w:rPr>
          <w:rFonts w:ascii="Arial" w:hAnsi="Arial" w:cs="Arial"/>
          <w:szCs w:val="20"/>
        </w:rPr>
        <w:t xml:space="preserve">currency for </w:t>
      </w:r>
      <w:r w:rsidRPr="008849D4">
        <w:rPr>
          <w:rFonts w:ascii="Arial" w:hAnsi="Arial" w:cs="Arial"/>
          <w:szCs w:val="20"/>
        </w:rPr>
        <w:t xml:space="preserve">safe access / operation of the </w:t>
      </w:r>
      <w:r>
        <w:rPr>
          <w:rFonts w:ascii="Arial" w:hAnsi="Arial" w:cs="Arial"/>
          <w:szCs w:val="20"/>
        </w:rPr>
        <w:t>e</w:t>
      </w:r>
      <w:r w:rsidRPr="008849D4">
        <w:rPr>
          <w:rFonts w:ascii="Arial" w:hAnsi="Arial" w:cs="Arial"/>
          <w:szCs w:val="20"/>
        </w:rPr>
        <w:t>lectrical Sub Transmission and Distribution Networks (HV &amp; LV)</w:t>
      </w:r>
    </w:p>
    <w:p w14:paraId="6CBB8D60" w14:textId="77777777" w:rsidR="00AA3933" w:rsidRPr="00B67FAC" w:rsidRDefault="00AA3933" w:rsidP="00AA3933">
      <w:pPr>
        <w:keepNext/>
        <w:keepLines/>
        <w:numPr>
          <w:ilvl w:val="0"/>
          <w:numId w:val="40"/>
        </w:numPr>
        <w:spacing w:before="120" w:line="240" w:lineRule="auto"/>
        <w:rPr>
          <w:rFonts w:ascii="Arial" w:hAnsi="Arial" w:cs="Arial"/>
          <w:szCs w:val="20"/>
        </w:rPr>
      </w:pPr>
      <w:r w:rsidRPr="00B67FAC">
        <w:rPr>
          <w:rFonts w:ascii="Arial" w:hAnsi="Arial" w:cs="Arial"/>
          <w:szCs w:val="20"/>
        </w:rPr>
        <w:t>Monitoring and review the effectiveness of operating procedures, practices and processes and provide recommended improvements (continuous improvement).</w:t>
      </w:r>
    </w:p>
    <w:p w14:paraId="30B25537" w14:textId="77777777" w:rsidR="00AA3933" w:rsidRDefault="00AA3933" w:rsidP="00AA3933">
      <w:pPr>
        <w:keepNext/>
        <w:keepLines/>
        <w:numPr>
          <w:ilvl w:val="0"/>
          <w:numId w:val="40"/>
        </w:numPr>
        <w:spacing w:before="120" w:line="240" w:lineRule="auto"/>
        <w:rPr>
          <w:rFonts w:ascii="Arial" w:hAnsi="Arial" w:cs="Arial"/>
          <w:szCs w:val="20"/>
        </w:rPr>
      </w:pPr>
      <w:r>
        <w:rPr>
          <w:rFonts w:ascii="Arial" w:hAnsi="Arial" w:cs="Arial"/>
          <w:szCs w:val="20"/>
        </w:rPr>
        <w:t>Responsible for</w:t>
      </w:r>
      <w:r w:rsidRPr="00CF2763">
        <w:rPr>
          <w:rFonts w:ascii="Arial" w:hAnsi="Arial" w:cs="Arial"/>
          <w:szCs w:val="20"/>
        </w:rPr>
        <w:t xml:space="preserve"> processing the flow of applications pertaining </w:t>
      </w:r>
      <w:r>
        <w:rPr>
          <w:rFonts w:ascii="Arial" w:hAnsi="Arial" w:cs="Arial"/>
          <w:szCs w:val="20"/>
        </w:rPr>
        <w:t>to</w:t>
      </w:r>
      <w:r w:rsidRPr="00CF2763">
        <w:rPr>
          <w:rFonts w:ascii="Arial" w:hAnsi="Arial" w:cs="Arial"/>
          <w:szCs w:val="20"/>
        </w:rPr>
        <w:t xml:space="preserve"> a project, i.e. ZSS switchboard replacement.</w:t>
      </w:r>
    </w:p>
    <w:p w14:paraId="105A444C" w14:textId="35C70FB5" w:rsidR="00283B16" w:rsidRPr="00AA3933" w:rsidRDefault="00AA3933" w:rsidP="00AA3933">
      <w:pPr>
        <w:keepNext/>
        <w:keepLines/>
        <w:numPr>
          <w:ilvl w:val="0"/>
          <w:numId w:val="40"/>
        </w:numPr>
        <w:spacing w:before="120" w:line="240" w:lineRule="auto"/>
        <w:rPr>
          <w:rFonts w:ascii="Arial" w:hAnsi="Arial" w:cs="Arial"/>
          <w:szCs w:val="20"/>
        </w:rPr>
      </w:pPr>
      <w:r w:rsidRPr="00AA3933">
        <w:rPr>
          <w:rFonts w:ascii="Arial" w:hAnsi="Arial" w:cs="Arial"/>
          <w:szCs w:val="20"/>
        </w:rPr>
        <w:t>Maintain a strong focus on Health, Safety and Environment at all times including inducting applicants to UE Planning processes and systems (i.e.: NARs)</w:t>
      </w:r>
      <w:r w:rsidR="00283B16">
        <w:br w:type="page"/>
      </w:r>
    </w:p>
    <w:sdt>
      <w:sdtPr>
        <w:id w:val="1014654748"/>
        <w:lock w:val="sdtContentLocked"/>
        <w:placeholder>
          <w:docPart w:val="613F82C30B244007B6F5C099C0FF2BC8"/>
        </w:placeholder>
        <w:showingPlcHdr/>
        <w15:appearance w15:val="hidden"/>
      </w:sdtPr>
      <w:sdtEndPr/>
      <w:sdtContent>
        <w:p w14:paraId="71FAD32D" w14:textId="77777777" w:rsidR="00283B16" w:rsidRDefault="00C21710" w:rsidP="00283B16">
          <w:pPr>
            <w:pStyle w:val="Heading2"/>
          </w:pPr>
          <w:r>
            <w:t>What you’ll bring to the business</w:t>
          </w:r>
        </w:p>
      </w:sdtContent>
    </w:sdt>
    <w:p w14:paraId="74CBEB7C" w14:textId="77777777" w:rsidR="00283B16" w:rsidRDefault="00283B16" w:rsidP="004C0679">
      <w:pPr>
        <w:pStyle w:val="Heading3"/>
      </w:pPr>
      <w:r>
        <w:t>Education / Qualifications:</w:t>
      </w:r>
    </w:p>
    <w:p w14:paraId="3BF1A571" w14:textId="0F335C3A" w:rsidR="009F274F" w:rsidRPr="00AA3933" w:rsidRDefault="00AA3933" w:rsidP="00AA3933">
      <w:pPr>
        <w:keepNext/>
        <w:keepLines/>
        <w:numPr>
          <w:ilvl w:val="0"/>
          <w:numId w:val="40"/>
        </w:numPr>
        <w:spacing w:before="120" w:line="240" w:lineRule="auto"/>
        <w:rPr>
          <w:rFonts w:ascii="Arial" w:hAnsi="Arial" w:cs="Arial"/>
          <w:szCs w:val="20"/>
        </w:rPr>
      </w:pPr>
      <w:r>
        <w:rPr>
          <w:rFonts w:ascii="Arial" w:hAnsi="Arial" w:cs="Arial"/>
          <w:szCs w:val="20"/>
        </w:rPr>
        <w:t xml:space="preserve">Desirable - </w:t>
      </w:r>
      <w:r w:rsidRPr="001A351A">
        <w:rPr>
          <w:rFonts w:ascii="Arial" w:hAnsi="Arial" w:cs="Arial"/>
          <w:szCs w:val="20"/>
        </w:rPr>
        <w:t xml:space="preserve">Certificate of Technology (Electrical) /Certificate IV Electrical/Associate or Advanced Diploma Electrical Engineering or equivalent tertiary based qualification </w:t>
      </w:r>
    </w:p>
    <w:p w14:paraId="4064BA6A" w14:textId="77777777" w:rsidR="00283B16" w:rsidRDefault="00283B16" w:rsidP="004C0679">
      <w:pPr>
        <w:pStyle w:val="Heading3"/>
      </w:pPr>
      <w:r>
        <w:t>Knowledge:</w:t>
      </w:r>
    </w:p>
    <w:p w14:paraId="29E8F2DD" w14:textId="0BF5DA64" w:rsidR="00AA3933" w:rsidRPr="006761E1" w:rsidRDefault="00AA3933" w:rsidP="00AA3933">
      <w:pPr>
        <w:keepNext/>
        <w:keepLines/>
        <w:numPr>
          <w:ilvl w:val="0"/>
          <w:numId w:val="40"/>
        </w:numPr>
        <w:spacing w:before="120" w:line="240" w:lineRule="auto"/>
        <w:rPr>
          <w:rFonts w:ascii="Arial" w:hAnsi="Arial" w:cs="Arial"/>
          <w:szCs w:val="20"/>
        </w:rPr>
      </w:pPr>
      <w:r>
        <w:rPr>
          <w:rFonts w:ascii="Arial" w:hAnsi="Arial" w:cs="Arial"/>
          <w:szCs w:val="20"/>
        </w:rPr>
        <w:t>Good understanding of Electrical theory</w:t>
      </w:r>
    </w:p>
    <w:p w14:paraId="68B9D5D5" w14:textId="77777777" w:rsidR="00AA3933" w:rsidRPr="00C91A9A" w:rsidRDefault="00AA3933" w:rsidP="00AA3933">
      <w:pPr>
        <w:keepNext/>
        <w:keepLines/>
        <w:numPr>
          <w:ilvl w:val="0"/>
          <w:numId w:val="40"/>
        </w:numPr>
        <w:spacing w:before="120" w:line="240" w:lineRule="auto"/>
        <w:rPr>
          <w:rFonts w:ascii="Arial" w:hAnsi="Arial" w:cs="Arial"/>
          <w:szCs w:val="20"/>
        </w:rPr>
      </w:pPr>
      <w:r w:rsidRPr="00C91A9A">
        <w:rPr>
          <w:rFonts w:ascii="Arial" w:hAnsi="Arial" w:cs="Arial"/>
          <w:szCs w:val="20"/>
        </w:rPr>
        <w:t xml:space="preserve">Very good working knowledge of the </w:t>
      </w:r>
      <w:r>
        <w:rPr>
          <w:rFonts w:ascii="Arial" w:hAnsi="Arial" w:cs="Arial"/>
          <w:szCs w:val="20"/>
        </w:rPr>
        <w:t xml:space="preserve">operation of </w:t>
      </w:r>
      <w:r w:rsidRPr="00C91A9A">
        <w:rPr>
          <w:rFonts w:ascii="Arial" w:hAnsi="Arial" w:cs="Arial"/>
          <w:szCs w:val="20"/>
        </w:rPr>
        <w:t>Sub transmission, Distribution HV &amp; LV</w:t>
      </w:r>
      <w:r>
        <w:rPr>
          <w:rFonts w:ascii="Arial" w:hAnsi="Arial" w:cs="Arial"/>
          <w:szCs w:val="20"/>
        </w:rPr>
        <w:t xml:space="preserve"> Networks</w:t>
      </w:r>
    </w:p>
    <w:p w14:paraId="3C4D4C82" w14:textId="77777777" w:rsidR="00AA3933" w:rsidRPr="001A351A" w:rsidRDefault="00AA3933" w:rsidP="00AA3933">
      <w:pPr>
        <w:keepNext/>
        <w:keepLines/>
        <w:numPr>
          <w:ilvl w:val="0"/>
          <w:numId w:val="40"/>
        </w:numPr>
        <w:spacing w:before="120" w:line="240" w:lineRule="auto"/>
        <w:rPr>
          <w:rFonts w:ascii="Arial" w:hAnsi="Arial" w:cs="Arial"/>
          <w:szCs w:val="20"/>
        </w:rPr>
      </w:pPr>
      <w:r w:rsidRPr="00CC6301">
        <w:rPr>
          <w:rFonts w:ascii="Arial" w:hAnsi="Arial" w:cs="Arial"/>
          <w:szCs w:val="20"/>
        </w:rPr>
        <w:t>Knowledge and understanding of construction, maintenance and testing activities</w:t>
      </w:r>
      <w:r>
        <w:rPr>
          <w:rFonts w:ascii="Arial" w:hAnsi="Arial" w:cs="Arial"/>
          <w:szCs w:val="20"/>
        </w:rPr>
        <w:t xml:space="preserve"> associated with an electrical network including protection and control schemes</w:t>
      </w:r>
      <w:r w:rsidRPr="00CC6301">
        <w:rPr>
          <w:rFonts w:ascii="Arial" w:hAnsi="Arial" w:cs="Arial"/>
          <w:szCs w:val="20"/>
        </w:rPr>
        <w:t>.</w:t>
      </w:r>
    </w:p>
    <w:p w14:paraId="7C7CE1ED" w14:textId="77777777" w:rsidR="00AA3933" w:rsidRDefault="00AA3933" w:rsidP="00AA3933">
      <w:pPr>
        <w:keepNext/>
        <w:keepLines/>
        <w:numPr>
          <w:ilvl w:val="0"/>
          <w:numId w:val="40"/>
        </w:numPr>
        <w:spacing w:before="120" w:line="240" w:lineRule="auto"/>
        <w:rPr>
          <w:rFonts w:ascii="Arial" w:hAnsi="Arial" w:cs="Arial"/>
          <w:szCs w:val="20"/>
        </w:rPr>
      </w:pPr>
      <w:r w:rsidRPr="00C91A9A">
        <w:rPr>
          <w:rFonts w:ascii="Arial" w:hAnsi="Arial" w:cs="Arial"/>
          <w:szCs w:val="20"/>
        </w:rPr>
        <w:t>Working understanding of VESI &amp; Company Operating procedure</w:t>
      </w:r>
      <w:r>
        <w:rPr>
          <w:rFonts w:ascii="Arial" w:hAnsi="Arial" w:cs="Arial"/>
          <w:szCs w:val="20"/>
        </w:rPr>
        <w:t>s, practices and outage planning</w:t>
      </w:r>
    </w:p>
    <w:p w14:paraId="5DF444F8" w14:textId="77777777" w:rsidR="00AA3933" w:rsidRDefault="00AA3933" w:rsidP="00AA3933">
      <w:pPr>
        <w:keepNext/>
        <w:keepLines/>
        <w:numPr>
          <w:ilvl w:val="0"/>
          <w:numId w:val="40"/>
        </w:numPr>
        <w:spacing w:before="120" w:line="240" w:lineRule="auto"/>
        <w:rPr>
          <w:rFonts w:ascii="Arial" w:hAnsi="Arial" w:cs="Arial"/>
          <w:szCs w:val="20"/>
        </w:rPr>
      </w:pPr>
      <w:r>
        <w:rPr>
          <w:rFonts w:ascii="Arial" w:hAnsi="Arial" w:cs="Arial"/>
          <w:szCs w:val="20"/>
        </w:rPr>
        <w:t>Knowledge of Real Time Systems including GIS would be an advantage.</w:t>
      </w:r>
    </w:p>
    <w:p w14:paraId="7F06D24E" w14:textId="77777777" w:rsidR="00AA3933" w:rsidRDefault="00AA3933" w:rsidP="00AA3933">
      <w:pPr>
        <w:keepNext/>
        <w:keepLines/>
        <w:numPr>
          <w:ilvl w:val="0"/>
          <w:numId w:val="40"/>
        </w:numPr>
        <w:spacing w:before="120" w:line="240" w:lineRule="auto"/>
        <w:rPr>
          <w:rFonts w:ascii="Arial" w:hAnsi="Arial" w:cs="Arial"/>
          <w:szCs w:val="20"/>
        </w:rPr>
      </w:pPr>
      <w:r>
        <w:rPr>
          <w:rFonts w:ascii="Arial" w:hAnsi="Arial" w:cs="Arial"/>
          <w:szCs w:val="20"/>
        </w:rPr>
        <w:t xml:space="preserve">Understanding of Control Centre processes and systems would be an advantage </w:t>
      </w:r>
    </w:p>
    <w:p w14:paraId="43BEEFF9" w14:textId="77777777" w:rsidR="00AA3933" w:rsidRPr="006761E1" w:rsidRDefault="00AA3933" w:rsidP="00AA3933">
      <w:pPr>
        <w:keepNext/>
        <w:keepLines/>
        <w:numPr>
          <w:ilvl w:val="0"/>
          <w:numId w:val="40"/>
        </w:numPr>
        <w:spacing w:before="120" w:line="240" w:lineRule="auto"/>
        <w:rPr>
          <w:rFonts w:ascii="Arial" w:hAnsi="Arial" w:cs="Arial"/>
          <w:szCs w:val="20"/>
        </w:rPr>
      </w:pPr>
      <w:r>
        <w:rPr>
          <w:rFonts w:ascii="Arial" w:hAnsi="Arial" w:cs="Arial"/>
          <w:szCs w:val="20"/>
        </w:rPr>
        <w:t>Demonstrated high level of verbal and written communication skills</w:t>
      </w:r>
    </w:p>
    <w:p w14:paraId="47612E79" w14:textId="77777777" w:rsidR="00283B16" w:rsidRDefault="00283B16" w:rsidP="004C0679">
      <w:pPr>
        <w:pStyle w:val="Heading3"/>
      </w:pPr>
      <w:r>
        <w:t>Experience:</w:t>
      </w:r>
    </w:p>
    <w:p w14:paraId="1F47F527" w14:textId="11AAC8E4" w:rsidR="00AA3933" w:rsidRDefault="00AA3933" w:rsidP="00AA3933">
      <w:pPr>
        <w:keepNext/>
        <w:keepLines/>
        <w:numPr>
          <w:ilvl w:val="0"/>
          <w:numId w:val="40"/>
        </w:numPr>
        <w:spacing w:before="120" w:line="240" w:lineRule="auto"/>
        <w:rPr>
          <w:rFonts w:ascii="Arial" w:hAnsi="Arial" w:cs="Arial"/>
          <w:szCs w:val="20"/>
        </w:rPr>
      </w:pPr>
      <w:r>
        <w:rPr>
          <w:rFonts w:ascii="Arial" w:hAnsi="Arial" w:cs="Arial"/>
          <w:szCs w:val="20"/>
        </w:rPr>
        <w:t xml:space="preserve">Demonstrated </w:t>
      </w:r>
      <w:r w:rsidRPr="001A351A">
        <w:rPr>
          <w:rFonts w:ascii="Arial" w:hAnsi="Arial" w:cs="Arial"/>
          <w:szCs w:val="20"/>
        </w:rPr>
        <w:t xml:space="preserve">5+ years of experience working on a HV electrical network in </w:t>
      </w:r>
      <w:r>
        <w:rPr>
          <w:rFonts w:ascii="Arial" w:hAnsi="Arial" w:cs="Arial"/>
          <w:szCs w:val="20"/>
        </w:rPr>
        <w:t xml:space="preserve">either </w:t>
      </w:r>
      <w:r w:rsidRPr="001A351A">
        <w:rPr>
          <w:rFonts w:ascii="Arial" w:hAnsi="Arial" w:cs="Arial"/>
          <w:szCs w:val="20"/>
        </w:rPr>
        <w:t xml:space="preserve">a technical </w:t>
      </w:r>
      <w:r>
        <w:rPr>
          <w:rFonts w:ascii="Arial" w:hAnsi="Arial" w:cs="Arial"/>
          <w:szCs w:val="20"/>
        </w:rPr>
        <w:t xml:space="preserve">or trade </w:t>
      </w:r>
      <w:r w:rsidRPr="001A351A">
        <w:rPr>
          <w:rFonts w:ascii="Arial" w:hAnsi="Arial" w:cs="Arial"/>
          <w:szCs w:val="20"/>
        </w:rPr>
        <w:t>role</w:t>
      </w:r>
      <w:r>
        <w:rPr>
          <w:rFonts w:ascii="Arial" w:hAnsi="Arial" w:cs="Arial"/>
          <w:szCs w:val="20"/>
        </w:rPr>
        <w:t xml:space="preserve"> preferably in Operations.</w:t>
      </w:r>
    </w:p>
    <w:p w14:paraId="2694A586" w14:textId="77777777" w:rsidR="00AA3933" w:rsidRDefault="00AA3933" w:rsidP="00AA3933">
      <w:pPr>
        <w:keepNext/>
        <w:keepLines/>
        <w:numPr>
          <w:ilvl w:val="0"/>
          <w:numId w:val="40"/>
        </w:numPr>
        <w:spacing w:before="120" w:line="240" w:lineRule="auto"/>
        <w:rPr>
          <w:rFonts w:ascii="Arial" w:hAnsi="Arial" w:cs="Arial"/>
          <w:szCs w:val="20"/>
        </w:rPr>
      </w:pPr>
      <w:r>
        <w:rPr>
          <w:rFonts w:ascii="Arial" w:hAnsi="Arial" w:cs="Arial"/>
          <w:szCs w:val="20"/>
        </w:rPr>
        <w:t>Demonstrated competency in basic IT skills (keyboard, word, excel, outlook, etc.)</w:t>
      </w:r>
    </w:p>
    <w:p w14:paraId="2F9EBCAE" w14:textId="77777777" w:rsidR="00AA3933" w:rsidRDefault="00AA3933" w:rsidP="00AA3933">
      <w:pPr>
        <w:keepNext/>
        <w:keepLines/>
        <w:numPr>
          <w:ilvl w:val="0"/>
          <w:numId w:val="40"/>
        </w:numPr>
        <w:spacing w:before="120" w:line="240" w:lineRule="auto"/>
        <w:rPr>
          <w:rFonts w:ascii="Arial" w:hAnsi="Arial" w:cs="Arial"/>
          <w:szCs w:val="20"/>
        </w:rPr>
      </w:pPr>
      <w:r>
        <w:rPr>
          <w:rFonts w:ascii="Arial" w:hAnsi="Arial" w:cs="Arial"/>
          <w:szCs w:val="20"/>
        </w:rPr>
        <w:t>Demonstrated high level of customer service focus</w:t>
      </w:r>
    </w:p>
    <w:p w14:paraId="77B91F1F" w14:textId="77777777" w:rsidR="00AA3933" w:rsidRDefault="00AA3933" w:rsidP="00AA3933">
      <w:pPr>
        <w:keepNext/>
        <w:keepLines/>
        <w:numPr>
          <w:ilvl w:val="0"/>
          <w:numId w:val="40"/>
        </w:numPr>
        <w:spacing w:before="120" w:line="240" w:lineRule="auto"/>
        <w:rPr>
          <w:rFonts w:ascii="Arial" w:hAnsi="Arial" w:cs="Arial"/>
          <w:szCs w:val="20"/>
        </w:rPr>
      </w:pPr>
      <w:r w:rsidRPr="009D28D7">
        <w:rPr>
          <w:rFonts w:ascii="Arial" w:hAnsi="Arial" w:cs="Arial"/>
          <w:szCs w:val="20"/>
        </w:rPr>
        <w:t>Proven interpersonal skills to successfully work in a close team environment and to build good working relationships with both internal and external organisations</w:t>
      </w:r>
    </w:p>
    <w:p w14:paraId="13EBE625" w14:textId="77777777" w:rsidR="00AA3933" w:rsidRDefault="00AA3933" w:rsidP="00AA3933">
      <w:pPr>
        <w:keepNext/>
        <w:keepLines/>
        <w:numPr>
          <w:ilvl w:val="0"/>
          <w:numId w:val="40"/>
        </w:numPr>
        <w:spacing w:before="120" w:line="240" w:lineRule="auto"/>
        <w:rPr>
          <w:rFonts w:ascii="Arial" w:hAnsi="Arial" w:cs="Arial"/>
          <w:szCs w:val="20"/>
        </w:rPr>
      </w:pPr>
      <w:r>
        <w:rPr>
          <w:rFonts w:ascii="Arial" w:hAnsi="Arial" w:cs="Arial"/>
          <w:szCs w:val="20"/>
        </w:rPr>
        <w:t xml:space="preserve">Proven </w:t>
      </w:r>
      <w:r w:rsidRPr="009D28D7">
        <w:rPr>
          <w:rFonts w:ascii="Arial" w:hAnsi="Arial" w:cs="Arial"/>
          <w:szCs w:val="20"/>
        </w:rPr>
        <w:t>attention to detail, closing the loop in communications by storing information and completing documentation</w:t>
      </w:r>
    </w:p>
    <w:p w14:paraId="5BE8D2E9" w14:textId="77777777" w:rsidR="00AA3933" w:rsidRDefault="00AA3933" w:rsidP="00AA3933">
      <w:pPr>
        <w:keepNext/>
        <w:keepLines/>
        <w:numPr>
          <w:ilvl w:val="0"/>
          <w:numId w:val="40"/>
        </w:numPr>
        <w:spacing w:before="120" w:line="240" w:lineRule="auto"/>
        <w:rPr>
          <w:rFonts w:ascii="Arial" w:hAnsi="Arial" w:cs="Arial"/>
          <w:szCs w:val="20"/>
        </w:rPr>
      </w:pPr>
      <w:r>
        <w:rPr>
          <w:rFonts w:ascii="Arial" w:hAnsi="Arial" w:cs="Arial"/>
          <w:szCs w:val="20"/>
        </w:rPr>
        <w:t>Demonstrated adaptability in a continuous changing work environment.</w:t>
      </w:r>
    </w:p>
    <w:p w14:paraId="6D5CC9A0" w14:textId="77777777" w:rsidR="00AA3933" w:rsidRDefault="00AA3933" w:rsidP="00AA3933">
      <w:pPr>
        <w:keepNext/>
        <w:keepLines/>
        <w:numPr>
          <w:ilvl w:val="0"/>
          <w:numId w:val="40"/>
        </w:numPr>
        <w:spacing w:before="120" w:line="240" w:lineRule="auto"/>
        <w:rPr>
          <w:rFonts w:ascii="Arial" w:hAnsi="Arial" w:cs="Arial"/>
          <w:szCs w:val="20"/>
        </w:rPr>
      </w:pPr>
      <w:r>
        <w:rPr>
          <w:rFonts w:ascii="Arial" w:hAnsi="Arial" w:cs="Arial"/>
          <w:szCs w:val="20"/>
        </w:rPr>
        <w:t>High ability to effectively multitask.</w:t>
      </w:r>
    </w:p>
    <w:p w14:paraId="2AE6314D" w14:textId="749C4E39" w:rsidR="009F274F" w:rsidRPr="00AA3933" w:rsidRDefault="00AA3933" w:rsidP="00AA3933">
      <w:pPr>
        <w:keepNext/>
        <w:keepLines/>
        <w:numPr>
          <w:ilvl w:val="0"/>
          <w:numId w:val="40"/>
        </w:numPr>
        <w:spacing w:before="120" w:line="240" w:lineRule="auto"/>
        <w:rPr>
          <w:rFonts w:ascii="Arial" w:hAnsi="Arial" w:cs="Arial"/>
          <w:szCs w:val="20"/>
        </w:rPr>
      </w:pPr>
      <w:r w:rsidRPr="00AA3933">
        <w:rPr>
          <w:rFonts w:ascii="Arial" w:hAnsi="Arial" w:cs="Arial"/>
          <w:szCs w:val="20"/>
        </w:rPr>
        <w:t xml:space="preserve">Demonstrated ability in logical and clear </w:t>
      </w:r>
      <w:r w:rsidRPr="00AA3933">
        <w:rPr>
          <w:rFonts w:ascii="Arial" w:hAnsi="Arial" w:cs="Arial"/>
          <w:szCs w:val="20"/>
        </w:rPr>
        <w:t>decision-making</w:t>
      </w:r>
      <w:r w:rsidRPr="00AA3933">
        <w:rPr>
          <w:rFonts w:ascii="Arial" w:hAnsi="Arial" w:cs="Arial"/>
          <w:szCs w:val="20"/>
        </w:rPr>
        <w:t xml:space="preserve"> pertaining to network operational matters</w:t>
      </w:r>
    </w:p>
    <w:p w14:paraId="5BFE1AA2" w14:textId="77777777" w:rsidR="00283B16" w:rsidRDefault="00283B16">
      <w:pPr>
        <w:spacing w:before="0" w:after="160" w:line="259" w:lineRule="auto"/>
        <w:rPr>
          <w:b/>
          <w:bCs/>
          <w:color w:val="0079C1" w:themeColor="accent1"/>
          <w:sz w:val="28"/>
          <w:szCs w:val="28"/>
        </w:rPr>
      </w:pPr>
      <w:r>
        <w:br w:type="page"/>
      </w:r>
    </w:p>
    <w:sdt>
      <w:sdtPr>
        <w:id w:val="-92099007"/>
        <w:lock w:val="sdtContentLocked"/>
        <w:placeholder>
          <w:docPart w:val="9951E676BAFB459B9678350B5C71AFFC"/>
        </w:placeholder>
        <w:showingPlcHdr/>
        <w15:appearance w15:val="hidden"/>
      </w:sdtPr>
      <w:sdtEndPr/>
      <w:sdtContent>
        <w:p w14:paraId="3E509384" w14:textId="77777777" w:rsidR="00283B16" w:rsidRDefault="00C21710" w:rsidP="00283B16">
          <w:pPr>
            <w:pStyle w:val="Heading2"/>
          </w:pPr>
          <w:r>
            <w:t>The skills and competencies you’ll have</w:t>
          </w:r>
        </w:p>
      </w:sdtContent>
    </w:sdt>
    <w:p w14:paraId="6379F3A4" w14:textId="05154C5E" w:rsidR="00943487" w:rsidRPr="00943487" w:rsidRDefault="00943487" w:rsidP="004C0679">
      <w:pPr>
        <w:pStyle w:val="Heading3"/>
      </w:pPr>
      <w:r w:rsidRPr="00943487">
        <w:t xml:space="preserve">‘Thought’ competencies </w:t>
      </w:r>
    </w:p>
    <w:p w14:paraId="5884D349" w14:textId="7FF85C7C" w:rsidR="00943487" w:rsidRPr="00943487" w:rsidRDefault="00AA3933" w:rsidP="00943487">
      <w:pPr>
        <w:pStyle w:val="List"/>
      </w:pPr>
      <w:sdt>
        <w:sdtPr>
          <w:alias w:val="Competency number one"/>
          <w:tag w:val="Competency number one"/>
          <w:id w:val="-2076659800"/>
          <w:placeholder>
            <w:docPart w:val="0B195907D7864467BF6ED2855290B1F3"/>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t>Manages complexity: Making sense of complex, high quantity, and sometimes contradictory information to effectively solve problems</w:t>
          </w:r>
        </w:sdtContent>
      </w:sdt>
    </w:p>
    <w:p w14:paraId="7AAA8942" w14:textId="1EB99016" w:rsidR="00943487" w:rsidRPr="00943487" w:rsidRDefault="00AA3933" w:rsidP="00943487">
      <w:pPr>
        <w:pStyle w:val="List"/>
      </w:pPr>
      <w:sdt>
        <w:sdtPr>
          <w:alias w:val="Competency number two"/>
          <w:tag w:val="Competency number two"/>
          <w:id w:val="-1058395995"/>
          <w:placeholder>
            <w:docPart w:val="75CE1247BE7C4228B6D5D0C0F2B32A44"/>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t>Balances stakeholders: Anticipating and balancing the needs of multiple stakeholders</w:t>
          </w:r>
        </w:sdtContent>
      </w:sdt>
    </w:p>
    <w:p w14:paraId="7B609ED6" w14:textId="61F51BCB" w:rsidR="00943487" w:rsidRPr="00943487" w:rsidRDefault="00AA3933" w:rsidP="00943487">
      <w:pPr>
        <w:pStyle w:val="List"/>
      </w:pPr>
      <w:sdt>
        <w:sdtPr>
          <w:alias w:val="Competency number three"/>
          <w:tag w:val="Competency number three"/>
          <w:id w:val="1497455528"/>
          <w:placeholder>
            <w:docPart w:val="CFC0AEA28878481D938FDAF5CDD13358"/>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t>Tech savvy: Anticipating and adopting innovations in business-building digital and technology solutions</w:t>
          </w:r>
        </w:sdtContent>
      </w:sdt>
    </w:p>
    <w:p w14:paraId="44BA6D4E" w14:textId="47DD8D95" w:rsidR="00943487" w:rsidRPr="002B4FCA" w:rsidRDefault="00943487" w:rsidP="004C0679">
      <w:pPr>
        <w:pStyle w:val="Heading3"/>
      </w:pPr>
      <w:r w:rsidRPr="00943487">
        <w:t xml:space="preserve">‘Result’ competencies </w:t>
      </w:r>
      <w:r w:rsidR="002B4FCA">
        <w:t xml:space="preserve"> </w:t>
      </w:r>
    </w:p>
    <w:p w14:paraId="3F002307" w14:textId="6D79E21F" w:rsidR="00943487" w:rsidRPr="00943487" w:rsidRDefault="00AA3933" w:rsidP="00943487">
      <w:pPr>
        <w:pStyle w:val="List"/>
        <w:numPr>
          <w:ilvl w:val="0"/>
          <w:numId w:val="38"/>
        </w:numPr>
      </w:pPr>
      <w:sdt>
        <w:sdtPr>
          <w:alias w:val="Competency number one"/>
          <w:tag w:val="Competency number one"/>
          <w:id w:val="-334220956"/>
          <w:placeholder>
            <w:docPart w:val="6F5BA3981713429198E84C02A5B98D51"/>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t>Optimises work processes: Knowing the most effective and efficient processes to get things done, with a focus on continuous improvement</w:t>
          </w:r>
        </w:sdtContent>
      </w:sdt>
    </w:p>
    <w:p w14:paraId="034C8748" w14:textId="1C1C5ACB" w:rsidR="00943487" w:rsidRPr="00943487" w:rsidRDefault="00AA3933" w:rsidP="00943487">
      <w:pPr>
        <w:pStyle w:val="List"/>
      </w:pPr>
      <w:sdt>
        <w:sdtPr>
          <w:alias w:val="Competency number two"/>
          <w:tag w:val="Competency number two"/>
          <w:id w:val="531700812"/>
          <w:placeholder>
            <w:docPart w:val="8467AF22D4584C5D8B3F827BCC86F653"/>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t>Plans and aligns: Planning and prioritising work to meet commitments aligned with organisational goals</w:t>
          </w:r>
        </w:sdtContent>
      </w:sdt>
    </w:p>
    <w:p w14:paraId="29EE906D" w14:textId="07D78054" w:rsidR="00943487" w:rsidRPr="00943487" w:rsidRDefault="00AA3933" w:rsidP="00943487">
      <w:pPr>
        <w:pStyle w:val="List"/>
      </w:pPr>
      <w:sdt>
        <w:sdtPr>
          <w:alias w:val="Competency number three"/>
          <w:tag w:val="Competency number three"/>
          <w:id w:val="980659455"/>
          <w:placeholder>
            <w:docPart w:val="2F406F3845A64CA7AA099800B34B0BB2"/>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t>Directs work:  Providing direction, delegating, and removing obstacles to get work done</w:t>
          </w:r>
        </w:sdtContent>
      </w:sdt>
    </w:p>
    <w:p w14:paraId="40277313" w14:textId="685906EE" w:rsidR="00943487" w:rsidRPr="00943487" w:rsidRDefault="00943487" w:rsidP="004C0679">
      <w:pPr>
        <w:pStyle w:val="Heading3"/>
      </w:pPr>
      <w:r w:rsidRPr="00943487">
        <w:t xml:space="preserve">‘People’ competencies </w:t>
      </w:r>
      <w:r w:rsidR="002B4FCA">
        <w:t xml:space="preserve"> </w:t>
      </w:r>
    </w:p>
    <w:p w14:paraId="447689B3" w14:textId="789DC7E7" w:rsidR="00943487" w:rsidRPr="00943487" w:rsidRDefault="00AA3933" w:rsidP="00943487">
      <w:pPr>
        <w:pStyle w:val="List"/>
        <w:numPr>
          <w:ilvl w:val="0"/>
          <w:numId w:val="37"/>
        </w:numPr>
      </w:pPr>
      <w:sdt>
        <w:sdtPr>
          <w:alias w:val="Competency number one"/>
          <w:tag w:val="Competency number one"/>
          <w:id w:val="-2067169965"/>
          <w:placeholder>
            <w:docPart w:val="D06C8A99AA554BA79933D41D9D11F278"/>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t>Collaborates:  Building partnerships and working collaboratively with others to meet shared objectives</w:t>
          </w:r>
        </w:sdtContent>
      </w:sdt>
    </w:p>
    <w:p w14:paraId="128D8427" w14:textId="36D48E0B" w:rsidR="00943487" w:rsidRPr="00943487" w:rsidRDefault="00AA3933" w:rsidP="00943487">
      <w:pPr>
        <w:pStyle w:val="List"/>
      </w:pPr>
      <w:sdt>
        <w:sdtPr>
          <w:alias w:val="Competency number two"/>
          <w:tag w:val="Competency number two"/>
          <w:id w:val="929083520"/>
          <w:placeholder>
            <w:docPart w:val="7AE87FD18A2E45BF851354EA10572D09"/>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t>Builds networks: Effectively building formal and informal relationship networks inside and outside the organisation</w:t>
          </w:r>
        </w:sdtContent>
      </w:sdt>
    </w:p>
    <w:p w14:paraId="5A1383C3" w14:textId="7F8940FE" w:rsidR="00943487" w:rsidRPr="00943487" w:rsidRDefault="00AA3933" w:rsidP="00943487">
      <w:pPr>
        <w:pStyle w:val="List"/>
      </w:pPr>
      <w:sdt>
        <w:sdtPr>
          <w:alias w:val="Competency number three"/>
          <w:tag w:val="Competency number three"/>
          <w:id w:val="296647217"/>
          <w:placeholder>
            <w:docPart w:val="67BA43BF20E548B4A60622588F8F613D"/>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t>Collaborates:  Building partnerships and working collaboratively with others to meet shared objectives</w:t>
          </w:r>
        </w:sdtContent>
      </w:sdt>
    </w:p>
    <w:p w14:paraId="39B2C780" w14:textId="50B68603" w:rsidR="00943487" w:rsidRPr="002B4FCA" w:rsidRDefault="00943487" w:rsidP="004C0679">
      <w:pPr>
        <w:pStyle w:val="Heading3"/>
      </w:pPr>
      <w:r w:rsidRPr="00943487">
        <w:t xml:space="preserve">‘Self’ </w:t>
      </w:r>
      <w:r w:rsidRPr="002B4FCA">
        <w:t xml:space="preserve">competencies </w:t>
      </w:r>
      <w:r w:rsidR="002B4FCA">
        <w:t xml:space="preserve"> </w:t>
      </w:r>
    </w:p>
    <w:p w14:paraId="1A9C566A" w14:textId="467F9BF8" w:rsidR="00943487" w:rsidRPr="00943487" w:rsidRDefault="00AA3933" w:rsidP="00943487">
      <w:pPr>
        <w:pStyle w:val="List"/>
        <w:numPr>
          <w:ilvl w:val="0"/>
          <w:numId w:val="36"/>
        </w:numPr>
      </w:pPr>
      <w:sdt>
        <w:sdtPr>
          <w:alias w:val="Competency number one"/>
          <w:tag w:val="Competency number one"/>
          <w:id w:val="-633328940"/>
          <w:placeholder>
            <w:docPart w:val="395CBF10D174430C9DB903F10F193DD9"/>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t>Instils trust: Gaining the confidence and trust of others through honesty, integrity, and authenticity</w:t>
          </w:r>
        </w:sdtContent>
      </w:sdt>
    </w:p>
    <w:p w14:paraId="7AABDCF9" w14:textId="1CF791CD" w:rsidR="00943487" w:rsidRPr="00943487" w:rsidRDefault="00AA3933" w:rsidP="00943487">
      <w:pPr>
        <w:pStyle w:val="List"/>
      </w:pPr>
      <w:sdt>
        <w:sdtPr>
          <w:alias w:val="Competency number two"/>
          <w:tag w:val="Competency number two"/>
          <w:id w:val="2035993456"/>
          <w:placeholder>
            <w:docPart w:val="C555E92DAAE84AA992537DFC2E6C376A"/>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t>Manages ambiguity: Operating effectively, even when things are not certain or the way forward is not clear</w:t>
          </w:r>
        </w:sdtContent>
      </w:sdt>
    </w:p>
    <w:p w14:paraId="2E492CB3" w14:textId="2188B9F5" w:rsidR="00943487" w:rsidRPr="00943487" w:rsidRDefault="00AA3933" w:rsidP="00943487">
      <w:pPr>
        <w:pStyle w:val="List"/>
      </w:pPr>
      <w:sdt>
        <w:sdtPr>
          <w:alias w:val="Competency number three"/>
          <w:tag w:val="Competency number three"/>
          <w:id w:val="-1694759869"/>
          <w:placeholder>
            <w:docPart w:val="97DE69EFC4714C6CB1E318D843D39A17"/>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t>Situational adaptability: Adapting approach and demeanour in real time to match the shifting demands of different situations</w:t>
          </w:r>
        </w:sdtContent>
      </w:sdt>
    </w:p>
    <w:sdt>
      <w:sdtPr>
        <w:id w:val="-848478670"/>
        <w:lock w:val="sdtContentLocked"/>
        <w:placeholder>
          <w:docPart w:val="CB3A25DA74A14DF9A3F28CC67AE64597"/>
        </w:placeholder>
        <w:showingPlcHdr/>
        <w15:appearance w15:val="hidden"/>
      </w:sdtPr>
      <w:sdtEndPr/>
      <w:sdtContent>
        <w:p w14:paraId="6130C233" w14:textId="653569C4" w:rsidR="00917BC3" w:rsidRDefault="00C21710" w:rsidP="00AA3933">
          <w:pPr>
            <w:pStyle w:val="Heading2"/>
          </w:pPr>
          <w:r>
            <w:t>Other relevant information</w:t>
          </w:r>
        </w:p>
      </w:sdtContent>
    </w:sdt>
    <w:p w14:paraId="26970AF3" w14:textId="77777777" w:rsidR="00283B16" w:rsidRDefault="00283B16" w:rsidP="00917BC3">
      <w:pPr>
        <w:pStyle w:val="ListBullet"/>
      </w:pPr>
      <w:r>
        <w:t xml:space="preserve">A pre-employment medical / physical assessment may be required </w:t>
      </w:r>
    </w:p>
    <w:p w14:paraId="0B8BDFC0" w14:textId="77777777" w:rsidR="00283B16" w:rsidRDefault="00283B16" w:rsidP="00917BC3">
      <w:pPr>
        <w:pStyle w:val="ListBullet"/>
      </w:pPr>
      <w:r>
        <w:t xml:space="preserve">Availability duty will be required </w:t>
      </w:r>
    </w:p>
    <w:p w14:paraId="10138991" w14:textId="77777777" w:rsidR="00283B16" w:rsidRDefault="00283B16" w:rsidP="00917BC3">
      <w:pPr>
        <w:pStyle w:val="ListBullet"/>
      </w:pPr>
      <w:r>
        <w:t>Travel to other work locations / sites may be required</w:t>
      </w:r>
    </w:p>
    <w:p w14:paraId="589137B9" w14:textId="24B87CDE" w:rsidR="00DA5378" w:rsidRDefault="00283B16" w:rsidP="00486FE2">
      <w:pPr>
        <w:pStyle w:val="ListBullet"/>
      </w:pPr>
      <w:r>
        <w:t xml:space="preserve">Direct reports - FTE direct reports: </w:t>
      </w:r>
      <w:r w:rsidR="00AA3933">
        <w:t>0</w:t>
      </w:r>
      <w:r w:rsidR="00545928">
        <w:t xml:space="preserve"> </w:t>
      </w:r>
      <w:r w:rsidR="00AA2A5C">
        <w:t xml:space="preserve"> </w:t>
      </w:r>
      <w:r>
        <w:t xml:space="preserve">Contractor direct reports: </w:t>
      </w:r>
      <w:r w:rsidR="00AA3933">
        <w:t>0</w:t>
      </w:r>
    </w:p>
    <w:p w14:paraId="561388F3" w14:textId="6C6AC5EB" w:rsidR="00545928" w:rsidRDefault="00545928" w:rsidP="00486FE2">
      <w:pPr>
        <w:pStyle w:val="ListBullet"/>
      </w:pPr>
      <w:r w:rsidRPr="00545928">
        <w:t xml:space="preserve">Budget: OPEX </w:t>
      </w:r>
      <w:r w:rsidR="00AA3933">
        <w:t>0</w:t>
      </w:r>
      <w:r>
        <w:t xml:space="preserve">, </w:t>
      </w:r>
      <w:r w:rsidRPr="00545928">
        <w:t xml:space="preserve">CAPEX </w:t>
      </w:r>
      <w:r w:rsidR="00AA3933">
        <w:t>0</w:t>
      </w:r>
      <w:r>
        <w:t xml:space="preserve"> </w:t>
      </w:r>
    </w:p>
    <w:p w14:paraId="4679BCD3" w14:textId="77777777" w:rsidR="003837AB" w:rsidRPr="00283B16" w:rsidRDefault="003837AB" w:rsidP="003837AB">
      <w:pPr>
        <w:spacing w:before="0" w:after="160" w:line="259" w:lineRule="auto"/>
      </w:pPr>
    </w:p>
    <w:sectPr w:rsidR="003837AB" w:rsidRPr="00283B16" w:rsidSect="004130D5">
      <w:footerReference w:type="default" r:id="rId22"/>
      <w:type w:val="continuous"/>
      <w:pgSz w:w="11906" w:h="16838" w:code="9"/>
      <w:pgMar w:top="1134" w:right="1134" w:bottom="1134" w:left="1134" w:header="850" w:footer="96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53A5F" w14:textId="77777777" w:rsidR="00373BCA" w:rsidRDefault="00373BCA" w:rsidP="00C760ED">
      <w:r>
        <w:separator/>
      </w:r>
    </w:p>
    <w:p w14:paraId="563D408D" w14:textId="77777777" w:rsidR="00373BCA" w:rsidRDefault="00373BCA"/>
    <w:p w14:paraId="06E25810" w14:textId="77777777" w:rsidR="00373BCA" w:rsidRDefault="00373BCA"/>
  </w:endnote>
  <w:endnote w:type="continuationSeparator" w:id="0">
    <w:p w14:paraId="5871D01F" w14:textId="77777777" w:rsidR="00373BCA" w:rsidRDefault="00373BCA" w:rsidP="00C760ED">
      <w:r>
        <w:continuationSeparator/>
      </w:r>
    </w:p>
    <w:p w14:paraId="214A2163" w14:textId="77777777" w:rsidR="00373BCA" w:rsidRDefault="00373BCA"/>
    <w:p w14:paraId="33EF8A90" w14:textId="77777777" w:rsidR="00373BCA" w:rsidRDefault="00373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4896" w14:textId="38C15F1A" w:rsidR="00D366F0" w:rsidRDefault="00AA3933" w:rsidP="00D366F0">
    <w:pPr>
      <w:pStyle w:val="FooterLeft"/>
      <w:framePr w:wrap="around"/>
    </w:pPr>
    <w:sdt>
      <w:sdtPr>
        <w:alias w:val="Publish Date"/>
        <w:tag w:val=""/>
        <w:id w:val="441193256"/>
        <w:placeholder>
          <w:docPart w:val="0B195907D7864467BF6ED2855290B1F3"/>
        </w:placeholde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t>01/04/20222</w:t>
        </w:r>
      </w:sdtContent>
    </w:sdt>
    <w:r w:rsidR="00D366F0">
      <w:tab/>
    </w:r>
    <w:sdt>
      <w:sdtPr>
        <w:alias w:val="Title"/>
        <w:tag w:val=""/>
        <w:id w:val="661972879"/>
        <w:placeholder>
          <w:docPart w:val="75CE1247BE7C4228B6D5D0C0F2B32A44"/>
        </w:placeholder>
        <w:dataBinding w:prefixMappings="xmlns:ns0='http://purl.org/dc/elements/1.1/' xmlns:ns1='http://schemas.openxmlformats.org/package/2006/metadata/core-properties' " w:xpath="/ns1:coreProperties[1]/ns0:title[1]" w:storeItemID="{6C3C8BC8-F283-45AE-878A-BAB7291924A1}"/>
        <w:text/>
      </w:sdtPr>
      <w:sdtEndPr/>
      <w:sdtContent>
        <w:r>
          <w:t>Network Coordinator</w:t>
        </w:r>
      </w:sdtContent>
    </w:sdt>
  </w:p>
  <w:p w14:paraId="4B6B5EF5" w14:textId="77777777" w:rsidR="00D366F0" w:rsidRPr="0042508F" w:rsidRDefault="00D366F0" w:rsidP="00D366F0">
    <w:pPr>
      <w:pStyle w:val="FooterRight"/>
      <w:framePr w:wrap="around"/>
    </w:pPr>
    <w:r>
      <w:t xml:space="preserve"> </w:t>
    </w:r>
    <w:r>
      <w:fldChar w:fldCharType="begin"/>
    </w:r>
    <w:r>
      <w:instrText>PAGE   \* MERGEFORMAT</w:instrText>
    </w:r>
    <w:r>
      <w:fldChar w:fldCharType="separate"/>
    </w:r>
    <w:r>
      <w:t>2</w:t>
    </w:r>
    <w:r>
      <w:fldChar w:fldCharType="end"/>
    </w:r>
  </w:p>
  <w:p w14:paraId="7126CD3E" w14:textId="77777777" w:rsidR="00343F7F" w:rsidRPr="00D366F0" w:rsidRDefault="00D366F0" w:rsidP="00D366F0">
    <w:pPr>
      <w:pStyle w:val="Footer"/>
    </w:pPr>
    <w:r>
      <w:rPr>
        <w:noProof/>
      </w:rPr>
      <mc:AlternateContent>
        <mc:Choice Requires="wps">
          <w:drawing>
            <wp:anchor distT="0" distB="0" distL="114300" distR="114300" simplePos="0" relativeHeight="251661312" behindDoc="0" locked="1" layoutInCell="1" allowOverlap="1" wp14:anchorId="78F41A63" wp14:editId="47A55222">
              <wp:simplePos x="0" y="0"/>
              <wp:positionH relativeFrom="page">
                <wp:align>left</wp:align>
              </wp:positionH>
              <wp:positionV relativeFrom="page">
                <wp:align>bottom</wp:align>
              </wp:positionV>
              <wp:extent cx="720000" cy="1080000"/>
              <wp:effectExtent l="0" t="0" r="4445" b="635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33DEB" id="Rectangle 1" o:spid="_x0000_s1026" style="position:absolute;margin-left:0;margin-top:0;width:56.7pt;height:85.05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0288" behindDoc="0" locked="1" layoutInCell="1" allowOverlap="1" wp14:anchorId="2C4CBA18" wp14:editId="168BF919">
              <wp:simplePos x="0" y="0"/>
              <wp:positionH relativeFrom="page">
                <wp:align>right</wp:align>
              </wp:positionH>
              <wp:positionV relativeFrom="page">
                <wp:align>bottom</wp:align>
              </wp:positionV>
              <wp:extent cx="720000" cy="1080000"/>
              <wp:effectExtent l="0" t="0" r="4445" b="63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71CFF" id="Rectangle 2" o:spid="_x0000_s1026" style="position:absolute;margin-left:5.5pt;margin-top:0;width:56.7pt;height:85.05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F1F81" w14:textId="77777777" w:rsidR="00373BCA" w:rsidRDefault="00373BCA" w:rsidP="00C760ED">
      <w:r>
        <w:separator/>
      </w:r>
    </w:p>
    <w:p w14:paraId="1C886C2A" w14:textId="77777777" w:rsidR="00373BCA" w:rsidRDefault="00373BCA"/>
    <w:p w14:paraId="38AA38A3" w14:textId="77777777" w:rsidR="00373BCA" w:rsidRDefault="00373BCA"/>
  </w:footnote>
  <w:footnote w:type="continuationSeparator" w:id="0">
    <w:p w14:paraId="6F69E18B" w14:textId="77777777" w:rsidR="00373BCA" w:rsidRDefault="00373BCA" w:rsidP="00C760ED">
      <w:r>
        <w:continuationSeparator/>
      </w:r>
    </w:p>
    <w:p w14:paraId="4BFE7BAB" w14:textId="77777777" w:rsidR="00373BCA" w:rsidRDefault="00373BCA"/>
    <w:p w14:paraId="7CDB37CB" w14:textId="77777777" w:rsidR="00373BCA" w:rsidRDefault="00373B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888430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EF82E7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48EFE5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568850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BAED5AA"/>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06246B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94461A"/>
    <w:multiLevelType w:val="hybridMultilevel"/>
    <w:tmpl w:val="270098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22D3949"/>
    <w:multiLevelType w:val="multilevel"/>
    <w:tmpl w:val="E702D070"/>
    <w:numStyleLink w:val="Appendix"/>
  </w:abstractNum>
  <w:abstractNum w:abstractNumId="8" w15:restartNumberingAfterBreak="0">
    <w:nsid w:val="02360DF9"/>
    <w:multiLevelType w:val="multilevel"/>
    <w:tmpl w:val="E702D070"/>
    <w:styleLink w:val="Appendix"/>
    <w:lvl w:ilvl="0">
      <w:start w:val="1"/>
      <w:numFmt w:val="upperLetter"/>
      <w:pStyle w:val="AppendixHeading1"/>
      <w:lvlText w:val="%1"/>
      <w:lvlJc w:val="left"/>
      <w:pPr>
        <w:ind w:left="-1418" w:hanging="567"/>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4805903"/>
    <w:multiLevelType w:val="multilevel"/>
    <w:tmpl w:val="67BE7276"/>
    <w:numStyleLink w:val="Numbering"/>
  </w:abstractNum>
  <w:abstractNum w:abstractNumId="10" w15:restartNumberingAfterBreak="0">
    <w:nsid w:val="04950458"/>
    <w:multiLevelType w:val="multilevel"/>
    <w:tmpl w:val="E702D070"/>
    <w:numStyleLink w:val="Appendix"/>
  </w:abstractNum>
  <w:abstractNum w:abstractNumId="11" w15:restartNumberingAfterBreak="0">
    <w:nsid w:val="05B6395D"/>
    <w:multiLevelType w:val="multilevel"/>
    <w:tmpl w:val="4F78281C"/>
    <w:numStyleLink w:val="LetteredList"/>
  </w:abstractNum>
  <w:abstractNum w:abstractNumId="12" w15:restartNumberingAfterBreak="0">
    <w:nsid w:val="0E406C86"/>
    <w:multiLevelType w:val="multilevel"/>
    <w:tmpl w:val="E0E07A8C"/>
    <w:numStyleLink w:val="HeadingList"/>
  </w:abstractNum>
  <w:abstractNum w:abstractNumId="13" w15:restartNumberingAfterBreak="0">
    <w:nsid w:val="0F6F37EA"/>
    <w:multiLevelType w:val="multilevel"/>
    <w:tmpl w:val="67BE7276"/>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4" w15:restartNumberingAfterBreak="0">
    <w:nsid w:val="0FA42BB3"/>
    <w:multiLevelType w:val="multilevel"/>
    <w:tmpl w:val="3D7ACA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58B39BE"/>
    <w:multiLevelType w:val="multilevel"/>
    <w:tmpl w:val="E0E07A8C"/>
    <w:numStyleLink w:val="HeadingList"/>
  </w:abstractNum>
  <w:abstractNum w:abstractNumId="16" w15:restartNumberingAfterBreak="0">
    <w:nsid w:val="16155739"/>
    <w:multiLevelType w:val="multilevel"/>
    <w:tmpl w:val="4F78281C"/>
    <w:styleLink w:val="LetteredList"/>
    <w:lvl w:ilvl="0">
      <w:start w:val="1"/>
      <w:numFmt w:val="decimal"/>
      <w:pStyle w:val="List"/>
      <w:lvlText w:val="%1."/>
      <w:lvlJc w:val="left"/>
      <w:pPr>
        <w:ind w:left="284" w:hanging="284"/>
      </w:pPr>
      <w:rPr>
        <w:rFonts w:hint="default"/>
      </w:rPr>
    </w:lvl>
    <w:lvl w:ilvl="1">
      <w:start w:val="1"/>
      <w:numFmt w:val="lowerRoman"/>
      <w:pStyle w:val="List2"/>
      <w:lvlText w:val="%2."/>
      <w:lvlJc w:val="left"/>
      <w:pPr>
        <w:ind w:left="567" w:hanging="283"/>
      </w:pPr>
      <w:rPr>
        <w:rFonts w:hint="default"/>
      </w:rPr>
    </w:lvl>
    <w:lvl w:ilvl="2">
      <w:start w:val="1"/>
      <w:numFmt w:val="decimal"/>
      <w:pStyle w:val="List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4B33A2"/>
    <w:multiLevelType w:val="multilevel"/>
    <w:tmpl w:val="73EA519A"/>
    <w:lvl w:ilvl="0">
      <w:start w:val="1"/>
      <w:numFmt w:val="decimal"/>
      <w:lvlText w:val="%1."/>
      <w:lvlJc w:val="left"/>
      <w:pPr>
        <w:ind w:left="-1418"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7E12DD3"/>
    <w:multiLevelType w:val="hybridMultilevel"/>
    <w:tmpl w:val="BAA24E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622618"/>
    <w:multiLevelType w:val="hybridMultilevel"/>
    <w:tmpl w:val="1542C4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7154FE"/>
    <w:multiLevelType w:val="multilevel"/>
    <w:tmpl w:val="8CB8F5CA"/>
    <w:numStyleLink w:val="Bullets"/>
  </w:abstractNum>
  <w:abstractNum w:abstractNumId="21" w15:restartNumberingAfterBreak="0">
    <w:nsid w:val="4CA47C8F"/>
    <w:multiLevelType w:val="hybridMultilevel"/>
    <w:tmpl w:val="B6402F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1974BF5"/>
    <w:multiLevelType w:val="multilevel"/>
    <w:tmpl w:val="E0E07A8C"/>
    <w:styleLink w:val="HeadingList"/>
    <w:lvl w:ilvl="0">
      <w:start w:val="1"/>
      <w:numFmt w:val="decimal"/>
      <w:lvlText w:val="%1."/>
      <w:lvlJc w:val="left"/>
      <w:pPr>
        <w:ind w:left="567" w:hanging="567"/>
      </w:pPr>
      <w:rPr>
        <w:rFonts w:hint="default"/>
      </w:rPr>
    </w:lvl>
    <w:lvl w:ilvl="1">
      <w:start w:val="1"/>
      <w:numFmt w:val="decimal"/>
      <w:pStyle w:val="Heading2-Numbered"/>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BF93AFC"/>
    <w:multiLevelType w:val="hybridMultilevel"/>
    <w:tmpl w:val="33F824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0E1502C"/>
    <w:multiLevelType w:val="multilevel"/>
    <w:tmpl w:val="8CB8F5CA"/>
    <w:styleLink w:val="Bullets"/>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5" w15:restartNumberingAfterBreak="0">
    <w:nsid w:val="61030CDA"/>
    <w:multiLevelType w:val="multilevel"/>
    <w:tmpl w:val="E0E07A8C"/>
    <w:numStyleLink w:val="HeadingList"/>
  </w:abstractNum>
  <w:abstractNum w:abstractNumId="26" w15:restartNumberingAfterBreak="0">
    <w:nsid w:val="69DB52E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336DF5"/>
    <w:multiLevelType w:val="multilevel"/>
    <w:tmpl w:val="E0E07A8C"/>
    <w:numStyleLink w:val="HeadingList"/>
  </w:abstractNum>
  <w:abstractNum w:abstractNumId="28" w15:restartNumberingAfterBreak="0">
    <w:nsid w:val="7172622D"/>
    <w:multiLevelType w:val="hybridMultilevel"/>
    <w:tmpl w:val="400450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6044FA3"/>
    <w:multiLevelType w:val="multilevel"/>
    <w:tmpl w:val="B2CE30E4"/>
    <w:styleLink w:val="ChapterNumbers"/>
    <w:lvl w:ilvl="0">
      <w:start w:val="1"/>
      <w:numFmt w:val="decimal"/>
      <w:lvlText w:val="%1"/>
      <w:lvlJc w:val="left"/>
      <w:pPr>
        <w:ind w:left="567" w:hanging="567"/>
      </w:pPr>
      <w:rPr>
        <w:rFonts w:hint="default"/>
      </w:rPr>
    </w:lvl>
    <w:lvl w:ilvl="1">
      <w:start w:val="1"/>
      <w:numFmt w:val="decimal"/>
      <w:lvlText w:val="%2."/>
      <w:lvlJc w:val="left"/>
      <w:pPr>
        <w:ind w:left="-1418" w:hanging="567"/>
      </w:pPr>
      <w:rPr>
        <w:rFonts w:hint="default"/>
      </w:rPr>
    </w:lvl>
    <w:lvl w:ilvl="2">
      <w:start w:val="1"/>
      <w:numFmt w:val="decimal"/>
      <w:lvlText w:val="%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A4B5CC8"/>
    <w:multiLevelType w:val="multilevel"/>
    <w:tmpl w:val="B2CE30E4"/>
    <w:numStyleLink w:val="ChapterNumbers"/>
  </w:abstractNum>
  <w:num w:numId="1" w16cid:durableId="236670348">
    <w:abstractNumId w:val="24"/>
  </w:num>
  <w:num w:numId="2" w16cid:durableId="1729837282">
    <w:abstractNumId w:val="13"/>
  </w:num>
  <w:num w:numId="3" w16cid:durableId="675696111">
    <w:abstractNumId w:val="16"/>
  </w:num>
  <w:num w:numId="4" w16cid:durableId="2080327296">
    <w:abstractNumId w:val="29"/>
  </w:num>
  <w:num w:numId="5" w16cid:durableId="1142040412">
    <w:abstractNumId w:val="20"/>
  </w:num>
  <w:num w:numId="6" w16cid:durableId="718284138">
    <w:abstractNumId w:val="9"/>
  </w:num>
  <w:num w:numId="7" w16cid:durableId="2085253976">
    <w:abstractNumId w:val="11"/>
  </w:num>
  <w:num w:numId="8" w16cid:durableId="91824200">
    <w:abstractNumId w:val="8"/>
  </w:num>
  <w:num w:numId="9" w16cid:durableId="1405837242">
    <w:abstractNumId w:val="10"/>
  </w:num>
  <w:num w:numId="10" w16cid:durableId="883061485">
    <w:abstractNumId w:val="7"/>
  </w:num>
  <w:num w:numId="11" w16cid:durableId="453257327">
    <w:abstractNumId w:val="17"/>
  </w:num>
  <w:num w:numId="12" w16cid:durableId="140541236">
    <w:abstractNumId w:val="4"/>
  </w:num>
  <w:num w:numId="13" w16cid:durableId="607276097">
    <w:abstractNumId w:val="1"/>
  </w:num>
  <w:num w:numId="14" w16cid:durableId="2072651293">
    <w:abstractNumId w:val="0"/>
  </w:num>
  <w:num w:numId="15" w16cid:durableId="1577327177">
    <w:abstractNumId w:val="30"/>
  </w:num>
  <w:num w:numId="16" w16cid:durableId="320239742">
    <w:abstractNumId w:val="26"/>
  </w:num>
  <w:num w:numId="17" w16cid:durableId="1430731753">
    <w:abstractNumId w:val="22"/>
  </w:num>
  <w:num w:numId="18" w16cid:durableId="1630941045">
    <w:abstractNumId w:val="15"/>
  </w:num>
  <w:num w:numId="19" w16cid:durableId="1405177406">
    <w:abstractNumId w:val="12"/>
  </w:num>
  <w:num w:numId="20" w16cid:durableId="1196235018">
    <w:abstractNumId w:val="25"/>
  </w:num>
  <w:num w:numId="21" w16cid:durableId="151993469">
    <w:abstractNumId w:val="27"/>
  </w:num>
  <w:num w:numId="22" w16cid:durableId="181625567">
    <w:abstractNumId w:val="5"/>
  </w:num>
  <w:num w:numId="23" w16cid:durableId="664474470">
    <w:abstractNumId w:val="3"/>
  </w:num>
  <w:num w:numId="24" w16cid:durableId="1962029602">
    <w:abstractNumId w:val="2"/>
  </w:num>
  <w:num w:numId="25" w16cid:durableId="10521933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0053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62766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24894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21866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51559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7965696">
    <w:abstractNumId w:val="14"/>
  </w:num>
  <w:num w:numId="32" w16cid:durableId="1646666685">
    <w:abstractNumId w:val="19"/>
  </w:num>
  <w:num w:numId="33" w16cid:durableId="375008607">
    <w:abstractNumId w:val="28"/>
  </w:num>
  <w:num w:numId="34" w16cid:durableId="1379545750">
    <w:abstractNumId w:val="18"/>
  </w:num>
  <w:num w:numId="35" w16cid:durableId="1701196873">
    <w:abstractNumId w:val="23"/>
  </w:num>
  <w:num w:numId="36" w16cid:durableId="10079049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3840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33868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98525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8484416">
    <w:abstractNumId w:val="6"/>
  </w:num>
  <w:num w:numId="41" w16cid:durableId="1524980706">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BCA"/>
    <w:rsid w:val="0001328B"/>
    <w:rsid w:val="00013B54"/>
    <w:rsid w:val="000211AC"/>
    <w:rsid w:val="000300AF"/>
    <w:rsid w:val="00033C9E"/>
    <w:rsid w:val="00037D08"/>
    <w:rsid w:val="000414FB"/>
    <w:rsid w:val="00042797"/>
    <w:rsid w:val="000430A5"/>
    <w:rsid w:val="00052CBA"/>
    <w:rsid w:val="00054390"/>
    <w:rsid w:val="000724AE"/>
    <w:rsid w:val="0007549B"/>
    <w:rsid w:val="0007663C"/>
    <w:rsid w:val="0008037D"/>
    <w:rsid w:val="0008039D"/>
    <w:rsid w:val="00082B4A"/>
    <w:rsid w:val="00084FE6"/>
    <w:rsid w:val="00085B4B"/>
    <w:rsid w:val="00091D13"/>
    <w:rsid w:val="00093B1F"/>
    <w:rsid w:val="000A2707"/>
    <w:rsid w:val="000A2B32"/>
    <w:rsid w:val="000A3801"/>
    <w:rsid w:val="000A63F5"/>
    <w:rsid w:val="000A6BFB"/>
    <w:rsid w:val="000B497F"/>
    <w:rsid w:val="000B5A4B"/>
    <w:rsid w:val="000C2F73"/>
    <w:rsid w:val="000E66E9"/>
    <w:rsid w:val="000E722F"/>
    <w:rsid w:val="000E723F"/>
    <w:rsid w:val="000F2A70"/>
    <w:rsid w:val="000F39D4"/>
    <w:rsid w:val="000F5DE1"/>
    <w:rsid w:val="000F70AB"/>
    <w:rsid w:val="00103458"/>
    <w:rsid w:val="00112E8F"/>
    <w:rsid w:val="00120EDA"/>
    <w:rsid w:val="001268BC"/>
    <w:rsid w:val="00130F38"/>
    <w:rsid w:val="001371E0"/>
    <w:rsid w:val="001438A3"/>
    <w:rsid w:val="00144588"/>
    <w:rsid w:val="00160D2C"/>
    <w:rsid w:val="001612A6"/>
    <w:rsid w:val="001644A6"/>
    <w:rsid w:val="00170F41"/>
    <w:rsid w:val="00172CC6"/>
    <w:rsid w:val="00173282"/>
    <w:rsid w:val="00185B1D"/>
    <w:rsid w:val="00190DF7"/>
    <w:rsid w:val="00194427"/>
    <w:rsid w:val="001A0D77"/>
    <w:rsid w:val="001A77F2"/>
    <w:rsid w:val="001C2B31"/>
    <w:rsid w:val="001C7835"/>
    <w:rsid w:val="001C7B82"/>
    <w:rsid w:val="001D166E"/>
    <w:rsid w:val="001D1D8E"/>
    <w:rsid w:val="001F013E"/>
    <w:rsid w:val="001F13C1"/>
    <w:rsid w:val="001F446D"/>
    <w:rsid w:val="001F4E91"/>
    <w:rsid w:val="00204098"/>
    <w:rsid w:val="00204598"/>
    <w:rsid w:val="0021188D"/>
    <w:rsid w:val="0021403C"/>
    <w:rsid w:val="00216470"/>
    <w:rsid w:val="00216DB1"/>
    <w:rsid w:val="00217370"/>
    <w:rsid w:val="00221AB7"/>
    <w:rsid w:val="00226C5C"/>
    <w:rsid w:val="00230613"/>
    <w:rsid w:val="00236DCD"/>
    <w:rsid w:val="00246435"/>
    <w:rsid w:val="0024680E"/>
    <w:rsid w:val="00246BCF"/>
    <w:rsid w:val="0025524F"/>
    <w:rsid w:val="002618E0"/>
    <w:rsid w:val="00261A7E"/>
    <w:rsid w:val="00265DC5"/>
    <w:rsid w:val="00270834"/>
    <w:rsid w:val="002736F6"/>
    <w:rsid w:val="00277325"/>
    <w:rsid w:val="002805EC"/>
    <w:rsid w:val="002814E6"/>
    <w:rsid w:val="00282B3F"/>
    <w:rsid w:val="00283B16"/>
    <w:rsid w:val="002960A8"/>
    <w:rsid w:val="002A0EAC"/>
    <w:rsid w:val="002B0EBD"/>
    <w:rsid w:val="002B4FCA"/>
    <w:rsid w:val="002B6A82"/>
    <w:rsid w:val="002C02CF"/>
    <w:rsid w:val="002C2890"/>
    <w:rsid w:val="002C2BFB"/>
    <w:rsid w:val="002D016C"/>
    <w:rsid w:val="002D0BDA"/>
    <w:rsid w:val="002D6E42"/>
    <w:rsid w:val="002D7A45"/>
    <w:rsid w:val="002E1C93"/>
    <w:rsid w:val="002E37ED"/>
    <w:rsid w:val="002E4C1E"/>
    <w:rsid w:val="002E54E7"/>
    <w:rsid w:val="002F44F6"/>
    <w:rsid w:val="002F5C9A"/>
    <w:rsid w:val="003001C2"/>
    <w:rsid w:val="00300638"/>
    <w:rsid w:val="00301350"/>
    <w:rsid w:val="00301B08"/>
    <w:rsid w:val="00305171"/>
    <w:rsid w:val="003055EC"/>
    <w:rsid w:val="00306D09"/>
    <w:rsid w:val="00310B5C"/>
    <w:rsid w:val="003140B2"/>
    <w:rsid w:val="00331781"/>
    <w:rsid w:val="0033352C"/>
    <w:rsid w:val="00343F7F"/>
    <w:rsid w:val="0034480E"/>
    <w:rsid w:val="0034680A"/>
    <w:rsid w:val="00351783"/>
    <w:rsid w:val="00354590"/>
    <w:rsid w:val="003567DD"/>
    <w:rsid w:val="003621F4"/>
    <w:rsid w:val="00362408"/>
    <w:rsid w:val="00363FF8"/>
    <w:rsid w:val="00373BCA"/>
    <w:rsid w:val="0037721D"/>
    <w:rsid w:val="00380DBB"/>
    <w:rsid w:val="0038102A"/>
    <w:rsid w:val="00381278"/>
    <w:rsid w:val="00382313"/>
    <w:rsid w:val="003837AB"/>
    <w:rsid w:val="003879B0"/>
    <w:rsid w:val="00392DA4"/>
    <w:rsid w:val="003973F8"/>
    <w:rsid w:val="003A2E4C"/>
    <w:rsid w:val="003A42E7"/>
    <w:rsid w:val="003A529B"/>
    <w:rsid w:val="003C2BD5"/>
    <w:rsid w:val="003C3D79"/>
    <w:rsid w:val="003C42DB"/>
    <w:rsid w:val="003D23A3"/>
    <w:rsid w:val="003D3DE9"/>
    <w:rsid w:val="003D5856"/>
    <w:rsid w:val="003E0E90"/>
    <w:rsid w:val="003F1332"/>
    <w:rsid w:val="003F311B"/>
    <w:rsid w:val="00404B09"/>
    <w:rsid w:val="00404E4F"/>
    <w:rsid w:val="004130D5"/>
    <w:rsid w:val="00420FE7"/>
    <w:rsid w:val="0042339A"/>
    <w:rsid w:val="0042508F"/>
    <w:rsid w:val="0043242E"/>
    <w:rsid w:val="00440C9A"/>
    <w:rsid w:val="00443AD5"/>
    <w:rsid w:val="0044431C"/>
    <w:rsid w:val="00447928"/>
    <w:rsid w:val="00455FB2"/>
    <w:rsid w:val="00460265"/>
    <w:rsid w:val="00461FFF"/>
    <w:rsid w:val="004635FD"/>
    <w:rsid w:val="004677DA"/>
    <w:rsid w:val="00473BD8"/>
    <w:rsid w:val="0047591F"/>
    <w:rsid w:val="00476D90"/>
    <w:rsid w:val="00482811"/>
    <w:rsid w:val="00483AD0"/>
    <w:rsid w:val="00486FE2"/>
    <w:rsid w:val="00487EFF"/>
    <w:rsid w:val="004902F8"/>
    <w:rsid w:val="00494569"/>
    <w:rsid w:val="00495CB2"/>
    <w:rsid w:val="004A1BA7"/>
    <w:rsid w:val="004A5D62"/>
    <w:rsid w:val="004A6ED7"/>
    <w:rsid w:val="004B1B82"/>
    <w:rsid w:val="004B609E"/>
    <w:rsid w:val="004B7894"/>
    <w:rsid w:val="004C0679"/>
    <w:rsid w:val="004C0757"/>
    <w:rsid w:val="004C18F0"/>
    <w:rsid w:val="004C4AFB"/>
    <w:rsid w:val="004C4F2D"/>
    <w:rsid w:val="004C59B8"/>
    <w:rsid w:val="004D2DBD"/>
    <w:rsid w:val="004D32FE"/>
    <w:rsid w:val="004E0833"/>
    <w:rsid w:val="004E28C6"/>
    <w:rsid w:val="004E4B96"/>
    <w:rsid w:val="004F138F"/>
    <w:rsid w:val="004F522A"/>
    <w:rsid w:val="0050324B"/>
    <w:rsid w:val="005059A5"/>
    <w:rsid w:val="0050670B"/>
    <w:rsid w:val="00506D3F"/>
    <w:rsid w:val="00511A74"/>
    <w:rsid w:val="005134A3"/>
    <w:rsid w:val="00513873"/>
    <w:rsid w:val="005141E8"/>
    <w:rsid w:val="005231E5"/>
    <w:rsid w:val="005233AE"/>
    <w:rsid w:val="00524CBE"/>
    <w:rsid w:val="005309E6"/>
    <w:rsid w:val="00545928"/>
    <w:rsid w:val="005474A7"/>
    <w:rsid w:val="0055020F"/>
    <w:rsid w:val="00550C99"/>
    <w:rsid w:val="00553413"/>
    <w:rsid w:val="00556A66"/>
    <w:rsid w:val="00560D3F"/>
    <w:rsid w:val="00564DE3"/>
    <w:rsid w:val="00567379"/>
    <w:rsid w:val="005725E0"/>
    <w:rsid w:val="005740A0"/>
    <w:rsid w:val="0058136E"/>
    <w:rsid w:val="0058369E"/>
    <w:rsid w:val="00584EF0"/>
    <w:rsid w:val="00592AC7"/>
    <w:rsid w:val="00593314"/>
    <w:rsid w:val="00594496"/>
    <w:rsid w:val="005965C5"/>
    <w:rsid w:val="00596768"/>
    <w:rsid w:val="005A6004"/>
    <w:rsid w:val="005B08FC"/>
    <w:rsid w:val="005B0EB9"/>
    <w:rsid w:val="005B3014"/>
    <w:rsid w:val="005B38F2"/>
    <w:rsid w:val="005B54E7"/>
    <w:rsid w:val="005C6618"/>
    <w:rsid w:val="005D2EC4"/>
    <w:rsid w:val="005E0265"/>
    <w:rsid w:val="005F074E"/>
    <w:rsid w:val="00600A5C"/>
    <w:rsid w:val="00603FD5"/>
    <w:rsid w:val="0061080B"/>
    <w:rsid w:val="00612801"/>
    <w:rsid w:val="00616574"/>
    <w:rsid w:val="00616DC8"/>
    <w:rsid w:val="00620FB4"/>
    <w:rsid w:val="006215A2"/>
    <w:rsid w:val="00640E7A"/>
    <w:rsid w:val="006575AA"/>
    <w:rsid w:val="0068724F"/>
    <w:rsid w:val="006873FC"/>
    <w:rsid w:val="00695B2F"/>
    <w:rsid w:val="006A0262"/>
    <w:rsid w:val="006A1DEF"/>
    <w:rsid w:val="006A1EC9"/>
    <w:rsid w:val="006A512F"/>
    <w:rsid w:val="006A794B"/>
    <w:rsid w:val="006B2360"/>
    <w:rsid w:val="006C4583"/>
    <w:rsid w:val="006C4AF4"/>
    <w:rsid w:val="006C75A6"/>
    <w:rsid w:val="006D044A"/>
    <w:rsid w:val="006D3F2F"/>
    <w:rsid w:val="006D5298"/>
    <w:rsid w:val="006D6655"/>
    <w:rsid w:val="006D7AE8"/>
    <w:rsid w:val="006E2C67"/>
    <w:rsid w:val="006E3536"/>
    <w:rsid w:val="006E4FFC"/>
    <w:rsid w:val="006F0798"/>
    <w:rsid w:val="006F5D59"/>
    <w:rsid w:val="00703182"/>
    <w:rsid w:val="00704BD1"/>
    <w:rsid w:val="00707225"/>
    <w:rsid w:val="00714488"/>
    <w:rsid w:val="007148A5"/>
    <w:rsid w:val="00717611"/>
    <w:rsid w:val="007219BC"/>
    <w:rsid w:val="0072587E"/>
    <w:rsid w:val="0072730B"/>
    <w:rsid w:val="00730859"/>
    <w:rsid w:val="00735E1A"/>
    <w:rsid w:val="00737F3C"/>
    <w:rsid w:val="00757035"/>
    <w:rsid w:val="0076039F"/>
    <w:rsid w:val="007618F0"/>
    <w:rsid w:val="00762D42"/>
    <w:rsid w:val="00767F62"/>
    <w:rsid w:val="00776EA6"/>
    <w:rsid w:val="0078087E"/>
    <w:rsid w:val="00783AA0"/>
    <w:rsid w:val="00791C51"/>
    <w:rsid w:val="007A0363"/>
    <w:rsid w:val="007A2986"/>
    <w:rsid w:val="007A3F53"/>
    <w:rsid w:val="007C12D7"/>
    <w:rsid w:val="007C289C"/>
    <w:rsid w:val="007C38D5"/>
    <w:rsid w:val="007C4D42"/>
    <w:rsid w:val="007D21A5"/>
    <w:rsid w:val="007D235B"/>
    <w:rsid w:val="007E0719"/>
    <w:rsid w:val="007E1A73"/>
    <w:rsid w:val="007E27EE"/>
    <w:rsid w:val="007F0CD8"/>
    <w:rsid w:val="007F57EA"/>
    <w:rsid w:val="0081533C"/>
    <w:rsid w:val="0083077D"/>
    <w:rsid w:val="008403F5"/>
    <w:rsid w:val="008469DF"/>
    <w:rsid w:val="008474FC"/>
    <w:rsid w:val="0085439B"/>
    <w:rsid w:val="00854B88"/>
    <w:rsid w:val="00874FDC"/>
    <w:rsid w:val="00880D9C"/>
    <w:rsid w:val="00883E38"/>
    <w:rsid w:val="00885C7D"/>
    <w:rsid w:val="00887D34"/>
    <w:rsid w:val="00891F77"/>
    <w:rsid w:val="00897B0B"/>
    <w:rsid w:val="008A056A"/>
    <w:rsid w:val="008A3154"/>
    <w:rsid w:val="008A572C"/>
    <w:rsid w:val="008A7890"/>
    <w:rsid w:val="008B05C3"/>
    <w:rsid w:val="008B4965"/>
    <w:rsid w:val="008B4AC1"/>
    <w:rsid w:val="008C07B2"/>
    <w:rsid w:val="008C519E"/>
    <w:rsid w:val="008D1ABD"/>
    <w:rsid w:val="008D33DA"/>
    <w:rsid w:val="008D4802"/>
    <w:rsid w:val="008E074A"/>
    <w:rsid w:val="008E0A03"/>
    <w:rsid w:val="008E2CB5"/>
    <w:rsid w:val="008E5A87"/>
    <w:rsid w:val="008F4D8F"/>
    <w:rsid w:val="0090137A"/>
    <w:rsid w:val="00905CF9"/>
    <w:rsid w:val="009078B3"/>
    <w:rsid w:val="00911051"/>
    <w:rsid w:val="00912413"/>
    <w:rsid w:val="00914074"/>
    <w:rsid w:val="00917BC3"/>
    <w:rsid w:val="009212A3"/>
    <w:rsid w:val="00921C98"/>
    <w:rsid w:val="0092210D"/>
    <w:rsid w:val="0092494C"/>
    <w:rsid w:val="00930573"/>
    <w:rsid w:val="009315EE"/>
    <w:rsid w:val="009350F7"/>
    <w:rsid w:val="00935C12"/>
    <w:rsid w:val="00936068"/>
    <w:rsid w:val="00943487"/>
    <w:rsid w:val="009440D3"/>
    <w:rsid w:val="009446E1"/>
    <w:rsid w:val="009501D9"/>
    <w:rsid w:val="00950830"/>
    <w:rsid w:val="009517CC"/>
    <w:rsid w:val="00960C58"/>
    <w:rsid w:val="00961046"/>
    <w:rsid w:val="009615D4"/>
    <w:rsid w:val="00962FBE"/>
    <w:rsid w:val="0096753A"/>
    <w:rsid w:val="00971E4F"/>
    <w:rsid w:val="00971FEF"/>
    <w:rsid w:val="009738D4"/>
    <w:rsid w:val="00974677"/>
    <w:rsid w:val="00976238"/>
    <w:rsid w:val="009879C7"/>
    <w:rsid w:val="00996730"/>
    <w:rsid w:val="009A2F17"/>
    <w:rsid w:val="009A3790"/>
    <w:rsid w:val="009A3DBC"/>
    <w:rsid w:val="009B150D"/>
    <w:rsid w:val="009C0E2F"/>
    <w:rsid w:val="009D24F5"/>
    <w:rsid w:val="009D61AF"/>
    <w:rsid w:val="009E2788"/>
    <w:rsid w:val="009E3666"/>
    <w:rsid w:val="009E443C"/>
    <w:rsid w:val="009E7A29"/>
    <w:rsid w:val="009F274F"/>
    <w:rsid w:val="009F5355"/>
    <w:rsid w:val="009F707D"/>
    <w:rsid w:val="00A04553"/>
    <w:rsid w:val="00A05414"/>
    <w:rsid w:val="00A06FD2"/>
    <w:rsid w:val="00A13664"/>
    <w:rsid w:val="00A16A1C"/>
    <w:rsid w:val="00A17BFE"/>
    <w:rsid w:val="00A21038"/>
    <w:rsid w:val="00A21CBA"/>
    <w:rsid w:val="00A24EF4"/>
    <w:rsid w:val="00A24FF2"/>
    <w:rsid w:val="00A260F8"/>
    <w:rsid w:val="00A44021"/>
    <w:rsid w:val="00A4761D"/>
    <w:rsid w:val="00A518D8"/>
    <w:rsid w:val="00A521CA"/>
    <w:rsid w:val="00A534A7"/>
    <w:rsid w:val="00A626FB"/>
    <w:rsid w:val="00A62C1D"/>
    <w:rsid w:val="00A71157"/>
    <w:rsid w:val="00A77F8A"/>
    <w:rsid w:val="00A81DAD"/>
    <w:rsid w:val="00A82660"/>
    <w:rsid w:val="00A8598D"/>
    <w:rsid w:val="00A877E0"/>
    <w:rsid w:val="00A90151"/>
    <w:rsid w:val="00A90D37"/>
    <w:rsid w:val="00A9359B"/>
    <w:rsid w:val="00AA163B"/>
    <w:rsid w:val="00AA25C7"/>
    <w:rsid w:val="00AA2A5C"/>
    <w:rsid w:val="00AA2E27"/>
    <w:rsid w:val="00AA3933"/>
    <w:rsid w:val="00AA4CB9"/>
    <w:rsid w:val="00AA5195"/>
    <w:rsid w:val="00AB11D1"/>
    <w:rsid w:val="00AB13EF"/>
    <w:rsid w:val="00AB20A9"/>
    <w:rsid w:val="00AB407A"/>
    <w:rsid w:val="00AB45B9"/>
    <w:rsid w:val="00AC0558"/>
    <w:rsid w:val="00AC5ACE"/>
    <w:rsid w:val="00AC6131"/>
    <w:rsid w:val="00AD14D7"/>
    <w:rsid w:val="00AD2D28"/>
    <w:rsid w:val="00AD4EFB"/>
    <w:rsid w:val="00AD7C9D"/>
    <w:rsid w:val="00AF2E7B"/>
    <w:rsid w:val="00AF3DB6"/>
    <w:rsid w:val="00B004D4"/>
    <w:rsid w:val="00B149D1"/>
    <w:rsid w:val="00B23603"/>
    <w:rsid w:val="00B241E5"/>
    <w:rsid w:val="00B26298"/>
    <w:rsid w:val="00B32D6C"/>
    <w:rsid w:val="00B3749D"/>
    <w:rsid w:val="00B55B25"/>
    <w:rsid w:val="00B62D51"/>
    <w:rsid w:val="00B650DB"/>
    <w:rsid w:val="00B65DAA"/>
    <w:rsid w:val="00B66B2F"/>
    <w:rsid w:val="00B7374B"/>
    <w:rsid w:val="00B73C55"/>
    <w:rsid w:val="00B74F7F"/>
    <w:rsid w:val="00B75B08"/>
    <w:rsid w:val="00B87859"/>
    <w:rsid w:val="00B91D47"/>
    <w:rsid w:val="00B96F2F"/>
    <w:rsid w:val="00BA3CB8"/>
    <w:rsid w:val="00BA60AE"/>
    <w:rsid w:val="00BA7469"/>
    <w:rsid w:val="00BA7623"/>
    <w:rsid w:val="00BB6324"/>
    <w:rsid w:val="00BC1EFB"/>
    <w:rsid w:val="00BC2C3C"/>
    <w:rsid w:val="00BC774A"/>
    <w:rsid w:val="00BD557D"/>
    <w:rsid w:val="00BD5EDD"/>
    <w:rsid w:val="00BD6D3C"/>
    <w:rsid w:val="00BD75B1"/>
    <w:rsid w:val="00BE4D77"/>
    <w:rsid w:val="00BF3611"/>
    <w:rsid w:val="00BF57DD"/>
    <w:rsid w:val="00BF68C8"/>
    <w:rsid w:val="00BF6E7D"/>
    <w:rsid w:val="00C01E68"/>
    <w:rsid w:val="00C11924"/>
    <w:rsid w:val="00C20EB5"/>
    <w:rsid w:val="00C21710"/>
    <w:rsid w:val="00C2370C"/>
    <w:rsid w:val="00C2409B"/>
    <w:rsid w:val="00C26653"/>
    <w:rsid w:val="00C326F9"/>
    <w:rsid w:val="00C37447"/>
    <w:rsid w:val="00C37A29"/>
    <w:rsid w:val="00C413AC"/>
    <w:rsid w:val="00C45219"/>
    <w:rsid w:val="00C602DE"/>
    <w:rsid w:val="00C60DDD"/>
    <w:rsid w:val="00C61C68"/>
    <w:rsid w:val="00C70855"/>
    <w:rsid w:val="00C70EFC"/>
    <w:rsid w:val="00C760ED"/>
    <w:rsid w:val="00C82682"/>
    <w:rsid w:val="00C844F2"/>
    <w:rsid w:val="00C86953"/>
    <w:rsid w:val="00C92D18"/>
    <w:rsid w:val="00C932F3"/>
    <w:rsid w:val="00C952CF"/>
    <w:rsid w:val="00CA5012"/>
    <w:rsid w:val="00CA755D"/>
    <w:rsid w:val="00CC41BF"/>
    <w:rsid w:val="00CD61EB"/>
    <w:rsid w:val="00CD7B78"/>
    <w:rsid w:val="00CD7D11"/>
    <w:rsid w:val="00CF02F0"/>
    <w:rsid w:val="00D05AE6"/>
    <w:rsid w:val="00D05B4F"/>
    <w:rsid w:val="00D13A7C"/>
    <w:rsid w:val="00D16F74"/>
    <w:rsid w:val="00D22179"/>
    <w:rsid w:val="00D236ED"/>
    <w:rsid w:val="00D253FA"/>
    <w:rsid w:val="00D25F67"/>
    <w:rsid w:val="00D313B0"/>
    <w:rsid w:val="00D3395D"/>
    <w:rsid w:val="00D34367"/>
    <w:rsid w:val="00D34DC7"/>
    <w:rsid w:val="00D366F0"/>
    <w:rsid w:val="00D402A1"/>
    <w:rsid w:val="00D42547"/>
    <w:rsid w:val="00D43CC8"/>
    <w:rsid w:val="00D44713"/>
    <w:rsid w:val="00D462FB"/>
    <w:rsid w:val="00D55997"/>
    <w:rsid w:val="00D60649"/>
    <w:rsid w:val="00D61E88"/>
    <w:rsid w:val="00D77784"/>
    <w:rsid w:val="00D77984"/>
    <w:rsid w:val="00D80395"/>
    <w:rsid w:val="00D83923"/>
    <w:rsid w:val="00D911B9"/>
    <w:rsid w:val="00D915AB"/>
    <w:rsid w:val="00D91BD7"/>
    <w:rsid w:val="00D9419D"/>
    <w:rsid w:val="00DA5378"/>
    <w:rsid w:val="00DB1306"/>
    <w:rsid w:val="00DB20B0"/>
    <w:rsid w:val="00DB4E20"/>
    <w:rsid w:val="00DB742E"/>
    <w:rsid w:val="00DB78F6"/>
    <w:rsid w:val="00DC02C0"/>
    <w:rsid w:val="00DC062E"/>
    <w:rsid w:val="00DC286D"/>
    <w:rsid w:val="00DC2A1E"/>
    <w:rsid w:val="00DC7E20"/>
    <w:rsid w:val="00DD0383"/>
    <w:rsid w:val="00DE1AED"/>
    <w:rsid w:val="00DF082C"/>
    <w:rsid w:val="00DF3097"/>
    <w:rsid w:val="00DF4E3E"/>
    <w:rsid w:val="00E02811"/>
    <w:rsid w:val="00E0453D"/>
    <w:rsid w:val="00E05FA6"/>
    <w:rsid w:val="00E15FBD"/>
    <w:rsid w:val="00E22CA1"/>
    <w:rsid w:val="00E25474"/>
    <w:rsid w:val="00E31B10"/>
    <w:rsid w:val="00E3299F"/>
    <w:rsid w:val="00E32F93"/>
    <w:rsid w:val="00E50B6A"/>
    <w:rsid w:val="00E54B2B"/>
    <w:rsid w:val="00E607EA"/>
    <w:rsid w:val="00E6287E"/>
    <w:rsid w:val="00E768DA"/>
    <w:rsid w:val="00E869FE"/>
    <w:rsid w:val="00E911D9"/>
    <w:rsid w:val="00E936B4"/>
    <w:rsid w:val="00EA1943"/>
    <w:rsid w:val="00EA2459"/>
    <w:rsid w:val="00EA3EE2"/>
    <w:rsid w:val="00EA60E8"/>
    <w:rsid w:val="00EA716B"/>
    <w:rsid w:val="00EB1751"/>
    <w:rsid w:val="00EB30C6"/>
    <w:rsid w:val="00EB65B9"/>
    <w:rsid w:val="00ED112C"/>
    <w:rsid w:val="00ED1CE5"/>
    <w:rsid w:val="00EE4B18"/>
    <w:rsid w:val="00EE5BD8"/>
    <w:rsid w:val="00EE6F14"/>
    <w:rsid w:val="00EF2878"/>
    <w:rsid w:val="00EF3F23"/>
    <w:rsid w:val="00F01611"/>
    <w:rsid w:val="00F05021"/>
    <w:rsid w:val="00F14197"/>
    <w:rsid w:val="00F162D4"/>
    <w:rsid w:val="00F22C04"/>
    <w:rsid w:val="00F23956"/>
    <w:rsid w:val="00F25861"/>
    <w:rsid w:val="00F26861"/>
    <w:rsid w:val="00F34D07"/>
    <w:rsid w:val="00F37013"/>
    <w:rsid w:val="00F4005B"/>
    <w:rsid w:val="00F4010B"/>
    <w:rsid w:val="00F40608"/>
    <w:rsid w:val="00F44230"/>
    <w:rsid w:val="00F4702C"/>
    <w:rsid w:val="00F505B8"/>
    <w:rsid w:val="00F51A94"/>
    <w:rsid w:val="00F5267B"/>
    <w:rsid w:val="00F5635D"/>
    <w:rsid w:val="00F62C65"/>
    <w:rsid w:val="00F634F6"/>
    <w:rsid w:val="00F652FF"/>
    <w:rsid w:val="00F75410"/>
    <w:rsid w:val="00F83135"/>
    <w:rsid w:val="00F87B07"/>
    <w:rsid w:val="00F9341D"/>
    <w:rsid w:val="00F94880"/>
    <w:rsid w:val="00F974EB"/>
    <w:rsid w:val="00F97544"/>
    <w:rsid w:val="00FA1F0E"/>
    <w:rsid w:val="00FA5EA5"/>
    <w:rsid w:val="00FA685C"/>
    <w:rsid w:val="00FA6BD2"/>
    <w:rsid w:val="00FB0D65"/>
    <w:rsid w:val="00FB25A9"/>
    <w:rsid w:val="00FB277C"/>
    <w:rsid w:val="00FC2D8B"/>
    <w:rsid w:val="00FC53B0"/>
    <w:rsid w:val="00FD3306"/>
    <w:rsid w:val="00FE251F"/>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8D8FD"/>
  <w15:chartTrackingRefBased/>
  <w15:docId w15:val="{E8C9A39F-E09B-4510-B816-5D5762A4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306"/>
    <w:pPr>
      <w:spacing w:before="80" w:after="120" w:line="264" w:lineRule="auto"/>
    </w:pPr>
    <w:rPr>
      <w:sz w:val="20"/>
    </w:rPr>
  </w:style>
  <w:style w:type="paragraph" w:styleId="Heading1">
    <w:name w:val="heading 1"/>
    <w:next w:val="Normal"/>
    <w:link w:val="Heading1Char"/>
    <w:uiPriority w:val="9"/>
    <w:qFormat/>
    <w:rsid w:val="008C07B2"/>
    <w:pPr>
      <w:keepNext/>
      <w:keepLines/>
      <w:spacing w:after="600" w:line="276" w:lineRule="auto"/>
      <w:outlineLvl w:val="0"/>
    </w:pPr>
    <w:rPr>
      <w:b/>
      <w:bCs/>
      <w:color w:val="00205B" w:themeColor="text2"/>
      <w:sz w:val="40"/>
      <w:szCs w:val="40"/>
    </w:rPr>
  </w:style>
  <w:style w:type="paragraph" w:styleId="Heading2">
    <w:name w:val="heading 2"/>
    <w:next w:val="Normal"/>
    <w:link w:val="Heading2Char"/>
    <w:uiPriority w:val="9"/>
    <w:qFormat/>
    <w:rsid w:val="00A04553"/>
    <w:pPr>
      <w:keepNext/>
      <w:spacing w:before="240" w:after="120" w:line="276" w:lineRule="auto"/>
      <w:outlineLvl w:val="1"/>
    </w:pPr>
    <w:rPr>
      <w:b/>
      <w:bCs/>
      <w:color w:val="00205B" w:themeColor="text2"/>
      <w:sz w:val="36"/>
      <w:szCs w:val="28"/>
    </w:rPr>
  </w:style>
  <w:style w:type="paragraph" w:styleId="Heading3">
    <w:name w:val="heading 3"/>
    <w:next w:val="Normal"/>
    <w:link w:val="Heading3Char"/>
    <w:uiPriority w:val="9"/>
    <w:qFormat/>
    <w:rsid w:val="00A04553"/>
    <w:pPr>
      <w:keepNext/>
      <w:keepLines/>
      <w:spacing w:before="180" w:line="276" w:lineRule="auto"/>
      <w:outlineLvl w:val="2"/>
    </w:pPr>
    <w:rPr>
      <w:rFonts w:asciiTheme="majorHAnsi" w:eastAsiaTheme="majorEastAsia" w:hAnsiTheme="majorHAnsi" w:cstheme="majorBidi"/>
      <w:b/>
      <w:color w:val="494F8F" w:themeColor="background2"/>
      <w:sz w:val="28"/>
      <w:szCs w:val="24"/>
    </w:rPr>
  </w:style>
  <w:style w:type="paragraph" w:styleId="Heading4">
    <w:name w:val="heading 4"/>
    <w:basedOn w:val="Normal"/>
    <w:next w:val="Normal"/>
    <w:link w:val="Heading4Char"/>
    <w:uiPriority w:val="9"/>
    <w:qFormat/>
    <w:rsid w:val="005B0EB9"/>
    <w:pPr>
      <w:keepNext/>
      <w:spacing w:before="240"/>
      <w:outlineLvl w:val="3"/>
    </w:pPr>
    <w:rPr>
      <w:b/>
      <w:bCs/>
      <w:color w:val="797A7C"/>
      <w:szCs w:val="18"/>
    </w:rPr>
  </w:style>
  <w:style w:type="paragraph" w:styleId="Heading5">
    <w:name w:val="heading 5"/>
    <w:basedOn w:val="Normal"/>
    <w:next w:val="Normal"/>
    <w:link w:val="Heading5Char"/>
    <w:uiPriority w:val="9"/>
    <w:qFormat/>
    <w:rsid w:val="008C07B2"/>
    <w:pPr>
      <w:tabs>
        <w:tab w:val="left" w:pos="936"/>
      </w:tabs>
      <w:spacing w:before="120"/>
      <w:outlineLvl w:val="4"/>
    </w:pPr>
    <w:rPr>
      <w:b/>
      <w:color w:val="00205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semiHidden/>
    <w:rsid w:val="005740A0"/>
    <w:pPr>
      <w:framePr w:wrap="notBeside"/>
      <w:spacing w:before="160"/>
    </w:pPr>
    <w:rPr>
      <w:b w:val="0"/>
      <w:caps/>
      <w:spacing w:val="30"/>
      <w:sz w:val="20"/>
    </w:rPr>
  </w:style>
  <w:style w:type="character" w:customStyle="1" w:styleId="DateChar">
    <w:name w:val="Date Char"/>
    <w:basedOn w:val="DefaultParagraphFont"/>
    <w:link w:val="Date"/>
    <w:uiPriority w:val="99"/>
    <w:semiHidden/>
    <w:rsid w:val="00BF6E7D"/>
    <w:rPr>
      <w:rFonts w:asciiTheme="majorHAnsi" w:eastAsiaTheme="majorEastAsia" w:hAnsiTheme="majorHAnsi" w:cstheme="majorBidi"/>
      <w:bCs/>
      <w:caps/>
      <w:color w:val="00205B" w:themeColor="text2"/>
      <w:spacing w:val="30"/>
      <w:kern w:val="28"/>
      <w:sz w:val="20"/>
      <w:szCs w:val="48"/>
    </w:rPr>
  </w:style>
  <w:style w:type="paragraph" w:styleId="NoSpacing">
    <w:name w:val="No Spacing"/>
    <w:basedOn w:val="Normal"/>
    <w:link w:val="NoSpacingChar"/>
    <w:uiPriority w:val="1"/>
    <w:rsid w:val="00D34DC7"/>
    <w:pPr>
      <w:spacing w:after="0"/>
    </w:pPr>
  </w:style>
  <w:style w:type="paragraph" w:styleId="ListBullet">
    <w:name w:val="List Bullet"/>
    <w:basedOn w:val="Normal"/>
    <w:uiPriority w:val="99"/>
    <w:qFormat/>
    <w:rsid w:val="00C61C68"/>
    <w:pPr>
      <w:numPr>
        <w:numId w:val="5"/>
      </w:numPr>
    </w:pPr>
  </w:style>
  <w:style w:type="paragraph" w:styleId="ListBullet2">
    <w:name w:val="List Bullet 2"/>
    <w:basedOn w:val="Normal"/>
    <w:uiPriority w:val="99"/>
    <w:semiHidden/>
    <w:qFormat/>
    <w:rsid w:val="00C61C68"/>
    <w:pPr>
      <w:numPr>
        <w:ilvl w:val="1"/>
        <w:numId w:val="5"/>
      </w:numPr>
    </w:pPr>
  </w:style>
  <w:style w:type="paragraph" w:styleId="ListNumber">
    <w:name w:val="List Number"/>
    <w:basedOn w:val="Normal"/>
    <w:uiPriority w:val="99"/>
    <w:rsid w:val="004A6ED7"/>
    <w:pPr>
      <w:numPr>
        <w:numId w:val="6"/>
      </w:numPr>
    </w:pPr>
  </w:style>
  <w:style w:type="numbering" w:customStyle="1" w:styleId="Bullets">
    <w:name w:val="Bullets"/>
    <w:uiPriority w:val="99"/>
    <w:rsid w:val="004A6ED7"/>
    <w:pPr>
      <w:numPr>
        <w:numId w:val="1"/>
      </w:numPr>
    </w:pPr>
  </w:style>
  <w:style w:type="character" w:customStyle="1" w:styleId="Heading1Char">
    <w:name w:val="Heading 1 Char"/>
    <w:basedOn w:val="DefaultParagraphFont"/>
    <w:link w:val="Heading1"/>
    <w:uiPriority w:val="9"/>
    <w:rsid w:val="008C07B2"/>
    <w:rPr>
      <w:b/>
      <w:bCs/>
      <w:color w:val="00205B" w:themeColor="text2"/>
      <w:sz w:val="40"/>
      <w:szCs w:val="40"/>
    </w:rPr>
  </w:style>
  <w:style w:type="paragraph" w:styleId="ListNumber2">
    <w:name w:val="List Number 2"/>
    <w:basedOn w:val="Normal"/>
    <w:uiPriority w:val="99"/>
    <w:semiHidden/>
    <w:rsid w:val="004A6ED7"/>
    <w:pPr>
      <w:numPr>
        <w:ilvl w:val="1"/>
        <w:numId w:val="6"/>
      </w:numPr>
    </w:pPr>
  </w:style>
  <w:style w:type="character" w:customStyle="1" w:styleId="Heading2Char">
    <w:name w:val="Heading 2 Char"/>
    <w:basedOn w:val="DefaultParagraphFont"/>
    <w:link w:val="Heading2"/>
    <w:uiPriority w:val="9"/>
    <w:rsid w:val="00BF6E7D"/>
    <w:rPr>
      <w:b/>
      <w:bCs/>
      <w:color w:val="00205B" w:themeColor="text2"/>
      <w:sz w:val="36"/>
      <w:szCs w:val="28"/>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rsid w:val="004E4B96"/>
    <w:pPr>
      <w:tabs>
        <w:tab w:val="left" w:pos="0"/>
        <w:tab w:val="right" w:pos="6373"/>
        <w:tab w:val="right" w:pos="7672"/>
      </w:tabs>
      <w:spacing w:after="0" w:line="240" w:lineRule="auto"/>
    </w:pPr>
    <w:rPr>
      <w:caps/>
      <w:color w:val="1F3B8A"/>
      <w:sz w:val="14"/>
    </w:rPr>
  </w:style>
  <w:style w:type="character" w:customStyle="1" w:styleId="HeaderChar">
    <w:name w:val="Header Char"/>
    <w:basedOn w:val="DefaultParagraphFont"/>
    <w:link w:val="Header"/>
    <w:uiPriority w:val="99"/>
    <w:rsid w:val="00BF6E7D"/>
    <w:rPr>
      <w:caps/>
      <w:color w:val="1F3B8A"/>
      <w:sz w:val="14"/>
    </w:rPr>
  </w:style>
  <w:style w:type="paragraph" w:styleId="Footer">
    <w:name w:val="footer"/>
    <w:link w:val="FooterChar"/>
    <w:uiPriority w:val="99"/>
    <w:semiHidden/>
    <w:rsid w:val="006B2360"/>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277325"/>
    <w:rPr>
      <w:sz w:val="18"/>
    </w:rPr>
  </w:style>
  <w:style w:type="numbering" w:customStyle="1" w:styleId="Numbering">
    <w:name w:val="Numbering"/>
    <w:uiPriority w:val="99"/>
    <w:rsid w:val="004A6ED7"/>
    <w:pPr>
      <w:numPr>
        <w:numId w:val="2"/>
      </w:numPr>
    </w:pPr>
  </w:style>
  <w:style w:type="paragraph" w:styleId="ListBullet3">
    <w:name w:val="List Bullet 3"/>
    <w:basedOn w:val="Normal"/>
    <w:uiPriority w:val="99"/>
    <w:semiHidden/>
    <w:rsid w:val="00C61C68"/>
    <w:pPr>
      <w:numPr>
        <w:ilvl w:val="2"/>
        <w:numId w:val="5"/>
      </w:numPr>
    </w:pPr>
  </w:style>
  <w:style w:type="paragraph" w:styleId="ListContinue2">
    <w:name w:val="List Continue 2"/>
    <w:basedOn w:val="Normal"/>
    <w:uiPriority w:val="99"/>
    <w:semiHidden/>
    <w:qFormat/>
    <w:rsid w:val="004A6ED7"/>
    <w:pPr>
      <w:ind w:left="567"/>
    </w:pPr>
  </w:style>
  <w:style w:type="paragraph" w:styleId="ListNumber3">
    <w:name w:val="List Number 3"/>
    <w:basedOn w:val="Normal"/>
    <w:uiPriority w:val="99"/>
    <w:semiHidden/>
    <w:rsid w:val="004A6ED7"/>
    <w:pPr>
      <w:numPr>
        <w:ilvl w:val="2"/>
        <w:numId w:val="6"/>
      </w:numPr>
    </w:pPr>
  </w:style>
  <w:style w:type="paragraph" w:styleId="ListNumber4">
    <w:name w:val="List Number 4"/>
    <w:basedOn w:val="Normal"/>
    <w:uiPriority w:val="99"/>
    <w:semiHidden/>
    <w:rsid w:val="004A6ED7"/>
    <w:pPr>
      <w:numPr>
        <w:ilvl w:val="3"/>
        <w:numId w:val="6"/>
      </w:numPr>
    </w:pPr>
  </w:style>
  <w:style w:type="paragraph" w:styleId="ListNumber5">
    <w:name w:val="List Number 5"/>
    <w:basedOn w:val="Normal"/>
    <w:uiPriority w:val="99"/>
    <w:semiHidden/>
    <w:rsid w:val="004A6ED7"/>
    <w:pPr>
      <w:numPr>
        <w:ilvl w:val="4"/>
        <w:numId w:val="6"/>
      </w:numPr>
    </w:pPr>
  </w:style>
  <w:style w:type="paragraph" w:styleId="ListContinue">
    <w:name w:val="List Continue"/>
    <w:basedOn w:val="Normal"/>
    <w:uiPriority w:val="99"/>
    <w:qFormat/>
    <w:rsid w:val="004A6ED7"/>
    <w:pPr>
      <w:ind w:left="284"/>
    </w:pPr>
  </w:style>
  <w:style w:type="paragraph" w:styleId="ListContinue3">
    <w:name w:val="List Continue 3"/>
    <w:basedOn w:val="Normal"/>
    <w:uiPriority w:val="99"/>
    <w:semiHidden/>
    <w:qFormat/>
    <w:rsid w:val="004A6ED7"/>
    <w:pPr>
      <w:ind w:left="851"/>
    </w:pPr>
  </w:style>
  <w:style w:type="paragraph" w:styleId="ListContinue4">
    <w:name w:val="List Continue 4"/>
    <w:basedOn w:val="Normal"/>
    <w:uiPriority w:val="99"/>
    <w:semiHidden/>
    <w:rsid w:val="00974677"/>
    <w:pPr>
      <w:ind w:left="1132"/>
      <w:contextualSpacing/>
    </w:pPr>
  </w:style>
  <w:style w:type="character" w:customStyle="1" w:styleId="Heading3Char">
    <w:name w:val="Heading 3 Char"/>
    <w:basedOn w:val="DefaultParagraphFont"/>
    <w:link w:val="Heading3"/>
    <w:uiPriority w:val="9"/>
    <w:rsid w:val="00BF6E7D"/>
    <w:rPr>
      <w:rFonts w:asciiTheme="majorHAnsi" w:eastAsiaTheme="majorEastAsia" w:hAnsiTheme="majorHAnsi" w:cstheme="majorBidi"/>
      <w:b/>
      <w:color w:val="494F8F" w:themeColor="background2"/>
      <w:sz w:val="28"/>
      <w:szCs w:val="24"/>
    </w:rPr>
  </w:style>
  <w:style w:type="character" w:customStyle="1" w:styleId="Heading4Char">
    <w:name w:val="Heading 4 Char"/>
    <w:basedOn w:val="DefaultParagraphFont"/>
    <w:link w:val="Heading4"/>
    <w:uiPriority w:val="9"/>
    <w:rsid w:val="00BF6E7D"/>
    <w:rPr>
      <w:b/>
      <w:bCs/>
      <w:color w:val="797A7C"/>
      <w:sz w:val="20"/>
      <w:szCs w:val="18"/>
    </w:rPr>
  </w:style>
  <w:style w:type="character" w:customStyle="1" w:styleId="Heading5Char">
    <w:name w:val="Heading 5 Char"/>
    <w:basedOn w:val="DefaultParagraphFont"/>
    <w:link w:val="Heading5"/>
    <w:uiPriority w:val="9"/>
    <w:rsid w:val="00BF6E7D"/>
    <w:rPr>
      <w:b/>
      <w:color w:val="00205B" w:themeColor="text2"/>
      <w:sz w:val="20"/>
    </w:rPr>
  </w:style>
  <w:style w:type="paragraph" w:customStyle="1" w:styleId="ChapterSubheading">
    <w:name w:val="Chapter Subheading"/>
    <w:basedOn w:val="ChapterHeading"/>
    <w:link w:val="ChapterSubheadingChar"/>
    <w:uiPriority w:val="17"/>
    <w:semiHidden/>
    <w:rsid w:val="00AD7C9D"/>
    <w:pPr>
      <w:framePr w:wrap="around"/>
    </w:pPr>
    <w:rPr>
      <w:b w:val="0"/>
      <w:caps/>
      <w:sz w:val="28"/>
    </w:rPr>
  </w:style>
  <w:style w:type="paragraph" w:styleId="Title">
    <w:name w:val="Title"/>
    <w:basedOn w:val="Normal"/>
    <w:next w:val="Normal"/>
    <w:link w:val="TitleChar"/>
    <w:uiPriority w:val="10"/>
    <w:rsid w:val="005134A3"/>
    <w:pPr>
      <w:framePr w:w="9639" w:vSpace="284" w:wrap="notBeside" w:vAnchor="page" w:hAnchor="page" w:x="1135" w:y="2269" w:anchorLock="1"/>
      <w:spacing w:before="0"/>
      <w:contextualSpacing/>
    </w:pPr>
    <w:rPr>
      <w:rFonts w:asciiTheme="majorHAnsi" w:eastAsiaTheme="majorEastAsia" w:hAnsiTheme="majorHAnsi" w:cstheme="majorBidi"/>
      <w:b/>
      <w:bCs/>
      <w:color w:val="00205B" w:themeColor="text2"/>
      <w:spacing w:val="2"/>
      <w:kern w:val="28"/>
      <w:sz w:val="60"/>
      <w:szCs w:val="48"/>
    </w:rPr>
  </w:style>
  <w:style w:type="character" w:customStyle="1" w:styleId="TitleChar">
    <w:name w:val="Title Char"/>
    <w:basedOn w:val="DefaultParagraphFont"/>
    <w:link w:val="Title"/>
    <w:uiPriority w:val="10"/>
    <w:rsid w:val="005134A3"/>
    <w:rPr>
      <w:rFonts w:asciiTheme="majorHAnsi" w:eastAsiaTheme="majorEastAsia" w:hAnsiTheme="majorHAnsi" w:cstheme="majorBidi"/>
      <w:b/>
      <w:bCs/>
      <w:color w:val="00205B" w:themeColor="text2"/>
      <w:spacing w:val="2"/>
      <w:kern w:val="28"/>
      <w:sz w:val="60"/>
      <w:szCs w:val="48"/>
    </w:rPr>
  </w:style>
  <w:style w:type="paragraph" w:customStyle="1" w:styleId="Pull-outQuote">
    <w:name w:val="Pull-out Quote"/>
    <w:basedOn w:val="Normal"/>
    <w:link w:val="Pull-outQuoteChar"/>
    <w:uiPriority w:val="99"/>
    <w:semiHidden/>
    <w:rsid w:val="009D24F5"/>
    <w:pPr>
      <w:pBdr>
        <w:top w:val="single" w:sz="4" w:space="4" w:color="00205B" w:themeColor="text2"/>
        <w:left w:val="single" w:sz="4" w:space="4" w:color="00205B" w:themeColor="text2"/>
        <w:bottom w:val="single" w:sz="4" w:space="4" w:color="00205B" w:themeColor="text2"/>
        <w:right w:val="single" w:sz="4" w:space="4" w:color="00205B" w:themeColor="text2"/>
      </w:pBdr>
      <w:shd w:val="clear" w:color="auto" w:fill="00205B"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3F1332"/>
    <w:rPr>
      <w:color w:val="FFFFFF" w:themeColor="background1"/>
      <w:sz w:val="20"/>
      <w:shd w:val="clear" w:color="auto" w:fill="00205B" w:themeFill="text2"/>
    </w:rPr>
  </w:style>
  <w:style w:type="character" w:customStyle="1" w:styleId="Pull-outQuoteHeadingChar">
    <w:name w:val="Pull-out Quote Heading Char"/>
    <w:basedOn w:val="Pull-outQuoteChar"/>
    <w:link w:val="Pull-outQuoteHeading"/>
    <w:uiPriority w:val="99"/>
    <w:semiHidden/>
    <w:rsid w:val="003F1332"/>
    <w:rPr>
      <w:b/>
      <w:color w:val="FFFFFF" w:themeColor="background1"/>
      <w:sz w:val="20"/>
      <w:shd w:val="clear" w:color="auto" w:fill="00205B" w:themeFill="text2"/>
    </w:rPr>
  </w:style>
  <w:style w:type="paragraph" w:customStyle="1" w:styleId="Pullouttext">
    <w:name w:val="Pullout text"/>
    <w:basedOn w:val="Normal"/>
    <w:link w:val="PullouttextChar"/>
    <w:uiPriority w:val="19"/>
    <w:semiHidden/>
    <w:qFormat/>
    <w:rsid w:val="00E22CA1"/>
    <w:pPr>
      <w:pBdr>
        <w:top w:val="single" w:sz="36" w:space="1" w:color="FEF6F5" w:themeColor="accent4" w:themeTint="33"/>
        <w:left w:val="single" w:sz="36" w:space="4" w:color="FEF6F5" w:themeColor="accent4" w:themeTint="33"/>
        <w:bottom w:val="single" w:sz="36" w:space="1" w:color="FEF6F5" w:themeColor="accent4" w:themeTint="33"/>
        <w:right w:val="single" w:sz="36" w:space="4" w:color="FEF6F5" w:themeColor="accent4" w:themeTint="33"/>
      </w:pBdr>
      <w:shd w:val="clear" w:color="auto" w:fill="FEF6F5" w:themeFill="accent4" w:themeFillTint="33"/>
      <w:ind w:left="198" w:right="198"/>
    </w:pPr>
    <w:rPr>
      <w:color w:val="0079C1" w:themeColor="accent1"/>
    </w:rPr>
  </w:style>
  <w:style w:type="paragraph" w:customStyle="1" w:styleId="PulloutHeading">
    <w:name w:val="Pullout Heading"/>
    <w:basedOn w:val="Pullouttext"/>
    <w:link w:val="PulloutHeadingChar"/>
    <w:uiPriority w:val="19"/>
    <w:semiHidden/>
    <w:qFormat/>
    <w:rsid w:val="00172CC6"/>
    <w:pPr>
      <w:spacing w:before="280"/>
    </w:pPr>
    <w:rPr>
      <w:b/>
      <w:bCs/>
    </w:rPr>
  </w:style>
  <w:style w:type="character" w:customStyle="1" w:styleId="PullouttextChar">
    <w:name w:val="Pullout text Char"/>
    <w:basedOn w:val="DefaultParagraphFont"/>
    <w:link w:val="Pullouttext"/>
    <w:uiPriority w:val="19"/>
    <w:semiHidden/>
    <w:rsid w:val="00BF6E7D"/>
    <w:rPr>
      <w:color w:val="0079C1" w:themeColor="accent1"/>
      <w:sz w:val="20"/>
      <w:shd w:val="clear" w:color="auto" w:fill="FEF6F5" w:themeFill="accent4" w:themeFillTint="33"/>
    </w:rPr>
  </w:style>
  <w:style w:type="paragraph" w:customStyle="1" w:styleId="KeyPoints">
    <w:name w:val="Key Points"/>
    <w:basedOn w:val="Normal"/>
    <w:link w:val="KeyPointsChar"/>
    <w:uiPriority w:val="7"/>
    <w:semiHidden/>
    <w:qFormat/>
    <w:rsid w:val="00C20EB5"/>
    <w:pPr>
      <w:framePr w:w="1474" w:wrap="around" w:hAnchor="page" w:x="1305" w:yAlign="bottom" w:anchorLock="1"/>
      <w:pBdr>
        <w:top w:val="single" w:sz="24" w:space="3" w:color="EEEEEF"/>
        <w:left w:val="single" w:sz="24" w:space="4" w:color="EEEEEF"/>
        <w:bottom w:val="single" w:sz="24" w:space="1" w:color="EEEEEF"/>
        <w:right w:val="single" w:sz="24" w:space="4" w:color="EEEEEF"/>
      </w:pBdr>
      <w:shd w:val="clear" w:color="auto" w:fill="EEEEEF"/>
      <w:spacing w:after="110" w:line="300" w:lineRule="auto"/>
    </w:pPr>
    <w:rPr>
      <w:szCs w:val="14"/>
    </w:rPr>
  </w:style>
  <w:style w:type="paragraph" w:styleId="ListContinue5">
    <w:name w:val="List Continue 5"/>
    <w:basedOn w:val="Normal"/>
    <w:uiPriority w:val="99"/>
    <w:semiHidden/>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5"/>
    <w:next w:val="Normal"/>
    <w:uiPriority w:val="35"/>
    <w:qFormat/>
    <w:rsid w:val="008C07B2"/>
    <w:pPr>
      <w:keepNext/>
      <w:keepLines/>
      <w:tabs>
        <w:tab w:val="clear" w:pos="936"/>
      </w:tabs>
      <w:ind w:left="964" w:hanging="964"/>
    </w:pPr>
    <w:rPr>
      <w:sz w:val="18"/>
    </w:rPr>
  </w:style>
  <w:style w:type="paragraph" w:styleId="List">
    <w:name w:val="List"/>
    <w:basedOn w:val="Normal"/>
    <w:uiPriority w:val="99"/>
    <w:qFormat/>
    <w:rsid w:val="004A6ED7"/>
    <w:pPr>
      <w:numPr>
        <w:numId w:val="7"/>
      </w:numPr>
    </w:pPr>
  </w:style>
  <w:style w:type="paragraph" w:styleId="List2">
    <w:name w:val="List 2"/>
    <w:basedOn w:val="Normal"/>
    <w:uiPriority w:val="99"/>
    <w:qFormat/>
    <w:rsid w:val="004A6ED7"/>
    <w:pPr>
      <w:numPr>
        <w:ilvl w:val="1"/>
        <w:numId w:val="7"/>
      </w:numPr>
    </w:pPr>
  </w:style>
  <w:style w:type="numbering" w:customStyle="1" w:styleId="LetteredList">
    <w:name w:val="Lettered List"/>
    <w:uiPriority w:val="99"/>
    <w:rsid w:val="004A6ED7"/>
    <w:pPr>
      <w:numPr>
        <w:numId w:val="3"/>
      </w:numPr>
    </w:pPr>
  </w:style>
  <w:style w:type="paragraph" w:styleId="Subtitle">
    <w:name w:val="Subtitle"/>
    <w:basedOn w:val="Title"/>
    <w:next w:val="Normal"/>
    <w:link w:val="SubtitleChar"/>
    <w:uiPriority w:val="11"/>
    <w:semiHidden/>
    <w:rsid w:val="005740A0"/>
    <w:pPr>
      <w:framePr w:wrap="notBeside"/>
      <w:spacing w:before="320" w:line="312" w:lineRule="auto"/>
    </w:pPr>
    <w:rPr>
      <w:b w:val="0"/>
      <w:caps/>
      <w:spacing w:val="8"/>
      <w:sz w:val="28"/>
    </w:rPr>
  </w:style>
  <w:style w:type="character" w:customStyle="1" w:styleId="SubtitleChar">
    <w:name w:val="Subtitle Char"/>
    <w:basedOn w:val="DefaultParagraphFont"/>
    <w:link w:val="Subtitle"/>
    <w:uiPriority w:val="11"/>
    <w:semiHidden/>
    <w:rsid w:val="00BF6E7D"/>
    <w:rPr>
      <w:rFonts w:asciiTheme="majorHAnsi" w:eastAsiaTheme="majorEastAsia" w:hAnsiTheme="majorHAnsi" w:cstheme="majorBidi"/>
      <w:bCs/>
      <w:caps/>
      <w:color w:val="00205B" w:themeColor="text2"/>
      <w:spacing w:val="8"/>
      <w:kern w:val="28"/>
      <w:sz w:val="28"/>
      <w:szCs w:val="48"/>
    </w:rPr>
  </w:style>
  <w:style w:type="paragraph" w:styleId="TOCHeading">
    <w:name w:val="TOC Heading"/>
    <w:basedOn w:val="Heading1"/>
    <w:next w:val="Normal"/>
    <w:uiPriority w:val="39"/>
    <w:semiHidden/>
    <w:rsid w:val="00996730"/>
    <w:pPr>
      <w:spacing w:after="0" w:line="240" w:lineRule="auto"/>
      <w:ind w:left="-1985"/>
      <w:outlineLvl w:val="9"/>
    </w:pPr>
    <w:rPr>
      <w:sz w:val="32"/>
      <w:lang w:val="en-US"/>
    </w:rPr>
  </w:style>
  <w:style w:type="paragraph" w:styleId="TOC1">
    <w:name w:val="toc 1"/>
    <w:basedOn w:val="Normal"/>
    <w:next w:val="Normal"/>
    <w:autoRedefine/>
    <w:uiPriority w:val="39"/>
    <w:semiHidden/>
    <w:rsid w:val="004C4F2D"/>
    <w:pPr>
      <w:tabs>
        <w:tab w:val="left" w:pos="567"/>
        <w:tab w:val="right" w:pos="9628"/>
      </w:tabs>
      <w:spacing w:before="360" w:after="100"/>
    </w:pPr>
    <w:rPr>
      <w:b/>
      <w:color w:val="0079C1" w:themeColor="accent1"/>
      <w:sz w:val="28"/>
    </w:rPr>
  </w:style>
  <w:style w:type="paragraph" w:styleId="TOC2">
    <w:name w:val="toc 2"/>
    <w:basedOn w:val="Normal"/>
    <w:next w:val="Normal"/>
    <w:autoRedefine/>
    <w:uiPriority w:val="39"/>
    <w:semiHidden/>
    <w:rsid w:val="004C4F2D"/>
    <w:pPr>
      <w:tabs>
        <w:tab w:val="left" w:pos="567"/>
        <w:tab w:val="right" w:pos="9628"/>
      </w:tabs>
      <w:spacing w:after="100"/>
    </w:pPr>
    <w:rPr>
      <w:b/>
      <w:sz w:val="24"/>
    </w:rPr>
  </w:style>
  <w:style w:type="paragraph" w:styleId="TOC3">
    <w:name w:val="toc 3"/>
    <w:basedOn w:val="Normal"/>
    <w:next w:val="Normal"/>
    <w:autoRedefine/>
    <w:uiPriority w:val="39"/>
    <w:semiHidden/>
    <w:rsid w:val="004C4F2D"/>
    <w:pPr>
      <w:tabs>
        <w:tab w:val="left" w:pos="567"/>
        <w:tab w:val="right" w:pos="9628"/>
      </w:tabs>
      <w:spacing w:after="300"/>
      <w:contextualSpacing/>
    </w:pPr>
  </w:style>
  <w:style w:type="character" w:styleId="Hyperlink">
    <w:name w:val="Hyperlink"/>
    <w:basedOn w:val="DefaultParagraphFont"/>
    <w:uiPriority w:val="99"/>
    <w:unhideWhenUsed/>
    <w:rsid w:val="00A24EF4"/>
    <w:rPr>
      <w:color w:val="F9A356"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MessageHeader">
    <w:name w:val="Message Header"/>
    <w:basedOn w:val="Normal"/>
    <w:link w:val="MessageHeaderChar"/>
    <w:uiPriority w:val="99"/>
    <w:semiHidden/>
    <w:rsid w:val="00D339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F6E7D"/>
    <w:rPr>
      <w:rFonts w:asciiTheme="majorHAnsi" w:eastAsiaTheme="majorEastAsia" w:hAnsiTheme="majorHAnsi" w:cstheme="majorBidi"/>
      <w:sz w:val="24"/>
      <w:szCs w:val="24"/>
      <w:shd w:val="pct20" w:color="auto" w:fill="auto"/>
    </w:rPr>
  </w:style>
  <w:style w:type="character" w:customStyle="1" w:styleId="PulloutHeadingChar">
    <w:name w:val="Pullout Heading Char"/>
    <w:basedOn w:val="PullouttextChar"/>
    <w:link w:val="PulloutHeading"/>
    <w:uiPriority w:val="19"/>
    <w:semiHidden/>
    <w:rsid w:val="00BF6E7D"/>
    <w:rPr>
      <w:b/>
      <w:bCs/>
      <w:color w:val="0079C1" w:themeColor="accent1"/>
      <w:sz w:val="20"/>
      <w:shd w:val="clear" w:color="auto" w:fill="FEF6F5" w:themeFill="accent4" w:themeFillTint="33"/>
    </w:rPr>
  </w:style>
  <w:style w:type="paragraph" w:styleId="List3">
    <w:name w:val="List 3"/>
    <w:basedOn w:val="Normal"/>
    <w:uiPriority w:val="99"/>
    <w:qFormat/>
    <w:rsid w:val="004A6ED7"/>
    <w:pPr>
      <w:numPr>
        <w:ilvl w:val="2"/>
        <w:numId w:val="7"/>
      </w:numPr>
    </w:pPr>
  </w:style>
  <w:style w:type="character" w:customStyle="1" w:styleId="KeyPointsChar">
    <w:name w:val="Key Points Char"/>
    <w:basedOn w:val="DefaultParagraphFont"/>
    <w:link w:val="KeyPoints"/>
    <w:uiPriority w:val="7"/>
    <w:semiHidden/>
    <w:rsid w:val="00440C9A"/>
    <w:rPr>
      <w:sz w:val="20"/>
      <w:szCs w:val="14"/>
      <w:shd w:val="clear" w:color="auto" w:fill="EEEEEF"/>
    </w:rPr>
  </w:style>
  <w:style w:type="paragraph" w:styleId="Quote">
    <w:name w:val="Quote"/>
    <w:basedOn w:val="Normal"/>
    <w:next w:val="Normal"/>
    <w:link w:val="QuoteChar"/>
    <w:uiPriority w:val="29"/>
    <w:semiHidden/>
    <w:rsid w:val="00F51A94"/>
    <w:pPr>
      <w:spacing w:before="200" w:after="160"/>
      <w:ind w:left="284" w:right="851"/>
    </w:pPr>
    <w:rPr>
      <w:i/>
      <w:iCs/>
      <w:color w:val="3F5578" w:themeColor="text1" w:themeTint="BF"/>
    </w:rPr>
  </w:style>
  <w:style w:type="paragraph" w:customStyle="1" w:styleId="Single">
    <w:name w:val="Single"/>
    <w:link w:val="SingleChar"/>
    <w:uiPriority w:val="99"/>
    <w:semiHidden/>
    <w:rsid w:val="00CD7B78"/>
    <w:pPr>
      <w:spacing w:after="0" w:line="240" w:lineRule="auto"/>
    </w:pPr>
    <w:rPr>
      <w:sz w:val="18"/>
    </w:rPr>
  </w:style>
  <w:style w:type="paragraph" w:customStyle="1" w:styleId="CoverTitleFrame">
    <w:name w:val="Cover Title Frame"/>
    <w:basedOn w:val="Single"/>
    <w:next w:val="Normal"/>
    <w:link w:val="CoverTitleFrameChar"/>
    <w:semiHidden/>
    <w:rsid w:val="00CD7B78"/>
    <w:pPr>
      <w:framePr w:w="4740" w:h="7207" w:hRule="exact" w:hSpace="567" w:vSpace="567" w:wrap="around" w:vAnchor="page" w:hAnchor="page" w:x="625" w:y="1"/>
    </w:pPr>
  </w:style>
  <w:style w:type="character" w:customStyle="1" w:styleId="SingleChar">
    <w:name w:val="Single Char"/>
    <w:basedOn w:val="DefaultParagraphFont"/>
    <w:link w:val="Single"/>
    <w:uiPriority w:val="99"/>
    <w:semiHidden/>
    <w:rsid w:val="003F1332"/>
    <w:rPr>
      <w:sz w:val="18"/>
    </w:rPr>
  </w:style>
  <w:style w:type="paragraph" w:customStyle="1" w:styleId="CoverLogos">
    <w:name w:val="Cover Logos"/>
    <w:basedOn w:val="Normal"/>
    <w:next w:val="Normal"/>
    <w:link w:val="CoverLogosChar"/>
    <w:semiHidden/>
    <w:rsid w:val="00300638"/>
    <w:pPr>
      <w:framePr w:w="4858" w:h="1051" w:hRule="exact" w:wrap="around" w:vAnchor="page" w:hAnchor="page" w:x="1" w:y="934" w:anchorLock="1"/>
    </w:pPr>
    <w:rPr>
      <w:noProof/>
    </w:rPr>
  </w:style>
  <w:style w:type="character" w:customStyle="1" w:styleId="CoverTitleFrameChar">
    <w:name w:val="Cover Title Frame Char"/>
    <w:basedOn w:val="SingleChar"/>
    <w:link w:val="CoverTitleFrame"/>
    <w:semiHidden/>
    <w:rsid w:val="00440C9A"/>
    <w:rPr>
      <w:sz w:val="18"/>
    </w:rPr>
  </w:style>
  <w:style w:type="paragraph" w:customStyle="1" w:styleId="BG">
    <w:name w:val="BG"/>
    <w:basedOn w:val="Single"/>
    <w:next w:val="Normal"/>
    <w:link w:val="BGChar"/>
    <w:semiHidden/>
    <w:rsid w:val="00B650DB"/>
    <w:pPr>
      <w:framePr w:wrap="around" w:vAnchor="page" w:hAnchor="page" w:x="1" w:y="1"/>
    </w:pPr>
  </w:style>
  <w:style w:type="character" w:customStyle="1" w:styleId="CoverLogosChar">
    <w:name w:val="Cover Logos Char"/>
    <w:basedOn w:val="DefaultParagraphFont"/>
    <w:link w:val="CoverLogos"/>
    <w:semiHidden/>
    <w:rsid w:val="00440C9A"/>
    <w:rPr>
      <w:noProof/>
      <w:sz w:val="20"/>
    </w:rPr>
  </w:style>
  <w:style w:type="paragraph" w:customStyle="1" w:styleId="ChaperNumber">
    <w:name w:val="Chaper Number"/>
    <w:next w:val="ChapterHeading"/>
    <w:link w:val="ChaperNumberChar"/>
    <w:uiPriority w:val="17"/>
    <w:semiHidden/>
    <w:rsid w:val="00F652FF"/>
    <w:pPr>
      <w:framePr w:w="3725" w:h="2024" w:hRule="exact" w:wrap="around" w:vAnchor="page" w:hAnchor="page" w:x="1135" w:y="1929" w:anchorLock="1"/>
      <w:spacing w:after="0" w:line="192" w:lineRule="auto"/>
    </w:pPr>
    <w:rPr>
      <w:rFonts w:asciiTheme="majorHAnsi" w:eastAsiaTheme="majorEastAsia" w:hAnsiTheme="majorHAnsi" w:cstheme="majorBidi"/>
      <w:b/>
      <w:bCs/>
      <w:caps/>
      <w:color w:val="FFFFFF" w:themeColor="background1"/>
      <w:spacing w:val="30"/>
      <w:kern w:val="28"/>
      <w:sz w:val="200"/>
      <w:szCs w:val="48"/>
    </w:rPr>
  </w:style>
  <w:style w:type="character" w:customStyle="1" w:styleId="BGChar">
    <w:name w:val="BG Char"/>
    <w:basedOn w:val="SingleChar"/>
    <w:link w:val="BG"/>
    <w:semiHidden/>
    <w:rsid w:val="00440C9A"/>
    <w:rPr>
      <w:sz w:val="18"/>
    </w:rPr>
  </w:style>
  <w:style w:type="numbering" w:customStyle="1" w:styleId="ChapterNumbers">
    <w:name w:val="Chapter Numbers"/>
    <w:uiPriority w:val="99"/>
    <w:rsid w:val="003C42DB"/>
    <w:pPr>
      <w:numPr>
        <w:numId w:val="4"/>
      </w:numPr>
    </w:pPr>
  </w:style>
  <w:style w:type="character" w:customStyle="1" w:styleId="ChaperNumberChar">
    <w:name w:val="Chaper Number Char"/>
    <w:basedOn w:val="DateChar"/>
    <w:link w:val="ChaperNumber"/>
    <w:uiPriority w:val="17"/>
    <w:semiHidden/>
    <w:rsid w:val="00440C9A"/>
    <w:rPr>
      <w:rFonts w:asciiTheme="majorHAnsi" w:eastAsiaTheme="majorEastAsia" w:hAnsiTheme="majorHAnsi" w:cstheme="majorBidi"/>
      <w:b/>
      <w:bCs/>
      <w:caps/>
      <w:color w:val="FFFFFF" w:themeColor="background1"/>
      <w:spacing w:val="30"/>
      <w:kern w:val="28"/>
      <w:sz w:val="200"/>
      <w:szCs w:val="48"/>
    </w:rPr>
  </w:style>
  <w:style w:type="character" w:customStyle="1" w:styleId="Colour-PowerCor">
    <w:name w:val="Colour - PowerCor"/>
    <w:basedOn w:val="DefaultParagraphFont"/>
    <w:uiPriority w:val="2"/>
    <w:semiHidden/>
    <w:qFormat/>
    <w:rsid w:val="000E723F"/>
    <w:rPr>
      <w:color w:val="004FA3" w:themeColor="accent2"/>
    </w:rPr>
  </w:style>
  <w:style w:type="paragraph" w:customStyle="1" w:styleId="ChapterHeading">
    <w:name w:val="Chapter Heading"/>
    <w:basedOn w:val="Title"/>
    <w:link w:val="ChapterHeadingChar"/>
    <w:uiPriority w:val="17"/>
    <w:semiHidden/>
    <w:rsid w:val="002E37ED"/>
    <w:pPr>
      <w:framePr w:w="3723" w:h="2505" w:hRule="exact" w:wrap="around" w:y="3913"/>
      <w:spacing w:after="480" w:line="252" w:lineRule="auto"/>
    </w:pPr>
    <w:rPr>
      <w:szCs w:val="40"/>
    </w:rPr>
  </w:style>
  <w:style w:type="character" w:customStyle="1" w:styleId="HeaderCompany">
    <w:name w:val="Header Company"/>
    <w:basedOn w:val="DefaultParagraphFont"/>
    <w:uiPriority w:val="1"/>
    <w:semiHidden/>
    <w:rsid w:val="00BD6D3C"/>
    <w:rPr>
      <w:b/>
      <w:bCs/>
      <w:caps/>
      <w:smallCaps w:val="0"/>
    </w:rPr>
  </w:style>
  <w:style w:type="character" w:customStyle="1" w:styleId="ChapterHeadingChar">
    <w:name w:val="Chapter Heading Char"/>
    <w:basedOn w:val="TitleChar"/>
    <w:link w:val="ChapterHeading"/>
    <w:uiPriority w:val="17"/>
    <w:semiHidden/>
    <w:rsid w:val="00440C9A"/>
    <w:rPr>
      <w:rFonts w:asciiTheme="majorHAnsi" w:eastAsiaTheme="majorEastAsia" w:hAnsiTheme="majorHAnsi" w:cstheme="majorBidi"/>
      <w:b/>
      <w:bCs/>
      <w:color w:val="FFFFFF" w:themeColor="background1"/>
      <w:spacing w:val="2"/>
      <w:kern w:val="28"/>
      <w:sz w:val="40"/>
      <w:szCs w:val="40"/>
    </w:rPr>
  </w:style>
  <w:style w:type="paragraph" w:customStyle="1" w:styleId="Introduction">
    <w:name w:val="Introduction"/>
    <w:basedOn w:val="Normal"/>
    <w:link w:val="IntroductionChar"/>
    <w:uiPriority w:val="2"/>
    <w:rsid w:val="004B7894"/>
    <w:pPr>
      <w:spacing w:line="262" w:lineRule="auto"/>
    </w:pPr>
    <w:rPr>
      <w:color w:val="FFFFFF" w:themeColor="background1"/>
      <w:sz w:val="32"/>
      <w:szCs w:val="32"/>
    </w:rPr>
  </w:style>
  <w:style w:type="paragraph" w:customStyle="1" w:styleId="HeaderIntro">
    <w:name w:val="Header Intro"/>
    <w:basedOn w:val="Header"/>
    <w:link w:val="HeaderIntroChar"/>
    <w:semiHidden/>
    <w:rsid w:val="002D0BDA"/>
    <w:pPr>
      <w:framePr w:w="9639" w:wrap="around" w:vAnchor="page" w:hAnchor="page" w:x="1135" w:y="812" w:anchorLock="1"/>
      <w:tabs>
        <w:tab w:val="clear" w:pos="0"/>
        <w:tab w:val="clear" w:pos="6373"/>
        <w:tab w:val="clear" w:pos="7672"/>
        <w:tab w:val="left" w:pos="1985"/>
        <w:tab w:val="right" w:pos="8363"/>
        <w:tab w:val="right" w:pos="9639"/>
      </w:tabs>
    </w:pPr>
    <w:rPr>
      <w:color w:val="FFFFFF" w:themeColor="background1"/>
    </w:rPr>
  </w:style>
  <w:style w:type="character" w:customStyle="1" w:styleId="IntroductionChar">
    <w:name w:val="Introduction Char"/>
    <w:basedOn w:val="DefaultParagraphFont"/>
    <w:link w:val="Introduction"/>
    <w:uiPriority w:val="2"/>
    <w:rsid w:val="003F1332"/>
    <w:rPr>
      <w:color w:val="FFFFFF" w:themeColor="background1"/>
      <w:sz w:val="32"/>
      <w:szCs w:val="32"/>
    </w:rPr>
  </w:style>
  <w:style w:type="character" w:customStyle="1" w:styleId="HeaderIntroChar">
    <w:name w:val="Header Intro Char"/>
    <w:basedOn w:val="HeaderChar"/>
    <w:link w:val="HeaderIntro"/>
    <w:semiHidden/>
    <w:rsid w:val="00440C9A"/>
    <w:rPr>
      <w:caps/>
      <w:color w:val="FFFFFF" w:themeColor="background1"/>
      <w:sz w:val="14"/>
    </w:rPr>
  </w:style>
  <w:style w:type="character" w:customStyle="1" w:styleId="ChapterSubheadingChar">
    <w:name w:val="Chapter Subheading Char"/>
    <w:basedOn w:val="ChapterHeadingChar"/>
    <w:link w:val="ChapterSubheading"/>
    <w:uiPriority w:val="17"/>
    <w:semiHidden/>
    <w:rsid w:val="00440C9A"/>
    <w:rPr>
      <w:rFonts w:asciiTheme="majorHAnsi" w:eastAsiaTheme="majorEastAsia" w:hAnsiTheme="majorHAnsi" w:cstheme="majorBidi"/>
      <w:b w:val="0"/>
      <w:bCs/>
      <w:caps/>
      <w:color w:val="FFFFFF" w:themeColor="background1"/>
      <w:spacing w:val="2"/>
      <w:kern w:val="28"/>
      <w:sz w:val="28"/>
      <w:szCs w:val="40"/>
    </w:rPr>
  </w:style>
  <w:style w:type="character" w:customStyle="1" w:styleId="Colour-CitiPower">
    <w:name w:val="Colour - CitiPower"/>
    <w:basedOn w:val="Colour-PowerCor"/>
    <w:uiPriority w:val="2"/>
    <w:semiHidden/>
    <w:rsid w:val="000E723F"/>
    <w:rPr>
      <w:color w:val="EE2A24" w:themeColor="accent3"/>
    </w:rPr>
  </w:style>
  <w:style w:type="character" w:customStyle="1" w:styleId="Colour-UnitedEnergy">
    <w:name w:val="Colour - United Energy"/>
    <w:basedOn w:val="Colour-CitiPower"/>
    <w:uiPriority w:val="2"/>
    <w:semiHidden/>
    <w:qFormat/>
    <w:rsid w:val="009446E1"/>
    <w:rPr>
      <w:color w:val="9A258F"/>
    </w:rPr>
  </w:style>
  <w:style w:type="character" w:customStyle="1" w:styleId="QuoteChar">
    <w:name w:val="Quote Char"/>
    <w:basedOn w:val="DefaultParagraphFont"/>
    <w:link w:val="Quote"/>
    <w:uiPriority w:val="29"/>
    <w:semiHidden/>
    <w:rsid w:val="00BF6E7D"/>
    <w:rPr>
      <w:i/>
      <w:iCs/>
      <w:color w:val="3F5578" w:themeColor="text1" w:themeTint="BF"/>
      <w:sz w:val="20"/>
    </w:rPr>
  </w:style>
  <w:style w:type="table" w:customStyle="1" w:styleId="Powercor-Centrealigned">
    <w:name w:val="Powercor-Centre aligned"/>
    <w:basedOn w:val="Powercor-LeftalignedDefault"/>
    <w:uiPriority w:val="99"/>
    <w:rsid w:val="00914074"/>
    <w:pPr>
      <w:jc w:val="center"/>
    </w:pPr>
    <w:tblPr/>
    <w:tblStylePr w:type="firstRow">
      <w:rPr>
        <w:b/>
        <w:caps/>
        <w:smallCaps w:val="0"/>
      </w:rPr>
      <w:tblPr/>
      <w:tcPr>
        <w:tcBorders>
          <w:top w:val="nil"/>
          <w:left w:val="nil"/>
          <w:bottom w:val="single" w:sz="18" w:space="0" w:color="0079C1"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0079C1" w:themeColor="accent1"/>
          <w:left w:val="nil"/>
          <w:bottom w:val="single" w:sz="18" w:space="0" w:color="0079C1"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table" w:customStyle="1" w:styleId="Powercor-Rightaligned">
    <w:name w:val="Powercor-Right aligned"/>
    <w:basedOn w:val="Powercor-LeftalignedDefault"/>
    <w:uiPriority w:val="99"/>
    <w:rsid w:val="00914074"/>
    <w:pPr>
      <w:jc w:val="right"/>
    </w:pPr>
    <w:tblPr/>
    <w:tblStylePr w:type="firstRow">
      <w:rPr>
        <w:b/>
        <w:caps/>
        <w:smallCaps w:val="0"/>
      </w:rPr>
      <w:tblPr/>
      <w:tcPr>
        <w:tcBorders>
          <w:top w:val="nil"/>
          <w:left w:val="nil"/>
          <w:bottom w:val="single" w:sz="18" w:space="0" w:color="0079C1"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0079C1" w:themeColor="accent1"/>
          <w:left w:val="nil"/>
          <w:bottom w:val="single" w:sz="18" w:space="0" w:color="0079C1"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AppendixHeading1">
    <w:name w:val="Appendix Heading 1"/>
    <w:basedOn w:val="Normal"/>
    <w:next w:val="Normal"/>
    <w:uiPriority w:val="13"/>
    <w:semiHidden/>
    <w:rsid w:val="002960A8"/>
    <w:pPr>
      <w:keepNext/>
      <w:keepLines/>
      <w:pageBreakBefore/>
      <w:numPr>
        <w:numId w:val="8"/>
      </w:numPr>
      <w:spacing w:after="480"/>
    </w:pPr>
    <w:rPr>
      <w:b/>
      <w:color w:val="0079C1" w:themeColor="accent1"/>
      <w:sz w:val="40"/>
    </w:rPr>
  </w:style>
  <w:style w:type="paragraph" w:customStyle="1" w:styleId="AppendixHeading2">
    <w:name w:val="Appendix Heading 2"/>
    <w:basedOn w:val="AppendixHeading1"/>
    <w:next w:val="Normal"/>
    <w:uiPriority w:val="13"/>
    <w:semiHidden/>
    <w:qFormat/>
    <w:rsid w:val="00FE251F"/>
    <w:pPr>
      <w:pageBreakBefore w:val="0"/>
      <w:numPr>
        <w:ilvl w:val="1"/>
      </w:numPr>
      <w:spacing w:after="120"/>
    </w:pPr>
    <w:rPr>
      <w:sz w:val="28"/>
    </w:rPr>
  </w:style>
  <w:style w:type="paragraph" w:customStyle="1" w:styleId="AppendixHeading3">
    <w:name w:val="Appendix Heading 3"/>
    <w:basedOn w:val="AppendixHeading2"/>
    <w:next w:val="Normal"/>
    <w:uiPriority w:val="13"/>
    <w:semiHidden/>
    <w:qFormat/>
    <w:rsid w:val="00FE251F"/>
    <w:pPr>
      <w:numPr>
        <w:ilvl w:val="2"/>
      </w:numPr>
      <w:spacing w:before="180" w:after="160"/>
    </w:pPr>
    <w:rPr>
      <w:color w:val="1A2331" w:themeColor="text1"/>
      <w:sz w:val="24"/>
    </w:rPr>
  </w:style>
  <w:style w:type="paragraph" w:customStyle="1" w:styleId="AppendixHeading4">
    <w:name w:val="Appendix Heading 4"/>
    <w:basedOn w:val="AppendixHeading3"/>
    <w:uiPriority w:val="13"/>
    <w:semiHidden/>
    <w:qFormat/>
    <w:rsid w:val="00FE251F"/>
    <w:pPr>
      <w:numPr>
        <w:ilvl w:val="3"/>
      </w:numPr>
      <w:spacing w:after="120"/>
    </w:pPr>
    <w:rPr>
      <w:color w:val="797A7C"/>
      <w:sz w:val="18"/>
    </w:rPr>
  </w:style>
  <w:style w:type="paragraph" w:customStyle="1" w:styleId="PulloutUnitedEnergy">
    <w:name w:val="Pullout United Energy"/>
    <w:basedOn w:val="Normal"/>
    <w:link w:val="PulloutUnitedEnergyChar"/>
    <w:uiPriority w:val="7"/>
    <w:semiHidden/>
    <w:qFormat/>
    <w:rsid w:val="00EA716B"/>
    <w:pPr>
      <w:pBdr>
        <w:top w:val="single" w:sz="36" w:space="1" w:color="F5E9F4"/>
        <w:left w:val="single" w:sz="36" w:space="4" w:color="F5E9F4"/>
        <w:bottom w:val="single" w:sz="36" w:space="1" w:color="F5E9F4"/>
        <w:right w:val="single" w:sz="36" w:space="4" w:color="F5E9F4"/>
      </w:pBdr>
      <w:shd w:val="clear" w:color="auto" w:fill="F5E9F4"/>
      <w:spacing w:after="240"/>
      <w:ind w:left="198" w:right="198"/>
    </w:pPr>
    <w:rPr>
      <w:color w:val="FCD5D3" w:themeColor="accent4"/>
    </w:rPr>
  </w:style>
  <w:style w:type="paragraph" w:customStyle="1" w:styleId="AppendixHeading5">
    <w:name w:val="Appendix Heading 5"/>
    <w:basedOn w:val="AppendixHeading4"/>
    <w:next w:val="Normal"/>
    <w:uiPriority w:val="13"/>
    <w:semiHidden/>
    <w:qFormat/>
    <w:rsid w:val="006E4FFC"/>
    <w:pPr>
      <w:numPr>
        <w:ilvl w:val="0"/>
        <w:numId w:val="0"/>
      </w:numPr>
    </w:pPr>
    <w:rPr>
      <w:b w:val="0"/>
      <w:caps/>
      <w:color w:val="0079C1" w:themeColor="accent1"/>
    </w:rPr>
  </w:style>
  <w:style w:type="numbering" w:customStyle="1" w:styleId="Appendix">
    <w:name w:val="Appendix"/>
    <w:uiPriority w:val="99"/>
    <w:rsid w:val="002960A8"/>
    <w:pPr>
      <w:numPr>
        <w:numId w:val="8"/>
      </w:numPr>
    </w:pPr>
  </w:style>
  <w:style w:type="character" w:customStyle="1" w:styleId="PulloutUnitedEnergyChar">
    <w:name w:val="Pullout United Energy Char"/>
    <w:basedOn w:val="DefaultParagraphFont"/>
    <w:link w:val="PulloutUnitedEnergy"/>
    <w:uiPriority w:val="7"/>
    <w:semiHidden/>
    <w:rsid w:val="003F1332"/>
    <w:rPr>
      <w:color w:val="FCD5D3" w:themeColor="accent4"/>
      <w:sz w:val="20"/>
      <w:shd w:val="clear" w:color="auto" w:fill="F5E9F4"/>
    </w:rPr>
  </w:style>
  <w:style w:type="table" w:customStyle="1" w:styleId="Powercor-LeftalignedDefault">
    <w:name w:val="Powercor-Left aligned (Default)"/>
    <w:basedOn w:val="TableNormal"/>
    <w:uiPriority w:val="99"/>
    <w:rsid w:val="00E22CA1"/>
    <w:pPr>
      <w:keepNext/>
      <w:keepLines/>
      <w:spacing w:after="0" w:line="240" w:lineRule="auto"/>
    </w:pPr>
    <w:tblPr>
      <w:tblBorders>
        <w:bottom w:val="single" w:sz="18" w:space="0" w:color="0079C1" w:themeColor="accent1"/>
        <w:insideH w:val="single" w:sz="8" w:space="0" w:color="FFFFFF" w:themeColor="background1"/>
      </w:tblBorders>
      <w:tblCellMar>
        <w:top w:w="113" w:type="dxa"/>
        <w:bottom w:w="85" w:type="dxa"/>
      </w:tblCellMar>
    </w:tblPr>
    <w:tcPr>
      <w:shd w:val="clear" w:color="auto" w:fill="F4F5F9"/>
    </w:tcPr>
    <w:tblStylePr w:type="firstRow">
      <w:rPr>
        <w:b/>
        <w:caps/>
        <w:smallCaps w:val="0"/>
      </w:rPr>
      <w:tblPr/>
      <w:tcPr>
        <w:tcBorders>
          <w:top w:val="nil"/>
          <w:left w:val="nil"/>
          <w:bottom w:val="single" w:sz="18" w:space="0" w:color="0079C1"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0079C1" w:themeColor="accent1"/>
          <w:left w:val="nil"/>
          <w:bottom w:val="single" w:sz="18" w:space="0" w:color="0079C1"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Source">
    <w:name w:val="Source"/>
    <w:next w:val="Normal"/>
    <w:uiPriority w:val="7"/>
    <w:semiHidden/>
    <w:rsid w:val="000F70AB"/>
    <w:pPr>
      <w:spacing w:before="80" w:after="120" w:line="276" w:lineRule="auto"/>
    </w:pPr>
    <w:rPr>
      <w:noProof/>
      <w:color w:val="1F3B8A"/>
      <w:sz w:val="14"/>
      <w:szCs w:val="18"/>
    </w:rPr>
  </w:style>
  <w:style w:type="character" w:customStyle="1" w:styleId="HighlightYellow">
    <w:name w:val="Highlight Yellow"/>
    <w:basedOn w:val="DefaultParagraphFont"/>
    <w:uiPriority w:val="1"/>
    <w:qFormat/>
    <w:rsid w:val="000F70AB"/>
    <w:rPr>
      <w:bdr w:val="none" w:sz="0" w:space="0" w:color="auto"/>
      <w:shd w:val="clear" w:color="auto" w:fill="FFFF00"/>
    </w:rPr>
  </w:style>
  <w:style w:type="character" w:customStyle="1" w:styleId="HighlightGreen">
    <w:name w:val="Highlight Green"/>
    <w:basedOn w:val="HighlightYellow"/>
    <w:uiPriority w:val="1"/>
    <w:qFormat/>
    <w:rsid w:val="000F70AB"/>
    <w:rPr>
      <w:bdr w:val="none" w:sz="0" w:space="0" w:color="auto"/>
      <w:shd w:val="clear" w:color="auto" w:fill="00FF00"/>
    </w:rPr>
  </w:style>
  <w:style w:type="character" w:customStyle="1" w:styleId="HighlightBlue">
    <w:name w:val="Highlight Blue"/>
    <w:basedOn w:val="DefaultParagraphFont"/>
    <w:uiPriority w:val="1"/>
    <w:qFormat/>
    <w:rsid w:val="000F70AB"/>
    <w:rPr>
      <w:bdr w:val="none" w:sz="0" w:space="0" w:color="auto"/>
      <w:shd w:val="clear" w:color="auto" w:fill="00FFFF"/>
    </w:rPr>
  </w:style>
  <w:style w:type="paragraph" w:customStyle="1" w:styleId="FooterLeft">
    <w:name w:val="Footer Left"/>
    <w:basedOn w:val="Footer"/>
    <w:uiPriority w:val="99"/>
    <w:rsid w:val="00C2370C"/>
    <w:pPr>
      <w:framePr w:w="8505" w:vSpace="284" w:wrap="around" w:hAnchor="margin" w:yAlign="bottom" w:anchorLock="1"/>
      <w:shd w:val="clear" w:color="auto" w:fill="FFFFFF" w:themeFill="background1"/>
      <w:tabs>
        <w:tab w:val="clear" w:pos="4513"/>
        <w:tab w:val="clear" w:pos="9026"/>
        <w:tab w:val="left" w:pos="1985"/>
      </w:tabs>
    </w:pPr>
    <w:rPr>
      <w:caps/>
      <w:color w:val="708AB3" w:themeColor="text1" w:themeTint="80"/>
      <w:sz w:val="14"/>
    </w:rPr>
  </w:style>
  <w:style w:type="paragraph" w:customStyle="1" w:styleId="FooterRight">
    <w:name w:val="Footer Right"/>
    <w:basedOn w:val="FooterLeft"/>
    <w:uiPriority w:val="99"/>
    <w:rsid w:val="00AA4CB9"/>
    <w:pPr>
      <w:framePr w:w="1701" w:wrap="around" w:xAlign="right"/>
      <w:ind w:right="11"/>
      <w:jc w:val="right"/>
    </w:pPr>
  </w:style>
  <w:style w:type="paragraph" w:customStyle="1" w:styleId="Holder">
    <w:name w:val="Holder"/>
    <w:basedOn w:val="Normal"/>
    <w:uiPriority w:val="99"/>
    <w:rsid w:val="003C42DB"/>
    <w:pPr>
      <w:spacing w:before="240"/>
    </w:pPr>
    <w:rPr>
      <w:color w:val="FFFFFF" w:themeColor="background1"/>
    </w:rPr>
  </w:style>
  <w:style w:type="numbering" w:customStyle="1" w:styleId="HeadingList">
    <w:name w:val="Heading List"/>
    <w:uiPriority w:val="99"/>
    <w:rsid w:val="00E22CA1"/>
    <w:pPr>
      <w:numPr>
        <w:numId w:val="17"/>
      </w:numPr>
    </w:pPr>
  </w:style>
  <w:style w:type="paragraph" w:customStyle="1" w:styleId="Heading2-Numbered">
    <w:name w:val="Heading 2-Numbered"/>
    <w:basedOn w:val="Heading2"/>
    <w:next w:val="Normal"/>
    <w:uiPriority w:val="9"/>
    <w:qFormat/>
    <w:rsid w:val="00E22CA1"/>
    <w:pPr>
      <w:numPr>
        <w:ilvl w:val="1"/>
        <w:numId w:val="21"/>
      </w:numPr>
    </w:pPr>
  </w:style>
  <w:style w:type="character" w:customStyle="1" w:styleId="Bold">
    <w:name w:val="Bold"/>
    <w:basedOn w:val="DefaultParagraphFont"/>
    <w:uiPriority w:val="1"/>
    <w:rsid w:val="00F51A94"/>
    <w:rPr>
      <w:b/>
    </w:rPr>
  </w:style>
  <w:style w:type="paragraph" w:customStyle="1" w:styleId="Quote2">
    <w:name w:val="Quote 2"/>
    <w:basedOn w:val="Quote"/>
    <w:uiPriority w:val="29"/>
    <w:semiHidden/>
    <w:qFormat/>
    <w:rsid w:val="00440C9A"/>
    <w:pPr>
      <w:ind w:left="567"/>
    </w:pPr>
  </w:style>
  <w:style w:type="paragraph" w:customStyle="1" w:styleId="Quote3">
    <w:name w:val="Quote 3"/>
    <w:basedOn w:val="Quote"/>
    <w:uiPriority w:val="29"/>
    <w:semiHidden/>
    <w:qFormat/>
    <w:rsid w:val="00440C9A"/>
    <w:pPr>
      <w:ind w:left="851"/>
    </w:pPr>
  </w:style>
  <w:style w:type="table" w:customStyle="1" w:styleId="Powercor-Details">
    <w:name w:val="Powercor-Details"/>
    <w:basedOn w:val="Blank"/>
    <w:uiPriority w:val="99"/>
    <w:rsid w:val="008C07B2"/>
    <w:rPr>
      <w:color w:val="00205B" w:themeColor="text2"/>
    </w:rPr>
    <w:tblPr>
      <w:tblCellMar>
        <w:left w:w="170" w:type="dxa"/>
        <w:bottom w:w="57" w:type="dxa"/>
      </w:tblCellMar>
    </w:tblPr>
    <w:tcPr>
      <w:shd w:val="clear" w:color="auto" w:fill="E6E9EE"/>
    </w:tcPr>
    <w:tblStylePr w:type="firstCol">
      <w:rPr>
        <w:b/>
      </w:rPr>
    </w:tblStylePr>
  </w:style>
  <w:style w:type="paragraph" w:customStyle="1" w:styleId="TableText">
    <w:name w:val="Table Text"/>
    <w:basedOn w:val="Normal"/>
    <w:rsid w:val="00443AD5"/>
    <w:pPr>
      <w:ind w:right="113"/>
    </w:pPr>
    <w:rPr>
      <w:sz w:val="16"/>
    </w:rPr>
  </w:style>
  <w:style w:type="paragraph" w:customStyle="1" w:styleId="Explainertext">
    <w:name w:val="Explainer text"/>
    <w:basedOn w:val="Normal"/>
    <w:next w:val="Normal"/>
    <w:link w:val="ExplainertextChar"/>
    <w:uiPriority w:val="2"/>
    <w:rsid w:val="0008039D"/>
    <w:rPr>
      <w:i/>
      <w:color w:val="00B050"/>
    </w:rPr>
  </w:style>
  <w:style w:type="character" w:customStyle="1" w:styleId="ExplainertextChar">
    <w:name w:val="Explainer text Char"/>
    <w:basedOn w:val="DefaultParagraphFont"/>
    <w:link w:val="Explainertext"/>
    <w:uiPriority w:val="2"/>
    <w:rsid w:val="00282B3F"/>
    <w:rPr>
      <w:i/>
      <w:color w:val="00B050"/>
      <w:sz w:val="20"/>
    </w:rPr>
  </w:style>
  <w:style w:type="paragraph" w:customStyle="1" w:styleId="Spaceholder">
    <w:name w:val="Space holder"/>
    <w:basedOn w:val="NoSpacing"/>
    <w:rsid w:val="009F5355"/>
    <w:pPr>
      <w:pBdr>
        <w:left w:val="single" w:sz="4" w:space="4" w:color="FFFFFF" w:themeColor="background1"/>
        <w:right w:val="single" w:sz="4" w:space="4" w:color="FFFFFF" w:themeColor="background1"/>
      </w:pBdr>
      <w:shd w:val="clear" w:color="auto" w:fill="E6E9EE"/>
      <w:spacing w:before="0" w:line="120" w:lineRule="auto"/>
      <w:ind w:left="102" w:right="102"/>
    </w:pPr>
    <w:rPr>
      <w:color w:val="E6E9EE"/>
      <w:sz w:val="10"/>
    </w:rPr>
  </w:style>
  <w:style w:type="character" w:customStyle="1" w:styleId="NoSpacingChar">
    <w:name w:val="No Spacing Char"/>
    <w:basedOn w:val="DefaultParagraphFont"/>
    <w:link w:val="NoSpacing"/>
    <w:uiPriority w:val="1"/>
    <w:rsid w:val="004E4B96"/>
    <w:rPr>
      <w:sz w:val="20"/>
    </w:rPr>
  </w:style>
  <w:style w:type="character" w:customStyle="1" w:styleId="Explainertext2">
    <w:name w:val="Explainer text 2"/>
    <w:basedOn w:val="DefaultParagraphFont"/>
    <w:uiPriority w:val="2"/>
    <w:rsid w:val="002B4FCA"/>
    <w:rPr>
      <w:b/>
      <w:i/>
      <w:color w:val="00B050"/>
      <w:sz w:val="20"/>
    </w:rPr>
  </w:style>
  <w:style w:type="paragraph" w:styleId="BodyText">
    <w:name w:val="Body Text"/>
    <w:basedOn w:val="Normal"/>
    <w:link w:val="BodyTextChar"/>
    <w:rsid w:val="00AA3933"/>
    <w:pPr>
      <w:spacing w:before="0" w:after="0" w:line="240" w:lineRule="auto"/>
    </w:pPr>
    <w:rPr>
      <w:rFonts w:ascii="Arial" w:eastAsia="Times New Roman" w:hAnsi="Arial" w:cs="Times New Roman"/>
      <w:lang w:eastAsia="en-AU"/>
    </w:rPr>
  </w:style>
  <w:style w:type="character" w:customStyle="1" w:styleId="BodyTextChar">
    <w:name w:val="Body Text Char"/>
    <w:basedOn w:val="DefaultParagraphFont"/>
    <w:link w:val="BodyText"/>
    <w:rsid w:val="00AA3933"/>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05%20Position%20Descriptions\UE%20P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8A902A225941F0AC2A1ED1A754A971"/>
        <w:category>
          <w:name w:val="General"/>
          <w:gallery w:val="placeholder"/>
        </w:category>
        <w:types>
          <w:type w:val="bbPlcHdr"/>
        </w:types>
        <w:behaviors>
          <w:behavior w:val="content"/>
        </w:behaviors>
        <w:guid w:val="{6DE2EC87-7435-48AD-8FA8-EF4CEFF03F53}"/>
      </w:docPartPr>
      <w:docPartBody>
        <w:p w:rsidR="004D490E" w:rsidRDefault="004D490E">
          <w:pPr>
            <w:pStyle w:val="658A902A225941F0AC2A1ED1A754A971"/>
          </w:pPr>
          <w:r w:rsidRPr="004161E2">
            <w:rPr>
              <w:rStyle w:val="PlaceholderText"/>
            </w:rPr>
            <w:t>Click or tap here to enter text.</w:t>
          </w:r>
        </w:p>
      </w:docPartBody>
    </w:docPart>
    <w:docPart>
      <w:docPartPr>
        <w:name w:val="F4B911ACA304420C8222C74EFFD38058"/>
        <w:category>
          <w:name w:val="General"/>
          <w:gallery w:val="placeholder"/>
        </w:category>
        <w:types>
          <w:type w:val="bbPlcHdr"/>
        </w:types>
        <w:behaviors>
          <w:behavior w:val="content"/>
        </w:behaviors>
        <w:guid w:val="{131E0329-21EB-4603-BE47-04747AA4C874}"/>
      </w:docPartPr>
      <w:docPartBody>
        <w:p w:rsidR="004D490E" w:rsidRDefault="004D490E">
          <w:pPr>
            <w:pStyle w:val="F4B911ACA304420C8222C74EFFD38058"/>
          </w:pPr>
          <w:r w:rsidRPr="006F16BC">
            <w:rPr>
              <w:rStyle w:val="PlaceholderText"/>
            </w:rPr>
            <w:t>[Publish Date]</w:t>
          </w:r>
        </w:p>
      </w:docPartBody>
    </w:docPart>
    <w:docPart>
      <w:docPartPr>
        <w:name w:val="8CFC247FBD6F4363A6B8AF1F22CACEED"/>
        <w:category>
          <w:name w:val="General"/>
          <w:gallery w:val="placeholder"/>
        </w:category>
        <w:types>
          <w:type w:val="bbPlcHdr"/>
        </w:types>
        <w:behaviors>
          <w:behavior w:val="content"/>
        </w:behaviors>
        <w:guid w:val="{F21FD011-6E83-44B6-A572-EA9213726296}"/>
      </w:docPartPr>
      <w:docPartBody>
        <w:p w:rsidR="004D490E" w:rsidRDefault="004D490E">
          <w:pPr>
            <w:pStyle w:val="8CFC247FBD6F4363A6B8AF1F22CACEED"/>
          </w:pPr>
          <w:r w:rsidRPr="006F16BC">
            <w:rPr>
              <w:rStyle w:val="PlaceholderText"/>
            </w:rPr>
            <w:t>[Title]</w:t>
          </w:r>
        </w:p>
      </w:docPartBody>
    </w:docPart>
    <w:docPart>
      <w:docPartPr>
        <w:name w:val="16889D8C51DD48AB9CB1FB8FC8A96C82"/>
        <w:category>
          <w:name w:val="General"/>
          <w:gallery w:val="placeholder"/>
        </w:category>
        <w:types>
          <w:type w:val="bbPlcHdr"/>
        </w:types>
        <w:behaviors>
          <w:behavior w:val="content"/>
        </w:behaviors>
        <w:guid w:val="{E9592ED0-C047-4D40-9CF3-2740B3073C61}"/>
      </w:docPartPr>
      <w:docPartBody>
        <w:p w:rsidR="004D490E" w:rsidRDefault="004D490E">
          <w:pPr>
            <w:pStyle w:val="16889D8C51DD48AB9CB1FB8FC8A96C82"/>
          </w:pPr>
          <w:r w:rsidRPr="00221B43">
            <w:t>Position title:</w:t>
          </w:r>
        </w:p>
      </w:docPartBody>
    </w:docPart>
    <w:docPart>
      <w:docPartPr>
        <w:name w:val="834B8AAB719448F3BA0DB5B34D5FBCE3"/>
        <w:category>
          <w:name w:val="General"/>
          <w:gallery w:val="placeholder"/>
        </w:category>
        <w:types>
          <w:type w:val="bbPlcHdr"/>
        </w:types>
        <w:behaviors>
          <w:behavior w:val="content"/>
        </w:behaviors>
        <w:guid w:val="{A771272B-4C53-4701-A28E-B98BCE047B18}"/>
      </w:docPartPr>
      <w:docPartBody>
        <w:p w:rsidR="004D490E" w:rsidRDefault="004D490E">
          <w:pPr>
            <w:pStyle w:val="834B8AAB719448F3BA0DB5B34D5FBCE3"/>
          </w:pPr>
          <w:r w:rsidRPr="00BD5EDD">
            <w:rPr>
              <w:rStyle w:val="PlaceholderText"/>
              <w:color w:val="0E2841" w:themeColor="text2"/>
            </w:rPr>
            <w:t>[Click to add</w:t>
          </w:r>
          <w:r>
            <w:rPr>
              <w:rStyle w:val="PlaceholderText"/>
              <w:color w:val="0E2841" w:themeColor="text2"/>
            </w:rPr>
            <w:t xml:space="preserve"> position</w:t>
          </w:r>
          <w:r w:rsidRPr="00BD5EDD">
            <w:rPr>
              <w:rStyle w:val="PlaceholderText"/>
              <w:color w:val="0E2841" w:themeColor="text2"/>
            </w:rPr>
            <w:t xml:space="preserve"> title</w:t>
          </w:r>
          <w:r>
            <w:rPr>
              <w:rStyle w:val="PlaceholderText"/>
              <w:color w:val="0E2841" w:themeColor="text2"/>
            </w:rPr>
            <w:t>, linked to footer</w:t>
          </w:r>
          <w:r w:rsidRPr="00BD5EDD">
            <w:rPr>
              <w:rStyle w:val="PlaceholderText"/>
              <w:color w:val="0E2841" w:themeColor="text2"/>
            </w:rPr>
            <w:t>]</w:t>
          </w:r>
        </w:p>
      </w:docPartBody>
    </w:docPart>
    <w:docPart>
      <w:docPartPr>
        <w:name w:val="ED69F2597DF949ED8D9A4FD46947BD32"/>
        <w:category>
          <w:name w:val="General"/>
          <w:gallery w:val="placeholder"/>
        </w:category>
        <w:types>
          <w:type w:val="bbPlcHdr"/>
        </w:types>
        <w:behaviors>
          <w:behavior w:val="content"/>
        </w:behaviors>
        <w:guid w:val="{E5BD1A0A-7B34-47B0-9C7A-95205C50B73A}"/>
      </w:docPartPr>
      <w:docPartBody>
        <w:p w:rsidR="004D490E" w:rsidRDefault="004D490E">
          <w:pPr>
            <w:pStyle w:val="ED69F2597DF949ED8D9A4FD46947BD32"/>
          </w:pPr>
          <w:r w:rsidRPr="00221B43">
            <w:t>Reports to:</w:t>
          </w:r>
        </w:p>
      </w:docPartBody>
    </w:docPart>
    <w:docPart>
      <w:docPartPr>
        <w:name w:val="8DA567BF4626485490D54D8EB8A55827"/>
        <w:category>
          <w:name w:val="General"/>
          <w:gallery w:val="placeholder"/>
        </w:category>
        <w:types>
          <w:type w:val="bbPlcHdr"/>
        </w:types>
        <w:behaviors>
          <w:behavior w:val="content"/>
        </w:behaviors>
        <w:guid w:val="{8C783C7D-C81C-433E-B81B-4EC5587C1B71}"/>
      </w:docPartPr>
      <w:docPartBody>
        <w:p w:rsidR="004D490E" w:rsidRDefault="004D490E">
          <w:pPr>
            <w:pStyle w:val="8DA567BF4626485490D54D8EB8A55827"/>
          </w:pPr>
          <w:r w:rsidRPr="00F864F4">
            <w:t>[</w:t>
          </w:r>
          <w:r>
            <w:t>Manager position title</w:t>
          </w:r>
          <w:r w:rsidRPr="00F864F4">
            <w:t>]</w:t>
          </w:r>
        </w:p>
      </w:docPartBody>
    </w:docPart>
    <w:docPart>
      <w:docPartPr>
        <w:name w:val="902487A21F76444B866B8F06BF73F66F"/>
        <w:category>
          <w:name w:val="General"/>
          <w:gallery w:val="placeholder"/>
        </w:category>
        <w:types>
          <w:type w:val="bbPlcHdr"/>
        </w:types>
        <w:behaviors>
          <w:behavior w:val="content"/>
        </w:behaviors>
        <w:guid w:val="{E6749B9F-0E15-46C3-A2E8-AA8009CFEB28}"/>
      </w:docPartPr>
      <w:docPartBody>
        <w:p w:rsidR="004D490E" w:rsidRDefault="004D490E">
          <w:pPr>
            <w:pStyle w:val="902487A21F76444B866B8F06BF73F66F"/>
          </w:pPr>
          <w:r w:rsidRPr="00DB1306">
            <w:rPr>
              <w:rStyle w:val="ExplainertextChar"/>
            </w:rPr>
            <w:t>&lt;Click here to select business unit from drop-down list&gt;</w:t>
          </w:r>
        </w:p>
      </w:docPartBody>
    </w:docPart>
    <w:docPart>
      <w:docPartPr>
        <w:name w:val="CED3CD20D9ED4E3186A94415E7898656"/>
        <w:category>
          <w:name w:val="General"/>
          <w:gallery w:val="placeholder"/>
        </w:category>
        <w:types>
          <w:type w:val="bbPlcHdr"/>
        </w:types>
        <w:behaviors>
          <w:behavior w:val="content"/>
        </w:behaviors>
        <w:guid w:val="{798713C8-EB7F-442B-85E3-6D37F19AC14D}"/>
      </w:docPartPr>
      <w:docPartBody>
        <w:p w:rsidR="004D490E" w:rsidRDefault="004D490E">
          <w:pPr>
            <w:pStyle w:val="CED3CD20D9ED4E3186A94415E7898656"/>
          </w:pPr>
          <w:r w:rsidRPr="00265DC5">
            <w:t>Purpose of the position</w:t>
          </w:r>
        </w:p>
      </w:docPartBody>
    </w:docPart>
    <w:docPart>
      <w:docPartPr>
        <w:name w:val="0144A0D1E18A42DD80709DC3C3F200E8"/>
        <w:category>
          <w:name w:val="General"/>
          <w:gallery w:val="placeholder"/>
        </w:category>
        <w:types>
          <w:type w:val="bbPlcHdr"/>
        </w:types>
        <w:behaviors>
          <w:behavior w:val="content"/>
        </w:behaviors>
        <w:guid w:val="{C4742776-AD85-45B9-84CE-DB3F4873B792}"/>
      </w:docPartPr>
      <w:docPartBody>
        <w:p w:rsidR="004D490E" w:rsidRDefault="004D490E">
          <w:pPr>
            <w:pStyle w:val="0144A0D1E18A42DD80709DC3C3F200E8"/>
          </w:pPr>
          <w:r>
            <w:t>Your key responsibilities</w:t>
          </w:r>
        </w:p>
      </w:docPartBody>
    </w:docPart>
    <w:docPart>
      <w:docPartPr>
        <w:name w:val="613F82C30B244007B6F5C099C0FF2BC8"/>
        <w:category>
          <w:name w:val="General"/>
          <w:gallery w:val="placeholder"/>
        </w:category>
        <w:types>
          <w:type w:val="bbPlcHdr"/>
        </w:types>
        <w:behaviors>
          <w:behavior w:val="content"/>
        </w:behaviors>
        <w:guid w:val="{B582EE47-394D-46C1-B3DB-9CFE974D87E4}"/>
      </w:docPartPr>
      <w:docPartBody>
        <w:p w:rsidR="004D490E" w:rsidRDefault="004D490E">
          <w:pPr>
            <w:pStyle w:val="613F82C30B244007B6F5C099C0FF2BC8"/>
          </w:pPr>
          <w:r>
            <w:t>What you’ll bring to the business</w:t>
          </w:r>
        </w:p>
      </w:docPartBody>
    </w:docPart>
    <w:docPart>
      <w:docPartPr>
        <w:name w:val="9951E676BAFB459B9678350B5C71AFFC"/>
        <w:category>
          <w:name w:val="General"/>
          <w:gallery w:val="placeholder"/>
        </w:category>
        <w:types>
          <w:type w:val="bbPlcHdr"/>
        </w:types>
        <w:behaviors>
          <w:behavior w:val="content"/>
        </w:behaviors>
        <w:guid w:val="{F3F9D2B7-B378-46D9-BCA1-514C40CB677A}"/>
      </w:docPartPr>
      <w:docPartBody>
        <w:p w:rsidR="004D490E" w:rsidRDefault="004D490E">
          <w:pPr>
            <w:pStyle w:val="9951E676BAFB459B9678350B5C71AFFC"/>
          </w:pPr>
          <w:r>
            <w:t>The skills and competencies you’ll have</w:t>
          </w:r>
        </w:p>
      </w:docPartBody>
    </w:docPart>
    <w:docPart>
      <w:docPartPr>
        <w:name w:val="0B195907D7864467BF6ED2855290B1F3"/>
        <w:category>
          <w:name w:val="General"/>
          <w:gallery w:val="placeholder"/>
        </w:category>
        <w:types>
          <w:type w:val="bbPlcHdr"/>
        </w:types>
        <w:behaviors>
          <w:behavior w:val="content"/>
        </w:behaviors>
        <w:guid w:val="{E1C26FE4-DD6E-4698-966D-B30945651384}"/>
      </w:docPartPr>
      <w:docPartBody>
        <w:p w:rsidR="004D490E" w:rsidRDefault="004D490E">
          <w:pPr>
            <w:pStyle w:val="0B195907D7864467BF6ED2855290B1F3"/>
          </w:pPr>
          <w:r w:rsidRPr="00571E1C">
            <w:rPr>
              <w:rStyle w:val="PlaceholderText"/>
            </w:rPr>
            <w:t>Choose an item.</w:t>
          </w:r>
        </w:p>
      </w:docPartBody>
    </w:docPart>
    <w:docPart>
      <w:docPartPr>
        <w:name w:val="75CE1247BE7C4228B6D5D0C0F2B32A44"/>
        <w:category>
          <w:name w:val="General"/>
          <w:gallery w:val="placeholder"/>
        </w:category>
        <w:types>
          <w:type w:val="bbPlcHdr"/>
        </w:types>
        <w:behaviors>
          <w:behavior w:val="content"/>
        </w:behaviors>
        <w:guid w:val="{EC374606-10FE-44F3-8243-7A32EE4F8BE0}"/>
      </w:docPartPr>
      <w:docPartBody>
        <w:p w:rsidR="004D490E" w:rsidRDefault="004D490E">
          <w:pPr>
            <w:pStyle w:val="75CE1247BE7C4228B6D5D0C0F2B32A44"/>
          </w:pPr>
          <w:r w:rsidRPr="00571E1C">
            <w:rPr>
              <w:rStyle w:val="PlaceholderText"/>
            </w:rPr>
            <w:t>Choose an item.</w:t>
          </w:r>
        </w:p>
      </w:docPartBody>
    </w:docPart>
    <w:docPart>
      <w:docPartPr>
        <w:name w:val="CFC0AEA28878481D938FDAF5CDD13358"/>
        <w:category>
          <w:name w:val="General"/>
          <w:gallery w:val="placeholder"/>
        </w:category>
        <w:types>
          <w:type w:val="bbPlcHdr"/>
        </w:types>
        <w:behaviors>
          <w:behavior w:val="content"/>
        </w:behaviors>
        <w:guid w:val="{275A15E9-ED9C-4FBC-994D-D784DDE41A62}"/>
      </w:docPartPr>
      <w:docPartBody>
        <w:p w:rsidR="004D490E" w:rsidRDefault="004D490E">
          <w:pPr>
            <w:pStyle w:val="CFC0AEA28878481D938FDAF5CDD13358"/>
          </w:pPr>
          <w:r w:rsidRPr="00571E1C">
            <w:rPr>
              <w:rStyle w:val="PlaceholderText"/>
            </w:rPr>
            <w:t>Choose an item.</w:t>
          </w:r>
        </w:p>
      </w:docPartBody>
    </w:docPart>
    <w:docPart>
      <w:docPartPr>
        <w:name w:val="6F5BA3981713429198E84C02A5B98D51"/>
        <w:category>
          <w:name w:val="General"/>
          <w:gallery w:val="placeholder"/>
        </w:category>
        <w:types>
          <w:type w:val="bbPlcHdr"/>
        </w:types>
        <w:behaviors>
          <w:behavior w:val="content"/>
        </w:behaviors>
        <w:guid w:val="{8788BDFA-9AF4-4AB1-B9CD-58DDF5B710DC}"/>
      </w:docPartPr>
      <w:docPartBody>
        <w:p w:rsidR="004D490E" w:rsidRDefault="004D490E">
          <w:pPr>
            <w:pStyle w:val="6F5BA3981713429198E84C02A5B98D51"/>
          </w:pPr>
          <w:r w:rsidRPr="00571E1C">
            <w:rPr>
              <w:rStyle w:val="PlaceholderText"/>
            </w:rPr>
            <w:t>Choose an item.</w:t>
          </w:r>
        </w:p>
      </w:docPartBody>
    </w:docPart>
    <w:docPart>
      <w:docPartPr>
        <w:name w:val="8467AF22D4584C5D8B3F827BCC86F653"/>
        <w:category>
          <w:name w:val="General"/>
          <w:gallery w:val="placeholder"/>
        </w:category>
        <w:types>
          <w:type w:val="bbPlcHdr"/>
        </w:types>
        <w:behaviors>
          <w:behavior w:val="content"/>
        </w:behaviors>
        <w:guid w:val="{2141729A-DE26-4757-BFC9-C6C005194757}"/>
      </w:docPartPr>
      <w:docPartBody>
        <w:p w:rsidR="004D490E" w:rsidRDefault="004D490E">
          <w:pPr>
            <w:pStyle w:val="8467AF22D4584C5D8B3F827BCC86F653"/>
          </w:pPr>
          <w:r w:rsidRPr="00571E1C">
            <w:rPr>
              <w:rStyle w:val="PlaceholderText"/>
            </w:rPr>
            <w:t>Choose an item.</w:t>
          </w:r>
        </w:p>
      </w:docPartBody>
    </w:docPart>
    <w:docPart>
      <w:docPartPr>
        <w:name w:val="2F406F3845A64CA7AA099800B34B0BB2"/>
        <w:category>
          <w:name w:val="General"/>
          <w:gallery w:val="placeholder"/>
        </w:category>
        <w:types>
          <w:type w:val="bbPlcHdr"/>
        </w:types>
        <w:behaviors>
          <w:behavior w:val="content"/>
        </w:behaviors>
        <w:guid w:val="{23A7DA07-3256-4D9C-95CB-12A409F89212}"/>
      </w:docPartPr>
      <w:docPartBody>
        <w:p w:rsidR="004D490E" w:rsidRDefault="004D490E">
          <w:pPr>
            <w:pStyle w:val="2F406F3845A64CA7AA099800B34B0BB2"/>
          </w:pPr>
          <w:r w:rsidRPr="00571E1C">
            <w:rPr>
              <w:rStyle w:val="PlaceholderText"/>
            </w:rPr>
            <w:t>Choose an item.</w:t>
          </w:r>
        </w:p>
      </w:docPartBody>
    </w:docPart>
    <w:docPart>
      <w:docPartPr>
        <w:name w:val="D06C8A99AA554BA79933D41D9D11F278"/>
        <w:category>
          <w:name w:val="General"/>
          <w:gallery w:val="placeholder"/>
        </w:category>
        <w:types>
          <w:type w:val="bbPlcHdr"/>
        </w:types>
        <w:behaviors>
          <w:behavior w:val="content"/>
        </w:behaviors>
        <w:guid w:val="{1D3A99BD-06ED-4A37-AE57-EE5EAA1A30D1}"/>
      </w:docPartPr>
      <w:docPartBody>
        <w:p w:rsidR="004D490E" w:rsidRDefault="004D490E">
          <w:pPr>
            <w:pStyle w:val="D06C8A99AA554BA79933D41D9D11F278"/>
          </w:pPr>
          <w:r w:rsidRPr="00571E1C">
            <w:rPr>
              <w:rStyle w:val="PlaceholderText"/>
            </w:rPr>
            <w:t>Choose an item.</w:t>
          </w:r>
        </w:p>
      </w:docPartBody>
    </w:docPart>
    <w:docPart>
      <w:docPartPr>
        <w:name w:val="7AE87FD18A2E45BF851354EA10572D09"/>
        <w:category>
          <w:name w:val="General"/>
          <w:gallery w:val="placeholder"/>
        </w:category>
        <w:types>
          <w:type w:val="bbPlcHdr"/>
        </w:types>
        <w:behaviors>
          <w:behavior w:val="content"/>
        </w:behaviors>
        <w:guid w:val="{358DA9CF-9128-40AC-A65A-7112E9ACB877}"/>
      </w:docPartPr>
      <w:docPartBody>
        <w:p w:rsidR="004D490E" w:rsidRDefault="004D490E">
          <w:pPr>
            <w:pStyle w:val="7AE87FD18A2E45BF851354EA10572D09"/>
          </w:pPr>
          <w:r w:rsidRPr="00571E1C">
            <w:rPr>
              <w:rStyle w:val="PlaceholderText"/>
            </w:rPr>
            <w:t>Choose an item.</w:t>
          </w:r>
        </w:p>
      </w:docPartBody>
    </w:docPart>
    <w:docPart>
      <w:docPartPr>
        <w:name w:val="67BA43BF20E548B4A60622588F8F613D"/>
        <w:category>
          <w:name w:val="General"/>
          <w:gallery w:val="placeholder"/>
        </w:category>
        <w:types>
          <w:type w:val="bbPlcHdr"/>
        </w:types>
        <w:behaviors>
          <w:behavior w:val="content"/>
        </w:behaviors>
        <w:guid w:val="{A7DC8AD7-131A-4B48-BB57-5DC54EB2BB70}"/>
      </w:docPartPr>
      <w:docPartBody>
        <w:p w:rsidR="004D490E" w:rsidRDefault="004D490E">
          <w:pPr>
            <w:pStyle w:val="67BA43BF20E548B4A60622588F8F613D"/>
          </w:pPr>
          <w:r w:rsidRPr="00571E1C">
            <w:rPr>
              <w:rStyle w:val="PlaceholderText"/>
            </w:rPr>
            <w:t>Choose an item.</w:t>
          </w:r>
        </w:p>
      </w:docPartBody>
    </w:docPart>
    <w:docPart>
      <w:docPartPr>
        <w:name w:val="395CBF10D174430C9DB903F10F193DD9"/>
        <w:category>
          <w:name w:val="General"/>
          <w:gallery w:val="placeholder"/>
        </w:category>
        <w:types>
          <w:type w:val="bbPlcHdr"/>
        </w:types>
        <w:behaviors>
          <w:behavior w:val="content"/>
        </w:behaviors>
        <w:guid w:val="{E9DA6DF2-70C0-4A0A-8E5E-37F0D95E2E64}"/>
      </w:docPartPr>
      <w:docPartBody>
        <w:p w:rsidR="004D490E" w:rsidRDefault="004D490E">
          <w:pPr>
            <w:pStyle w:val="395CBF10D174430C9DB903F10F193DD9"/>
          </w:pPr>
          <w:r w:rsidRPr="00571E1C">
            <w:rPr>
              <w:rStyle w:val="PlaceholderText"/>
            </w:rPr>
            <w:t>Choose an item.</w:t>
          </w:r>
        </w:p>
      </w:docPartBody>
    </w:docPart>
    <w:docPart>
      <w:docPartPr>
        <w:name w:val="C555E92DAAE84AA992537DFC2E6C376A"/>
        <w:category>
          <w:name w:val="General"/>
          <w:gallery w:val="placeholder"/>
        </w:category>
        <w:types>
          <w:type w:val="bbPlcHdr"/>
        </w:types>
        <w:behaviors>
          <w:behavior w:val="content"/>
        </w:behaviors>
        <w:guid w:val="{3B9B5548-4F8A-4CD7-96C6-F262B8EED2FB}"/>
      </w:docPartPr>
      <w:docPartBody>
        <w:p w:rsidR="004D490E" w:rsidRDefault="004D490E">
          <w:pPr>
            <w:pStyle w:val="C555E92DAAE84AA992537DFC2E6C376A"/>
          </w:pPr>
          <w:r w:rsidRPr="00571E1C">
            <w:rPr>
              <w:rStyle w:val="PlaceholderText"/>
            </w:rPr>
            <w:t>Choose an item.</w:t>
          </w:r>
        </w:p>
      </w:docPartBody>
    </w:docPart>
    <w:docPart>
      <w:docPartPr>
        <w:name w:val="97DE69EFC4714C6CB1E318D843D39A17"/>
        <w:category>
          <w:name w:val="General"/>
          <w:gallery w:val="placeholder"/>
        </w:category>
        <w:types>
          <w:type w:val="bbPlcHdr"/>
        </w:types>
        <w:behaviors>
          <w:behavior w:val="content"/>
        </w:behaviors>
        <w:guid w:val="{7AF5B1A8-CF88-4164-8CE1-43EEFD518DBD}"/>
      </w:docPartPr>
      <w:docPartBody>
        <w:p w:rsidR="004D490E" w:rsidRDefault="004D490E">
          <w:pPr>
            <w:pStyle w:val="97DE69EFC4714C6CB1E318D843D39A17"/>
          </w:pPr>
          <w:r w:rsidRPr="00571E1C">
            <w:rPr>
              <w:rStyle w:val="PlaceholderText"/>
            </w:rPr>
            <w:t>Choose an item.</w:t>
          </w:r>
        </w:p>
      </w:docPartBody>
    </w:docPart>
    <w:docPart>
      <w:docPartPr>
        <w:name w:val="CB3A25DA74A14DF9A3F28CC67AE64597"/>
        <w:category>
          <w:name w:val="General"/>
          <w:gallery w:val="placeholder"/>
        </w:category>
        <w:types>
          <w:type w:val="bbPlcHdr"/>
        </w:types>
        <w:behaviors>
          <w:behavior w:val="content"/>
        </w:behaviors>
        <w:guid w:val="{071ADBA4-AA2B-47EE-B157-50D84A91A20E}"/>
      </w:docPartPr>
      <w:docPartBody>
        <w:p w:rsidR="004D490E" w:rsidRDefault="004D490E">
          <w:pPr>
            <w:pStyle w:val="CB3A25DA74A14DF9A3F28CC67AE64597"/>
          </w:pPr>
          <w:r>
            <w:t>Other relevant information</w:t>
          </w:r>
        </w:p>
      </w:docPartBody>
    </w:docPart>
    <w:docPart>
      <w:docPartPr>
        <w:name w:val="3BD80863D4B649D8AF8069C711E08F48"/>
        <w:category>
          <w:name w:val="General"/>
          <w:gallery w:val="placeholder"/>
        </w:category>
        <w:types>
          <w:type w:val="bbPlcHdr"/>
        </w:types>
        <w:behaviors>
          <w:behavior w:val="content"/>
        </w:behaviors>
        <w:guid w:val="{2C434AF3-E800-40E2-BD56-C0E1ED0B0150}"/>
      </w:docPartPr>
      <w:docPartBody>
        <w:p w:rsidR="004D490E" w:rsidRDefault="004D490E" w:rsidP="004D490E">
          <w:pPr>
            <w:pStyle w:val="3BD80863D4B649D8AF8069C711E08F48"/>
          </w:pPr>
          <w:r w:rsidRPr="004161E2">
            <w:rPr>
              <w:rStyle w:val="PlaceholderText"/>
            </w:rPr>
            <w:t>Click or tap here to enter text.</w:t>
          </w:r>
        </w:p>
      </w:docPartBody>
    </w:docPart>
    <w:docPart>
      <w:docPartPr>
        <w:name w:val="53ED58379AFF46B9A745E051CD82113C"/>
        <w:category>
          <w:name w:val="General"/>
          <w:gallery w:val="placeholder"/>
        </w:category>
        <w:types>
          <w:type w:val="bbPlcHdr"/>
        </w:types>
        <w:behaviors>
          <w:behavior w:val="content"/>
        </w:behaviors>
        <w:guid w:val="{9C0749D2-9077-4BFA-92FB-2008D0438558}"/>
      </w:docPartPr>
      <w:docPartBody>
        <w:p w:rsidR="004D490E" w:rsidRDefault="004D490E" w:rsidP="004D490E">
          <w:pPr>
            <w:pStyle w:val="53ED58379AFF46B9A745E051CD82113C"/>
          </w:pPr>
          <w:r w:rsidRPr="00F864F4">
            <w:t>[</w:t>
          </w:r>
          <w:r w:rsidRPr="007C289C">
            <w:t>Contract (Employment Agreement) / Enterprise Agreement and pay point</w:t>
          </w:r>
          <w:r w:rsidRPr="00F864F4">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0E"/>
    <w:rsid w:val="00495CB2"/>
    <w:rsid w:val="004D4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490E"/>
    <w:rPr>
      <w:color w:val="808080"/>
    </w:rPr>
  </w:style>
  <w:style w:type="paragraph" w:customStyle="1" w:styleId="658A902A225941F0AC2A1ED1A754A971">
    <w:name w:val="658A902A225941F0AC2A1ED1A754A971"/>
  </w:style>
  <w:style w:type="paragraph" w:customStyle="1" w:styleId="2308B7DB9A7343A1A655735435841BF9">
    <w:name w:val="2308B7DB9A7343A1A655735435841BF9"/>
  </w:style>
  <w:style w:type="paragraph" w:customStyle="1" w:styleId="F4B911ACA304420C8222C74EFFD38058">
    <w:name w:val="F4B911ACA304420C8222C74EFFD38058"/>
  </w:style>
  <w:style w:type="paragraph" w:customStyle="1" w:styleId="8CFC247FBD6F4363A6B8AF1F22CACEED">
    <w:name w:val="8CFC247FBD6F4363A6B8AF1F22CACEED"/>
  </w:style>
  <w:style w:type="paragraph" w:customStyle="1" w:styleId="16889D8C51DD48AB9CB1FB8FC8A96C82">
    <w:name w:val="16889D8C51DD48AB9CB1FB8FC8A96C82"/>
  </w:style>
  <w:style w:type="paragraph" w:customStyle="1" w:styleId="834B8AAB719448F3BA0DB5B34D5FBCE3">
    <w:name w:val="834B8AAB719448F3BA0DB5B34D5FBCE3"/>
  </w:style>
  <w:style w:type="paragraph" w:customStyle="1" w:styleId="ED69F2597DF949ED8D9A4FD46947BD32">
    <w:name w:val="ED69F2597DF949ED8D9A4FD46947BD32"/>
  </w:style>
  <w:style w:type="paragraph" w:customStyle="1" w:styleId="8DA567BF4626485490D54D8EB8A55827">
    <w:name w:val="8DA567BF4626485490D54D8EB8A55827"/>
  </w:style>
  <w:style w:type="paragraph" w:customStyle="1" w:styleId="Explainertext">
    <w:name w:val="Explainer text"/>
    <w:basedOn w:val="Normal"/>
    <w:next w:val="Normal"/>
    <w:link w:val="ExplainertextChar"/>
    <w:uiPriority w:val="2"/>
    <w:pPr>
      <w:spacing w:before="80" w:after="120" w:line="264" w:lineRule="auto"/>
    </w:pPr>
    <w:rPr>
      <w:rFonts w:eastAsiaTheme="minorHAnsi"/>
      <w:i/>
      <w:color w:val="00B050"/>
      <w:kern w:val="0"/>
      <w:sz w:val="20"/>
      <w:szCs w:val="22"/>
      <w:lang w:eastAsia="en-US"/>
      <w14:ligatures w14:val="none"/>
    </w:rPr>
  </w:style>
  <w:style w:type="character" w:customStyle="1" w:styleId="ExplainertextChar">
    <w:name w:val="Explainer text Char"/>
    <w:basedOn w:val="DefaultParagraphFont"/>
    <w:link w:val="Explainertext"/>
    <w:uiPriority w:val="2"/>
    <w:rPr>
      <w:rFonts w:eastAsiaTheme="minorHAnsi"/>
      <w:i/>
      <w:color w:val="00B050"/>
      <w:kern w:val="0"/>
      <w:sz w:val="20"/>
      <w:szCs w:val="22"/>
      <w:lang w:eastAsia="en-US"/>
      <w14:ligatures w14:val="none"/>
    </w:rPr>
  </w:style>
  <w:style w:type="paragraph" w:customStyle="1" w:styleId="902487A21F76444B866B8F06BF73F66F">
    <w:name w:val="902487A21F76444B866B8F06BF73F66F"/>
  </w:style>
  <w:style w:type="paragraph" w:customStyle="1" w:styleId="CED3CD20D9ED4E3186A94415E7898656">
    <w:name w:val="CED3CD20D9ED4E3186A94415E7898656"/>
  </w:style>
  <w:style w:type="paragraph" w:customStyle="1" w:styleId="3B66A708E02C469082A71911EA1C0EC9">
    <w:name w:val="3B66A708E02C469082A71911EA1C0EC9"/>
  </w:style>
  <w:style w:type="paragraph" w:customStyle="1" w:styleId="E9DEF14568C844559ED36D0D6626774A">
    <w:name w:val="E9DEF14568C844559ED36D0D6626774A"/>
  </w:style>
  <w:style w:type="paragraph" w:customStyle="1" w:styleId="0144A0D1E18A42DD80709DC3C3F200E8">
    <w:name w:val="0144A0D1E18A42DD80709DC3C3F200E8"/>
  </w:style>
  <w:style w:type="paragraph" w:customStyle="1" w:styleId="2E5E4DFD65B246089CB30B941CD23EC5">
    <w:name w:val="2E5E4DFD65B246089CB30B941CD23EC5"/>
  </w:style>
  <w:style w:type="paragraph" w:customStyle="1" w:styleId="EE3C67A96EC7413697F03A48908FFE8C">
    <w:name w:val="EE3C67A96EC7413697F03A48908FFE8C"/>
  </w:style>
  <w:style w:type="paragraph" w:customStyle="1" w:styleId="8A5F4FA965C64E5D98196D668B2BC1DE">
    <w:name w:val="8A5F4FA965C64E5D98196D668B2BC1DE"/>
  </w:style>
  <w:style w:type="paragraph" w:customStyle="1" w:styleId="A9C7C4E75F3E49F192AB38EAD5DBEAE1">
    <w:name w:val="A9C7C4E75F3E49F192AB38EAD5DBEAE1"/>
  </w:style>
  <w:style w:type="paragraph" w:customStyle="1" w:styleId="DFF17C417D824B788E3CDB95108DA345">
    <w:name w:val="DFF17C417D824B788E3CDB95108DA345"/>
  </w:style>
  <w:style w:type="paragraph" w:customStyle="1" w:styleId="D3AC202AB9764A99AD0EF4BDFE3EC252">
    <w:name w:val="D3AC202AB9764A99AD0EF4BDFE3EC252"/>
  </w:style>
  <w:style w:type="paragraph" w:customStyle="1" w:styleId="EF2A8C735D0B4BFCADBDA0BA70126471">
    <w:name w:val="EF2A8C735D0B4BFCADBDA0BA70126471"/>
  </w:style>
  <w:style w:type="paragraph" w:customStyle="1" w:styleId="50389A8C11F14991B69A3D65E8879838">
    <w:name w:val="50389A8C11F14991B69A3D65E8879838"/>
  </w:style>
  <w:style w:type="paragraph" w:customStyle="1" w:styleId="388EC08306C4401EAA890A3C51E9BAF1">
    <w:name w:val="388EC08306C4401EAA890A3C51E9BAF1"/>
  </w:style>
  <w:style w:type="paragraph" w:customStyle="1" w:styleId="613F82C30B244007B6F5C099C0FF2BC8">
    <w:name w:val="613F82C30B244007B6F5C099C0FF2BC8"/>
  </w:style>
  <w:style w:type="paragraph" w:customStyle="1" w:styleId="D9F69DEF123C43EAA78E023FEDED4711">
    <w:name w:val="D9F69DEF123C43EAA78E023FEDED4711"/>
  </w:style>
  <w:style w:type="paragraph" w:customStyle="1" w:styleId="712F07B96CFD47049544E2520E2FD185">
    <w:name w:val="712F07B96CFD47049544E2520E2FD185"/>
  </w:style>
  <w:style w:type="paragraph" w:customStyle="1" w:styleId="96CF2B5C98A34CA0AA51588BFEF5CB82">
    <w:name w:val="96CF2B5C98A34CA0AA51588BFEF5CB82"/>
  </w:style>
  <w:style w:type="paragraph" w:customStyle="1" w:styleId="B8A7E4B332414229BD45183214399D27">
    <w:name w:val="B8A7E4B332414229BD45183214399D27"/>
  </w:style>
  <w:style w:type="paragraph" w:customStyle="1" w:styleId="3CF802DFC52B4BF4BF5E6E142C5221F1">
    <w:name w:val="3CF802DFC52B4BF4BF5E6E142C5221F1"/>
  </w:style>
  <w:style w:type="paragraph" w:customStyle="1" w:styleId="20D176448847459C8E6F4792CA5F1D46">
    <w:name w:val="20D176448847459C8E6F4792CA5F1D46"/>
  </w:style>
  <w:style w:type="paragraph" w:customStyle="1" w:styleId="245755F460274C22A25BE6DC9445ABB5">
    <w:name w:val="245755F460274C22A25BE6DC9445ABB5"/>
  </w:style>
  <w:style w:type="paragraph" w:customStyle="1" w:styleId="9951E676BAFB459B9678350B5C71AFFC">
    <w:name w:val="9951E676BAFB459B9678350B5C71AFFC"/>
  </w:style>
  <w:style w:type="paragraph" w:customStyle="1" w:styleId="3DA7741AA3CB4E40A232B3851C86A61C">
    <w:name w:val="3DA7741AA3CB4E40A232B3851C86A61C"/>
  </w:style>
  <w:style w:type="character" w:customStyle="1" w:styleId="Explainertext2">
    <w:name w:val="Explainer text 2"/>
    <w:basedOn w:val="DefaultParagraphFont"/>
    <w:uiPriority w:val="2"/>
    <w:rPr>
      <w:b/>
      <w:i/>
      <w:color w:val="00B050"/>
      <w:sz w:val="20"/>
    </w:rPr>
  </w:style>
  <w:style w:type="paragraph" w:customStyle="1" w:styleId="F16D2F6850324980951F38BDB70E76E6">
    <w:name w:val="F16D2F6850324980951F38BDB70E76E6"/>
  </w:style>
  <w:style w:type="paragraph" w:customStyle="1" w:styleId="0B195907D7864467BF6ED2855290B1F3">
    <w:name w:val="0B195907D7864467BF6ED2855290B1F3"/>
  </w:style>
  <w:style w:type="paragraph" w:customStyle="1" w:styleId="75CE1247BE7C4228B6D5D0C0F2B32A44">
    <w:name w:val="75CE1247BE7C4228B6D5D0C0F2B32A44"/>
  </w:style>
  <w:style w:type="paragraph" w:customStyle="1" w:styleId="CFC0AEA28878481D938FDAF5CDD13358">
    <w:name w:val="CFC0AEA28878481D938FDAF5CDD13358"/>
  </w:style>
  <w:style w:type="paragraph" w:customStyle="1" w:styleId="C9B7754F0EA6461C94CCC40E06D68D6F">
    <w:name w:val="C9B7754F0EA6461C94CCC40E06D68D6F"/>
  </w:style>
  <w:style w:type="paragraph" w:customStyle="1" w:styleId="6F5BA3981713429198E84C02A5B98D51">
    <w:name w:val="6F5BA3981713429198E84C02A5B98D51"/>
  </w:style>
  <w:style w:type="paragraph" w:customStyle="1" w:styleId="8467AF22D4584C5D8B3F827BCC86F653">
    <w:name w:val="8467AF22D4584C5D8B3F827BCC86F653"/>
  </w:style>
  <w:style w:type="paragraph" w:customStyle="1" w:styleId="2F406F3845A64CA7AA099800B34B0BB2">
    <w:name w:val="2F406F3845A64CA7AA099800B34B0BB2"/>
  </w:style>
  <w:style w:type="paragraph" w:customStyle="1" w:styleId="AEE65280D114466289E1CC75C9C7A13A">
    <w:name w:val="AEE65280D114466289E1CC75C9C7A13A"/>
  </w:style>
  <w:style w:type="paragraph" w:customStyle="1" w:styleId="D06C8A99AA554BA79933D41D9D11F278">
    <w:name w:val="D06C8A99AA554BA79933D41D9D11F278"/>
  </w:style>
  <w:style w:type="paragraph" w:customStyle="1" w:styleId="7AE87FD18A2E45BF851354EA10572D09">
    <w:name w:val="7AE87FD18A2E45BF851354EA10572D09"/>
  </w:style>
  <w:style w:type="paragraph" w:customStyle="1" w:styleId="67BA43BF20E548B4A60622588F8F613D">
    <w:name w:val="67BA43BF20E548B4A60622588F8F613D"/>
  </w:style>
  <w:style w:type="paragraph" w:customStyle="1" w:styleId="147EB6C2EDBB43F0BFD60A2D4E7E437B">
    <w:name w:val="147EB6C2EDBB43F0BFD60A2D4E7E437B"/>
  </w:style>
  <w:style w:type="paragraph" w:customStyle="1" w:styleId="395CBF10D174430C9DB903F10F193DD9">
    <w:name w:val="395CBF10D174430C9DB903F10F193DD9"/>
  </w:style>
  <w:style w:type="paragraph" w:customStyle="1" w:styleId="C555E92DAAE84AA992537DFC2E6C376A">
    <w:name w:val="C555E92DAAE84AA992537DFC2E6C376A"/>
  </w:style>
  <w:style w:type="paragraph" w:customStyle="1" w:styleId="97DE69EFC4714C6CB1E318D843D39A17">
    <w:name w:val="97DE69EFC4714C6CB1E318D843D39A17"/>
  </w:style>
  <w:style w:type="paragraph" w:customStyle="1" w:styleId="A1AB942828FD468AA8C2A4253165056C">
    <w:name w:val="A1AB942828FD468AA8C2A4253165056C"/>
  </w:style>
  <w:style w:type="paragraph" w:customStyle="1" w:styleId="CB3A25DA74A14DF9A3F28CC67AE64597">
    <w:name w:val="CB3A25DA74A14DF9A3F28CC67AE64597"/>
  </w:style>
  <w:style w:type="paragraph" w:customStyle="1" w:styleId="7386C296FF77418A9BC958B2AC93887B">
    <w:name w:val="7386C296FF77418A9BC958B2AC93887B"/>
  </w:style>
  <w:style w:type="paragraph" w:customStyle="1" w:styleId="ECCEE2F6900C4C949C405BEA54219274">
    <w:name w:val="ECCEE2F6900C4C949C405BEA54219274"/>
  </w:style>
  <w:style w:type="paragraph" w:customStyle="1" w:styleId="35362426CE0C469CB987D8D661F5FD9D">
    <w:name w:val="35362426CE0C469CB987D8D661F5FD9D"/>
  </w:style>
  <w:style w:type="paragraph" w:customStyle="1" w:styleId="6F9045EC1536408F9CE9C56BE103C96C">
    <w:name w:val="6F9045EC1536408F9CE9C56BE103C96C"/>
  </w:style>
  <w:style w:type="paragraph" w:customStyle="1" w:styleId="CCDCCCD7163E4A5D80A98F2B7D20670C">
    <w:name w:val="CCDCCCD7163E4A5D80A98F2B7D20670C"/>
  </w:style>
  <w:style w:type="paragraph" w:customStyle="1" w:styleId="3BD80863D4B649D8AF8069C711E08F48">
    <w:name w:val="3BD80863D4B649D8AF8069C711E08F48"/>
    <w:rsid w:val="004D490E"/>
  </w:style>
  <w:style w:type="paragraph" w:customStyle="1" w:styleId="53ED58379AFF46B9A745E051CD82113C">
    <w:name w:val="53ED58379AFF46B9A745E051CD82113C"/>
    <w:rsid w:val="004D49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PPC">
      <a:dk1>
        <a:srgbClr val="1A2331"/>
      </a:dk1>
      <a:lt1>
        <a:srgbClr val="FFFFFF"/>
      </a:lt1>
      <a:dk2>
        <a:srgbClr val="00205B"/>
      </a:dk2>
      <a:lt2>
        <a:srgbClr val="494F8F"/>
      </a:lt2>
      <a:accent1>
        <a:srgbClr val="0079C1"/>
      </a:accent1>
      <a:accent2>
        <a:srgbClr val="004FA3"/>
      </a:accent2>
      <a:accent3>
        <a:srgbClr val="EE2A24"/>
      </a:accent3>
      <a:accent4>
        <a:srgbClr val="FCD5D3"/>
      </a:accent4>
      <a:accent5>
        <a:srgbClr val="9A248F"/>
      </a:accent5>
      <a:accent6>
        <a:srgbClr val="592E8E"/>
      </a:accent6>
      <a:hlink>
        <a:srgbClr val="F9A356"/>
      </a:hlink>
      <a:folHlink>
        <a:srgbClr val="FF67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01/04/20222</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A7B0B4F328AAC4BBF909A9ADA1DBA20" ma:contentTypeVersion="16" ma:contentTypeDescription="Create a new document." ma:contentTypeScope="" ma:versionID="2dc2e32eec660bc4283f83851dab97e2">
  <xsd:schema xmlns:xsd="http://www.w3.org/2001/XMLSchema" xmlns:xs="http://www.w3.org/2001/XMLSchema" xmlns:p="http://schemas.microsoft.com/office/2006/metadata/properties" xmlns:ns2="c1afd651-eeb8-4731-994d-3e970a9a2665" xmlns:ns3="8d9ca3f1-e161-4561-bba7-31311ae3e09f" targetNamespace="http://schemas.microsoft.com/office/2006/metadata/properties" ma:root="true" ma:fieldsID="225bd4e55e11f25893a78694efbfe66c" ns2:_="" ns3:_="">
    <xsd:import namespace="c1afd651-eeb8-4731-994d-3e970a9a2665"/>
    <xsd:import namespace="8d9ca3f1-e161-4561-bba7-31311ae3e0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fd651-eeb8-4731-994d-3e970a9a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f39bdc-e355-4d0b-abbc-a9adafa3d0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ca3f1-e161-4561-bba7-31311ae3e0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4e23a3-8115-479a-af50-b1e81f47f286}" ma:internalName="TaxCatchAll" ma:showField="CatchAllData" ma:web="8d9ca3f1-e161-4561-bba7-31311ae3e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C5BB2A-2608-480A-9207-970F2C704232}">
  <ds:schemaRefs>
    <ds:schemaRef ds:uri="http://schemas.microsoft.com/sharepoint/v3/contenttype/forms"/>
  </ds:schemaRefs>
</ds:datastoreItem>
</file>

<file path=customXml/itemProps3.xml><?xml version="1.0" encoding="utf-8"?>
<ds:datastoreItem xmlns:ds="http://schemas.openxmlformats.org/officeDocument/2006/customXml" ds:itemID="{AB5BBE3A-3E1B-4704-933F-3C5D793517AC}">
  <ds:schemaRefs>
    <ds:schemaRef ds:uri="http://schemas.openxmlformats.org/officeDocument/2006/bibliography"/>
  </ds:schemaRefs>
</ds:datastoreItem>
</file>

<file path=customXml/itemProps4.xml><?xml version="1.0" encoding="utf-8"?>
<ds:datastoreItem xmlns:ds="http://schemas.openxmlformats.org/officeDocument/2006/customXml" ds:itemID="{521631A8-6900-449B-B330-D3E3BEE13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fd651-eeb8-4731-994d-3e970a9a2665"/>
    <ds:schemaRef ds:uri="8d9ca3f1-e161-4561-bba7-31311ae3e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UE PD template</Template>
  <TotalTime>6</TotalTime>
  <Pages>5</Pages>
  <Words>1501</Words>
  <Characters>8259</Characters>
  <Application>Microsoft Office Word</Application>
  <DocSecurity>0</DocSecurity>
  <Lines>258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 Coordinator</dc:title>
  <dc:subject/>
  <dc:creator>Ferdinands, Thomas</dc:creator>
  <cp:keywords/>
  <dc:description/>
  <cp:lastModifiedBy>Ferdinands, Thomas</cp:lastModifiedBy>
  <cp:revision>2</cp:revision>
  <cp:lastPrinted>2022-12-13T23:30:00Z</cp:lastPrinted>
  <dcterms:created xsi:type="dcterms:W3CDTF">2026-02-10T03:11:00Z</dcterms:created>
  <dcterms:modified xsi:type="dcterms:W3CDTF">2026-02-10T03:17:00Z</dcterms:modified>
</cp:coreProperties>
</file>