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98786" w14:textId="77777777" w:rsidR="00C2370C" w:rsidRDefault="00443DAC" w:rsidP="0062415E">
      <w:pPr>
        <w:pStyle w:val="Spaceholder"/>
      </w:pPr>
      <w:sdt>
        <w:sdtPr>
          <w:id w:val="-817502241"/>
          <w:lock w:val="contentLocked"/>
          <w:placeholder>
            <w:docPart w:val="0BD2FCC5735A42A6B3AFD86C89D0755B"/>
          </w:placeholder>
          <w:group/>
        </w:sdtPr>
        <w:sdtEndPr/>
        <w:sdtContent>
          <w:r w:rsidR="00FA685C">
            <w:rPr>
              <w:noProof/>
            </w:rPr>
            <mc:AlternateContent>
              <mc:Choice Requires="wpg">
                <w:drawing>
                  <wp:anchor distT="0" distB="0" distL="114300" distR="114300" simplePos="0" relativeHeight="251662336" behindDoc="0" locked="1" layoutInCell="1" allowOverlap="1" wp14:anchorId="3CFC093A" wp14:editId="6D7D4461">
                    <wp:simplePos x="0" y="0"/>
                    <wp:positionH relativeFrom="page">
                      <wp:posOffset>0</wp:posOffset>
                    </wp:positionH>
                    <wp:positionV relativeFrom="page">
                      <wp:posOffset>423660</wp:posOffset>
                    </wp:positionV>
                    <wp:extent cx="1332000" cy="504000"/>
                    <wp:effectExtent l="0" t="0" r="1905" b="0"/>
                    <wp:wrapNone/>
                    <wp:docPr id="10" name="Group 10"/>
                    <wp:cNvGraphicFramePr/>
                    <a:graphic xmlns:a="http://schemas.openxmlformats.org/drawingml/2006/main">
                      <a:graphicData uri="http://schemas.microsoft.com/office/word/2010/wordprocessingGroup">
                        <wpg:wgp>
                          <wpg:cNvGrpSpPr/>
                          <wpg:grpSpPr>
                            <a:xfrm>
                              <a:off x="0" y="0"/>
                              <a:ext cx="1332000" cy="504000"/>
                              <a:chOff x="0" y="0"/>
                              <a:chExt cx="1332000" cy="504281"/>
                            </a:xfrm>
                          </wpg:grpSpPr>
                          <wps:wsp>
                            <wps:cNvPr id="8" name="Rectangle 8"/>
                            <wps:cNvSpPr/>
                            <wps:spPr>
                              <a:xfrm>
                                <a:off x="0" y="0"/>
                                <a:ext cx="1332000"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1469" y="10251"/>
                                <a:ext cx="661035" cy="494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AE015D3" id="Group 10" o:spid="_x0000_s1026" style="position:absolute;margin-left:0;margin-top:33.35pt;width:104.9pt;height:39.7pt;z-index:251662336;mso-position-horizontal-relative:page;mso-position-vertical-relative:page;mso-width-relative:margin;mso-height-relative:margin" coordsize="13320,5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">
                    <v:rect id="Rectangle 8" o:spid="_x0000_s1027" style="position:absolute;width:1332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6314;top:102;width:6611;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">
                      <v:imagedata r:id="rId13" o:title=""/>
                    </v:shape>
                    <w10:wrap anchorx="page" anchory="page"/>
                    <w10:anchorlock/>
                  </v:group>
                </w:pict>
              </mc:Fallback>
            </mc:AlternateContent>
          </w:r>
        </w:sdtContent>
      </w:sdt>
    </w:p>
    <w:p w14:paraId="6800E7FC" w14:textId="5E2B2EA3" w:rsidR="00C2370C" w:rsidRDefault="00443DAC" w:rsidP="00C2370C">
      <w:pPr>
        <w:pStyle w:val="FooterLeft"/>
        <w:framePr w:wrap="around"/>
      </w:pPr>
      <w:sdt>
        <w:sdtPr>
          <w:alias w:val="Publish Date"/>
          <w:tag w:val=""/>
          <w:id w:val="254489633"/>
          <w:placeholder>
            <w:docPart w:val="E9F2FF27234F4E1790B3EBF3BC4E73C0"/>
          </w:placeholder>
          <w:dataBinding w:prefixMappings="xmlns:ns0='http://schemas.microsoft.com/office/2006/coverPageProps' " w:xpath="/ns0:CoverPageProperties[1]/ns0:PublishDate[1]" w:storeItemID="{55AF091B-3C7A-41E3-B477-F2FDAA23CFDA}"/>
          <w:date w:fullDate="2024-05-01T00:00:00Z">
            <w:dateFormat w:val="d/MM/yyyy"/>
            <w:lid w:val="en-AU"/>
            <w:storeMappedDataAs w:val="dateTime"/>
            <w:calendar w:val="gregorian"/>
          </w:date>
        </w:sdtPr>
        <w:sdtEndPr/>
        <w:sdtContent>
          <w:r>
            <w:t>1/05/2024</w:t>
          </w:r>
        </w:sdtContent>
      </w:sdt>
      <w:r w:rsidR="00C2370C" w:rsidRPr="00C2370C">
        <w:tab/>
      </w:r>
      <w:sdt>
        <w:sdtPr>
          <w:alias w:val="Title"/>
          <w:tag w:val=""/>
          <w:id w:val="-92100117"/>
          <w:placeholder>
            <w:docPart w:val="F90790384EF14AC89539C5EB32437C4E"/>
          </w:placeholder>
          <w:dataBinding w:prefixMappings="xmlns:ns0='http://purl.org/dc/elements/1.1/' xmlns:ns1='http://schemas.openxmlformats.org/package/2006/metadata/core-properties' " w:xpath="/ns1:coreProperties[1]/ns0:title[1]" w:storeItemID="{6C3C8BC8-F283-45AE-878A-BAB7291924A1}"/>
          <w:text w:multiLine="1"/>
        </w:sdtPr>
        <w:sdtEndPr/>
        <w:sdtContent>
          <w:r>
            <w:t>Site Technician</w:t>
          </w:r>
        </w:sdtContent>
      </w:sdt>
    </w:p>
    <w:p w14:paraId="05D09341" w14:textId="77777777" w:rsidR="00BC2C3C" w:rsidRDefault="00FA685C" w:rsidP="0062415E">
      <w:pPr>
        <w:pStyle w:val="Spaceholder"/>
      </w:pPr>
      <w:r w:rsidRPr="000414FB">
        <w:rPr>
          <w:noProof/>
        </w:rPr>
        <mc:AlternateContent>
          <mc:Choice Requires="wps">
            <w:drawing>
              <wp:anchor distT="0" distB="0" distL="114300" distR="114300" simplePos="0" relativeHeight="251658240" behindDoc="0" locked="1" layoutInCell="1" allowOverlap="1" wp14:anchorId="4EC21DEE" wp14:editId="0803122D">
                <wp:simplePos x="0" y="0"/>
                <wp:positionH relativeFrom="page">
                  <wp:align>left</wp:align>
                </wp:positionH>
                <wp:positionV relativeFrom="page">
                  <wp:align>top</wp:align>
                </wp:positionV>
                <wp:extent cx="10800000" cy="2019600"/>
                <wp:effectExtent l="0" t="0" r="1905" b="0"/>
                <wp:wrapTopAndBottom/>
                <wp:docPr id="19" name="Text Box 19"/>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E70255"/>
                            </a:gs>
                            <a:gs pos="74000">
                              <a:srgbClr val="F9A22E"/>
                            </a:gs>
                          </a:gsLst>
                          <a:lin ang="19800000" scaled="0"/>
                        </a:gradFill>
                        <a:ln w="6350">
                          <a:noFill/>
                        </a:ln>
                      </wps:spPr>
                      <wps:txbx>
                        <w:txbxContent>
                          <w:p w14:paraId="13743036" w14:textId="77777777" w:rsidR="002D7A45" w:rsidRPr="002D7A45" w:rsidRDefault="00443DAC" w:rsidP="002D7A45">
                            <w:pPr>
                              <w:pStyle w:val="Title"/>
                            </w:pPr>
                            <w:sdt>
                              <w:sdtPr>
                                <w:id w:val="-1064793572"/>
                                <w:lock w:val="sdtLocked"/>
                                <w:placeholder>
                                  <w:docPart w:val="C9A5028B05B044829878C2D6F4A146F3"/>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EC21DEE" id="_x0000_t202" coordsize="21600,21600" o:spt="202" path="m,l,21600r21600,l21600,xe">
                <v:stroke joinstyle="miter"/>
                <v:path gradientshapeok="t" o:connecttype="rect"/>
              </v:shapetype>
              <v:shape id="Text Box 19" o:spid="_x0000_s1026" type="#_x0000_t202" style="position:absolute;margin-left:0;margin-top:0;width:850.4pt;height:15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" fillcolor="#e70255" stroked="f" strokeweight=".5pt">
                <v:fill color2="#f9a22e" angle="120" colors="0 #e70255;13107f #e70255" focus="100%" type="gradient">
                  <o:fill v:ext="view" type="gradientUnscaled"/>
                </v:fill>
                <v:textbox style="mso-fit-shape-to-text:t" inset="20mm,34mm,20mm,13mm">
                  <w:txbxContent>
                    <w:p w14:paraId="13743036" w14:textId="77777777" w:rsidR="002D7A45" w:rsidRPr="002D7A45" w:rsidRDefault="00443DAC" w:rsidP="002D7A45">
                      <w:pPr>
                        <w:pStyle w:val="Title"/>
                      </w:pPr>
                      <w:sdt>
                        <w:sdtPr>
                          <w:id w:val="-1064793572"/>
                          <w:lock w:val="sdtLocked"/>
                          <w:placeholder>
                            <w:docPart w:val="C9A5028B05B044829878C2D6F4A146F3"/>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499FAAEF" w14:textId="77777777" w:rsidTr="00261A7E">
        <w:sdt>
          <w:sdtPr>
            <w:id w:val="1396399158"/>
            <w:lock w:val="sdtContentLocked"/>
            <w:placeholder>
              <w:docPart w:val="4FDE8DE785CF42A282577720FC229A8A"/>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2DADDCE3" w14:textId="77777777" w:rsidR="0055020F" w:rsidRDefault="007E0719" w:rsidP="006575AA">
                <w:pPr>
                  <w:pStyle w:val="NoSpacing"/>
                </w:pPr>
                <w:r w:rsidRPr="00221B43">
                  <w:t>Position title:</w:t>
                </w:r>
              </w:p>
            </w:tc>
          </w:sdtContent>
        </w:sdt>
        <w:tc>
          <w:tcPr>
            <w:tcW w:w="6803" w:type="dxa"/>
          </w:tcPr>
          <w:p w14:paraId="01FFB3C1" w14:textId="353F55ED" w:rsidR="0055020F" w:rsidRPr="00BD5EDD" w:rsidRDefault="00443DAC"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C2193469E89D4F76ACBB2E0EFE63D228"/>
                </w:placeholder>
                <w:dataBinding w:prefixMappings="xmlns:ns0='http://purl.org/dc/elements/1.1/' xmlns:ns1='http://schemas.openxmlformats.org/package/2006/metadata/core-properties' " w:xpath="/ns1:coreProperties[1]/ns0:title[1]" w:storeItemID="{6C3C8BC8-F283-45AE-878A-BAB7291924A1}"/>
                <w:text w:multiLine="1"/>
              </w:sdtPr>
              <w:sdtEndPr/>
              <w:sdtContent>
                <w:r>
                  <w:t>Site</w:t>
                </w:r>
                <w:r w:rsidR="00CE2512">
                  <w:t xml:space="preserve"> </w:t>
                </w:r>
                <w:r w:rsidR="006433B9">
                  <w:t>Technician</w:t>
                </w:r>
              </w:sdtContent>
            </w:sdt>
          </w:p>
        </w:tc>
      </w:tr>
      <w:tr w:rsidR="00976238" w14:paraId="25A3189C" w14:textId="77777777" w:rsidTr="00261A7E">
        <w:sdt>
          <w:sdtPr>
            <w:id w:val="1489445239"/>
            <w:lock w:val="sdtContentLocked"/>
            <w:placeholder>
              <w:docPart w:val="7BD4CC0384CB4F00A1B024F7AFBE2EFA"/>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0D6D7908" w14:textId="77777777" w:rsidR="00976238" w:rsidRDefault="007E0719" w:rsidP="00976238">
                <w:pPr>
                  <w:pStyle w:val="NoSpacing"/>
                </w:pPr>
                <w:r w:rsidRPr="00221B43">
                  <w:t>Reports to:</w:t>
                </w:r>
              </w:p>
            </w:tc>
          </w:sdtContent>
        </w:sdt>
        <w:sdt>
          <w:sdtPr>
            <w:id w:val="-1780095719"/>
            <w:placeholder>
              <w:docPart w:val="6CF0242A82DB4633963BFD0E98607C2F"/>
            </w:placeholder>
            <w15:appearance w15:val="hidden"/>
          </w:sdtPr>
          <w:sdtEndPr/>
          <w:sdtContent>
            <w:tc>
              <w:tcPr>
                <w:tcW w:w="6803" w:type="dxa"/>
              </w:tcPr>
              <w:p w14:paraId="3BC8E918" w14:textId="14B6E054" w:rsidR="00976238" w:rsidRDefault="00DC7373" w:rsidP="00976238">
                <w:pPr>
                  <w:pStyle w:val="NoSpacing"/>
                  <w:cnfStyle w:val="000000000000" w:firstRow="0" w:lastRow="0" w:firstColumn="0" w:lastColumn="0" w:oddVBand="0" w:evenVBand="0" w:oddHBand="0" w:evenHBand="0" w:firstRowFirstColumn="0" w:firstRowLastColumn="0" w:lastRowFirstColumn="0" w:lastRowLastColumn="0"/>
                </w:pPr>
                <w:r>
                  <w:t>Team Lead</w:t>
                </w:r>
                <w:r w:rsidR="00B33080">
                  <w:t xml:space="preserve"> </w:t>
                </w:r>
                <w:r w:rsidR="00443DAC">
                  <w:t xml:space="preserve">Commissioning &amp; </w:t>
                </w:r>
                <w:r>
                  <w:t>Operations</w:t>
                </w:r>
              </w:p>
            </w:tc>
          </w:sdtContent>
        </w:sdt>
      </w:tr>
      <w:tr w:rsidR="00976238" w14:paraId="49CDCC4E" w14:textId="77777777" w:rsidTr="00261A7E">
        <w:sdt>
          <w:sdtPr>
            <w:id w:val="-1446765008"/>
            <w:lock w:val="sdtContentLocked"/>
            <w:placeholder>
              <w:docPart w:val="18BCF3A99640400EB0AAD7A6DD7C8BA3"/>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7CF3D8CF" w14:textId="77777777" w:rsidR="00976238" w:rsidRDefault="007E0719" w:rsidP="00976238">
                <w:pPr>
                  <w:pStyle w:val="NoSpacing"/>
                </w:pPr>
                <w:r w:rsidRPr="00221B43">
                  <w:t>Employment category:</w:t>
                </w:r>
              </w:p>
            </w:tc>
          </w:sdtContent>
        </w:sdt>
        <w:sdt>
          <w:sdtPr>
            <w:id w:val="-2003803957"/>
            <w:lock w:val="sdtContentLocked"/>
            <w:placeholder>
              <w:docPart w:val="E1B463883F5148F2BE3FC85C4E366672"/>
            </w:placeholder>
            <w:showingPlcHdr/>
            <w15:appearance w15:val="hidden"/>
          </w:sdtPr>
          <w:sdtEndPr/>
          <w:sdtContent>
            <w:tc>
              <w:tcPr>
                <w:tcW w:w="6803" w:type="dxa"/>
              </w:tcPr>
              <w:p w14:paraId="31D1699F" w14:textId="77777777" w:rsidR="00976238" w:rsidRDefault="001C2C31" w:rsidP="00976238">
                <w:pPr>
                  <w:pStyle w:val="NoSpacing"/>
                  <w:cnfStyle w:val="000000000000" w:firstRow="0" w:lastRow="0" w:firstColumn="0" w:lastColumn="0" w:oddVBand="0" w:evenVBand="0" w:oddHBand="0" w:evenHBand="0" w:firstRowFirstColumn="0" w:firstRowLastColumn="0" w:lastRowFirstColumn="0" w:lastRowLastColumn="0"/>
                </w:pPr>
                <w:r>
                  <w:t>C</w:t>
                </w:r>
                <w:r w:rsidR="003F3CF4" w:rsidRPr="003F3CF4">
                  <w:t>ontract (Employment Agreement)</w:t>
                </w:r>
              </w:p>
            </w:tc>
          </w:sdtContent>
        </w:sdt>
      </w:tr>
    </w:tbl>
    <w:sdt>
      <w:sdtPr>
        <w:rPr>
          <w:b w:val="0"/>
          <w:bCs w:val="0"/>
          <w:color w:val="auto"/>
          <w:sz w:val="16"/>
          <w:szCs w:val="22"/>
        </w:rPr>
        <w:id w:val="-692380337"/>
        <w:lock w:val="sdtContentLocked"/>
        <w:placeholder>
          <w:docPart w:val="0BD2FCC5735A42A6B3AFD86C89D0755B"/>
        </w:placeholder>
        <w:group/>
      </w:sdtPr>
      <w:sdtEndPr/>
      <w:sdtContent>
        <w:p w14:paraId="7723BA7A" w14:textId="77777777" w:rsidR="006575AA" w:rsidRDefault="006575AA" w:rsidP="006575AA">
          <w:pPr>
            <w:pStyle w:val="Heading2"/>
            <w:spacing w:before="360"/>
          </w:pPr>
          <w:r>
            <w:t>About Beon</w:t>
          </w:r>
        </w:p>
        <w:p w14:paraId="30B5DAF9" w14:textId="77777777" w:rsidR="006575AA" w:rsidRDefault="006575AA" w:rsidP="006575AA">
          <w:r>
            <w:t>We deploy large-scale renewable energy and infrastructure projects, with expertise in design, construction and maintenance. Our clients include some of the largest electricity utilities, infrastructure and renewable developers, commercial and industrial companies and transport network operators across Australia.</w:t>
          </w:r>
          <w:r w:rsidR="003A4B84">
            <w:br/>
          </w:r>
        </w:p>
        <w:p w14:paraId="4B9E57A6" w14:textId="77777777" w:rsidR="007C12D7" w:rsidRDefault="006575AA" w:rsidP="00261A7E">
          <w:pPr>
            <w:pStyle w:val="Heading2"/>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261A7E" w14:paraId="6DBD4217" w14:textId="77777777" w:rsidTr="000E66E9">
            <w:tc>
              <w:tcPr>
                <w:tcW w:w="1927" w:type="dxa"/>
              </w:tcPr>
              <w:p w14:paraId="1495694D" w14:textId="77777777" w:rsidR="00261A7E" w:rsidRDefault="00261A7E" w:rsidP="007C12D7">
                <w:r w:rsidRPr="00261A7E">
                  <w:rPr>
                    <w:noProof/>
                  </w:rPr>
                  <w:drawing>
                    <wp:inline distT="0" distB="0" distL="0" distR="0" wp14:anchorId="78DCEC3C" wp14:editId="4E5FBA39">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3CFBAFC4-D57E-1A58-3622-E1B779FA6E2A}"/>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972000" cy="972000"/>
                              </a:xfrm>
                              <a:prstGeom prst="rect">
                                <a:avLst/>
                              </a:prstGeom>
                            </pic:spPr>
                          </pic:pic>
                        </a:graphicData>
                      </a:graphic>
                    </wp:inline>
                  </w:drawing>
                </w:r>
              </w:p>
            </w:tc>
            <w:tc>
              <w:tcPr>
                <w:tcW w:w="1927" w:type="dxa"/>
              </w:tcPr>
              <w:p w14:paraId="42F57B53" w14:textId="77777777" w:rsidR="00261A7E" w:rsidRDefault="00261A7E" w:rsidP="007C12D7">
                <w:r w:rsidRPr="00261A7E">
                  <w:rPr>
                    <w:noProof/>
                  </w:rPr>
                  <w:drawing>
                    <wp:inline distT="0" distB="0" distL="0" distR="0" wp14:anchorId="4978036F" wp14:editId="1C28944A">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82EA96B9-EA1F-72ED-E258-8D1CF17B4F04}"/>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972000" cy="972000"/>
                              </a:xfrm>
                              <a:prstGeom prst="rect">
                                <a:avLst/>
                              </a:prstGeom>
                            </pic:spPr>
                          </pic:pic>
                        </a:graphicData>
                      </a:graphic>
                    </wp:inline>
                  </w:drawing>
                </w:r>
              </w:p>
            </w:tc>
            <w:tc>
              <w:tcPr>
                <w:tcW w:w="1928" w:type="dxa"/>
              </w:tcPr>
              <w:p w14:paraId="5E88FC83" w14:textId="77777777" w:rsidR="00261A7E" w:rsidRDefault="00261A7E" w:rsidP="007C12D7">
                <w:r w:rsidRPr="00261A7E">
                  <w:rPr>
                    <w:noProof/>
                  </w:rPr>
                  <w:drawing>
                    <wp:inline distT="0" distB="0" distL="0" distR="0" wp14:anchorId="5BCDA1FD" wp14:editId="7ACC4F35">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5813873F-7D3E-BD38-1C41-E26A8577553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972000" cy="972000"/>
                              </a:xfrm>
                              <a:prstGeom prst="rect">
                                <a:avLst/>
                              </a:prstGeom>
                            </pic:spPr>
                          </pic:pic>
                        </a:graphicData>
                      </a:graphic>
                    </wp:inline>
                  </w:drawing>
                </w:r>
              </w:p>
            </w:tc>
            <w:tc>
              <w:tcPr>
                <w:tcW w:w="1928" w:type="dxa"/>
              </w:tcPr>
              <w:p w14:paraId="484C13DE" w14:textId="77777777" w:rsidR="00261A7E" w:rsidRDefault="00261A7E" w:rsidP="007C12D7">
                <w:r w:rsidRPr="00261A7E">
                  <w:rPr>
                    <w:noProof/>
                  </w:rPr>
                  <w:drawing>
                    <wp:inline distT="0" distB="0" distL="0" distR="0" wp14:anchorId="0B079E77" wp14:editId="3E56F899">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972000" cy="972000"/>
                              </a:xfrm>
                              <a:prstGeom prst="rect">
                                <a:avLst/>
                              </a:prstGeom>
                            </pic:spPr>
                          </pic:pic>
                        </a:graphicData>
                      </a:graphic>
                    </wp:inline>
                  </w:drawing>
                </w:r>
              </w:p>
            </w:tc>
            <w:tc>
              <w:tcPr>
                <w:tcW w:w="1928" w:type="dxa"/>
              </w:tcPr>
              <w:p w14:paraId="29A3032B" w14:textId="77777777" w:rsidR="00261A7E" w:rsidRDefault="00261A7E" w:rsidP="007C12D7">
                <w:r w:rsidRPr="00261A7E">
                  <w:rPr>
                    <w:noProof/>
                  </w:rPr>
                  <w:drawing>
                    <wp:inline distT="0" distB="0" distL="0" distR="0" wp14:anchorId="298BD65B" wp14:editId="74AB338D">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0"/>
                                <a:ext cx="972000" cy="972000"/>
                              </a:xfrm>
                              <a:prstGeom prst="rect">
                                <a:avLst/>
                              </a:prstGeom>
                            </pic:spPr>
                          </pic:pic>
                        </a:graphicData>
                      </a:graphic>
                    </wp:inline>
                  </w:drawing>
                </w:r>
              </w:p>
            </w:tc>
          </w:tr>
          <w:tr w:rsidR="00261A7E" w14:paraId="2969C591" w14:textId="77777777" w:rsidTr="000E66E9">
            <w:tc>
              <w:tcPr>
                <w:tcW w:w="1927" w:type="dxa"/>
              </w:tcPr>
              <w:p w14:paraId="109D5269" w14:textId="77777777" w:rsidR="00261A7E" w:rsidRDefault="00261A7E" w:rsidP="000E66E9">
                <w:pPr>
                  <w:pStyle w:val="Heading5"/>
                </w:pPr>
                <w:r w:rsidRPr="00261A7E">
                  <w:t xml:space="preserve">Live </w:t>
                </w:r>
                <w:r w:rsidR="003F3CF4">
                  <w:t>s</w:t>
                </w:r>
                <w:r w:rsidRPr="00261A7E">
                  <w:t>afely</w:t>
                </w:r>
              </w:p>
            </w:tc>
            <w:tc>
              <w:tcPr>
                <w:tcW w:w="1927" w:type="dxa"/>
              </w:tcPr>
              <w:p w14:paraId="7E6F48E7" w14:textId="77777777" w:rsidR="00261A7E" w:rsidRDefault="00261A7E" w:rsidP="000E66E9">
                <w:pPr>
                  <w:pStyle w:val="Heading5"/>
                </w:pPr>
                <w:r>
                  <w:t>Improve our business</w:t>
                </w:r>
              </w:p>
            </w:tc>
            <w:tc>
              <w:tcPr>
                <w:tcW w:w="1928" w:type="dxa"/>
              </w:tcPr>
              <w:p w14:paraId="0E4CC00E" w14:textId="77777777" w:rsidR="00261A7E" w:rsidRPr="000E66E9" w:rsidRDefault="00261A7E" w:rsidP="000E66E9">
                <w:pPr>
                  <w:pStyle w:val="Heading5"/>
                  <w:rPr>
                    <w:spacing w:val="-3"/>
                  </w:rPr>
                </w:pPr>
                <w:r w:rsidRPr="000E66E9">
                  <w:rPr>
                    <w:spacing w:val="-3"/>
                  </w:rPr>
                  <w:t>Be customer and community minded</w:t>
                </w:r>
              </w:p>
            </w:tc>
            <w:tc>
              <w:tcPr>
                <w:tcW w:w="1928" w:type="dxa"/>
              </w:tcPr>
              <w:p w14:paraId="31708F8F" w14:textId="77777777" w:rsidR="00261A7E" w:rsidRDefault="00261A7E" w:rsidP="000E66E9">
                <w:pPr>
                  <w:pStyle w:val="Heading5"/>
                </w:pPr>
                <w:r>
                  <w:t xml:space="preserve">Be the best </w:t>
                </w:r>
                <w:r w:rsidR="000E66E9">
                  <w:br/>
                </w:r>
                <w:r>
                  <w:t>you can be</w:t>
                </w:r>
              </w:p>
            </w:tc>
            <w:tc>
              <w:tcPr>
                <w:tcW w:w="1928" w:type="dxa"/>
              </w:tcPr>
              <w:p w14:paraId="46403CD0" w14:textId="77777777" w:rsidR="00261A7E" w:rsidRDefault="00261A7E" w:rsidP="000E66E9">
                <w:pPr>
                  <w:pStyle w:val="Heading5"/>
                </w:pPr>
                <w:r>
                  <w:t xml:space="preserve">Succeed </w:t>
                </w:r>
                <w:r w:rsidR="000E66E9">
                  <w:br/>
                </w:r>
                <w:r>
                  <w:t>together</w:t>
                </w:r>
              </w:p>
            </w:tc>
          </w:tr>
          <w:tr w:rsidR="00261A7E" w14:paraId="190092E7" w14:textId="77777777" w:rsidTr="000E66E9">
            <w:tc>
              <w:tcPr>
                <w:tcW w:w="1927" w:type="dxa"/>
              </w:tcPr>
              <w:p w14:paraId="59CD0286" w14:textId="77777777" w:rsidR="00261A7E" w:rsidRDefault="00261A7E" w:rsidP="000E66E9">
                <w:pPr>
                  <w:pStyle w:val="TableText"/>
                </w:pPr>
                <w:r w:rsidRPr="00261A7E">
                  <w:t>Safety is our first priority. We never compromise health and safety, either at work or at home. We are constantly aware of the risks to ourselves and others and actively manage them. We share our experiences so that we all learn.</w:t>
                </w:r>
              </w:p>
            </w:tc>
            <w:tc>
              <w:tcPr>
                <w:tcW w:w="1927" w:type="dxa"/>
              </w:tcPr>
              <w:p w14:paraId="28E6A706" w14:textId="77777777" w:rsidR="00261A7E" w:rsidRDefault="009F3082" w:rsidP="000E66E9">
                <w:pPr>
                  <w:pStyle w:val="TableText"/>
                </w:pPr>
                <w:r w:rsidRPr="009F3082">
                  <w:t xml:space="preserve">We drive and lead change to be more efficient and effective for the benefit of our workmates, shareholders and other stakeholders.  </w:t>
                </w:r>
              </w:p>
            </w:tc>
            <w:tc>
              <w:tcPr>
                <w:tcW w:w="1928" w:type="dxa"/>
              </w:tcPr>
              <w:p w14:paraId="33A24A93" w14:textId="77777777" w:rsidR="00261A7E" w:rsidRDefault="00261A7E" w:rsidP="000E66E9">
                <w:pPr>
                  <w:pStyle w:val="TableText"/>
                </w:pPr>
                <w:r w:rsidRPr="00261A7E">
                  <w:t>We listen to our customer, strive to meet their needs and keep them informed. We make a positive contribution to our communities. We deliver on our promises.</w:t>
                </w:r>
              </w:p>
            </w:tc>
            <w:tc>
              <w:tcPr>
                <w:tcW w:w="1928" w:type="dxa"/>
              </w:tcPr>
              <w:p w14:paraId="7413C87C" w14:textId="77777777" w:rsidR="00261A7E" w:rsidRDefault="009F3082" w:rsidP="000E66E9">
                <w:pPr>
                  <w:pStyle w:val="TableText"/>
                </w:pPr>
                <w:r w:rsidRPr="009F3082">
                  <w:t>We strive for excellence in everything we do and are always accountable for our own performance. We give our best at all times and help our workmates do their best as well.</w:t>
                </w:r>
              </w:p>
            </w:tc>
            <w:tc>
              <w:tcPr>
                <w:tcW w:w="1928" w:type="dxa"/>
              </w:tcPr>
              <w:p w14:paraId="35FF2A25" w14:textId="77777777" w:rsidR="00261A7E" w:rsidRDefault="00261A7E" w:rsidP="000E66E9">
                <w:pPr>
                  <w:pStyle w:val="TableText"/>
                </w:pPr>
                <w:r w:rsidRPr="00261A7E">
                  <w:t>We work together as a team and value the diversity and contribution of our peers. We act fairly, responsibly and with respect. We strive for success as a business while upholding the values that underpin everything we do.</w:t>
                </w:r>
              </w:p>
            </w:tc>
          </w:tr>
        </w:tbl>
      </w:sdtContent>
    </w:sdt>
    <w:p w14:paraId="46106A01" w14:textId="77777777" w:rsidR="00283B16" w:rsidRDefault="00283B16" w:rsidP="00283B16"/>
    <w:p w14:paraId="7EBF8A24" w14:textId="77777777" w:rsidR="0008039D" w:rsidRDefault="0008039D">
      <w:pPr>
        <w:spacing w:before="0" w:after="160" w:line="259" w:lineRule="auto"/>
        <w:sectPr w:rsidR="0008039D" w:rsidSect="00440C9A">
          <w:headerReference w:type="even" r:id="rId24"/>
          <w:footerReference w:type="default" r:id="rId25"/>
          <w:pgSz w:w="11906" w:h="16838" w:code="9"/>
          <w:pgMar w:top="1134" w:right="1134" w:bottom="1134" w:left="1134" w:header="1531" w:footer="1134" w:gutter="0"/>
          <w:cols w:space="708"/>
          <w:docGrid w:linePitch="360"/>
        </w:sectPr>
      </w:pPr>
    </w:p>
    <w:p w14:paraId="152388DB" w14:textId="77777777" w:rsidR="00283B16" w:rsidRDefault="00283B16">
      <w:pPr>
        <w:spacing w:before="0" w:after="160" w:line="259" w:lineRule="auto"/>
      </w:pPr>
      <w:r>
        <w:br w:type="page"/>
      </w:r>
    </w:p>
    <w:sdt>
      <w:sdtPr>
        <w:id w:val="-1186601520"/>
        <w:lock w:val="sdtContentLocked"/>
        <w:placeholder>
          <w:docPart w:val="AB49B85551F2405F920384E59B256877"/>
        </w:placeholder>
        <w:showingPlcHdr/>
        <w15:appearance w15:val="hidden"/>
      </w:sdtPr>
      <w:sdtEndPr/>
      <w:sdtContent>
        <w:p w14:paraId="0F46041E" w14:textId="77777777" w:rsidR="00283B16" w:rsidRDefault="001C2C31" w:rsidP="00283B16">
          <w:pPr>
            <w:pStyle w:val="Heading2"/>
          </w:pPr>
          <w:r w:rsidRPr="001C2C31">
            <w:t>Purpose of the position</w:t>
          </w:r>
        </w:p>
      </w:sdtContent>
    </w:sdt>
    <w:p w14:paraId="0C189C1D" w14:textId="5B364185" w:rsidR="00283B16" w:rsidRPr="00DC7373" w:rsidRDefault="00443DAC" w:rsidP="00DC7373">
      <w:pPr>
        <w:pStyle w:val="Explainertext"/>
        <w:rPr>
          <w:i w:val="0"/>
          <w:iCs/>
        </w:rPr>
      </w:pPr>
      <w:r>
        <w:rPr>
          <w:rFonts w:cs="Arial"/>
          <w:i w:val="0"/>
          <w:iCs/>
          <w:color w:val="000000"/>
          <w:szCs w:val="20"/>
        </w:rPr>
        <w:t>The Site</w:t>
      </w:r>
      <w:r w:rsidR="006433B9">
        <w:rPr>
          <w:rFonts w:cs="Arial"/>
          <w:i w:val="0"/>
          <w:iCs/>
          <w:color w:val="000000"/>
          <w:szCs w:val="20"/>
        </w:rPr>
        <w:t xml:space="preserve"> Technician</w:t>
      </w:r>
      <w:r w:rsidR="00DC7373" w:rsidRPr="00DC7373">
        <w:rPr>
          <w:rFonts w:cs="Arial"/>
          <w:i w:val="0"/>
          <w:iCs/>
          <w:color w:val="000000"/>
          <w:szCs w:val="20"/>
        </w:rPr>
        <w:t xml:space="preserve"> perform</w:t>
      </w:r>
      <w:r w:rsidR="00DC7373">
        <w:rPr>
          <w:rFonts w:cs="Arial"/>
          <w:i w:val="0"/>
          <w:iCs/>
          <w:color w:val="000000"/>
          <w:szCs w:val="20"/>
        </w:rPr>
        <w:t>s</w:t>
      </w:r>
      <w:r w:rsidR="00DC7373" w:rsidRPr="00DC7373">
        <w:rPr>
          <w:rFonts w:cs="Arial"/>
          <w:i w:val="0"/>
          <w:iCs/>
          <w:color w:val="000000"/>
          <w:szCs w:val="20"/>
        </w:rPr>
        <w:t xml:space="preserve"> operations and maintenance </w:t>
      </w:r>
      <w:r w:rsidR="00DC7373">
        <w:rPr>
          <w:rFonts w:cs="Arial"/>
          <w:i w:val="0"/>
          <w:iCs/>
          <w:color w:val="000000"/>
          <w:szCs w:val="20"/>
        </w:rPr>
        <w:t xml:space="preserve">site </w:t>
      </w:r>
      <w:r w:rsidR="00DC7373" w:rsidRPr="00DC7373">
        <w:rPr>
          <w:rFonts w:cs="Arial"/>
          <w:i w:val="0"/>
          <w:iCs/>
          <w:color w:val="000000"/>
          <w:szCs w:val="20"/>
        </w:rPr>
        <w:t xml:space="preserve">activities across various utility scale solar farms managed by Beon. </w:t>
      </w:r>
      <w:r w:rsidR="00DC7373">
        <w:rPr>
          <w:rFonts w:cs="Arial"/>
          <w:i w:val="0"/>
          <w:iCs/>
          <w:color w:val="000000"/>
          <w:szCs w:val="20"/>
        </w:rPr>
        <w:t xml:space="preserve">The position is responsible for undertaking preventative and corrective maintenance activities, </w:t>
      </w:r>
      <w:r w:rsidR="00B33080">
        <w:rPr>
          <w:rFonts w:cs="Arial"/>
          <w:i w:val="0"/>
          <w:iCs/>
          <w:color w:val="000000"/>
          <w:szCs w:val="20"/>
        </w:rPr>
        <w:t xml:space="preserve">along with </w:t>
      </w:r>
      <w:r w:rsidR="00DC7373">
        <w:rPr>
          <w:rFonts w:cs="Arial"/>
          <w:i w:val="0"/>
          <w:iCs/>
          <w:color w:val="000000"/>
          <w:szCs w:val="20"/>
        </w:rPr>
        <w:t>providing technical</w:t>
      </w:r>
      <w:r w:rsidR="006433B9">
        <w:rPr>
          <w:rFonts w:cs="Arial"/>
          <w:i w:val="0"/>
          <w:iCs/>
          <w:color w:val="000000"/>
          <w:szCs w:val="20"/>
        </w:rPr>
        <w:t xml:space="preserve"> and fault response support.</w:t>
      </w:r>
      <w:r w:rsidR="00DC7373">
        <w:rPr>
          <w:rFonts w:cs="Arial"/>
          <w:i w:val="0"/>
          <w:iCs/>
          <w:color w:val="000000"/>
          <w:szCs w:val="20"/>
        </w:rPr>
        <w:t xml:space="preserve"> </w:t>
      </w:r>
      <w:r w:rsidR="00DC7373" w:rsidRPr="00DC7373">
        <w:rPr>
          <w:rFonts w:cs="Arial"/>
          <w:i w:val="0"/>
          <w:iCs/>
          <w:color w:val="000000"/>
          <w:szCs w:val="20"/>
        </w:rPr>
        <w:t>Services must be delivered in a safe and efficient manner whilst mitigating risk, ultimately maximising</w:t>
      </w:r>
      <w:r w:rsidR="00582E07">
        <w:rPr>
          <w:rFonts w:cs="Arial"/>
          <w:i w:val="0"/>
          <w:iCs/>
          <w:color w:val="000000"/>
          <w:szCs w:val="20"/>
        </w:rPr>
        <w:t xml:space="preserve"> </w:t>
      </w:r>
      <w:proofErr w:type="gramStart"/>
      <w:r w:rsidR="00582E07">
        <w:rPr>
          <w:rFonts w:cs="Arial"/>
          <w:i w:val="0"/>
          <w:iCs/>
          <w:color w:val="000000"/>
          <w:szCs w:val="20"/>
        </w:rPr>
        <w:t>performance</w:t>
      </w:r>
      <w:proofErr w:type="gramEnd"/>
      <w:r w:rsidR="00582E07">
        <w:rPr>
          <w:rFonts w:cs="Arial"/>
          <w:i w:val="0"/>
          <w:iCs/>
          <w:color w:val="000000"/>
          <w:szCs w:val="20"/>
        </w:rPr>
        <w:t xml:space="preserve"> and availability</w:t>
      </w:r>
      <w:r w:rsidR="00DC7373" w:rsidRPr="00DC7373">
        <w:rPr>
          <w:rFonts w:cs="Arial"/>
          <w:i w:val="0"/>
          <w:iCs/>
          <w:color w:val="000000"/>
          <w:szCs w:val="20"/>
        </w:rPr>
        <w:t>.</w:t>
      </w:r>
    </w:p>
    <w:p w14:paraId="2729B444" w14:textId="77777777" w:rsidR="009F707D" w:rsidRPr="00C21710" w:rsidRDefault="001C2C31" w:rsidP="00F94CFA">
      <w:pPr>
        <w:pStyle w:val="Heading2"/>
      </w:pPr>
      <w:r>
        <w:br/>
      </w:r>
      <w:sdt>
        <w:sdtPr>
          <w:id w:val="680938416"/>
          <w:lock w:val="contentLocked"/>
          <w:placeholder>
            <w:docPart w:val="4E1B9558037B4744A39849C6BA7EAFA3"/>
          </w:placeholder>
          <w:showingPlcHdr/>
          <w15:appearance w15:val="hidden"/>
        </w:sdtPr>
        <w:sdtEndPr/>
        <w:sdtContent>
          <w:r>
            <w:t>Your key responsibilities</w:t>
          </w:r>
        </w:sdtContent>
      </w:sdt>
    </w:p>
    <w:p w14:paraId="05F5633B" w14:textId="0F80DBD5" w:rsidR="00F94CFA" w:rsidRPr="00443DAC" w:rsidRDefault="00F94CFA" w:rsidP="00F94CFA">
      <w:pPr>
        <w:keepNext/>
        <w:keepLines/>
        <w:spacing w:before="120" w:line="240" w:lineRule="auto"/>
        <w:rPr>
          <w:b/>
          <w:bCs/>
          <w:color w:val="797A7C"/>
          <w:szCs w:val="18"/>
        </w:rPr>
      </w:pPr>
      <w:r w:rsidRPr="00443DAC">
        <w:rPr>
          <w:b/>
          <w:bCs/>
          <w:color w:val="797A7C"/>
          <w:szCs w:val="18"/>
        </w:rPr>
        <w:t xml:space="preserve">Solar </w:t>
      </w:r>
      <w:r w:rsidR="00443DAC">
        <w:rPr>
          <w:b/>
          <w:bCs/>
          <w:color w:val="797A7C"/>
          <w:szCs w:val="18"/>
        </w:rPr>
        <w:t>f</w:t>
      </w:r>
      <w:r w:rsidRPr="00443DAC">
        <w:rPr>
          <w:b/>
          <w:bCs/>
          <w:color w:val="797A7C"/>
          <w:szCs w:val="18"/>
        </w:rPr>
        <w:t xml:space="preserve">arm </w:t>
      </w:r>
      <w:r w:rsidR="00443DAC">
        <w:rPr>
          <w:b/>
          <w:bCs/>
          <w:color w:val="797A7C"/>
          <w:szCs w:val="18"/>
        </w:rPr>
        <w:t>m</w:t>
      </w:r>
      <w:r w:rsidRPr="00443DAC">
        <w:rPr>
          <w:b/>
          <w:bCs/>
          <w:color w:val="797A7C"/>
          <w:szCs w:val="18"/>
        </w:rPr>
        <w:t xml:space="preserve">aintenance </w:t>
      </w:r>
      <w:r w:rsidR="00443DAC">
        <w:rPr>
          <w:b/>
          <w:bCs/>
          <w:color w:val="797A7C"/>
          <w:szCs w:val="18"/>
        </w:rPr>
        <w:t>a</w:t>
      </w:r>
      <w:r w:rsidRPr="00443DAC">
        <w:rPr>
          <w:b/>
          <w:bCs/>
          <w:color w:val="797A7C"/>
          <w:szCs w:val="18"/>
        </w:rPr>
        <w:t xml:space="preserve">ctivities </w:t>
      </w:r>
    </w:p>
    <w:p w14:paraId="31EC8FB3" w14:textId="5D7E2623" w:rsidR="00F94CFA" w:rsidRPr="007D430A" w:rsidRDefault="00F94CFA" w:rsidP="00F94CFA">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7D430A">
        <w:rPr>
          <w:rFonts w:ascii="Arial" w:eastAsia="Times New Roman" w:hAnsi="Arial" w:cs="Arial"/>
          <w:bCs/>
          <w:szCs w:val="20"/>
          <w:lang w:val="en-US"/>
        </w:rPr>
        <w:t xml:space="preserve">At all times, ensure the health and safety of </w:t>
      </w:r>
      <w:r w:rsidR="00B33080">
        <w:rPr>
          <w:rFonts w:ascii="Arial" w:eastAsia="Times New Roman" w:hAnsi="Arial" w:cs="Arial"/>
          <w:bCs/>
          <w:szCs w:val="20"/>
          <w:lang w:val="en-US"/>
        </w:rPr>
        <w:t>all people</w:t>
      </w:r>
      <w:r w:rsidRPr="007D430A">
        <w:rPr>
          <w:rFonts w:ascii="Arial" w:eastAsia="Times New Roman" w:hAnsi="Arial" w:cs="Arial"/>
          <w:bCs/>
          <w:szCs w:val="20"/>
          <w:lang w:val="en-US"/>
        </w:rPr>
        <w:t xml:space="preserve"> on the work site</w:t>
      </w:r>
      <w:r>
        <w:rPr>
          <w:rFonts w:ascii="Arial" w:eastAsia="Times New Roman" w:hAnsi="Arial" w:cs="Arial"/>
          <w:bCs/>
          <w:szCs w:val="20"/>
          <w:lang w:val="en-US"/>
        </w:rPr>
        <w:t>.</w:t>
      </w:r>
    </w:p>
    <w:p w14:paraId="5B518185" w14:textId="77777777" w:rsidR="00F94CFA" w:rsidRPr="007D430A" w:rsidRDefault="00F94CFA" w:rsidP="00F94CFA">
      <w:pPr>
        <w:keepNext/>
        <w:keepLines/>
        <w:numPr>
          <w:ilvl w:val="0"/>
          <w:numId w:val="49"/>
        </w:numPr>
        <w:spacing w:before="60" w:line="240" w:lineRule="auto"/>
        <w:ind w:left="318" w:hanging="284"/>
        <w:outlineLvl w:val="0"/>
        <w:rPr>
          <w:rFonts w:ascii="Arial" w:eastAsia="Times New Roman" w:hAnsi="Arial" w:cs="Arial"/>
          <w:bCs/>
          <w:szCs w:val="20"/>
          <w:lang w:val="en-US"/>
        </w:rPr>
      </w:pPr>
      <w:r>
        <w:rPr>
          <w:rFonts w:ascii="Arial" w:eastAsia="Times New Roman" w:hAnsi="Arial" w:cs="Arial"/>
          <w:bCs/>
          <w:szCs w:val="20"/>
          <w:lang w:val="en-US"/>
        </w:rPr>
        <w:t>S</w:t>
      </w:r>
      <w:r w:rsidRPr="007D430A">
        <w:rPr>
          <w:rFonts w:ascii="Arial" w:eastAsia="Times New Roman" w:hAnsi="Arial" w:cs="Arial"/>
          <w:bCs/>
          <w:szCs w:val="20"/>
          <w:lang w:val="en-US"/>
        </w:rPr>
        <w:t xml:space="preserve">afely and efficiently </w:t>
      </w:r>
      <w:r>
        <w:rPr>
          <w:rFonts w:ascii="Arial" w:eastAsia="Times New Roman" w:hAnsi="Arial" w:cs="Arial"/>
          <w:bCs/>
          <w:szCs w:val="20"/>
          <w:lang w:val="en-US"/>
        </w:rPr>
        <w:t>undertake</w:t>
      </w:r>
      <w:r w:rsidRPr="007D430A">
        <w:rPr>
          <w:rFonts w:ascii="Arial" w:eastAsia="Times New Roman" w:hAnsi="Arial" w:cs="Arial"/>
          <w:bCs/>
          <w:szCs w:val="20"/>
          <w:lang w:val="en-US"/>
        </w:rPr>
        <w:t xml:space="preserve"> </w:t>
      </w:r>
      <w:r>
        <w:rPr>
          <w:rFonts w:ascii="Arial" w:eastAsia="Times New Roman" w:hAnsi="Arial" w:cs="Arial"/>
          <w:bCs/>
          <w:szCs w:val="20"/>
          <w:lang w:val="en-US"/>
        </w:rPr>
        <w:t xml:space="preserve">all </w:t>
      </w:r>
      <w:r w:rsidRPr="007D430A">
        <w:rPr>
          <w:rFonts w:ascii="Arial" w:eastAsia="Times New Roman" w:hAnsi="Arial" w:cs="Arial"/>
          <w:bCs/>
          <w:szCs w:val="20"/>
          <w:lang w:val="en-US"/>
        </w:rPr>
        <w:t xml:space="preserve">site maintenance activities </w:t>
      </w:r>
      <w:r>
        <w:rPr>
          <w:rFonts w:ascii="Arial" w:eastAsia="Times New Roman" w:hAnsi="Arial" w:cs="Arial"/>
          <w:bCs/>
          <w:szCs w:val="20"/>
          <w:lang w:val="en-US"/>
        </w:rPr>
        <w:t>(e.g.,</w:t>
      </w:r>
      <w:r w:rsidRPr="007D430A">
        <w:rPr>
          <w:rFonts w:ascii="Arial" w:eastAsia="Times New Roman" w:hAnsi="Arial" w:cs="Arial"/>
          <w:bCs/>
          <w:szCs w:val="20"/>
          <w:lang w:val="en-US"/>
        </w:rPr>
        <w:t xml:space="preserve"> inspections and overhauls, </w:t>
      </w:r>
      <w:r>
        <w:rPr>
          <w:rFonts w:ascii="Arial" w:eastAsia="Times New Roman" w:hAnsi="Arial" w:cs="Arial"/>
          <w:bCs/>
          <w:szCs w:val="20"/>
          <w:lang w:val="en-US"/>
        </w:rPr>
        <w:t xml:space="preserve">corrective maintenance, </w:t>
      </w:r>
      <w:r w:rsidRPr="007D430A">
        <w:rPr>
          <w:rFonts w:ascii="Arial" w:eastAsia="Times New Roman" w:hAnsi="Arial" w:cs="Arial"/>
          <w:bCs/>
          <w:szCs w:val="20"/>
          <w:lang w:val="en-US"/>
        </w:rPr>
        <w:t>fault finding</w:t>
      </w:r>
      <w:r>
        <w:rPr>
          <w:rFonts w:ascii="Arial" w:eastAsia="Times New Roman" w:hAnsi="Arial" w:cs="Arial"/>
          <w:bCs/>
          <w:szCs w:val="20"/>
          <w:lang w:val="en-US"/>
        </w:rPr>
        <w:t>, etc.).</w:t>
      </w:r>
      <w:r w:rsidRPr="007D430A">
        <w:rPr>
          <w:rFonts w:ascii="Arial" w:eastAsia="Times New Roman" w:hAnsi="Arial" w:cs="Arial"/>
          <w:bCs/>
          <w:szCs w:val="20"/>
          <w:lang w:val="en-US"/>
        </w:rPr>
        <w:t xml:space="preserve">  </w:t>
      </w:r>
    </w:p>
    <w:p w14:paraId="60E2ADB2" w14:textId="77777777" w:rsidR="00F94CFA" w:rsidRPr="007D430A" w:rsidRDefault="00F94CFA" w:rsidP="00F94CFA">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7D430A">
        <w:rPr>
          <w:rFonts w:ascii="Arial" w:eastAsia="Times New Roman" w:hAnsi="Arial" w:cs="Arial"/>
          <w:bCs/>
          <w:szCs w:val="20"/>
          <w:lang w:val="en-US"/>
        </w:rPr>
        <w:t xml:space="preserve">Ensure work </w:t>
      </w:r>
      <w:r>
        <w:rPr>
          <w:rFonts w:ascii="Arial" w:eastAsia="Times New Roman" w:hAnsi="Arial" w:cs="Arial"/>
          <w:bCs/>
          <w:szCs w:val="20"/>
          <w:lang w:val="en-US"/>
        </w:rPr>
        <w:t>is</w:t>
      </w:r>
      <w:r w:rsidRPr="007D430A">
        <w:rPr>
          <w:rFonts w:ascii="Arial" w:eastAsia="Times New Roman" w:hAnsi="Arial" w:cs="Arial"/>
          <w:bCs/>
          <w:szCs w:val="20"/>
          <w:lang w:val="en-US"/>
        </w:rPr>
        <w:t xml:space="preserve"> carried out in accordance with safe work practices and procedures</w:t>
      </w:r>
      <w:r>
        <w:rPr>
          <w:rFonts w:ascii="Arial" w:eastAsia="Times New Roman" w:hAnsi="Arial" w:cs="Arial"/>
          <w:bCs/>
          <w:szCs w:val="20"/>
          <w:lang w:val="en-US"/>
        </w:rPr>
        <w:t>.</w:t>
      </w:r>
    </w:p>
    <w:p w14:paraId="732E7275" w14:textId="77777777" w:rsidR="00F94CFA" w:rsidRPr="007D430A" w:rsidRDefault="00F94CFA" w:rsidP="00F94CFA">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7D430A">
        <w:rPr>
          <w:rFonts w:ascii="Arial" w:eastAsia="Times New Roman" w:hAnsi="Arial" w:cs="Arial"/>
          <w:bCs/>
          <w:szCs w:val="20"/>
          <w:lang w:val="en-US"/>
        </w:rPr>
        <w:t xml:space="preserve">Ensure delivery of maintenance activities </w:t>
      </w:r>
      <w:r>
        <w:rPr>
          <w:rFonts w:ascii="Arial" w:eastAsia="Times New Roman" w:hAnsi="Arial" w:cs="Arial"/>
          <w:bCs/>
          <w:szCs w:val="20"/>
          <w:lang w:val="en-US"/>
        </w:rPr>
        <w:t>is</w:t>
      </w:r>
      <w:r w:rsidRPr="007D430A">
        <w:rPr>
          <w:rFonts w:ascii="Arial" w:eastAsia="Times New Roman" w:hAnsi="Arial" w:cs="Arial"/>
          <w:bCs/>
          <w:szCs w:val="20"/>
          <w:lang w:val="en-US"/>
        </w:rPr>
        <w:t xml:space="preserve"> focused on achieving contractual requirements </w:t>
      </w:r>
      <w:r>
        <w:rPr>
          <w:rFonts w:ascii="Arial" w:eastAsia="Times New Roman" w:hAnsi="Arial" w:cs="Arial"/>
          <w:bCs/>
          <w:szCs w:val="20"/>
          <w:lang w:val="en-US"/>
        </w:rPr>
        <w:t>surr</w:t>
      </w:r>
      <w:r w:rsidRPr="007D430A">
        <w:rPr>
          <w:rFonts w:ascii="Arial" w:eastAsia="Times New Roman" w:hAnsi="Arial" w:cs="Arial"/>
          <w:bCs/>
          <w:szCs w:val="20"/>
          <w:lang w:val="en-US"/>
        </w:rPr>
        <w:t>oundi</w:t>
      </w:r>
      <w:r>
        <w:rPr>
          <w:rFonts w:ascii="Arial" w:eastAsia="Times New Roman" w:hAnsi="Arial" w:cs="Arial"/>
          <w:bCs/>
          <w:szCs w:val="20"/>
          <w:lang w:val="en-US"/>
        </w:rPr>
        <w:t>ng</w:t>
      </w:r>
      <w:r w:rsidRPr="007D430A">
        <w:rPr>
          <w:rFonts w:ascii="Arial" w:eastAsia="Times New Roman" w:hAnsi="Arial" w:cs="Arial"/>
          <w:bCs/>
          <w:szCs w:val="20"/>
          <w:lang w:val="en-US"/>
        </w:rPr>
        <w:t xml:space="preserve"> reliability </w:t>
      </w:r>
      <w:r>
        <w:rPr>
          <w:rFonts w:ascii="Arial" w:eastAsia="Times New Roman" w:hAnsi="Arial" w:cs="Arial"/>
          <w:bCs/>
          <w:szCs w:val="20"/>
          <w:lang w:val="en-US"/>
        </w:rPr>
        <w:t>and</w:t>
      </w:r>
      <w:r w:rsidRPr="007D430A">
        <w:rPr>
          <w:rFonts w:ascii="Arial" w:eastAsia="Times New Roman" w:hAnsi="Arial" w:cs="Arial"/>
          <w:bCs/>
          <w:szCs w:val="20"/>
          <w:lang w:val="en-US"/>
        </w:rPr>
        <w:t xml:space="preserve"> performance</w:t>
      </w:r>
      <w:r>
        <w:rPr>
          <w:rFonts w:ascii="Arial" w:eastAsia="Times New Roman" w:hAnsi="Arial" w:cs="Arial"/>
          <w:bCs/>
          <w:szCs w:val="20"/>
          <w:lang w:val="en-US"/>
        </w:rPr>
        <w:t>.</w:t>
      </w:r>
    </w:p>
    <w:p w14:paraId="57E9E8D1" w14:textId="77777777" w:rsidR="00F94CFA" w:rsidRPr="007D430A" w:rsidRDefault="00F94CFA" w:rsidP="00F94CFA">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7D430A">
        <w:rPr>
          <w:rFonts w:ascii="Arial" w:eastAsia="Times New Roman" w:hAnsi="Arial" w:cs="Arial"/>
          <w:bCs/>
          <w:szCs w:val="20"/>
          <w:lang w:val="en-US"/>
        </w:rPr>
        <w:t>Track and report on site activity progress, including consumption of spare parts</w:t>
      </w:r>
      <w:r>
        <w:rPr>
          <w:rFonts w:ascii="Arial" w:eastAsia="Times New Roman" w:hAnsi="Arial" w:cs="Arial"/>
          <w:bCs/>
          <w:szCs w:val="20"/>
          <w:lang w:val="en-US"/>
        </w:rPr>
        <w:t>.</w:t>
      </w:r>
    </w:p>
    <w:p w14:paraId="43956C92" w14:textId="77777777" w:rsidR="00F94CFA" w:rsidRPr="007D430A" w:rsidRDefault="00F94CFA" w:rsidP="00F94CFA">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7D430A">
        <w:rPr>
          <w:rFonts w:ascii="Arial" w:eastAsia="Times New Roman" w:hAnsi="Arial" w:cs="Arial"/>
          <w:bCs/>
          <w:szCs w:val="20"/>
          <w:lang w:val="en-US"/>
        </w:rPr>
        <w:t>Maintain effective relationships with key internal and external stakeholders</w:t>
      </w:r>
      <w:r>
        <w:rPr>
          <w:rFonts w:ascii="Arial" w:eastAsia="Times New Roman" w:hAnsi="Arial" w:cs="Arial"/>
          <w:bCs/>
          <w:szCs w:val="20"/>
          <w:lang w:val="en-US"/>
        </w:rPr>
        <w:t>.</w:t>
      </w:r>
    </w:p>
    <w:p w14:paraId="5673044A" w14:textId="77777777" w:rsidR="00B33080" w:rsidRDefault="00B33080" w:rsidP="00F94CFA">
      <w:pPr>
        <w:keepNext/>
        <w:keepLines/>
        <w:spacing w:before="120" w:line="240" w:lineRule="auto"/>
        <w:rPr>
          <w:rFonts w:ascii="Arial" w:eastAsia="Times New Roman" w:hAnsi="Arial" w:cs="Arial"/>
          <w:b/>
          <w:bCs/>
          <w:szCs w:val="20"/>
        </w:rPr>
      </w:pPr>
    </w:p>
    <w:p w14:paraId="15787044" w14:textId="77777777" w:rsidR="00F94CFA" w:rsidRPr="00443DAC" w:rsidRDefault="00F94CFA" w:rsidP="00F94CFA">
      <w:pPr>
        <w:keepNext/>
        <w:keepLines/>
        <w:spacing w:before="120" w:line="240" w:lineRule="auto"/>
        <w:rPr>
          <w:b/>
          <w:bCs/>
          <w:color w:val="797A7C"/>
          <w:szCs w:val="18"/>
        </w:rPr>
      </w:pPr>
      <w:r w:rsidRPr="00443DAC">
        <w:rPr>
          <w:b/>
          <w:bCs/>
          <w:color w:val="797A7C"/>
          <w:szCs w:val="18"/>
        </w:rPr>
        <w:t>Operations</w:t>
      </w:r>
    </w:p>
    <w:p w14:paraId="48778AF6" w14:textId="77777777" w:rsidR="00F94CFA" w:rsidRPr="00540855" w:rsidRDefault="00F94CFA" w:rsidP="00F94CFA">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540855">
        <w:rPr>
          <w:rFonts w:ascii="Arial" w:eastAsia="Times New Roman" w:hAnsi="Arial" w:cs="Arial"/>
          <w:bCs/>
          <w:szCs w:val="20"/>
          <w:lang w:val="en-US"/>
        </w:rPr>
        <w:t xml:space="preserve">Ensure compliance </w:t>
      </w:r>
      <w:r w:rsidR="00B33080">
        <w:rPr>
          <w:rFonts w:ascii="Arial" w:eastAsia="Times New Roman" w:hAnsi="Arial" w:cs="Arial"/>
          <w:bCs/>
          <w:szCs w:val="20"/>
          <w:lang w:val="en-US"/>
        </w:rPr>
        <w:t xml:space="preserve">with all </w:t>
      </w:r>
      <w:r>
        <w:rPr>
          <w:rFonts w:ascii="Arial" w:eastAsia="Times New Roman" w:hAnsi="Arial" w:cs="Arial"/>
          <w:bCs/>
          <w:szCs w:val="20"/>
          <w:lang w:val="en-US"/>
        </w:rPr>
        <w:t>o</w:t>
      </w:r>
      <w:r w:rsidRPr="00540855">
        <w:rPr>
          <w:rFonts w:ascii="Arial" w:eastAsia="Times New Roman" w:hAnsi="Arial" w:cs="Arial"/>
          <w:bCs/>
          <w:szCs w:val="20"/>
          <w:lang w:val="en-US"/>
        </w:rPr>
        <w:t>perational procedures</w:t>
      </w:r>
      <w:r>
        <w:rPr>
          <w:rFonts w:ascii="Arial" w:eastAsia="Times New Roman" w:hAnsi="Arial" w:cs="Arial"/>
          <w:bCs/>
          <w:szCs w:val="20"/>
          <w:lang w:val="en-US"/>
        </w:rPr>
        <w:t>.</w:t>
      </w:r>
    </w:p>
    <w:p w14:paraId="2D1AEA4B" w14:textId="77777777" w:rsidR="00F94CFA" w:rsidRPr="00540855" w:rsidRDefault="00F94CFA" w:rsidP="00F94CFA">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540855">
        <w:rPr>
          <w:rFonts w:ascii="Arial" w:eastAsia="Times New Roman" w:hAnsi="Arial" w:cs="Arial"/>
          <w:bCs/>
          <w:szCs w:val="20"/>
          <w:lang w:val="en-US"/>
        </w:rPr>
        <w:t xml:space="preserve">Issue and cancel operational documents to internal </w:t>
      </w:r>
      <w:r w:rsidR="00B33080">
        <w:rPr>
          <w:rFonts w:ascii="Arial" w:eastAsia="Times New Roman" w:hAnsi="Arial" w:cs="Arial"/>
          <w:bCs/>
          <w:szCs w:val="20"/>
          <w:lang w:val="en-US"/>
        </w:rPr>
        <w:t>and</w:t>
      </w:r>
      <w:r w:rsidRPr="00540855">
        <w:rPr>
          <w:rFonts w:ascii="Arial" w:eastAsia="Times New Roman" w:hAnsi="Arial" w:cs="Arial"/>
          <w:bCs/>
          <w:szCs w:val="20"/>
          <w:lang w:val="en-US"/>
        </w:rPr>
        <w:t xml:space="preserve"> external parties</w:t>
      </w:r>
      <w:r>
        <w:rPr>
          <w:rFonts w:ascii="Arial" w:eastAsia="Times New Roman" w:hAnsi="Arial" w:cs="Arial"/>
          <w:bCs/>
          <w:szCs w:val="20"/>
          <w:lang w:val="en-US"/>
        </w:rPr>
        <w:t>.</w:t>
      </w:r>
    </w:p>
    <w:p w14:paraId="7C9AFA70" w14:textId="77777777" w:rsidR="00F94CFA" w:rsidRPr="00540855" w:rsidRDefault="00F94CFA" w:rsidP="00F94CFA">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540855">
        <w:rPr>
          <w:rFonts w:ascii="Arial" w:eastAsia="Times New Roman" w:hAnsi="Arial" w:cs="Arial"/>
          <w:bCs/>
          <w:szCs w:val="20"/>
          <w:lang w:val="en-US"/>
        </w:rPr>
        <w:t>Assist in the preparation of safe operational procedures</w:t>
      </w:r>
      <w:r>
        <w:rPr>
          <w:rFonts w:ascii="Arial" w:eastAsia="Times New Roman" w:hAnsi="Arial" w:cs="Arial"/>
          <w:bCs/>
          <w:szCs w:val="20"/>
          <w:lang w:val="en-US"/>
        </w:rPr>
        <w:t>.</w:t>
      </w:r>
    </w:p>
    <w:p w14:paraId="6086878F" w14:textId="77777777" w:rsidR="00B33080" w:rsidRDefault="00B33080" w:rsidP="00F94CFA">
      <w:pPr>
        <w:keepNext/>
        <w:keepLines/>
        <w:spacing w:before="120" w:line="240" w:lineRule="auto"/>
        <w:rPr>
          <w:rFonts w:ascii="Arial" w:eastAsia="Times New Roman" w:hAnsi="Arial" w:cs="Arial"/>
          <w:b/>
          <w:bCs/>
          <w:szCs w:val="20"/>
        </w:rPr>
      </w:pPr>
    </w:p>
    <w:p w14:paraId="240B4FF1" w14:textId="2C555153" w:rsidR="00F94CFA" w:rsidRPr="00443DAC" w:rsidRDefault="00F94CFA" w:rsidP="00F94CFA">
      <w:pPr>
        <w:keepNext/>
        <w:keepLines/>
        <w:spacing w:before="120" w:line="240" w:lineRule="auto"/>
        <w:rPr>
          <w:b/>
          <w:bCs/>
          <w:color w:val="797A7C"/>
          <w:szCs w:val="18"/>
        </w:rPr>
      </w:pPr>
      <w:r w:rsidRPr="00443DAC">
        <w:rPr>
          <w:b/>
          <w:bCs/>
          <w:color w:val="797A7C"/>
          <w:szCs w:val="18"/>
        </w:rPr>
        <w:t xml:space="preserve">Resource </w:t>
      </w:r>
      <w:r w:rsidR="00443DAC">
        <w:rPr>
          <w:b/>
          <w:bCs/>
          <w:color w:val="797A7C"/>
          <w:szCs w:val="18"/>
        </w:rPr>
        <w:t>m</w:t>
      </w:r>
      <w:r w:rsidRPr="00443DAC">
        <w:rPr>
          <w:b/>
          <w:bCs/>
          <w:color w:val="797A7C"/>
          <w:szCs w:val="18"/>
        </w:rPr>
        <w:t>anagement</w:t>
      </w:r>
    </w:p>
    <w:p w14:paraId="6106A5F8" w14:textId="77777777" w:rsidR="00F94CFA" w:rsidRPr="00D011CC" w:rsidRDefault="00F94CFA" w:rsidP="00F94CFA">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D011CC">
        <w:rPr>
          <w:rFonts w:ascii="Arial" w:eastAsia="Times New Roman" w:hAnsi="Arial" w:cs="Arial"/>
          <w:bCs/>
          <w:szCs w:val="20"/>
          <w:lang w:val="en-US"/>
        </w:rPr>
        <w:t xml:space="preserve">Ensure that all work activities are undertaken in accordance with regulations, policies, company practices, </w:t>
      </w:r>
      <w:proofErr w:type="gramStart"/>
      <w:r w:rsidRPr="00D011CC">
        <w:rPr>
          <w:rFonts w:ascii="Arial" w:eastAsia="Times New Roman" w:hAnsi="Arial" w:cs="Arial"/>
          <w:bCs/>
          <w:szCs w:val="20"/>
          <w:lang w:val="en-US"/>
        </w:rPr>
        <w:t>processes</w:t>
      </w:r>
      <w:proofErr w:type="gramEnd"/>
      <w:r w:rsidRPr="00D011CC">
        <w:rPr>
          <w:rFonts w:ascii="Arial" w:eastAsia="Times New Roman" w:hAnsi="Arial" w:cs="Arial"/>
          <w:bCs/>
          <w:szCs w:val="20"/>
          <w:lang w:val="en-US"/>
        </w:rPr>
        <w:t xml:space="preserve"> and standards</w:t>
      </w:r>
      <w:r>
        <w:rPr>
          <w:rFonts w:ascii="Arial" w:eastAsia="Times New Roman" w:hAnsi="Arial" w:cs="Arial"/>
          <w:bCs/>
          <w:szCs w:val="20"/>
          <w:lang w:val="en-US"/>
        </w:rPr>
        <w:t>.</w:t>
      </w:r>
    </w:p>
    <w:p w14:paraId="5719F7A1" w14:textId="77777777" w:rsidR="00F94CFA" w:rsidRPr="00D011CC" w:rsidRDefault="00F94CFA" w:rsidP="00F94CFA">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D011CC">
        <w:rPr>
          <w:rFonts w:ascii="Arial" w:eastAsia="Times New Roman" w:hAnsi="Arial" w:cs="Arial"/>
          <w:bCs/>
          <w:szCs w:val="20"/>
          <w:lang w:val="en-US"/>
        </w:rPr>
        <w:t xml:space="preserve">Ensure all contractors and contractor activities comply with legislative, </w:t>
      </w:r>
      <w:proofErr w:type="gramStart"/>
      <w:r w:rsidRPr="00D011CC">
        <w:rPr>
          <w:rFonts w:ascii="Arial" w:eastAsia="Times New Roman" w:hAnsi="Arial" w:cs="Arial"/>
          <w:bCs/>
          <w:szCs w:val="20"/>
          <w:lang w:val="en-US"/>
        </w:rPr>
        <w:t>regulatory</w:t>
      </w:r>
      <w:proofErr w:type="gramEnd"/>
      <w:r w:rsidRPr="00D011CC">
        <w:rPr>
          <w:rFonts w:ascii="Arial" w:eastAsia="Times New Roman" w:hAnsi="Arial" w:cs="Arial"/>
          <w:bCs/>
          <w:szCs w:val="20"/>
          <w:lang w:val="en-US"/>
        </w:rPr>
        <w:t xml:space="preserve"> and contractual obligations</w:t>
      </w:r>
      <w:r>
        <w:rPr>
          <w:rFonts w:ascii="Arial" w:eastAsia="Times New Roman" w:hAnsi="Arial" w:cs="Arial"/>
          <w:bCs/>
          <w:szCs w:val="20"/>
          <w:lang w:val="en-US"/>
        </w:rPr>
        <w:t>.</w:t>
      </w:r>
    </w:p>
    <w:p w14:paraId="1A3DC1D8" w14:textId="77777777" w:rsidR="00B33080" w:rsidRDefault="00B33080" w:rsidP="00F94CFA">
      <w:pPr>
        <w:keepNext/>
        <w:keepLines/>
        <w:spacing w:before="120" w:line="240" w:lineRule="auto"/>
        <w:rPr>
          <w:rFonts w:ascii="Arial" w:eastAsia="Times New Roman" w:hAnsi="Arial" w:cs="Arial"/>
          <w:b/>
          <w:bCs/>
          <w:szCs w:val="20"/>
        </w:rPr>
      </w:pPr>
    </w:p>
    <w:p w14:paraId="4E423397" w14:textId="39CA161A" w:rsidR="00F94CFA" w:rsidRPr="00443DAC" w:rsidRDefault="00F94CFA" w:rsidP="00F94CFA">
      <w:pPr>
        <w:keepNext/>
        <w:keepLines/>
        <w:spacing w:before="120" w:line="240" w:lineRule="auto"/>
        <w:rPr>
          <w:b/>
          <w:bCs/>
          <w:color w:val="797A7C"/>
          <w:szCs w:val="18"/>
        </w:rPr>
      </w:pPr>
      <w:r w:rsidRPr="00443DAC">
        <w:rPr>
          <w:b/>
          <w:bCs/>
          <w:color w:val="797A7C"/>
          <w:szCs w:val="18"/>
        </w:rPr>
        <w:t xml:space="preserve">Management </w:t>
      </w:r>
      <w:r w:rsidR="00443DAC">
        <w:rPr>
          <w:b/>
          <w:bCs/>
          <w:color w:val="797A7C"/>
          <w:szCs w:val="18"/>
        </w:rPr>
        <w:t>s</w:t>
      </w:r>
      <w:r w:rsidRPr="00443DAC">
        <w:rPr>
          <w:b/>
          <w:bCs/>
          <w:color w:val="797A7C"/>
          <w:szCs w:val="18"/>
        </w:rPr>
        <w:t>ystems</w:t>
      </w:r>
    </w:p>
    <w:p w14:paraId="5CC20391" w14:textId="77777777" w:rsidR="00F94CFA" w:rsidRPr="00B86081" w:rsidRDefault="00B33080" w:rsidP="00F94CFA">
      <w:pPr>
        <w:pStyle w:val="Heading1"/>
        <w:numPr>
          <w:ilvl w:val="0"/>
          <w:numId w:val="49"/>
        </w:numPr>
        <w:spacing w:before="60" w:after="120" w:line="240" w:lineRule="auto"/>
        <w:ind w:left="318" w:hanging="284"/>
        <w:rPr>
          <w:rFonts w:ascii="Arial" w:hAnsi="Arial" w:cs="Arial"/>
          <w:b w:val="0"/>
          <w:color w:val="auto"/>
          <w:sz w:val="20"/>
          <w:szCs w:val="20"/>
          <w:lang w:val="en-US"/>
        </w:rPr>
      </w:pPr>
      <w:r>
        <w:rPr>
          <w:rFonts w:ascii="Arial" w:hAnsi="Arial" w:cs="Arial"/>
          <w:b w:val="0"/>
          <w:color w:val="auto"/>
          <w:sz w:val="20"/>
          <w:szCs w:val="20"/>
          <w:lang w:val="en-US"/>
        </w:rPr>
        <w:t>Ensure c</w:t>
      </w:r>
      <w:r w:rsidR="00F94CFA" w:rsidRPr="00B86081">
        <w:rPr>
          <w:rFonts w:ascii="Arial" w:hAnsi="Arial" w:cs="Arial"/>
          <w:b w:val="0"/>
          <w:color w:val="auto"/>
          <w:sz w:val="20"/>
          <w:szCs w:val="20"/>
          <w:lang w:val="en-US"/>
        </w:rPr>
        <w:t xml:space="preserve">ompliance with </w:t>
      </w:r>
      <w:r>
        <w:rPr>
          <w:rFonts w:ascii="Arial" w:hAnsi="Arial" w:cs="Arial"/>
          <w:b w:val="0"/>
          <w:color w:val="auto"/>
          <w:sz w:val="20"/>
          <w:szCs w:val="20"/>
          <w:lang w:val="en-US"/>
        </w:rPr>
        <w:t>Beon</w:t>
      </w:r>
      <w:r w:rsidR="00F94CFA" w:rsidRPr="00B86081">
        <w:rPr>
          <w:rFonts w:ascii="Arial" w:hAnsi="Arial" w:cs="Arial"/>
          <w:b w:val="0"/>
          <w:color w:val="auto"/>
          <w:sz w:val="20"/>
          <w:szCs w:val="20"/>
          <w:lang w:val="en-US"/>
        </w:rPr>
        <w:t xml:space="preserve"> corporate and site-specific processes, </w:t>
      </w:r>
      <w:proofErr w:type="gramStart"/>
      <w:r w:rsidR="00F94CFA" w:rsidRPr="00B86081">
        <w:rPr>
          <w:rFonts w:ascii="Arial" w:hAnsi="Arial" w:cs="Arial"/>
          <w:b w:val="0"/>
          <w:color w:val="auto"/>
          <w:sz w:val="20"/>
          <w:szCs w:val="20"/>
          <w:lang w:val="en-US"/>
        </w:rPr>
        <w:t>procedures</w:t>
      </w:r>
      <w:proofErr w:type="gramEnd"/>
      <w:r w:rsidR="00F94CFA" w:rsidRPr="00B86081">
        <w:rPr>
          <w:rFonts w:ascii="Arial" w:hAnsi="Arial" w:cs="Arial"/>
          <w:b w:val="0"/>
          <w:color w:val="auto"/>
          <w:sz w:val="20"/>
          <w:szCs w:val="20"/>
          <w:lang w:val="en-US"/>
        </w:rPr>
        <w:t xml:space="preserve"> and plans</w:t>
      </w:r>
      <w:r w:rsidR="00F94CFA">
        <w:rPr>
          <w:rFonts w:ascii="Arial" w:hAnsi="Arial" w:cs="Arial"/>
          <w:b w:val="0"/>
          <w:color w:val="auto"/>
          <w:sz w:val="20"/>
          <w:szCs w:val="20"/>
          <w:lang w:val="en-US"/>
        </w:rPr>
        <w:t>.</w:t>
      </w:r>
    </w:p>
    <w:p w14:paraId="1A0FB81B" w14:textId="77777777" w:rsidR="00F94CFA" w:rsidRPr="00B86081" w:rsidRDefault="00B33080" w:rsidP="00F94CFA">
      <w:pPr>
        <w:keepNext/>
        <w:keepLines/>
        <w:numPr>
          <w:ilvl w:val="0"/>
          <w:numId w:val="49"/>
        </w:numPr>
        <w:spacing w:before="60" w:line="240" w:lineRule="auto"/>
        <w:ind w:left="318" w:hanging="284"/>
        <w:outlineLvl w:val="0"/>
        <w:rPr>
          <w:rFonts w:ascii="Arial" w:eastAsia="Times New Roman" w:hAnsi="Arial" w:cs="Arial"/>
          <w:bCs/>
          <w:szCs w:val="20"/>
          <w:lang w:val="en-US"/>
        </w:rPr>
      </w:pPr>
      <w:r>
        <w:rPr>
          <w:rFonts w:ascii="Arial" w:eastAsia="Times New Roman" w:hAnsi="Arial" w:cs="Arial"/>
          <w:bCs/>
          <w:szCs w:val="20"/>
          <w:lang w:val="en-US"/>
        </w:rPr>
        <w:t>Ensure the e</w:t>
      </w:r>
      <w:r w:rsidR="00F94CFA" w:rsidRPr="00B86081">
        <w:rPr>
          <w:rFonts w:ascii="Arial" w:eastAsia="Times New Roman" w:hAnsi="Arial" w:cs="Arial"/>
          <w:bCs/>
          <w:szCs w:val="20"/>
          <w:lang w:val="en-US"/>
        </w:rPr>
        <w:t>ffective use of company systems and tools</w:t>
      </w:r>
      <w:r w:rsidR="00F94CFA">
        <w:rPr>
          <w:rFonts w:ascii="Arial" w:eastAsia="Times New Roman" w:hAnsi="Arial" w:cs="Arial"/>
          <w:bCs/>
          <w:szCs w:val="20"/>
          <w:lang w:val="en-US"/>
        </w:rPr>
        <w:t>.</w:t>
      </w:r>
    </w:p>
    <w:p w14:paraId="6816A2E5" w14:textId="77777777" w:rsidR="00283B16" w:rsidRDefault="00283B16">
      <w:pPr>
        <w:spacing w:before="0" w:after="160" w:line="259" w:lineRule="auto"/>
        <w:rPr>
          <w:b/>
          <w:bCs/>
          <w:color w:val="ED174D" w:themeColor="accent1"/>
          <w:sz w:val="28"/>
          <w:szCs w:val="28"/>
        </w:rPr>
      </w:pPr>
      <w:r>
        <w:br w:type="page"/>
      </w:r>
    </w:p>
    <w:sdt>
      <w:sdtPr>
        <w:id w:val="1014654748"/>
        <w:lock w:val="sdtContentLocked"/>
        <w:placeholder>
          <w:docPart w:val="C861DF3946DE48FB95084C472B512F2F"/>
        </w:placeholder>
        <w:showingPlcHdr/>
        <w15:appearance w15:val="hidden"/>
      </w:sdtPr>
      <w:sdtEndPr/>
      <w:sdtContent>
        <w:p w14:paraId="47742925" w14:textId="77777777" w:rsidR="009F274F" w:rsidRDefault="00C21710" w:rsidP="00EA3BAF">
          <w:pPr>
            <w:pStyle w:val="Heading2"/>
          </w:pPr>
          <w:r>
            <w:t>What you’ll bring to the business</w:t>
          </w:r>
        </w:p>
      </w:sdtContent>
    </w:sdt>
    <w:p w14:paraId="4E5B573E" w14:textId="77777777" w:rsidR="00283B16" w:rsidRDefault="00283B16" w:rsidP="009F274F">
      <w:pPr>
        <w:pStyle w:val="Heading4"/>
      </w:pPr>
      <w:r>
        <w:t>Education/Qualifications:</w:t>
      </w:r>
    </w:p>
    <w:p w14:paraId="212EC775" w14:textId="44618D79" w:rsidR="00EA3BAF" w:rsidRPr="00AD370F" w:rsidRDefault="00EA3BAF" w:rsidP="00EA3BAF">
      <w:pPr>
        <w:keepNext/>
        <w:keepLines/>
        <w:numPr>
          <w:ilvl w:val="0"/>
          <w:numId w:val="49"/>
        </w:numPr>
        <w:spacing w:before="60" w:line="240" w:lineRule="auto"/>
        <w:ind w:left="318" w:hanging="284"/>
        <w:outlineLvl w:val="0"/>
        <w:rPr>
          <w:rFonts w:ascii="Arial" w:eastAsia="Times New Roman" w:hAnsi="Arial" w:cs="Arial"/>
          <w:bCs/>
          <w:szCs w:val="20"/>
          <w:lang w:val="en-US"/>
        </w:rPr>
      </w:pPr>
      <w:bookmarkStart w:id="0" w:name="_Hlk36440804"/>
      <w:r w:rsidRPr="00AD370F">
        <w:rPr>
          <w:rFonts w:ascii="Arial" w:eastAsia="Times New Roman" w:hAnsi="Arial" w:cs="Arial"/>
          <w:bCs/>
          <w:szCs w:val="20"/>
          <w:lang w:val="en-US"/>
        </w:rPr>
        <w:t>Certificate 3 in Electr</w:t>
      </w:r>
      <w:r w:rsidR="00443DAC">
        <w:rPr>
          <w:rFonts w:ascii="Arial" w:eastAsia="Times New Roman" w:hAnsi="Arial" w:cs="Arial"/>
          <w:bCs/>
          <w:szCs w:val="20"/>
          <w:lang w:val="en-US"/>
        </w:rPr>
        <w:t>ot</w:t>
      </w:r>
      <w:r w:rsidRPr="00AD370F">
        <w:rPr>
          <w:rFonts w:ascii="Arial" w:eastAsia="Times New Roman" w:hAnsi="Arial" w:cs="Arial"/>
          <w:bCs/>
          <w:szCs w:val="20"/>
          <w:lang w:val="en-US"/>
        </w:rPr>
        <w:t xml:space="preserve">echnology – Electrician (or </w:t>
      </w:r>
      <w:r w:rsidR="00443DAC">
        <w:rPr>
          <w:rFonts w:ascii="Arial" w:eastAsia="Times New Roman" w:hAnsi="Arial" w:cs="Arial"/>
          <w:bCs/>
          <w:szCs w:val="20"/>
          <w:lang w:val="en-US"/>
        </w:rPr>
        <w:t>e</w:t>
      </w:r>
      <w:r w:rsidRPr="00AD370F">
        <w:rPr>
          <w:rFonts w:ascii="Arial" w:eastAsia="Times New Roman" w:hAnsi="Arial" w:cs="Arial"/>
          <w:bCs/>
          <w:szCs w:val="20"/>
          <w:lang w:val="en-US"/>
        </w:rPr>
        <w:t>quivalent)</w:t>
      </w:r>
      <w:r w:rsidR="00B33080">
        <w:rPr>
          <w:rFonts w:ascii="Arial" w:eastAsia="Times New Roman" w:hAnsi="Arial" w:cs="Arial"/>
          <w:bCs/>
          <w:szCs w:val="20"/>
          <w:lang w:val="en-US"/>
        </w:rPr>
        <w:t>.</w:t>
      </w:r>
    </w:p>
    <w:bookmarkEnd w:id="0"/>
    <w:p w14:paraId="1AA6967E" w14:textId="77777777" w:rsidR="00EA3BAF" w:rsidRPr="00AD370F" w:rsidRDefault="00EA3BAF" w:rsidP="00EA3BAF">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AD370F">
        <w:rPr>
          <w:rFonts w:ascii="Arial" w:eastAsia="Times New Roman" w:hAnsi="Arial" w:cs="Arial"/>
          <w:bCs/>
          <w:szCs w:val="20"/>
          <w:lang w:val="en-US"/>
        </w:rPr>
        <w:t>Australian Driver’s License</w:t>
      </w:r>
      <w:r w:rsidR="00B33080">
        <w:rPr>
          <w:rFonts w:ascii="Arial" w:eastAsia="Times New Roman" w:hAnsi="Arial" w:cs="Arial"/>
          <w:bCs/>
          <w:szCs w:val="20"/>
          <w:lang w:val="en-US"/>
        </w:rPr>
        <w:t>.</w:t>
      </w:r>
    </w:p>
    <w:p w14:paraId="03E82217" w14:textId="77777777" w:rsidR="009F274F" w:rsidRPr="00EA3BAF" w:rsidRDefault="00EA3BAF" w:rsidP="009F274F">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AD370F">
        <w:rPr>
          <w:rFonts w:ascii="Arial" w:eastAsia="Times New Roman" w:hAnsi="Arial" w:cs="Arial"/>
          <w:bCs/>
          <w:szCs w:val="20"/>
          <w:lang w:val="en-US"/>
        </w:rPr>
        <w:t>HV operator qualification desirable, or the ability to obtain</w:t>
      </w:r>
      <w:r w:rsidR="00B33080">
        <w:rPr>
          <w:rFonts w:ascii="Arial" w:eastAsia="Times New Roman" w:hAnsi="Arial" w:cs="Arial"/>
          <w:bCs/>
          <w:szCs w:val="20"/>
          <w:lang w:val="en-US"/>
        </w:rPr>
        <w:t>.</w:t>
      </w:r>
    </w:p>
    <w:p w14:paraId="7B707650" w14:textId="77777777" w:rsidR="00283B16" w:rsidRDefault="00283B16" w:rsidP="009F274F">
      <w:pPr>
        <w:pStyle w:val="Heading4"/>
      </w:pPr>
      <w:r>
        <w:t>Knowledge:</w:t>
      </w:r>
    </w:p>
    <w:p w14:paraId="2477D07A" w14:textId="77777777" w:rsidR="00EA3BAF" w:rsidRPr="00AD370F" w:rsidRDefault="00B33080" w:rsidP="00EA3BAF">
      <w:pPr>
        <w:keepNext/>
        <w:keepLines/>
        <w:numPr>
          <w:ilvl w:val="0"/>
          <w:numId w:val="49"/>
        </w:numPr>
        <w:spacing w:before="60" w:line="240" w:lineRule="auto"/>
        <w:ind w:left="318" w:hanging="284"/>
        <w:outlineLvl w:val="0"/>
        <w:rPr>
          <w:rFonts w:ascii="Arial" w:eastAsia="Times New Roman" w:hAnsi="Arial" w:cs="Arial"/>
          <w:bCs/>
          <w:szCs w:val="20"/>
          <w:lang w:val="en-US"/>
        </w:rPr>
      </w:pPr>
      <w:r>
        <w:rPr>
          <w:rFonts w:ascii="Arial" w:eastAsia="Times New Roman" w:hAnsi="Arial" w:cs="Arial"/>
          <w:bCs/>
          <w:szCs w:val="20"/>
          <w:lang w:val="en-US"/>
        </w:rPr>
        <w:t>W</w:t>
      </w:r>
      <w:r w:rsidR="00EA3BAF" w:rsidRPr="00AD370F">
        <w:rPr>
          <w:rFonts w:ascii="Arial" w:eastAsia="Times New Roman" w:hAnsi="Arial" w:cs="Arial"/>
          <w:bCs/>
          <w:szCs w:val="20"/>
          <w:lang w:val="en-US"/>
        </w:rPr>
        <w:t>orking knowledge of the concepts and principles of solar farm operations</w:t>
      </w:r>
      <w:r w:rsidR="00EA3BAF">
        <w:rPr>
          <w:rFonts w:ascii="Arial" w:eastAsia="Times New Roman" w:hAnsi="Arial" w:cs="Arial"/>
          <w:bCs/>
          <w:szCs w:val="20"/>
          <w:lang w:val="en-US"/>
        </w:rPr>
        <w:t>.</w:t>
      </w:r>
      <w:r w:rsidR="00EA3BAF" w:rsidRPr="00AD370F">
        <w:rPr>
          <w:rFonts w:ascii="Arial" w:eastAsia="Times New Roman" w:hAnsi="Arial" w:cs="Arial"/>
          <w:bCs/>
          <w:szCs w:val="20"/>
          <w:lang w:val="en-US"/>
        </w:rPr>
        <w:t xml:space="preserve"> </w:t>
      </w:r>
    </w:p>
    <w:p w14:paraId="2385A413" w14:textId="77777777" w:rsidR="00EA3BAF" w:rsidRPr="00AD370F" w:rsidRDefault="00B33080" w:rsidP="00EA3BAF">
      <w:pPr>
        <w:keepNext/>
        <w:keepLines/>
        <w:numPr>
          <w:ilvl w:val="0"/>
          <w:numId w:val="49"/>
        </w:numPr>
        <w:spacing w:before="60" w:line="240" w:lineRule="auto"/>
        <w:ind w:left="318" w:hanging="284"/>
        <w:outlineLvl w:val="0"/>
        <w:rPr>
          <w:rFonts w:ascii="Arial" w:eastAsia="Times New Roman" w:hAnsi="Arial" w:cs="Arial"/>
          <w:bCs/>
          <w:szCs w:val="20"/>
          <w:lang w:val="en-US"/>
        </w:rPr>
      </w:pPr>
      <w:r>
        <w:rPr>
          <w:rFonts w:ascii="Arial" w:eastAsia="Times New Roman" w:hAnsi="Arial" w:cs="Arial"/>
          <w:bCs/>
          <w:szCs w:val="20"/>
          <w:lang w:val="en-US"/>
        </w:rPr>
        <w:t>W</w:t>
      </w:r>
      <w:r w:rsidR="00EA3BAF" w:rsidRPr="00AD370F">
        <w:rPr>
          <w:rFonts w:ascii="Arial" w:eastAsia="Times New Roman" w:hAnsi="Arial" w:cs="Arial"/>
          <w:bCs/>
          <w:szCs w:val="20"/>
          <w:lang w:val="en-US"/>
        </w:rPr>
        <w:t>orking knowledge and experience in the concepts and principles of internal resource and subcontractor management</w:t>
      </w:r>
      <w:r w:rsidR="00EA3BAF">
        <w:rPr>
          <w:rFonts w:ascii="Arial" w:eastAsia="Times New Roman" w:hAnsi="Arial" w:cs="Arial"/>
          <w:bCs/>
          <w:szCs w:val="20"/>
          <w:lang w:val="en-US"/>
        </w:rPr>
        <w:t>.</w:t>
      </w:r>
    </w:p>
    <w:p w14:paraId="58F438E1" w14:textId="77777777" w:rsidR="00EA3BAF" w:rsidRPr="00AD370F" w:rsidRDefault="00EA3BAF" w:rsidP="00EA3BAF">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AD370F">
        <w:rPr>
          <w:rFonts w:ascii="Arial" w:eastAsia="Times New Roman" w:hAnsi="Arial" w:cs="Arial"/>
          <w:bCs/>
          <w:szCs w:val="20"/>
          <w:lang w:val="en-US"/>
        </w:rPr>
        <w:t>Strong WHS focus and awareness of safety systems and procedures</w:t>
      </w:r>
      <w:r>
        <w:rPr>
          <w:rFonts w:ascii="Arial" w:eastAsia="Times New Roman" w:hAnsi="Arial" w:cs="Arial"/>
          <w:bCs/>
          <w:szCs w:val="20"/>
          <w:lang w:val="en-US"/>
        </w:rPr>
        <w:t>.</w:t>
      </w:r>
    </w:p>
    <w:p w14:paraId="2C36F09F" w14:textId="77777777" w:rsidR="00EA3BAF" w:rsidRPr="00AD370F" w:rsidRDefault="00EA3BAF" w:rsidP="00EA3BAF">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AD370F">
        <w:rPr>
          <w:rFonts w:ascii="Arial" w:eastAsia="Times New Roman" w:hAnsi="Arial" w:cs="Arial"/>
          <w:bCs/>
          <w:szCs w:val="20"/>
          <w:lang w:val="en-US"/>
        </w:rPr>
        <w:t xml:space="preserve">Working understanding of HV operating procedures, </w:t>
      </w:r>
      <w:proofErr w:type="gramStart"/>
      <w:r w:rsidRPr="00AD370F">
        <w:rPr>
          <w:rFonts w:ascii="Arial" w:eastAsia="Times New Roman" w:hAnsi="Arial" w:cs="Arial"/>
          <w:bCs/>
          <w:szCs w:val="20"/>
          <w:lang w:val="en-US"/>
        </w:rPr>
        <w:t>practices</w:t>
      </w:r>
      <w:proofErr w:type="gramEnd"/>
      <w:r w:rsidRPr="00AD370F">
        <w:rPr>
          <w:rFonts w:ascii="Arial" w:eastAsia="Times New Roman" w:hAnsi="Arial" w:cs="Arial"/>
          <w:bCs/>
          <w:szCs w:val="20"/>
          <w:lang w:val="en-US"/>
        </w:rPr>
        <w:t xml:space="preserve"> and outage planning</w:t>
      </w:r>
      <w:r>
        <w:rPr>
          <w:rFonts w:ascii="Arial" w:eastAsia="Times New Roman" w:hAnsi="Arial" w:cs="Arial"/>
          <w:bCs/>
          <w:szCs w:val="20"/>
          <w:lang w:val="en-US"/>
        </w:rPr>
        <w:t>.</w:t>
      </w:r>
      <w:r w:rsidRPr="00AD370F">
        <w:rPr>
          <w:rFonts w:ascii="Arial" w:eastAsia="Times New Roman" w:hAnsi="Arial" w:cs="Arial"/>
          <w:bCs/>
          <w:szCs w:val="20"/>
          <w:lang w:val="en-US"/>
        </w:rPr>
        <w:t xml:space="preserve"> </w:t>
      </w:r>
    </w:p>
    <w:p w14:paraId="52B9D848" w14:textId="77777777" w:rsidR="00EA3BAF" w:rsidRPr="00AD370F" w:rsidRDefault="00EA3BAF" w:rsidP="00EA3BAF">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AD370F">
        <w:rPr>
          <w:rFonts w:ascii="Arial" w:eastAsia="Times New Roman" w:hAnsi="Arial" w:cs="Arial"/>
          <w:bCs/>
          <w:szCs w:val="20"/>
          <w:lang w:val="en-US"/>
        </w:rPr>
        <w:t>Basic understanding of IT systems</w:t>
      </w:r>
      <w:r w:rsidR="00B33080">
        <w:rPr>
          <w:rFonts w:ascii="Arial" w:eastAsia="Times New Roman" w:hAnsi="Arial" w:cs="Arial"/>
          <w:bCs/>
          <w:szCs w:val="20"/>
          <w:lang w:val="en-US"/>
        </w:rPr>
        <w:t xml:space="preserve">, including </w:t>
      </w:r>
      <w:r w:rsidRPr="00AD370F">
        <w:rPr>
          <w:rFonts w:ascii="Arial" w:eastAsia="Times New Roman" w:hAnsi="Arial" w:cs="Arial"/>
          <w:bCs/>
          <w:szCs w:val="20"/>
          <w:lang w:val="en-US"/>
        </w:rPr>
        <w:t xml:space="preserve">SCADA, GIS, </w:t>
      </w:r>
      <w:r w:rsidR="00B33080">
        <w:rPr>
          <w:rFonts w:ascii="Arial" w:eastAsia="Times New Roman" w:hAnsi="Arial" w:cs="Arial"/>
          <w:bCs/>
          <w:szCs w:val="20"/>
          <w:lang w:val="en-US"/>
        </w:rPr>
        <w:t>and v</w:t>
      </w:r>
      <w:r w:rsidRPr="00AD370F">
        <w:rPr>
          <w:rFonts w:ascii="Arial" w:eastAsia="Times New Roman" w:hAnsi="Arial" w:cs="Arial"/>
          <w:bCs/>
          <w:szCs w:val="20"/>
          <w:lang w:val="en-US"/>
        </w:rPr>
        <w:t>arious monitoring systems</w:t>
      </w:r>
      <w:r>
        <w:rPr>
          <w:rFonts w:ascii="Arial" w:eastAsia="Times New Roman" w:hAnsi="Arial" w:cs="Arial"/>
          <w:bCs/>
          <w:szCs w:val="20"/>
          <w:lang w:val="en-US"/>
        </w:rPr>
        <w:t>.</w:t>
      </w:r>
      <w:r w:rsidRPr="00AD370F">
        <w:rPr>
          <w:rFonts w:ascii="Arial" w:eastAsia="Times New Roman" w:hAnsi="Arial" w:cs="Arial"/>
          <w:bCs/>
          <w:szCs w:val="20"/>
          <w:lang w:val="en-US"/>
        </w:rPr>
        <w:t xml:space="preserve"> </w:t>
      </w:r>
    </w:p>
    <w:p w14:paraId="3EAB17CD" w14:textId="77777777" w:rsidR="00283B16" w:rsidRDefault="00283B16" w:rsidP="009F274F">
      <w:pPr>
        <w:pStyle w:val="Heading4"/>
      </w:pPr>
      <w:r>
        <w:t>Experience:</w:t>
      </w:r>
    </w:p>
    <w:p w14:paraId="44BCDE8D" w14:textId="77777777" w:rsidR="00EA3BAF" w:rsidRPr="00AD370F" w:rsidRDefault="00EA3BAF" w:rsidP="00EA3BAF">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AD370F">
        <w:rPr>
          <w:rFonts w:ascii="Arial" w:eastAsia="Times New Roman" w:hAnsi="Arial" w:cs="Arial"/>
          <w:bCs/>
          <w:szCs w:val="20"/>
          <w:lang w:val="en-US"/>
        </w:rPr>
        <w:t xml:space="preserve">Practical experience maintaining </w:t>
      </w:r>
      <w:r>
        <w:rPr>
          <w:rFonts w:ascii="Arial" w:eastAsia="Times New Roman" w:hAnsi="Arial" w:cs="Arial"/>
          <w:bCs/>
          <w:szCs w:val="20"/>
          <w:lang w:val="en-US"/>
        </w:rPr>
        <w:t xml:space="preserve">and </w:t>
      </w:r>
      <w:r w:rsidRPr="00AD370F">
        <w:rPr>
          <w:rFonts w:ascii="Arial" w:eastAsia="Times New Roman" w:hAnsi="Arial" w:cs="Arial"/>
          <w:bCs/>
          <w:szCs w:val="20"/>
          <w:lang w:val="en-US"/>
        </w:rPr>
        <w:t>operating equipment</w:t>
      </w:r>
      <w:r>
        <w:rPr>
          <w:rFonts w:ascii="Arial" w:eastAsia="Times New Roman" w:hAnsi="Arial" w:cs="Arial"/>
          <w:bCs/>
          <w:szCs w:val="20"/>
          <w:lang w:val="en-US"/>
        </w:rPr>
        <w:t>.</w:t>
      </w:r>
    </w:p>
    <w:p w14:paraId="1CB2A137" w14:textId="77777777" w:rsidR="00EA3BAF" w:rsidRPr="00AD370F" w:rsidRDefault="00EA3BAF" w:rsidP="00EA3BAF">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AD370F">
        <w:rPr>
          <w:rFonts w:ascii="Arial" w:eastAsia="Times New Roman" w:hAnsi="Arial" w:cs="Arial"/>
          <w:bCs/>
          <w:szCs w:val="20"/>
          <w:lang w:val="en-US"/>
        </w:rPr>
        <w:t>Strong fault-finding abilities</w:t>
      </w:r>
      <w:r>
        <w:rPr>
          <w:rFonts w:ascii="Arial" w:eastAsia="Times New Roman" w:hAnsi="Arial" w:cs="Arial"/>
          <w:bCs/>
          <w:szCs w:val="20"/>
          <w:lang w:val="en-US"/>
        </w:rPr>
        <w:t>.</w:t>
      </w:r>
    </w:p>
    <w:p w14:paraId="0BDF743B" w14:textId="77777777" w:rsidR="00EA3BAF" w:rsidRPr="00AD370F" w:rsidRDefault="00EA3BAF" w:rsidP="00EA3BAF">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AD370F">
        <w:rPr>
          <w:rFonts w:ascii="Arial" w:eastAsia="Times New Roman" w:hAnsi="Arial" w:cs="Arial"/>
          <w:bCs/>
          <w:szCs w:val="20"/>
          <w:lang w:val="en-US"/>
        </w:rPr>
        <w:t>Ability to read and interpret electrical schematics diagrams</w:t>
      </w:r>
      <w:r>
        <w:rPr>
          <w:rFonts w:ascii="Arial" w:eastAsia="Times New Roman" w:hAnsi="Arial" w:cs="Arial"/>
          <w:bCs/>
          <w:szCs w:val="20"/>
          <w:lang w:val="en-US"/>
        </w:rPr>
        <w:t>.</w:t>
      </w:r>
      <w:r w:rsidRPr="00AD370F">
        <w:rPr>
          <w:rFonts w:ascii="Arial" w:eastAsia="Times New Roman" w:hAnsi="Arial" w:cs="Arial"/>
          <w:bCs/>
          <w:szCs w:val="20"/>
          <w:lang w:val="en-US"/>
        </w:rPr>
        <w:t xml:space="preserve"> </w:t>
      </w:r>
    </w:p>
    <w:p w14:paraId="167AA638" w14:textId="77777777" w:rsidR="00EA3BAF" w:rsidRPr="00AD370F" w:rsidRDefault="00EA3BAF" w:rsidP="00EA3BAF">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AD370F">
        <w:rPr>
          <w:rFonts w:ascii="Arial" w:eastAsia="Times New Roman" w:hAnsi="Arial" w:cs="Arial"/>
          <w:bCs/>
          <w:szCs w:val="20"/>
          <w:lang w:val="en-US"/>
        </w:rPr>
        <w:t xml:space="preserve">Core computer literacy and experience </w:t>
      </w:r>
      <w:r w:rsidR="00B33080">
        <w:rPr>
          <w:rFonts w:ascii="Arial" w:eastAsia="Times New Roman" w:hAnsi="Arial" w:cs="Arial"/>
          <w:bCs/>
          <w:szCs w:val="20"/>
          <w:lang w:val="en-US"/>
        </w:rPr>
        <w:t xml:space="preserve">in </w:t>
      </w:r>
      <w:r w:rsidRPr="00AD370F">
        <w:rPr>
          <w:rFonts w:ascii="Arial" w:eastAsia="Times New Roman" w:hAnsi="Arial" w:cs="Arial"/>
          <w:bCs/>
          <w:szCs w:val="20"/>
          <w:lang w:val="en-US"/>
        </w:rPr>
        <w:t>using relevant IT packages</w:t>
      </w:r>
      <w:r w:rsidR="00B33080">
        <w:rPr>
          <w:rFonts w:ascii="Arial" w:eastAsia="Times New Roman" w:hAnsi="Arial" w:cs="Arial"/>
          <w:bCs/>
          <w:szCs w:val="20"/>
          <w:lang w:val="en-US"/>
        </w:rPr>
        <w:t xml:space="preserve"> </w:t>
      </w:r>
      <w:r w:rsidR="00B33080" w:rsidRPr="00AD370F">
        <w:rPr>
          <w:rFonts w:ascii="Arial" w:eastAsia="Times New Roman" w:hAnsi="Arial" w:cs="Arial"/>
          <w:bCs/>
          <w:szCs w:val="20"/>
          <w:lang w:val="en-US"/>
        </w:rPr>
        <w:t>–</w:t>
      </w:r>
      <w:r w:rsidRPr="00AD370F">
        <w:rPr>
          <w:rFonts w:ascii="Arial" w:eastAsia="Times New Roman" w:hAnsi="Arial" w:cs="Arial"/>
          <w:bCs/>
          <w:szCs w:val="20"/>
          <w:lang w:val="en-US"/>
        </w:rPr>
        <w:t xml:space="preserve"> e.g</w:t>
      </w:r>
      <w:r>
        <w:rPr>
          <w:rFonts w:ascii="Arial" w:eastAsia="Times New Roman" w:hAnsi="Arial" w:cs="Arial"/>
          <w:bCs/>
          <w:szCs w:val="20"/>
          <w:lang w:val="en-US"/>
        </w:rPr>
        <w:t>.,</w:t>
      </w:r>
      <w:r w:rsidRPr="00AD370F">
        <w:rPr>
          <w:rFonts w:ascii="Arial" w:eastAsia="Times New Roman" w:hAnsi="Arial" w:cs="Arial"/>
          <w:bCs/>
          <w:szCs w:val="20"/>
          <w:lang w:val="en-US"/>
        </w:rPr>
        <w:t xml:space="preserve"> Word, Excel, Outlook etc</w:t>
      </w:r>
      <w:r>
        <w:rPr>
          <w:rFonts w:ascii="Arial" w:eastAsia="Times New Roman" w:hAnsi="Arial" w:cs="Arial"/>
          <w:bCs/>
          <w:szCs w:val="20"/>
          <w:lang w:val="en-US"/>
        </w:rPr>
        <w:t>.</w:t>
      </w:r>
    </w:p>
    <w:p w14:paraId="7A478151" w14:textId="77777777" w:rsidR="00EA3BAF" w:rsidRPr="00AD370F" w:rsidRDefault="00EA3BAF" w:rsidP="00EA3BAF">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AD370F">
        <w:rPr>
          <w:rFonts w:ascii="Arial" w:eastAsia="Times New Roman" w:hAnsi="Arial" w:cs="Arial"/>
          <w:bCs/>
          <w:szCs w:val="20"/>
          <w:lang w:val="en-US"/>
        </w:rPr>
        <w:t>Experience in internal resource management and subcontractor management</w:t>
      </w:r>
      <w:r>
        <w:rPr>
          <w:rFonts w:ascii="Arial" w:eastAsia="Times New Roman" w:hAnsi="Arial" w:cs="Arial"/>
          <w:bCs/>
          <w:szCs w:val="20"/>
          <w:lang w:val="en-US"/>
        </w:rPr>
        <w:t>.</w:t>
      </w:r>
      <w:r w:rsidRPr="00AD370F">
        <w:rPr>
          <w:rFonts w:ascii="Arial" w:eastAsia="Times New Roman" w:hAnsi="Arial" w:cs="Arial"/>
          <w:bCs/>
          <w:szCs w:val="20"/>
          <w:lang w:val="en-US"/>
        </w:rPr>
        <w:t xml:space="preserve"> </w:t>
      </w:r>
    </w:p>
    <w:p w14:paraId="2438EB80" w14:textId="77777777" w:rsidR="00EA3BAF" w:rsidRPr="00AD370F" w:rsidRDefault="00EA3BAF" w:rsidP="00EA3BAF">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AD370F">
        <w:rPr>
          <w:rFonts w:ascii="Arial" w:eastAsia="Times New Roman" w:hAnsi="Arial" w:cs="Arial"/>
          <w:bCs/>
          <w:szCs w:val="20"/>
          <w:lang w:val="en-US"/>
        </w:rPr>
        <w:t>Demonstrate</w:t>
      </w:r>
      <w:r w:rsidR="00B93123">
        <w:rPr>
          <w:rFonts w:ascii="Arial" w:eastAsia="Times New Roman" w:hAnsi="Arial" w:cs="Arial"/>
          <w:bCs/>
          <w:szCs w:val="20"/>
          <w:lang w:val="en-US"/>
        </w:rPr>
        <w:t>d</w:t>
      </w:r>
      <w:r w:rsidRPr="00AD370F">
        <w:rPr>
          <w:rFonts w:ascii="Arial" w:eastAsia="Times New Roman" w:hAnsi="Arial" w:cs="Arial"/>
          <w:bCs/>
          <w:szCs w:val="20"/>
          <w:lang w:val="en-US"/>
        </w:rPr>
        <w:t xml:space="preserve"> interest and ability to contribute to and deliver ongoing improvements</w:t>
      </w:r>
      <w:r>
        <w:rPr>
          <w:rFonts w:ascii="Arial" w:eastAsia="Times New Roman" w:hAnsi="Arial" w:cs="Arial"/>
          <w:bCs/>
          <w:szCs w:val="20"/>
          <w:lang w:val="en-US"/>
        </w:rPr>
        <w:t>.</w:t>
      </w:r>
    </w:p>
    <w:p w14:paraId="36AF56B5" w14:textId="77777777" w:rsidR="00EA3BAF" w:rsidRPr="00AD370F" w:rsidRDefault="00B93123" w:rsidP="00EA3BAF">
      <w:pPr>
        <w:keepNext/>
        <w:keepLines/>
        <w:numPr>
          <w:ilvl w:val="0"/>
          <w:numId w:val="49"/>
        </w:numPr>
        <w:spacing w:before="60" w:line="240" w:lineRule="auto"/>
        <w:ind w:left="318" w:hanging="284"/>
        <w:outlineLvl w:val="0"/>
        <w:rPr>
          <w:rFonts w:ascii="Arial" w:eastAsia="Times New Roman" w:hAnsi="Arial" w:cs="Arial"/>
          <w:bCs/>
          <w:szCs w:val="20"/>
          <w:lang w:val="en-US"/>
        </w:rPr>
      </w:pPr>
      <w:r>
        <w:rPr>
          <w:rFonts w:ascii="Arial" w:eastAsia="Times New Roman" w:hAnsi="Arial" w:cs="Arial"/>
          <w:bCs/>
          <w:szCs w:val="20"/>
          <w:lang w:val="en-US"/>
        </w:rPr>
        <w:t xml:space="preserve">The ability to add </w:t>
      </w:r>
      <w:r w:rsidR="00EA3BAF" w:rsidRPr="00AD370F">
        <w:rPr>
          <w:rFonts w:ascii="Arial" w:eastAsia="Times New Roman" w:hAnsi="Arial" w:cs="Arial"/>
          <w:bCs/>
          <w:szCs w:val="20"/>
          <w:lang w:val="en-US"/>
        </w:rPr>
        <w:t xml:space="preserve">value </w:t>
      </w:r>
      <w:r>
        <w:rPr>
          <w:rFonts w:ascii="Arial" w:eastAsia="Times New Roman" w:hAnsi="Arial" w:cs="Arial"/>
          <w:bCs/>
          <w:szCs w:val="20"/>
          <w:lang w:val="en-US"/>
        </w:rPr>
        <w:t xml:space="preserve">and deliver </w:t>
      </w:r>
      <w:r w:rsidR="00EA3BAF" w:rsidRPr="00AD370F">
        <w:rPr>
          <w:rFonts w:ascii="Arial" w:eastAsia="Times New Roman" w:hAnsi="Arial" w:cs="Arial"/>
          <w:bCs/>
          <w:szCs w:val="20"/>
          <w:lang w:val="en-US"/>
        </w:rPr>
        <w:t>results aligned with organisational values and standards</w:t>
      </w:r>
      <w:r w:rsidR="00EA3BAF">
        <w:rPr>
          <w:rFonts w:ascii="Arial" w:eastAsia="Times New Roman" w:hAnsi="Arial" w:cs="Arial"/>
          <w:bCs/>
          <w:szCs w:val="20"/>
          <w:lang w:val="en-US"/>
        </w:rPr>
        <w:t>.</w:t>
      </w:r>
    </w:p>
    <w:p w14:paraId="7F9E22FC" w14:textId="77777777" w:rsidR="00EA3BAF" w:rsidRPr="00AD370F" w:rsidRDefault="00EA3BAF" w:rsidP="00EA3BAF">
      <w:pPr>
        <w:keepNext/>
        <w:keepLines/>
        <w:numPr>
          <w:ilvl w:val="0"/>
          <w:numId w:val="49"/>
        </w:numPr>
        <w:spacing w:before="60" w:line="240" w:lineRule="auto"/>
        <w:ind w:left="318" w:hanging="284"/>
        <w:outlineLvl w:val="0"/>
        <w:rPr>
          <w:rFonts w:ascii="Arial" w:eastAsia="Times New Roman" w:hAnsi="Arial" w:cs="Arial"/>
          <w:bCs/>
          <w:szCs w:val="20"/>
          <w:lang w:val="en-US"/>
        </w:rPr>
      </w:pPr>
      <w:r w:rsidRPr="00AD370F">
        <w:rPr>
          <w:rFonts w:ascii="Arial" w:eastAsia="Times New Roman" w:hAnsi="Arial" w:cs="Arial"/>
          <w:bCs/>
          <w:szCs w:val="20"/>
          <w:lang w:val="en-US"/>
        </w:rPr>
        <w:t xml:space="preserve">Renewables, </w:t>
      </w:r>
      <w:r w:rsidR="00B93123">
        <w:rPr>
          <w:rFonts w:ascii="Arial" w:eastAsia="Times New Roman" w:hAnsi="Arial" w:cs="Arial"/>
          <w:bCs/>
          <w:szCs w:val="20"/>
          <w:lang w:val="en-US"/>
        </w:rPr>
        <w:t>d</w:t>
      </w:r>
      <w:r w:rsidRPr="00AD370F">
        <w:rPr>
          <w:rFonts w:ascii="Arial" w:eastAsia="Times New Roman" w:hAnsi="Arial" w:cs="Arial"/>
          <w:bCs/>
          <w:szCs w:val="20"/>
          <w:lang w:val="en-US"/>
        </w:rPr>
        <w:t>istribution/</w:t>
      </w:r>
      <w:proofErr w:type="gramStart"/>
      <w:r w:rsidR="00B93123">
        <w:rPr>
          <w:rFonts w:ascii="Arial" w:eastAsia="Times New Roman" w:hAnsi="Arial" w:cs="Arial"/>
          <w:bCs/>
          <w:szCs w:val="20"/>
          <w:lang w:val="en-US"/>
        </w:rPr>
        <w:t>t</w:t>
      </w:r>
      <w:r w:rsidRPr="00AD370F">
        <w:rPr>
          <w:rFonts w:ascii="Arial" w:eastAsia="Times New Roman" w:hAnsi="Arial" w:cs="Arial"/>
          <w:bCs/>
          <w:szCs w:val="20"/>
          <w:lang w:val="en-US"/>
        </w:rPr>
        <w:t>ransmission</w:t>
      </w:r>
      <w:proofErr w:type="gramEnd"/>
      <w:r w:rsidRPr="00AD370F">
        <w:rPr>
          <w:rFonts w:ascii="Arial" w:eastAsia="Times New Roman" w:hAnsi="Arial" w:cs="Arial"/>
          <w:bCs/>
          <w:szCs w:val="20"/>
          <w:lang w:val="en-US"/>
        </w:rPr>
        <w:t xml:space="preserve"> or </w:t>
      </w:r>
      <w:r w:rsidR="00B93123">
        <w:rPr>
          <w:rFonts w:ascii="Arial" w:eastAsia="Times New Roman" w:hAnsi="Arial" w:cs="Arial"/>
          <w:bCs/>
          <w:szCs w:val="20"/>
          <w:lang w:val="en-US"/>
        </w:rPr>
        <w:t>g</w:t>
      </w:r>
      <w:r w:rsidRPr="00AD370F">
        <w:rPr>
          <w:rFonts w:ascii="Arial" w:eastAsia="Times New Roman" w:hAnsi="Arial" w:cs="Arial"/>
          <w:bCs/>
          <w:szCs w:val="20"/>
          <w:lang w:val="en-US"/>
        </w:rPr>
        <w:t>eneration industry experience</w:t>
      </w:r>
      <w:r>
        <w:rPr>
          <w:rFonts w:ascii="Arial" w:eastAsia="Times New Roman" w:hAnsi="Arial" w:cs="Arial"/>
          <w:bCs/>
          <w:szCs w:val="20"/>
          <w:lang w:val="en-US"/>
        </w:rPr>
        <w:t>.</w:t>
      </w:r>
    </w:p>
    <w:p w14:paraId="70B11774" w14:textId="77777777" w:rsidR="00283B16" w:rsidRDefault="00283B16">
      <w:pPr>
        <w:spacing w:before="0" w:after="160" w:line="259" w:lineRule="auto"/>
        <w:rPr>
          <w:b/>
          <w:bCs/>
          <w:color w:val="ED174D" w:themeColor="accent1"/>
          <w:sz w:val="28"/>
          <w:szCs w:val="28"/>
        </w:rPr>
      </w:pPr>
      <w:r>
        <w:br w:type="page"/>
      </w:r>
    </w:p>
    <w:sdt>
      <w:sdtPr>
        <w:id w:val="-92099007"/>
        <w:lock w:val="sdtContentLocked"/>
        <w:placeholder>
          <w:docPart w:val="DC68A090A3554A25AF7FD3FAC45EC042"/>
        </w:placeholder>
        <w:showingPlcHdr/>
        <w15:appearance w15:val="hidden"/>
      </w:sdtPr>
      <w:sdtEndPr/>
      <w:sdtContent>
        <w:p w14:paraId="54DDAB5C" w14:textId="77777777" w:rsidR="00917BC3" w:rsidRDefault="00C21710" w:rsidP="00EA3BAF">
          <w:pPr>
            <w:pStyle w:val="Heading2"/>
          </w:pPr>
          <w:r>
            <w:t>The skills and competencies you’ll have</w:t>
          </w:r>
        </w:p>
      </w:sdtContent>
    </w:sdt>
    <w:p w14:paraId="5703C9C1" w14:textId="77777777" w:rsidR="00D56EB2" w:rsidRPr="00943487" w:rsidRDefault="00D56EB2" w:rsidP="00D56EB2">
      <w:pPr>
        <w:pStyle w:val="Heading4"/>
      </w:pPr>
      <w:r w:rsidRPr="00943487">
        <w:t xml:space="preserve">‘Thought’ </w:t>
      </w:r>
      <w:proofErr w:type="gramStart"/>
      <w:r w:rsidRPr="00943487">
        <w:t>competencies</w:t>
      </w:r>
      <w:proofErr w:type="gramEnd"/>
      <w:r w:rsidRPr="00943487">
        <w:t xml:space="preserve"> </w:t>
      </w:r>
    </w:p>
    <w:p w14:paraId="475FC914" w14:textId="77777777" w:rsidR="00D56EB2" w:rsidRPr="00943487" w:rsidRDefault="00443DAC" w:rsidP="00D56EB2">
      <w:pPr>
        <w:pStyle w:val="List"/>
      </w:pPr>
      <w:sdt>
        <w:sdtPr>
          <w:alias w:val="Competency number one"/>
          <w:tag w:val="Competency number one"/>
          <w:id w:val="-2076659800"/>
          <w:placeholder>
            <w:docPart w:val="539F6A0F53614E0EB37B99FBA1F3F427"/>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B32A85">
            <w:t>Customer focus: Building strong customer relationships and delivering customer-centric solutions</w:t>
          </w:r>
        </w:sdtContent>
      </w:sdt>
    </w:p>
    <w:p w14:paraId="40B1E78C" w14:textId="77777777" w:rsidR="00D56EB2" w:rsidRPr="00943487" w:rsidRDefault="00443DAC" w:rsidP="00D56EB2">
      <w:pPr>
        <w:pStyle w:val="List"/>
      </w:pPr>
      <w:sdt>
        <w:sdtPr>
          <w:alias w:val="Competency number two"/>
          <w:tag w:val="Competency number two"/>
          <w:id w:val="-1058395995"/>
          <w:placeholder>
            <w:docPart w:val="86105486A5104BA5A3695B78B059A9FD"/>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B32A85">
            <w:t xml:space="preserve">Decision Quality: Considers various points and uses good judgement to make decisions and recommendations, knowing when to act or escalate </w:t>
          </w:r>
        </w:sdtContent>
      </w:sdt>
    </w:p>
    <w:p w14:paraId="040CB330" w14:textId="77777777" w:rsidR="00D56EB2" w:rsidRPr="00943487" w:rsidRDefault="00443DAC" w:rsidP="00D56EB2">
      <w:pPr>
        <w:pStyle w:val="List"/>
      </w:pPr>
      <w:sdt>
        <w:sdtPr>
          <w:alias w:val="Competency number three"/>
          <w:tag w:val="Competency number three"/>
          <w:id w:val="1497455528"/>
          <w:placeholder>
            <w:docPart w:val="C56E227C13EE4A76B59BFE1DA575DE0A"/>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B32A85">
            <w:t>Business insight: Applying knowledge of business and the marketplace to advance the organisation’s goals</w:t>
          </w:r>
        </w:sdtContent>
      </w:sdt>
    </w:p>
    <w:p w14:paraId="7642FD4B" w14:textId="77777777" w:rsidR="00D56EB2" w:rsidRPr="00943487" w:rsidRDefault="00D56EB2" w:rsidP="00D56EB2">
      <w:pPr>
        <w:pStyle w:val="Heading4"/>
      </w:pPr>
      <w:r w:rsidRPr="00943487">
        <w:t xml:space="preserve">‘Result’ competencies </w:t>
      </w:r>
    </w:p>
    <w:p w14:paraId="02FC23AE" w14:textId="77777777" w:rsidR="00D56EB2" w:rsidRPr="00943487" w:rsidRDefault="00443DAC" w:rsidP="00D56EB2">
      <w:pPr>
        <w:pStyle w:val="List"/>
        <w:numPr>
          <w:ilvl w:val="0"/>
          <w:numId w:val="37"/>
        </w:numPr>
      </w:pPr>
      <w:sdt>
        <w:sdtPr>
          <w:alias w:val="Competency number one"/>
          <w:tag w:val="Competency number one"/>
          <w:id w:val="-334220956"/>
          <w:placeholder>
            <w:docPart w:val="C626EE4A25AB4D2E8F5476931BB7BE2A"/>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B32A85">
            <w:t>Plans and aligns: Planning and prioritising work to meet commitments aligned with organisational goals</w:t>
          </w:r>
        </w:sdtContent>
      </w:sdt>
    </w:p>
    <w:p w14:paraId="1DF18063" w14:textId="77777777" w:rsidR="00D56EB2" w:rsidRPr="00943487" w:rsidRDefault="00443DAC" w:rsidP="00D56EB2">
      <w:pPr>
        <w:pStyle w:val="List"/>
      </w:pPr>
      <w:sdt>
        <w:sdtPr>
          <w:alias w:val="Competency number two"/>
          <w:tag w:val="Competency number two"/>
          <w:id w:val="531700812"/>
          <w:placeholder>
            <w:docPart w:val="0BF5EE3BC6DA482198B212C52C30332A"/>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B32A85">
            <w:t>Optimises work processes: Knowing the most effective and efficient processes to get things done, with a focus on continuous improvement</w:t>
          </w:r>
        </w:sdtContent>
      </w:sdt>
    </w:p>
    <w:p w14:paraId="54D715F4" w14:textId="77777777" w:rsidR="00D56EB2" w:rsidRPr="00943487" w:rsidRDefault="00443DAC" w:rsidP="00D56EB2">
      <w:pPr>
        <w:pStyle w:val="List"/>
      </w:pPr>
      <w:sdt>
        <w:sdtPr>
          <w:alias w:val="Competency number three"/>
          <w:tag w:val="Competency number three"/>
          <w:id w:val="980659455"/>
          <w:placeholder>
            <w:docPart w:val="715FF143901645C6BE9414ECD61586D8"/>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B32A85">
            <w:t>Action oriented: Taking on new opportunities and tough challenges with a sense of urgency, high energy, and enthusiasm</w:t>
          </w:r>
        </w:sdtContent>
      </w:sdt>
    </w:p>
    <w:p w14:paraId="5A722720" w14:textId="77777777" w:rsidR="00D56EB2" w:rsidRPr="00943487" w:rsidRDefault="00D56EB2" w:rsidP="00D56EB2">
      <w:pPr>
        <w:pStyle w:val="Heading4"/>
      </w:pPr>
      <w:r w:rsidRPr="00943487">
        <w:t xml:space="preserve">‘People’ competencies </w:t>
      </w:r>
    </w:p>
    <w:p w14:paraId="6853EFA2" w14:textId="77777777" w:rsidR="00D56EB2" w:rsidRPr="00943487" w:rsidRDefault="00443DAC" w:rsidP="00D56EB2">
      <w:pPr>
        <w:pStyle w:val="List"/>
        <w:numPr>
          <w:ilvl w:val="0"/>
          <w:numId w:val="36"/>
        </w:numPr>
      </w:pPr>
      <w:sdt>
        <w:sdtPr>
          <w:alias w:val="Competency number one"/>
          <w:tag w:val="Competency number one"/>
          <w:id w:val="-2067169965"/>
          <w:placeholder>
            <w:docPart w:val="7371BD95919B42BAB827BE7A2410B4EF"/>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B32A85">
            <w:t>Collaborates:  Building partnerships and working collaboratively with others to meet shared objectives</w:t>
          </w:r>
        </w:sdtContent>
      </w:sdt>
    </w:p>
    <w:p w14:paraId="771D011A" w14:textId="77777777" w:rsidR="00D56EB2" w:rsidRPr="00943487" w:rsidRDefault="00443DAC" w:rsidP="00D56EB2">
      <w:pPr>
        <w:pStyle w:val="List"/>
      </w:pPr>
      <w:sdt>
        <w:sdtPr>
          <w:alias w:val="Competency number two"/>
          <w:tag w:val="Competency number two"/>
          <w:id w:val="929083520"/>
          <w:placeholder>
            <w:docPart w:val="1823AFAECE7F4F01A4E7AEFCDDAE8B98"/>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B32A85">
            <w:t>Communicates effectively: Developing and delivering multi-mode communications that convey a clear understanding of the unique needs of different audiences</w:t>
          </w:r>
        </w:sdtContent>
      </w:sdt>
    </w:p>
    <w:p w14:paraId="2EC027D3" w14:textId="77777777" w:rsidR="00D56EB2" w:rsidRPr="00943487" w:rsidRDefault="00443DAC" w:rsidP="00D56EB2">
      <w:pPr>
        <w:pStyle w:val="List"/>
      </w:pPr>
      <w:sdt>
        <w:sdtPr>
          <w:alias w:val="Competency number three"/>
          <w:tag w:val="Competency number three"/>
          <w:id w:val="296647217"/>
          <w:placeholder>
            <w:docPart w:val="DB2D874EF64F4D42AB45D3BB746DE833"/>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B32A85">
            <w:t>Interpersonal savvy: Relating openly and comfortably with diverse groups of people</w:t>
          </w:r>
        </w:sdtContent>
      </w:sdt>
    </w:p>
    <w:p w14:paraId="1CC49A5A" w14:textId="77777777" w:rsidR="00D56EB2" w:rsidRPr="00943487" w:rsidRDefault="00D56EB2" w:rsidP="00D56EB2">
      <w:pPr>
        <w:pStyle w:val="Heading4"/>
      </w:pPr>
      <w:r w:rsidRPr="00943487">
        <w:t xml:space="preserve">‘Self’ competencies </w:t>
      </w:r>
    </w:p>
    <w:p w14:paraId="3D623A39" w14:textId="77777777" w:rsidR="00D56EB2" w:rsidRPr="00943487" w:rsidRDefault="00443DAC" w:rsidP="00D56EB2">
      <w:pPr>
        <w:pStyle w:val="List"/>
        <w:numPr>
          <w:ilvl w:val="0"/>
          <w:numId w:val="35"/>
        </w:numPr>
      </w:pPr>
      <w:sdt>
        <w:sdtPr>
          <w:alias w:val="Competency number one"/>
          <w:tag w:val="Competency number one"/>
          <w:id w:val="-633328940"/>
          <w:placeholder>
            <w:docPart w:val="328E767E763E4EA0B61895BCCC811FDC"/>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B32A85">
            <w:t>Instils trust: Gaining the confidence and trust of others through honesty, integrity, and authenticity</w:t>
          </w:r>
        </w:sdtContent>
      </w:sdt>
    </w:p>
    <w:p w14:paraId="7C607A24" w14:textId="77777777" w:rsidR="00D56EB2" w:rsidRPr="00943487" w:rsidRDefault="00443DAC" w:rsidP="00D56EB2">
      <w:pPr>
        <w:pStyle w:val="List"/>
      </w:pPr>
      <w:sdt>
        <w:sdtPr>
          <w:alias w:val="Competency number two"/>
          <w:tag w:val="Competency number two"/>
          <w:id w:val="2035993456"/>
          <w:placeholder>
            <w:docPart w:val="5B50F05C0D614E1E8B02515EF84F6327"/>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B32A85">
            <w:t>Situational adaptability: Adapting approach and demeanour in real time to match the shifting demands of different situations</w:t>
          </w:r>
        </w:sdtContent>
      </w:sdt>
    </w:p>
    <w:p w14:paraId="1C3AA453" w14:textId="77777777" w:rsidR="00283B16" w:rsidRDefault="00443DAC" w:rsidP="00B32A85">
      <w:pPr>
        <w:pStyle w:val="List"/>
      </w:pPr>
      <w:sdt>
        <w:sdtPr>
          <w:alias w:val="Competency number three"/>
          <w:tag w:val="Competency number three"/>
          <w:id w:val="-1694759869"/>
          <w:placeholder>
            <w:docPart w:val="E7C370F697EA44C8897340EEADC07D05"/>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B32A85">
            <w:t>Being resilient: Rebounding from setbacks and adversity when facing difficult situations</w:t>
          </w:r>
        </w:sdtContent>
      </w:sdt>
    </w:p>
    <w:p w14:paraId="10BED7B3" w14:textId="77777777" w:rsidR="00B32A85" w:rsidRDefault="00B32A85" w:rsidP="00B32A85">
      <w:pPr>
        <w:pStyle w:val="List"/>
        <w:numPr>
          <w:ilvl w:val="0"/>
          <w:numId w:val="0"/>
        </w:numPr>
        <w:ind w:left="284"/>
      </w:pPr>
    </w:p>
    <w:sdt>
      <w:sdtPr>
        <w:id w:val="-848478670"/>
        <w:lock w:val="sdtContentLocked"/>
        <w:placeholder>
          <w:docPart w:val="B6249EA8FB0D4101A9680D05E4BAA506"/>
        </w:placeholder>
        <w:showingPlcHdr/>
        <w15:appearance w15:val="hidden"/>
      </w:sdtPr>
      <w:sdtEndPr/>
      <w:sdtContent>
        <w:p w14:paraId="0465B5D0" w14:textId="77777777" w:rsidR="00917BC3" w:rsidRDefault="00C21710" w:rsidP="00B32A85">
          <w:pPr>
            <w:pStyle w:val="Heading2"/>
          </w:pPr>
          <w:r>
            <w:t>Other relevant information</w:t>
          </w:r>
        </w:p>
      </w:sdtContent>
    </w:sdt>
    <w:p w14:paraId="4CFCA07D" w14:textId="77777777" w:rsidR="00283B16" w:rsidRDefault="00283B16" w:rsidP="00917BC3">
      <w:pPr>
        <w:pStyle w:val="ListBullet"/>
      </w:pPr>
      <w:r>
        <w:t xml:space="preserve">A pre-employment medical / physical assessment may be </w:t>
      </w:r>
      <w:proofErr w:type="gramStart"/>
      <w:r>
        <w:t>required</w:t>
      </w:r>
      <w:proofErr w:type="gramEnd"/>
      <w:r>
        <w:t xml:space="preserve"> </w:t>
      </w:r>
    </w:p>
    <w:p w14:paraId="12A5B088" w14:textId="77777777" w:rsidR="00283B16" w:rsidRDefault="00283B16" w:rsidP="00917BC3">
      <w:pPr>
        <w:pStyle w:val="ListBullet"/>
      </w:pPr>
      <w:r>
        <w:t xml:space="preserve">Availability duty will be </w:t>
      </w:r>
      <w:proofErr w:type="gramStart"/>
      <w:r>
        <w:t>required</w:t>
      </w:r>
      <w:proofErr w:type="gramEnd"/>
      <w:r>
        <w:t xml:space="preserve"> </w:t>
      </w:r>
    </w:p>
    <w:p w14:paraId="79721211" w14:textId="77777777" w:rsidR="00283B16" w:rsidRDefault="00283B16" w:rsidP="00917BC3">
      <w:pPr>
        <w:pStyle w:val="ListBullet"/>
      </w:pPr>
      <w:r>
        <w:t xml:space="preserve">Travel to other work locations / sites may be </w:t>
      </w:r>
      <w:proofErr w:type="gramStart"/>
      <w:r>
        <w:t>required</w:t>
      </w:r>
      <w:proofErr w:type="gramEnd"/>
    </w:p>
    <w:p w14:paraId="282C0D04" w14:textId="77777777" w:rsidR="00AC49FC" w:rsidRPr="00283B16" w:rsidRDefault="00AC49FC" w:rsidP="00B32A85">
      <w:pPr>
        <w:pStyle w:val="ListBullet"/>
        <w:numPr>
          <w:ilvl w:val="0"/>
          <w:numId w:val="0"/>
        </w:numPr>
        <w:ind w:left="284"/>
      </w:pPr>
    </w:p>
    <w:sectPr w:rsidR="00AC49FC" w:rsidRPr="00283B16" w:rsidSect="009615B6">
      <w:footerReference w:type="default" r:id="rId26"/>
      <w:type w:val="continuous"/>
      <w:pgSz w:w="11906" w:h="16838" w:code="9"/>
      <w:pgMar w:top="1134" w:right="1134" w:bottom="1134" w:left="1134" w:header="851"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33B3" w14:textId="77777777" w:rsidR="00443DAC" w:rsidRDefault="00443DAC" w:rsidP="00C760ED">
      <w:r>
        <w:separator/>
      </w:r>
    </w:p>
    <w:p w14:paraId="4B1F372A" w14:textId="77777777" w:rsidR="00443DAC" w:rsidRDefault="00443DAC"/>
  </w:endnote>
  <w:endnote w:type="continuationSeparator" w:id="0">
    <w:p w14:paraId="575B5F5E" w14:textId="77777777" w:rsidR="00443DAC" w:rsidRDefault="00443DAC" w:rsidP="00C760ED">
      <w:r>
        <w:continuationSeparator/>
      </w:r>
    </w:p>
    <w:p w14:paraId="676677DB" w14:textId="77777777" w:rsidR="00443DAC" w:rsidRDefault="00443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3226" w14:textId="3BE414CD" w:rsidR="00DA5378" w:rsidRDefault="00443DAC" w:rsidP="00DA5378">
    <w:pPr>
      <w:pStyle w:val="FooterLeft"/>
      <w:framePr w:wrap="around"/>
    </w:pPr>
    <w:sdt>
      <w:sdtPr>
        <w:alias w:val="Publish Date"/>
        <w:tag w:val=""/>
        <w:id w:val="-1228145359"/>
        <w:placeholder>
          <w:docPart w:val="0BD2FCC5735A42A6B3AFD86C89D0755B"/>
        </w:placeholder>
        <w:dataBinding w:prefixMappings="xmlns:ns0='http://schemas.microsoft.com/office/2006/coverPageProps' " w:xpath="/ns0:CoverPageProperties[1]/ns0:PublishDate[1]" w:storeItemID="{55AF091B-3C7A-41E3-B477-F2FDAA23CFDA}"/>
        <w:date w:fullDate="2024-05-01T00:00:00Z">
          <w:dateFormat w:val="d/MM/yyyy"/>
          <w:lid w:val="en-AU"/>
          <w:storeMappedDataAs w:val="dateTime"/>
          <w:calendar w:val="gregorian"/>
        </w:date>
      </w:sdtPr>
      <w:sdtEndPr/>
      <w:sdtContent>
        <w:r>
          <w:t>1/05/2024</w:t>
        </w:r>
      </w:sdtContent>
    </w:sdt>
    <w:r w:rsidR="00DA5378">
      <w:tab/>
    </w:r>
    <w:sdt>
      <w:sdtPr>
        <w:alias w:val="Title"/>
        <w:tag w:val=""/>
        <w:id w:val="-586074326"/>
        <w:placeholder>
          <w:docPart w:val="E9F2FF27234F4E1790B3EBF3BC4E73C0"/>
        </w:placeholder>
        <w:dataBinding w:prefixMappings="xmlns:ns0='http://purl.org/dc/elements/1.1/' xmlns:ns1='http://schemas.openxmlformats.org/package/2006/metadata/core-properties' " w:xpath="/ns1:coreProperties[1]/ns0:title[1]" w:storeItemID="{6C3C8BC8-F283-45AE-878A-BAB7291924A1}"/>
        <w:text/>
      </w:sdtPr>
      <w:sdtEndPr/>
      <w:sdtContent>
        <w:r>
          <w:t>Site Technician</w:t>
        </w:r>
      </w:sdtContent>
    </w:sdt>
  </w:p>
  <w:p w14:paraId="1BF79CFF" w14:textId="77777777" w:rsidR="00DA5378" w:rsidRPr="0042508F" w:rsidRDefault="00DA5378"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054E972A" w14:textId="77777777" w:rsidR="00246BCF" w:rsidRPr="0042508F" w:rsidRDefault="00DA5378" w:rsidP="0042508F">
    <w:pPr>
      <w:pStyle w:val="Footer"/>
      <w:jc w:val="right"/>
    </w:pPr>
    <w:r>
      <w:rPr>
        <w:noProof/>
      </w:rPr>
      <mc:AlternateContent>
        <mc:Choice Requires="wps">
          <w:drawing>
            <wp:anchor distT="0" distB="0" distL="114300" distR="114300" simplePos="0" relativeHeight="251664384" behindDoc="0" locked="1" layoutInCell="1" allowOverlap="1" wp14:anchorId="5810E5B5" wp14:editId="1B4935D6">
              <wp:simplePos x="0" y="0"/>
              <wp:positionH relativeFrom="page">
                <wp:align>left</wp:align>
              </wp:positionH>
              <wp:positionV relativeFrom="page">
                <wp:align>bottom</wp:align>
              </wp:positionV>
              <wp:extent cx="720000" cy="1080000"/>
              <wp:effectExtent l="0" t="0" r="4445" b="635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A5EB1" id="Rectangle 7" o:spid="_x0000_s1026" style="position:absolute;margin-left:0;margin-top:0;width:56.7pt;height:85.05pt;z-index:2516643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2336" behindDoc="0" locked="1" layoutInCell="1" allowOverlap="1" wp14:anchorId="62A3077D" wp14:editId="236341D2">
              <wp:simplePos x="0" y="0"/>
              <wp:positionH relativeFrom="page">
                <wp:align>right</wp:align>
              </wp:positionH>
              <wp:positionV relativeFrom="page">
                <wp:align>bottom</wp:align>
              </wp:positionV>
              <wp:extent cx="720000" cy="1080000"/>
              <wp:effectExtent l="0" t="0" r="4445" b="635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B7337" id="Rectangle 5" o:spid="_x0000_s1026" style="position:absolute;margin-left:5.5pt;margin-top:0;width:56.7pt;height:85.05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9D1D" w14:textId="38CCB53C" w:rsidR="00343F7F" w:rsidRDefault="00443DAC" w:rsidP="00DA5378">
    <w:pPr>
      <w:pStyle w:val="FooterLeft"/>
      <w:framePr w:wrap="around"/>
    </w:pPr>
    <w:sdt>
      <w:sdtPr>
        <w:alias w:val="Publish Date"/>
        <w:tag w:val=""/>
        <w:id w:val="441193256"/>
        <w:placeholder>
          <w:docPart w:val="E3AB697FA2834B668845D08D6F1FB51C"/>
        </w:placeholder>
        <w:dataBinding w:prefixMappings="xmlns:ns0='http://schemas.microsoft.com/office/2006/coverPageProps' " w:xpath="/ns0:CoverPageProperties[1]/ns0:PublishDate[1]" w:storeItemID="{55AF091B-3C7A-41E3-B477-F2FDAA23CFDA}"/>
        <w:date w:fullDate="2024-05-01T00:00:00Z">
          <w:dateFormat w:val="d/MM/yyyy"/>
          <w:lid w:val="en-AU"/>
          <w:storeMappedDataAs w:val="dateTime"/>
          <w:calendar w:val="gregorian"/>
        </w:date>
      </w:sdtPr>
      <w:sdtEndPr/>
      <w:sdtContent>
        <w:r>
          <w:t>1/05/2024</w:t>
        </w:r>
      </w:sdtContent>
    </w:sdt>
    <w:r w:rsidR="00343F7F">
      <w:tab/>
    </w:r>
    <w:sdt>
      <w:sdtPr>
        <w:alias w:val="Title"/>
        <w:tag w:val=""/>
        <w:id w:val="661972879"/>
        <w:placeholder>
          <w:docPart w:val="F136424127FD4B829D7F8B5F1DA5EF92"/>
        </w:placeholder>
        <w:dataBinding w:prefixMappings="xmlns:ns0='http://purl.org/dc/elements/1.1/' xmlns:ns1='http://schemas.openxmlformats.org/package/2006/metadata/core-properties' " w:xpath="/ns1:coreProperties[1]/ns0:title[1]" w:storeItemID="{6C3C8BC8-F283-45AE-878A-BAB7291924A1}"/>
        <w:text/>
      </w:sdtPr>
      <w:sdtEndPr/>
      <w:sdtContent>
        <w:r>
          <w:t>Site Technician</w:t>
        </w:r>
      </w:sdtContent>
    </w:sdt>
  </w:p>
  <w:p w14:paraId="1A103502" w14:textId="77777777" w:rsidR="00343F7F" w:rsidRPr="0042508F" w:rsidRDefault="00343F7F"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7ACE4E89" w14:textId="77777777" w:rsidR="00343F7F" w:rsidRPr="0042508F" w:rsidRDefault="00343F7F" w:rsidP="00AB13EF">
    <w:pPr>
      <w:pStyle w:val="Footer"/>
    </w:pPr>
    <w:r>
      <w:rPr>
        <w:noProof/>
      </w:rPr>
      <mc:AlternateContent>
        <mc:Choice Requires="wps">
          <w:drawing>
            <wp:anchor distT="0" distB="0" distL="114300" distR="114300" simplePos="0" relativeHeight="251668480" behindDoc="0" locked="1" layoutInCell="1" allowOverlap="1" wp14:anchorId="31E0CEFC" wp14:editId="18716E25">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95436" id="Rectangle 1" o:spid="_x0000_s1026" style="position:absolute;margin-left:0;margin-top:0;width:56.7pt;height:85.05pt;z-index:25166848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7456" behindDoc="0" locked="1" layoutInCell="1" allowOverlap="1" wp14:anchorId="529B37B0" wp14:editId="27B44842">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1D754" id="Rectangle 2" o:spid="_x0000_s1026" style="position:absolute;margin-left:5.5pt;margin-top:0;width:56.7pt;height:85.05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66432" behindDoc="0" locked="1" layoutInCell="1" allowOverlap="1" wp14:anchorId="4A44E657" wp14:editId="504573B1">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chemeClr val="tx2"/>
                            </a:gs>
                            <a:gs pos="83000">
                              <a:srgbClr val="F9A22E"/>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C407FC"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44E657" id="Group 16" o:spid="_x0000_s1027" style="position:absolute;margin-left:0;margin-top:0;width:737pt;height:78.8pt;z-index:251666432;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" fillcolor="#ed174d [3215]" stroked="f" strokeweight="1pt">
                <v:fill color2="#f9a22e" angle="90" colors="0 #ed174d;13763f #ed174d" focus="100%" type="gradient">
                  <o:fill v:ext="view" type="gradientUnscaled"/>
                </v:fill>
                <v:textbox>
                  <w:txbxContent>
                    <w:p w14:paraId="77C407FC"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5A7E6" w14:textId="77777777" w:rsidR="00443DAC" w:rsidRDefault="00443DAC" w:rsidP="00C760ED">
      <w:r>
        <w:separator/>
      </w:r>
    </w:p>
    <w:p w14:paraId="1367102E" w14:textId="77777777" w:rsidR="00443DAC" w:rsidRDefault="00443DAC"/>
  </w:footnote>
  <w:footnote w:type="continuationSeparator" w:id="0">
    <w:p w14:paraId="1AFF7C50" w14:textId="77777777" w:rsidR="00443DAC" w:rsidRDefault="00443DAC" w:rsidP="00C760ED">
      <w:r>
        <w:continuationSeparator/>
      </w:r>
    </w:p>
    <w:p w14:paraId="5650C72D" w14:textId="77777777" w:rsidR="00443DAC" w:rsidRDefault="00443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8169" w14:textId="77777777" w:rsidR="00AA2E27" w:rsidRDefault="00AA2E27">
    <w:pPr>
      <w:pStyle w:val="Header"/>
    </w:pPr>
  </w:p>
  <w:p w14:paraId="5DEA7FB8" w14:textId="77777777" w:rsidR="00C70855" w:rsidRDefault="00C708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7ECB1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906B10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48EFE5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568850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BAED5A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06246B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2D3949"/>
    <w:multiLevelType w:val="multilevel"/>
    <w:tmpl w:val="E702D070"/>
    <w:numStyleLink w:val="Appendix"/>
  </w:abstractNum>
  <w:abstractNum w:abstractNumId="7"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05903"/>
    <w:multiLevelType w:val="multilevel"/>
    <w:tmpl w:val="67BE7276"/>
    <w:numStyleLink w:val="Numbering"/>
  </w:abstractNum>
  <w:abstractNum w:abstractNumId="9" w15:restartNumberingAfterBreak="0">
    <w:nsid w:val="04950458"/>
    <w:multiLevelType w:val="multilevel"/>
    <w:tmpl w:val="E702D070"/>
    <w:numStyleLink w:val="Appendix"/>
  </w:abstractNum>
  <w:abstractNum w:abstractNumId="10" w15:restartNumberingAfterBreak="0">
    <w:nsid w:val="05B6395D"/>
    <w:multiLevelType w:val="multilevel"/>
    <w:tmpl w:val="4F78281C"/>
    <w:numStyleLink w:val="LetteredList"/>
  </w:abstractNum>
  <w:abstractNum w:abstractNumId="11" w15:restartNumberingAfterBreak="0">
    <w:nsid w:val="0E406C86"/>
    <w:multiLevelType w:val="multilevel"/>
    <w:tmpl w:val="E0E07A8C"/>
    <w:numStyleLink w:val="HeadingList"/>
  </w:abstractNum>
  <w:abstractNum w:abstractNumId="12"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3" w15:restartNumberingAfterBreak="0">
    <w:nsid w:val="158B39BE"/>
    <w:multiLevelType w:val="multilevel"/>
    <w:tmpl w:val="E0E07A8C"/>
    <w:numStyleLink w:val="HeadingList"/>
  </w:abstractNum>
  <w:abstractNum w:abstractNumId="14"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4B33A2"/>
    <w:multiLevelType w:val="multilevel"/>
    <w:tmpl w:val="73EA519A"/>
    <w:lvl w:ilvl="0">
      <w:start w:val="1"/>
      <w:numFmt w:val="decimal"/>
      <w:lvlText w:val="%1."/>
      <w:lvlJc w:val="left"/>
      <w:pPr>
        <w:ind w:left="-1418"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615119"/>
    <w:multiLevelType w:val="hybridMultilevel"/>
    <w:tmpl w:val="A776F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7154FE"/>
    <w:multiLevelType w:val="multilevel"/>
    <w:tmpl w:val="8CB8F5CA"/>
    <w:numStyleLink w:val="Bullets"/>
  </w:abstractNum>
  <w:abstractNum w:abstractNumId="18"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0" w15:restartNumberingAfterBreak="0">
    <w:nsid w:val="61030CDA"/>
    <w:multiLevelType w:val="multilevel"/>
    <w:tmpl w:val="E0E07A8C"/>
    <w:numStyleLink w:val="HeadingList"/>
  </w:abstractNum>
  <w:abstractNum w:abstractNumId="21" w15:restartNumberingAfterBreak="0">
    <w:nsid w:val="69DB52E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336DF5"/>
    <w:multiLevelType w:val="multilevel"/>
    <w:tmpl w:val="E0E07A8C"/>
    <w:numStyleLink w:val="HeadingList"/>
  </w:abstractNum>
  <w:abstractNum w:abstractNumId="23"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A4B5CC8"/>
    <w:multiLevelType w:val="multilevel"/>
    <w:tmpl w:val="B2CE30E4"/>
    <w:numStyleLink w:val="ChapterNumbers"/>
  </w:abstractNum>
  <w:num w:numId="1" w16cid:durableId="2071034804">
    <w:abstractNumId w:val="19"/>
  </w:num>
  <w:num w:numId="2" w16cid:durableId="1177385084">
    <w:abstractNumId w:val="12"/>
  </w:num>
  <w:num w:numId="3" w16cid:durableId="390731521">
    <w:abstractNumId w:val="14"/>
  </w:num>
  <w:num w:numId="4" w16cid:durableId="46807369">
    <w:abstractNumId w:val="23"/>
  </w:num>
  <w:num w:numId="5" w16cid:durableId="1194269124">
    <w:abstractNumId w:val="17"/>
  </w:num>
  <w:num w:numId="6" w16cid:durableId="1356804805">
    <w:abstractNumId w:val="8"/>
  </w:num>
  <w:num w:numId="7" w16cid:durableId="356276341">
    <w:abstractNumId w:val="10"/>
  </w:num>
  <w:num w:numId="8" w16cid:durableId="998382391">
    <w:abstractNumId w:val="7"/>
  </w:num>
  <w:num w:numId="9" w16cid:durableId="113839410">
    <w:abstractNumId w:val="9"/>
  </w:num>
  <w:num w:numId="10" w16cid:durableId="1510605070">
    <w:abstractNumId w:val="6"/>
  </w:num>
  <w:num w:numId="11" w16cid:durableId="99305326">
    <w:abstractNumId w:val="15"/>
  </w:num>
  <w:num w:numId="12" w16cid:durableId="1876307895">
    <w:abstractNumId w:val="4"/>
  </w:num>
  <w:num w:numId="13" w16cid:durableId="572274329">
    <w:abstractNumId w:val="1"/>
  </w:num>
  <w:num w:numId="14" w16cid:durableId="1589196937">
    <w:abstractNumId w:val="0"/>
  </w:num>
  <w:num w:numId="15" w16cid:durableId="683242401">
    <w:abstractNumId w:val="24"/>
  </w:num>
  <w:num w:numId="16" w16cid:durableId="369577548">
    <w:abstractNumId w:val="21"/>
  </w:num>
  <w:num w:numId="17" w16cid:durableId="985670517">
    <w:abstractNumId w:val="18"/>
  </w:num>
  <w:num w:numId="18" w16cid:durableId="215237825">
    <w:abstractNumId w:val="13"/>
  </w:num>
  <w:num w:numId="19" w16cid:durableId="2049573695">
    <w:abstractNumId w:val="11"/>
  </w:num>
  <w:num w:numId="20" w16cid:durableId="1040011753">
    <w:abstractNumId w:val="20"/>
  </w:num>
  <w:num w:numId="21" w16cid:durableId="926578109">
    <w:abstractNumId w:val="22"/>
  </w:num>
  <w:num w:numId="22" w16cid:durableId="306740910">
    <w:abstractNumId w:val="5"/>
  </w:num>
  <w:num w:numId="23" w16cid:durableId="775252803">
    <w:abstractNumId w:val="3"/>
  </w:num>
  <w:num w:numId="24" w16cid:durableId="253051860">
    <w:abstractNumId w:val="2"/>
  </w:num>
  <w:num w:numId="25" w16cid:durableId="891387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8860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42516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1248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24878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31637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2246452">
    <w:abstractNumId w:val="1"/>
  </w:num>
  <w:num w:numId="32" w16cid:durableId="822426914">
    <w:abstractNumId w:val="0"/>
  </w:num>
  <w:num w:numId="33" w16cid:durableId="898976334">
    <w:abstractNumId w:val="1"/>
  </w:num>
  <w:num w:numId="34" w16cid:durableId="2029675003">
    <w:abstractNumId w:val="0"/>
  </w:num>
  <w:num w:numId="35" w16cid:durableId="15108709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7488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32582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629355">
    <w:abstractNumId w:val="1"/>
  </w:num>
  <w:num w:numId="39" w16cid:durableId="1760440480">
    <w:abstractNumId w:val="0"/>
  </w:num>
  <w:num w:numId="40" w16cid:durableId="877275246">
    <w:abstractNumId w:val="1"/>
  </w:num>
  <w:num w:numId="41" w16cid:durableId="1672248951">
    <w:abstractNumId w:val="0"/>
  </w:num>
  <w:num w:numId="42" w16cid:durableId="1708798801">
    <w:abstractNumId w:val="1"/>
  </w:num>
  <w:num w:numId="43" w16cid:durableId="141580779">
    <w:abstractNumId w:val="0"/>
  </w:num>
  <w:num w:numId="44" w16cid:durableId="439102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0454763">
    <w:abstractNumId w:val="1"/>
  </w:num>
  <w:num w:numId="46" w16cid:durableId="982809654">
    <w:abstractNumId w:val="0"/>
  </w:num>
  <w:num w:numId="47" w16cid:durableId="1665276053">
    <w:abstractNumId w:val="1"/>
  </w:num>
  <w:num w:numId="48" w16cid:durableId="1727334183">
    <w:abstractNumId w:val="0"/>
  </w:num>
  <w:num w:numId="49" w16cid:durableId="81175108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AC"/>
    <w:rsid w:val="0001328B"/>
    <w:rsid w:val="00013B54"/>
    <w:rsid w:val="000211AC"/>
    <w:rsid w:val="000300AF"/>
    <w:rsid w:val="00033C9E"/>
    <w:rsid w:val="00037D08"/>
    <w:rsid w:val="000414FB"/>
    <w:rsid w:val="00042797"/>
    <w:rsid w:val="00054390"/>
    <w:rsid w:val="000724AE"/>
    <w:rsid w:val="0007549B"/>
    <w:rsid w:val="0008037D"/>
    <w:rsid w:val="0008039D"/>
    <w:rsid w:val="00082B4A"/>
    <w:rsid w:val="00093B1F"/>
    <w:rsid w:val="000A3801"/>
    <w:rsid w:val="000A6BFB"/>
    <w:rsid w:val="000B497F"/>
    <w:rsid w:val="000C2F73"/>
    <w:rsid w:val="000E66E9"/>
    <w:rsid w:val="000E723F"/>
    <w:rsid w:val="000F39D4"/>
    <w:rsid w:val="000F70AB"/>
    <w:rsid w:val="00103458"/>
    <w:rsid w:val="00112E8F"/>
    <w:rsid w:val="001268BC"/>
    <w:rsid w:val="001371E0"/>
    <w:rsid w:val="001438A3"/>
    <w:rsid w:val="00160D2C"/>
    <w:rsid w:val="001612A6"/>
    <w:rsid w:val="001644A6"/>
    <w:rsid w:val="00170F41"/>
    <w:rsid w:val="00172CC6"/>
    <w:rsid w:val="00173282"/>
    <w:rsid w:val="00185B1D"/>
    <w:rsid w:val="00190DF7"/>
    <w:rsid w:val="001A0D77"/>
    <w:rsid w:val="001A77F2"/>
    <w:rsid w:val="001C2C31"/>
    <w:rsid w:val="001C7835"/>
    <w:rsid w:val="001C7B82"/>
    <w:rsid w:val="001D166E"/>
    <w:rsid w:val="001E31ED"/>
    <w:rsid w:val="001F13C1"/>
    <w:rsid w:val="001F446D"/>
    <w:rsid w:val="001F4E91"/>
    <w:rsid w:val="00204098"/>
    <w:rsid w:val="00204598"/>
    <w:rsid w:val="00216DB1"/>
    <w:rsid w:val="00217370"/>
    <w:rsid w:val="00221AB7"/>
    <w:rsid w:val="00226C5C"/>
    <w:rsid w:val="00230613"/>
    <w:rsid w:val="00246435"/>
    <w:rsid w:val="00246BCF"/>
    <w:rsid w:val="00261A7E"/>
    <w:rsid w:val="00270834"/>
    <w:rsid w:val="002736F6"/>
    <w:rsid w:val="00277325"/>
    <w:rsid w:val="002814E6"/>
    <w:rsid w:val="00283B16"/>
    <w:rsid w:val="002960A8"/>
    <w:rsid w:val="002C2890"/>
    <w:rsid w:val="002C2BFB"/>
    <w:rsid w:val="002D016C"/>
    <w:rsid w:val="002D0BDA"/>
    <w:rsid w:val="002D6E42"/>
    <w:rsid w:val="002D7A45"/>
    <w:rsid w:val="002E1C93"/>
    <w:rsid w:val="002E37ED"/>
    <w:rsid w:val="002E4C1E"/>
    <w:rsid w:val="002F44F6"/>
    <w:rsid w:val="002F5C9A"/>
    <w:rsid w:val="003001C2"/>
    <w:rsid w:val="00300638"/>
    <w:rsid w:val="00301350"/>
    <w:rsid w:val="00301B08"/>
    <w:rsid w:val="00305171"/>
    <w:rsid w:val="00306D09"/>
    <w:rsid w:val="00331781"/>
    <w:rsid w:val="0033352C"/>
    <w:rsid w:val="00343F7F"/>
    <w:rsid w:val="0034480E"/>
    <w:rsid w:val="0034680A"/>
    <w:rsid w:val="00354590"/>
    <w:rsid w:val="00363FF8"/>
    <w:rsid w:val="0037721D"/>
    <w:rsid w:val="00380DBB"/>
    <w:rsid w:val="0038102A"/>
    <w:rsid w:val="003975D4"/>
    <w:rsid w:val="003A2E4C"/>
    <w:rsid w:val="003A4B84"/>
    <w:rsid w:val="003C2BD5"/>
    <w:rsid w:val="003C3D79"/>
    <w:rsid w:val="003C42DB"/>
    <w:rsid w:val="003C7DA2"/>
    <w:rsid w:val="003D23A3"/>
    <w:rsid w:val="003D5856"/>
    <w:rsid w:val="003F1332"/>
    <w:rsid w:val="003F311B"/>
    <w:rsid w:val="003F3CF4"/>
    <w:rsid w:val="00404E4F"/>
    <w:rsid w:val="00420FE7"/>
    <w:rsid w:val="0042339A"/>
    <w:rsid w:val="0042508F"/>
    <w:rsid w:val="00440C9A"/>
    <w:rsid w:val="00443AD5"/>
    <w:rsid w:val="00443DAC"/>
    <w:rsid w:val="0044431C"/>
    <w:rsid w:val="00447928"/>
    <w:rsid w:val="00455FB2"/>
    <w:rsid w:val="00460265"/>
    <w:rsid w:val="00461FFF"/>
    <w:rsid w:val="004635FD"/>
    <w:rsid w:val="004677DA"/>
    <w:rsid w:val="0047591F"/>
    <w:rsid w:val="00476D90"/>
    <w:rsid w:val="00477456"/>
    <w:rsid w:val="00482811"/>
    <w:rsid w:val="00486FE2"/>
    <w:rsid w:val="00494569"/>
    <w:rsid w:val="004A1BA7"/>
    <w:rsid w:val="004A5D62"/>
    <w:rsid w:val="004A6ED7"/>
    <w:rsid w:val="004B1B82"/>
    <w:rsid w:val="004B609E"/>
    <w:rsid w:val="004B7894"/>
    <w:rsid w:val="004C18F0"/>
    <w:rsid w:val="004C4AFB"/>
    <w:rsid w:val="004C4F2D"/>
    <w:rsid w:val="004D2DBD"/>
    <w:rsid w:val="004E0833"/>
    <w:rsid w:val="004E28C6"/>
    <w:rsid w:val="004F138F"/>
    <w:rsid w:val="004F522A"/>
    <w:rsid w:val="0050670B"/>
    <w:rsid w:val="00506D3F"/>
    <w:rsid w:val="00513873"/>
    <w:rsid w:val="005141E8"/>
    <w:rsid w:val="005231E5"/>
    <w:rsid w:val="005233AE"/>
    <w:rsid w:val="00524CBE"/>
    <w:rsid w:val="005309E6"/>
    <w:rsid w:val="0055020F"/>
    <w:rsid w:val="00550353"/>
    <w:rsid w:val="00550C99"/>
    <w:rsid w:val="00553413"/>
    <w:rsid w:val="00556A66"/>
    <w:rsid w:val="00560D3F"/>
    <w:rsid w:val="00564DE3"/>
    <w:rsid w:val="00567379"/>
    <w:rsid w:val="005740A0"/>
    <w:rsid w:val="005824D3"/>
    <w:rsid w:val="00582E07"/>
    <w:rsid w:val="0058369E"/>
    <w:rsid w:val="00592AC7"/>
    <w:rsid w:val="00593314"/>
    <w:rsid w:val="00594496"/>
    <w:rsid w:val="005965C5"/>
    <w:rsid w:val="00596768"/>
    <w:rsid w:val="005A6004"/>
    <w:rsid w:val="005B08FC"/>
    <w:rsid w:val="005B0EB9"/>
    <w:rsid w:val="005B3014"/>
    <w:rsid w:val="005B38F2"/>
    <w:rsid w:val="005B54E7"/>
    <w:rsid w:val="005C6618"/>
    <w:rsid w:val="005E0265"/>
    <w:rsid w:val="005F074E"/>
    <w:rsid w:val="00600A5C"/>
    <w:rsid w:val="00603FD5"/>
    <w:rsid w:val="0061080B"/>
    <w:rsid w:val="00612801"/>
    <w:rsid w:val="00616574"/>
    <w:rsid w:val="00616DC8"/>
    <w:rsid w:val="00620FB4"/>
    <w:rsid w:val="006215A2"/>
    <w:rsid w:val="0062415E"/>
    <w:rsid w:val="00640E7A"/>
    <w:rsid w:val="006433B9"/>
    <w:rsid w:val="006575AA"/>
    <w:rsid w:val="0068724F"/>
    <w:rsid w:val="006873FC"/>
    <w:rsid w:val="006A1DEF"/>
    <w:rsid w:val="006A1EC9"/>
    <w:rsid w:val="006A512F"/>
    <w:rsid w:val="006A794B"/>
    <w:rsid w:val="006B2360"/>
    <w:rsid w:val="006C4583"/>
    <w:rsid w:val="006C4AF4"/>
    <w:rsid w:val="006C75A6"/>
    <w:rsid w:val="006D044A"/>
    <w:rsid w:val="006D3F2F"/>
    <w:rsid w:val="006D6655"/>
    <w:rsid w:val="006D7AE8"/>
    <w:rsid w:val="006E3536"/>
    <w:rsid w:val="006E4FFC"/>
    <w:rsid w:val="006F0798"/>
    <w:rsid w:val="00703182"/>
    <w:rsid w:val="00714488"/>
    <w:rsid w:val="00717611"/>
    <w:rsid w:val="0072730B"/>
    <w:rsid w:val="00730859"/>
    <w:rsid w:val="00735E1A"/>
    <w:rsid w:val="0075376F"/>
    <w:rsid w:val="0076039F"/>
    <w:rsid w:val="0076291D"/>
    <w:rsid w:val="00762D42"/>
    <w:rsid w:val="00775869"/>
    <w:rsid w:val="00776EA6"/>
    <w:rsid w:val="0078087E"/>
    <w:rsid w:val="00791C51"/>
    <w:rsid w:val="007A0363"/>
    <w:rsid w:val="007A2986"/>
    <w:rsid w:val="007A3F53"/>
    <w:rsid w:val="007B231F"/>
    <w:rsid w:val="007B7860"/>
    <w:rsid w:val="007C12D7"/>
    <w:rsid w:val="007C4D42"/>
    <w:rsid w:val="007D235B"/>
    <w:rsid w:val="007E0719"/>
    <w:rsid w:val="007E1A73"/>
    <w:rsid w:val="007E27EE"/>
    <w:rsid w:val="007F0CD8"/>
    <w:rsid w:val="007F57EA"/>
    <w:rsid w:val="0081533C"/>
    <w:rsid w:val="00823BB0"/>
    <w:rsid w:val="0083077D"/>
    <w:rsid w:val="008403F5"/>
    <w:rsid w:val="008469DF"/>
    <w:rsid w:val="008474FC"/>
    <w:rsid w:val="0085439B"/>
    <w:rsid w:val="00874FDC"/>
    <w:rsid w:val="00880B48"/>
    <w:rsid w:val="00880D9C"/>
    <w:rsid w:val="00883E38"/>
    <w:rsid w:val="00885C7D"/>
    <w:rsid w:val="00887D34"/>
    <w:rsid w:val="008A056A"/>
    <w:rsid w:val="008A7890"/>
    <w:rsid w:val="008B05C3"/>
    <w:rsid w:val="008B4965"/>
    <w:rsid w:val="008B4AC1"/>
    <w:rsid w:val="008C519E"/>
    <w:rsid w:val="008D1ABD"/>
    <w:rsid w:val="008D33DA"/>
    <w:rsid w:val="008D4802"/>
    <w:rsid w:val="008E0A03"/>
    <w:rsid w:val="008E5A87"/>
    <w:rsid w:val="008F4D8F"/>
    <w:rsid w:val="0090137A"/>
    <w:rsid w:val="00911051"/>
    <w:rsid w:val="00912413"/>
    <w:rsid w:val="00914074"/>
    <w:rsid w:val="00917BC3"/>
    <w:rsid w:val="009212A3"/>
    <w:rsid w:val="00921C98"/>
    <w:rsid w:val="0092494C"/>
    <w:rsid w:val="00930573"/>
    <w:rsid w:val="009315EE"/>
    <w:rsid w:val="00936068"/>
    <w:rsid w:val="009446E1"/>
    <w:rsid w:val="00950830"/>
    <w:rsid w:val="009517CC"/>
    <w:rsid w:val="00961046"/>
    <w:rsid w:val="009615B6"/>
    <w:rsid w:val="009615D4"/>
    <w:rsid w:val="0096753A"/>
    <w:rsid w:val="00971FEF"/>
    <w:rsid w:val="009738D4"/>
    <w:rsid w:val="00974677"/>
    <w:rsid w:val="00976238"/>
    <w:rsid w:val="0098007E"/>
    <w:rsid w:val="009879C7"/>
    <w:rsid w:val="00992189"/>
    <w:rsid w:val="00996730"/>
    <w:rsid w:val="009A2F17"/>
    <w:rsid w:val="009A3790"/>
    <w:rsid w:val="009A3DBC"/>
    <w:rsid w:val="009D24F5"/>
    <w:rsid w:val="009D61AF"/>
    <w:rsid w:val="009E2788"/>
    <w:rsid w:val="009E3666"/>
    <w:rsid w:val="009E7A29"/>
    <w:rsid w:val="009F274F"/>
    <w:rsid w:val="009F3082"/>
    <w:rsid w:val="009F707D"/>
    <w:rsid w:val="00A06FD2"/>
    <w:rsid w:val="00A13664"/>
    <w:rsid w:val="00A21038"/>
    <w:rsid w:val="00A21CBA"/>
    <w:rsid w:val="00A24EF4"/>
    <w:rsid w:val="00A260F8"/>
    <w:rsid w:val="00A518D8"/>
    <w:rsid w:val="00A521CA"/>
    <w:rsid w:val="00A534A7"/>
    <w:rsid w:val="00A626FB"/>
    <w:rsid w:val="00A62C1D"/>
    <w:rsid w:val="00A70DE4"/>
    <w:rsid w:val="00A77F8A"/>
    <w:rsid w:val="00A81DAD"/>
    <w:rsid w:val="00A82660"/>
    <w:rsid w:val="00A8598D"/>
    <w:rsid w:val="00A877E0"/>
    <w:rsid w:val="00A90151"/>
    <w:rsid w:val="00A90D37"/>
    <w:rsid w:val="00A9359B"/>
    <w:rsid w:val="00AA163B"/>
    <w:rsid w:val="00AA2A5C"/>
    <w:rsid w:val="00AA2E27"/>
    <w:rsid w:val="00AA5195"/>
    <w:rsid w:val="00AB13EF"/>
    <w:rsid w:val="00AB20A9"/>
    <w:rsid w:val="00AC0558"/>
    <w:rsid w:val="00AC49FC"/>
    <w:rsid w:val="00AC5ACE"/>
    <w:rsid w:val="00AC6131"/>
    <w:rsid w:val="00AD14D7"/>
    <w:rsid w:val="00AD2D28"/>
    <w:rsid w:val="00AD4EFB"/>
    <w:rsid w:val="00AD7C9D"/>
    <w:rsid w:val="00AF2E7B"/>
    <w:rsid w:val="00AF3DB6"/>
    <w:rsid w:val="00B004D4"/>
    <w:rsid w:val="00B149D1"/>
    <w:rsid w:val="00B23603"/>
    <w:rsid w:val="00B241E5"/>
    <w:rsid w:val="00B26298"/>
    <w:rsid w:val="00B32A85"/>
    <w:rsid w:val="00B32D6C"/>
    <w:rsid w:val="00B33080"/>
    <w:rsid w:val="00B3749D"/>
    <w:rsid w:val="00B55B25"/>
    <w:rsid w:val="00B62D51"/>
    <w:rsid w:val="00B650DB"/>
    <w:rsid w:val="00B65DAA"/>
    <w:rsid w:val="00B66B2F"/>
    <w:rsid w:val="00B7374B"/>
    <w:rsid w:val="00B73C55"/>
    <w:rsid w:val="00B74F7F"/>
    <w:rsid w:val="00B75B08"/>
    <w:rsid w:val="00B87859"/>
    <w:rsid w:val="00B91D47"/>
    <w:rsid w:val="00B93123"/>
    <w:rsid w:val="00B96F2F"/>
    <w:rsid w:val="00BA08F1"/>
    <w:rsid w:val="00BA3CB8"/>
    <w:rsid w:val="00BA60AE"/>
    <w:rsid w:val="00BA7469"/>
    <w:rsid w:val="00BA7623"/>
    <w:rsid w:val="00BB6324"/>
    <w:rsid w:val="00BB6DA8"/>
    <w:rsid w:val="00BC1EFB"/>
    <w:rsid w:val="00BC25D7"/>
    <w:rsid w:val="00BC2C3C"/>
    <w:rsid w:val="00BC774A"/>
    <w:rsid w:val="00BD557D"/>
    <w:rsid w:val="00BD5EDD"/>
    <w:rsid w:val="00BD6D3C"/>
    <w:rsid w:val="00BE4D77"/>
    <w:rsid w:val="00BF3611"/>
    <w:rsid w:val="00BF57DD"/>
    <w:rsid w:val="00BF68C8"/>
    <w:rsid w:val="00C01E68"/>
    <w:rsid w:val="00C11924"/>
    <w:rsid w:val="00C20EB5"/>
    <w:rsid w:val="00C21710"/>
    <w:rsid w:val="00C2370C"/>
    <w:rsid w:val="00C2409B"/>
    <w:rsid w:val="00C26653"/>
    <w:rsid w:val="00C326F9"/>
    <w:rsid w:val="00C37A29"/>
    <w:rsid w:val="00C413AC"/>
    <w:rsid w:val="00C602DE"/>
    <w:rsid w:val="00C61C68"/>
    <w:rsid w:val="00C70855"/>
    <w:rsid w:val="00C70EFC"/>
    <w:rsid w:val="00C760ED"/>
    <w:rsid w:val="00C82682"/>
    <w:rsid w:val="00C92D18"/>
    <w:rsid w:val="00C932F3"/>
    <w:rsid w:val="00C952CF"/>
    <w:rsid w:val="00CA5012"/>
    <w:rsid w:val="00CA755D"/>
    <w:rsid w:val="00CC41BF"/>
    <w:rsid w:val="00CD61EB"/>
    <w:rsid w:val="00CD7B78"/>
    <w:rsid w:val="00CE2512"/>
    <w:rsid w:val="00CF02F0"/>
    <w:rsid w:val="00D13A7C"/>
    <w:rsid w:val="00D16F74"/>
    <w:rsid w:val="00D22179"/>
    <w:rsid w:val="00D236ED"/>
    <w:rsid w:val="00D253FA"/>
    <w:rsid w:val="00D25F67"/>
    <w:rsid w:val="00D313B0"/>
    <w:rsid w:val="00D3395D"/>
    <w:rsid w:val="00D34367"/>
    <w:rsid w:val="00D34DC7"/>
    <w:rsid w:val="00D402A1"/>
    <w:rsid w:val="00D42547"/>
    <w:rsid w:val="00D43CC8"/>
    <w:rsid w:val="00D43F09"/>
    <w:rsid w:val="00D44713"/>
    <w:rsid w:val="00D56EB2"/>
    <w:rsid w:val="00D60649"/>
    <w:rsid w:val="00D61E88"/>
    <w:rsid w:val="00D77784"/>
    <w:rsid w:val="00D77984"/>
    <w:rsid w:val="00D80395"/>
    <w:rsid w:val="00D83923"/>
    <w:rsid w:val="00D911B9"/>
    <w:rsid w:val="00D915AB"/>
    <w:rsid w:val="00D9419D"/>
    <w:rsid w:val="00DA5378"/>
    <w:rsid w:val="00DA6999"/>
    <w:rsid w:val="00DB0176"/>
    <w:rsid w:val="00DB4E20"/>
    <w:rsid w:val="00DB78F6"/>
    <w:rsid w:val="00DC062E"/>
    <w:rsid w:val="00DC286D"/>
    <w:rsid w:val="00DC7373"/>
    <w:rsid w:val="00DC7E20"/>
    <w:rsid w:val="00DD0383"/>
    <w:rsid w:val="00DE1AED"/>
    <w:rsid w:val="00DF082C"/>
    <w:rsid w:val="00DF3097"/>
    <w:rsid w:val="00DF4E3E"/>
    <w:rsid w:val="00E0453D"/>
    <w:rsid w:val="00E05FA6"/>
    <w:rsid w:val="00E15FBD"/>
    <w:rsid w:val="00E22CA1"/>
    <w:rsid w:val="00E25474"/>
    <w:rsid w:val="00E31B10"/>
    <w:rsid w:val="00E3299F"/>
    <w:rsid w:val="00E32F93"/>
    <w:rsid w:val="00E50B6A"/>
    <w:rsid w:val="00E54B2B"/>
    <w:rsid w:val="00E607EA"/>
    <w:rsid w:val="00E6287E"/>
    <w:rsid w:val="00E869FE"/>
    <w:rsid w:val="00E911D9"/>
    <w:rsid w:val="00E936B4"/>
    <w:rsid w:val="00EA1943"/>
    <w:rsid w:val="00EA2459"/>
    <w:rsid w:val="00EA3BAF"/>
    <w:rsid w:val="00EA60E8"/>
    <w:rsid w:val="00EA716B"/>
    <w:rsid w:val="00EB05A9"/>
    <w:rsid w:val="00EB1751"/>
    <w:rsid w:val="00EB30C6"/>
    <w:rsid w:val="00EB65B9"/>
    <w:rsid w:val="00ED112C"/>
    <w:rsid w:val="00ED1CE5"/>
    <w:rsid w:val="00ED53F2"/>
    <w:rsid w:val="00EE5BD8"/>
    <w:rsid w:val="00EE6F14"/>
    <w:rsid w:val="00EF2878"/>
    <w:rsid w:val="00EF3F23"/>
    <w:rsid w:val="00F05021"/>
    <w:rsid w:val="00F162D4"/>
    <w:rsid w:val="00F25861"/>
    <w:rsid w:val="00F26861"/>
    <w:rsid w:val="00F34D07"/>
    <w:rsid w:val="00F37013"/>
    <w:rsid w:val="00F4005B"/>
    <w:rsid w:val="00F4010B"/>
    <w:rsid w:val="00F40608"/>
    <w:rsid w:val="00F4297A"/>
    <w:rsid w:val="00F4702C"/>
    <w:rsid w:val="00F505B8"/>
    <w:rsid w:val="00F51A94"/>
    <w:rsid w:val="00F5635D"/>
    <w:rsid w:val="00F62C65"/>
    <w:rsid w:val="00F634F6"/>
    <w:rsid w:val="00F652FF"/>
    <w:rsid w:val="00F75410"/>
    <w:rsid w:val="00F87B07"/>
    <w:rsid w:val="00F87B4D"/>
    <w:rsid w:val="00F9341D"/>
    <w:rsid w:val="00F94880"/>
    <w:rsid w:val="00F94CFA"/>
    <w:rsid w:val="00F974EB"/>
    <w:rsid w:val="00F97544"/>
    <w:rsid w:val="00FA5EA5"/>
    <w:rsid w:val="00FA685C"/>
    <w:rsid w:val="00FA6BD2"/>
    <w:rsid w:val="00FB0D65"/>
    <w:rsid w:val="00FB277C"/>
    <w:rsid w:val="00FC2D8B"/>
    <w:rsid w:val="00FD2327"/>
    <w:rsid w:val="00FD3306"/>
    <w:rsid w:val="00FE251F"/>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2BDBA"/>
  <w15:chartTrackingRefBased/>
  <w15:docId w15:val="{1E51F998-6870-49E4-B5DE-DA44428D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B6"/>
    <w:pPr>
      <w:spacing w:before="80" w:after="120" w:line="264" w:lineRule="auto"/>
    </w:pPr>
    <w:rPr>
      <w:sz w:val="20"/>
    </w:rPr>
  </w:style>
  <w:style w:type="paragraph" w:styleId="Heading1">
    <w:name w:val="heading 1"/>
    <w:next w:val="Normal"/>
    <w:link w:val="Heading1Char"/>
    <w:uiPriority w:val="9"/>
    <w:qFormat/>
    <w:rsid w:val="00E22CA1"/>
    <w:pPr>
      <w:keepNext/>
      <w:keepLines/>
      <w:spacing w:after="600" w:line="276" w:lineRule="auto"/>
      <w:outlineLvl w:val="0"/>
    </w:pPr>
    <w:rPr>
      <w:b/>
      <w:bCs/>
      <w:color w:val="ED174D" w:themeColor="accent1"/>
      <w:sz w:val="40"/>
      <w:szCs w:val="40"/>
    </w:rPr>
  </w:style>
  <w:style w:type="paragraph" w:styleId="Heading2">
    <w:name w:val="heading 2"/>
    <w:next w:val="Normal"/>
    <w:link w:val="Heading2Char"/>
    <w:uiPriority w:val="9"/>
    <w:unhideWhenUsed/>
    <w:qFormat/>
    <w:rsid w:val="003C42DB"/>
    <w:pPr>
      <w:keepNext/>
      <w:spacing w:before="240" w:after="120" w:line="276" w:lineRule="auto"/>
      <w:outlineLvl w:val="1"/>
    </w:pPr>
    <w:rPr>
      <w:b/>
      <w:bCs/>
      <w:color w:val="ED174D" w:themeColor="accent1"/>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ED174D"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0E66E9"/>
    <w:pPr>
      <w:tabs>
        <w:tab w:val="left" w:pos="936"/>
      </w:tabs>
      <w:spacing w:before="120"/>
      <w:outlineLvl w:val="4"/>
    </w:pPr>
    <w:rPr>
      <w:b/>
      <w:color w:val="ED174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rsid w:val="00D34DC7"/>
    <w:pPr>
      <w:spacing w:after="0"/>
    </w:pPr>
  </w:style>
  <w:style w:type="paragraph" w:styleId="ListBullet">
    <w:name w:val="List Bullet"/>
    <w:basedOn w:val="Normal"/>
    <w:uiPriority w:val="99"/>
    <w:unhideWhenUsed/>
    <w:qFormat/>
    <w:rsid w:val="00C61C68"/>
    <w:pPr>
      <w:numPr>
        <w:numId w:val="5"/>
      </w:numPr>
    </w:pPr>
  </w:style>
  <w:style w:type="paragraph" w:styleId="ListBullet2">
    <w:name w:val="List Bullet 2"/>
    <w:basedOn w:val="Normal"/>
    <w:uiPriority w:val="99"/>
    <w:unhideWhenUsed/>
    <w:qFormat/>
    <w:rsid w:val="00C61C68"/>
    <w:pPr>
      <w:numPr>
        <w:ilvl w:val="1"/>
        <w:numId w:val="5"/>
      </w:numPr>
    </w:pPr>
  </w:style>
  <w:style w:type="paragraph" w:styleId="ListNumber">
    <w:name w:val="List Number"/>
    <w:basedOn w:val="Normal"/>
    <w:uiPriority w:val="99"/>
    <w:unhideWhenUsed/>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E22CA1"/>
    <w:rPr>
      <w:b/>
      <w:bCs/>
      <w:color w:val="ED174D" w:themeColor="accent1"/>
      <w:sz w:val="40"/>
      <w:szCs w:val="40"/>
    </w:rPr>
  </w:style>
  <w:style w:type="paragraph" w:styleId="ListNumber2">
    <w:name w:val="List Number 2"/>
    <w:basedOn w:val="Normal"/>
    <w:uiPriority w:val="99"/>
    <w:unhideWhenUsed/>
    <w:rsid w:val="004A6ED7"/>
    <w:pPr>
      <w:numPr>
        <w:ilvl w:val="1"/>
        <w:numId w:val="6"/>
      </w:numPr>
    </w:pPr>
  </w:style>
  <w:style w:type="character" w:customStyle="1" w:styleId="Heading2Char">
    <w:name w:val="Heading 2 Char"/>
    <w:basedOn w:val="DefaultParagraphFont"/>
    <w:link w:val="Heading2"/>
    <w:uiPriority w:val="9"/>
    <w:rsid w:val="0047591F"/>
    <w:rPr>
      <w:b/>
      <w:bCs/>
      <w:color w:val="ED174D" w:themeColor="accent1"/>
      <w:sz w:val="28"/>
      <w:szCs w:val="28"/>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semiHidden/>
    <w:rsid w:val="009615B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semiHidden/>
    <w:rsid w:val="009615B6"/>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unhideWhenUsed/>
    <w:rsid w:val="00C61C68"/>
    <w:pPr>
      <w:numPr>
        <w:ilvl w:val="2"/>
        <w:numId w:val="5"/>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6"/>
      </w:numPr>
    </w:pPr>
  </w:style>
  <w:style w:type="paragraph" w:styleId="ListNumber4">
    <w:name w:val="List Number 4"/>
    <w:basedOn w:val="Normal"/>
    <w:uiPriority w:val="99"/>
    <w:unhideWhenUsed/>
    <w:rsid w:val="004A6ED7"/>
    <w:pPr>
      <w:numPr>
        <w:ilvl w:val="3"/>
        <w:numId w:val="6"/>
      </w:numPr>
    </w:pPr>
  </w:style>
  <w:style w:type="paragraph" w:styleId="ListNumber5">
    <w:name w:val="List Number 5"/>
    <w:basedOn w:val="Normal"/>
    <w:uiPriority w:val="99"/>
    <w:unhideWhenUsed/>
    <w:rsid w:val="004A6ED7"/>
    <w:pPr>
      <w:numPr>
        <w:ilvl w:val="4"/>
        <w:numId w:val="6"/>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ED174D"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0E66E9"/>
    <w:rPr>
      <w:b/>
      <w:color w:val="ED174D" w:themeColor="accent1"/>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ED174D" w:themeColor="text2"/>
        <w:left w:val="single" w:sz="4" w:space="4" w:color="ED174D" w:themeColor="text2"/>
        <w:bottom w:val="single" w:sz="4" w:space="4" w:color="ED174D" w:themeColor="text2"/>
        <w:right w:val="single" w:sz="4" w:space="4" w:color="ED174D" w:themeColor="text2"/>
      </w:pBdr>
      <w:shd w:val="clear" w:color="auto" w:fill="ED174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ED174D"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ED174D" w:themeFill="text2"/>
    </w:rPr>
  </w:style>
  <w:style w:type="paragraph" w:customStyle="1" w:styleId="Pullouttext">
    <w:name w:val="Pullout text"/>
    <w:basedOn w:val="Normal"/>
    <w:link w:val="PullouttextChar"/>
    <w:uiPriority w:val="19"/>
    <w:qFormat/>
    <w:rsid w:val="00E22CA1"/>
    <w:pPr>
      <w:pBdr>
        <w:top w:val="single" w:sz="36" w:space="1" w:color="C7D2F2" w:themeColor="accent4" w:themeTint="33"/>
        <w:left w:val="single" w:sz="36" w:space="4" w:color="C7D2F2" w:themeColor="accent4" w:themeTint="33"/>
        <w:bottom w:val="single" w:sz="36" w:space="1" w:color="C7D2F2" w:themeColor="accent4" w:themeTint="33"/>
        <w:right w:val="single" w:sz="36" w:space="4" w:color="C7D2F2" w:themeColor="accent4" w:themeTint="33"/>
      </w:pBdr>
      <w:shd w:val="clear" w:color="auto" w:fill="C7D2F2" w:themeFill="accent4" w:themeFillTint="33"/>
      <w:ind w:left="198" w:right="198"/>
    </w:pPr>
    <w:rPr>
      <w:color w:val="ED174D"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ED174D" w:themeColor="accent1"/>
      <w:sz w:val="20"/>
      <w:shd w:val="clear" w:color="auto" w:fill="C7D2F2"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F51A94"/>
    <w:pPr>
      <w:keepNext/>
      <w:keepLines/>
      <w:tabs>
        <w:tab w:val="clear" w:pos="936"/>
      </w:tabs>
      <w:ind w:left="964" w:hanging="964"/>
    </w:pPr>
    <w:rPr>
      <w:sz w:val="18"/>
    </w:rPr>
  </w:style>
  <w:style w:type="paragraph" w:styleId="List">
    <w:name w:val="List"/>
    <w:basedOn w:val="Normal"/>
    <w:uiPriority w:val="99"/>
    <w:unhideWhenUsed/>
    <w:qFormat/>
    <w:rsid w:val="004A6ED7"/>
    <w:pPr>
      <w:numPr>
        <w:numId w:val="7"/>
      </w:numPr>
    </w:pPr>
  </w:style>
  <w:style w:type="paragraph" w:styleId="List2">
    <w:name w:val="List 2"/>
    <w:basedOn w:val="Normal"/>
    <w:uiPriority w:val="99"/>
    <w:unhideWhenUsed/>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ED174D"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ED174D" w:themeColor="accent1"/>
      <w:sz w:val="20"/>
      <w:shd w:val="clear" w:color="auto" w:fill="E5F2F9"/>
    </w:rPr>
  </w:style>
  <w:style w:type="paragraph" w:styleId="List3">
    <w:name w:val="List 3"/>
    <w:basedOn w:val="Normal"/>
    <w:uiPriority w:val="99"/>
    <w:unhideWhenUsed/>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215B"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F0593B"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5824D3"/>
    <w:pPr>
      <w:jc w:val="center"/>
    </w:pP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5824D3"/>
    <w:pPr>
      <w:jc w:val="right"/>
    </w:pP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ED174D"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1F3B8A"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ED174D"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1F3B8A" w:themeColor="accent4"/>
      <w:sz w:val="20"/>
      <w:shd w:val="clear" w:color="auto" w:fill="F5E9F4"/>
    </w:rPr>
  </w:style>
  <w:style w:type="table" w:customStyle="1" w:styleId="Powercor-LeftalignedDefault">
    <w:name w:val="Powercor-Left aligned (Default)"/>
    <w:basedOn w:val="TableNormal"/>
    <w:uiPriority w:val="99"/>
    <w:rsid w:val="005824D3"/>
    <w:pPr>
      <w:keepNext/>
      <w:keepLines/>
      <w:spacing w:after="0" w:line="240" w:lineRule="auto"/>
    </w:pPr>
    <w:tblPr>
      <w:tblBorders>
        <w:bottom w:val="single" w:sz="18" w:space="0" w:color="ED174D" w:themeColor="accent1"/>
        <w:insideH w:val="single" w:sz="8" w:space="0" w:color="FFFFFF" w:themeColor="background1"/>
      </w:tblBorders>
      <w:tblCellMar>
        <w:top w:w="113" w:type="dxa"/>
        <w:bottom w:w="85" w:type="dxa"/>
      </w:tblCellMa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DA5378"/>
    <w:pPr>
      <w:framePr w:w="1701" w:wrap="around" w:xAlign="right"/>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17"/>
      </w:numPr>
    </w:pPr>
  </w:style>
  <w:style w:type="paragraph" w:customStyle="1" w:styleId="Heading2-Numbered">
    <w:name w:val="Heading 2-Numbered"/>
    <w:basedOn w:val="Heading2"/>
    <w:next w:val="Normal"/>
    <w:uiPriority w:val="9"/>
    <w:qFormat/>
    <w:rsid w:val="00E22CA1"/>
    <w:pPr>
      <w:numPr>
        <w:ilvl w:val="1"/>
        <w:numId w:val="21"/>
      </w:numPr>
    </w:pPr>
  </w:style>
  <w:style w:type="character" w:customStyle="1" w:styleId="Bold">
    <w:name w:val="Bold"/>
    <w:basedOn w:val="DefaultParagraphFont"/>
    <w:uiPriority w:val="1"/>
    <w:qFormat/>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976238"/>
    <w:rPr>
      <w:color w:val="ED174D" w:themeColor="text2"/>
    </w:rPr>
    <w:tblPr>
      <w:tblCellMar>
        <w:left w:w="170" w:type="dxa"/>
        <w:bottom w:w="57" w:type="dxa"/>
      </w:tblCellMar>
    </w:tblPr>
    <w:tcPr>
      <w:shd w:val="clear" w:color="auto" w:fill="FDE8ED"/>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62415E"/>
    <w:pPr>
      <w:spacing w:before="0" w:line="240" w:lineRule="auto"/>
    </w:pPr>
    <w:rPr>
      <w:color w:val="FFFFFF" w:themeColor="background1"/>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8.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Local\Microsoft\Windows\INetCache\Content.Outlook\AH0C1J1J\PD%20-%20Solar%20Service%20Technician%20-%20January%202024%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D2FCC5735A42A6B3AFD86C89D0755B"/>
        <w:category>
          <w:name w:val="General"/>
          <w:gallery w:val="placeholder"/>
        </w:category>
        <w:types>
          <w:type w:val="bbPlcHdr"/>
        </w:types>
        <w:behaviors>
          <w:behavior w:val="content"/>
        </w:behaviors>
        <w:guid w:val="{AC7CE1E4-FF04-46BD-8632-B779149494AA}"/>
      </w:docPartPr>
      <w:docPartBody>
        <w:p w:rsidR="00000000" w:rsidRDefault="003B2D11">
          <w:pPr>
            <w:pStyle w:val="0BD2FCC5735A42A6B3AFD86C89D0755B"/>
          </w:pPr>
          <w:r w:rsidRPr="004161E2">
            <w:rPr>
              <w:rStyle w:val="PlaceholderText"/>
            </w:rPr>
            <w:t>Click or tap here to enter text.</w:t>
          </w:r>
        </w:p>
      </w:docPartBody>
    </w:docPart>
    <w:docPart>
      <w:docPartPr>
        <w:name w:val="E9F2FF27234F4E1790B3EBF3BC4E73C0"/>
        <w:category>
          <w:name w:val="General"/>
          <w:gallery w:val="placeholder"/>
        </w:category>
        <w:types>
          <w:type w:val="bbPlcHdr"/>
        </w:types>
        <w:behaviors>
          <w:behavior w:val="content"/>
        </w:behaviors>
        <w:guid w:val="{876D728B-1C9C-4C68-AB8A-30F07853124C}"/>
      </w:docPartPr>
      <w:docPartBody>
        <w:p w:rsidR="00000000" w:rsidRDefault="00890EEA">
          <w:pPr>
            <w:pStyle w:val="E9F2FF27234F4E1790B3EBF3BC4E73C0"/>
          </w:pPr>
          <w:r w:rsidRPr="006F16BC">
            <w:rPr>
              <w:rStyle w:val="PlaceholderText"/>
            </w:rPr>
            <w:t>[Publish Date]</w:t>
          </w:r>
        </w:p>
      </w:docPartBody>
    </w:docPart>
    <w:docPart>
      <w:docPartPr>
        <w:name w:val="F90790384EF14AC89539C5EB32437C4E"/>
        <w:category>
          <w:name w:val="General"/>
          <w:gallery w:val="placeholder"/>
        </w:category>
        <w:types>
          <w:type w:val="bbPlcHdr"/>
        </w:types>
        <w:behaviors>
          <w:behavior w:val="content"/>
        </w:behaviors>
        <w:guid w:val="{6DB58766-59D4-42E8-A071-136C2A1488E9}"/>
      </w:docPartPr>
      <w:docPartBody>
        <w:p w:rsidR="00000000" w:rsidRDefault="00890EEA">
          <w:pPr>
            <w:pStyle w:val="F90790384EF14AC89539C5EB32437C4E"/>
          </w:pPr>
          <w:r w:rsidRPr="006F16BC">
            <w:rPr>
              <w:rStyle w:val="PlaceholderText"/>
            </w:rPr>
            <w:t>[Title]</w:t>
          </w:r>
        </w:p>
      </w:docPartBody>
    </w:docPart>
    <w:docPart>
      <w:docPartPr>
        <w:name w:val="4FDE8DE785CF42A282577720FC229A8A"/>
        <w:category>
          <w:name w:val="General"/>
          <w:gallery w:val="placeholder"/>
        </w:category>
        <w:types>
          <w:type w:val="bbPlcHdr"/>
        </w:types>
        <w:behaviors>
          <w:behavior w:val="content"/>
        </w:behaviors>
        <w:guid w:val="{14125742-C9ED-414D-82BE-8F543DF0C0E1}"/>
      </w:docPartPr>
      <w:docPartBody>
        <w:p w:rsidR="00000000" w:rsidRDefault="00890EEA">
          <w:pPr>
            <w:pStyle w:val="4FDE8DE785CF42A282577720FC229A8A"/>
          </w:pPr>
          <w:r w:rsidRPr="00221B43">
            <w:t>Position title:</w:t>
          </w:r>
        </w:p>
      </w:docPartBody>
    </w:docPart>
    <w:docPart>
      <w:docPartPr>
        <w:name w:val="C2193469E89D4F76ACBB2E0EFE63D228"/>
        <w:category>
          <w:name w:val="General"/>
          <w:gallery w:val="placeholder"/>
        </w:category>
        <w:types>
          <w:type w:val="bbPlcHdr"/>
        </w:types>
        <w:behaviors>
          <w:behavior w:val="content"/>
        </w:behaviors>
        <w:guid w:val="{62CB0ED5-8919-4878-AD8A-5107633203AC}"/>
      </w:docPartPr>
      <w:docPartBody>
        <w:p w:rsidR="00000000" w:rsidRDefault="00890EEA">
          <w:pPr>
            <w:pStyle w:val="C2193469E89D4F76ACBB2E0EFE63D228"/>
          </w:pPr>
          <w:r w:rsidRPr="00BD5EDD">
            <w:rPr>
              <w:rStyle w:val="PlaceholderText"/>
              <w:color w:val="44546A" w:themeColor="text2"/>
            </w:rPr>
            <w:t>[Click to add</w:t>
          </w:r>
          <w:r>
            <w:rPr>
              <w:rStyle w:val="PlaceholderText"/>
              <w:color w:val="44546A" w:themeColor="text2"/>
            </w:rPr>
            <w:t xml:space="preserve"> position</w:t>
          </w:r>
          <w:r w:rsidRPr="00BD5EDD">
            <w:rPr>
              <w:rStyle w:val="PlaceholderText"/>
              <w:color w:val="44546A" w:themeColor="text2"/>
            </w:rPr>
            <w:t xml:space="preserve"> title</w:t>
          </w:r>
          <w:r>
            <w:rPr>
              <w:rStyle w:val="PlaceholderText"/>
              <w:color w:val="44546A" w:themeColor="text2"/>
            </w:rPr>
            <w:t>, linked to footer</w:t>
          </w:r>
          <w:r w:rsidRPr="00BD5EDD">
            <w:rPr>
              <w:rStyle w:val="PlaceholderText"/>
              <w:color w:val="44546A" w:themeColor="text2"/>
            </w:rPr>
            <w:t>]</w:t>
          </w:r>
        </w:p>
      </w:docPartBody>
    </w:docPart>
    <w:docPart>
      <w:docPartPr>
        <w:name w:val="7BD4CC0384CB4F00A1B024F7AFBE2EFA"/>
        <w:category>
          <w:name w:val="General"/>
          <w:gallery w:val="placeholder"/>
        </w:category>
        <w:types>
          <w:type w:val="bbPlcHdr"/>
        </w:types>
        <w:behaviors>
          <w:behavior w:val="content"/>
        </w:behaviors>
        <w:guid w:val="{83F88C4E-2CC8-48F3-8543-AF9DA41CB208}"/>
      </w:docPartPr>
      <w:docPartBody>
        <w:p w:rsidR="00000000" w:rsidRDefault="00890EEA">
          <w:pPr>
            <w:pStyle w:val="7BD4CC0384CB4F00A1B024F7AFBE2EFA"/>
          </w:pPr>
          <w:r w:rsidRPr="00221B43">
            <w:t>Reports to:</w:t>
          </w:r>
        </w:p>
      </w:docPartBody>
    </w:docPart>
    <w:docPart>
      <w:docPartPr>
        <w:name w:val="6CF0242A82DB4633963BFD0E98607C2F"/>
        <w:category>
          <w:name w:val="General"/>
          <w:gallery w:val="placeholder"/>
        </w:category>
        <w:types>
          <w:type w:val="bbPlcHdr"/>
        </w:types>
        <w:behaviors>
          <w:behavior w:val="content"/>
        </w:behaviors>
        <w:guid w:val="{04D511E3-DD7C-41C0-A7D0-C2B78C3F02C2}"/>
      </w:docPartPr>
      <w:docPartBody>
        <w:p w:rsidR="00000000" w:rsidRDefault="00890EEA">
          <w:pPr>
            <w:pStyle w:val="6CF0242A82DB4633963BFD0E98607C2F"/>
          </w:pPr>
          <w:r w:rsidRPr="00F864F4">
            <w:t>[</w:t>
          </w:r>
          <w:r>
            <w:t>Click to add manager’s position title</w:t>
          </w:r>
          <w:r w:rsidRPr="00F864F4">
            <w:t>]</w:t>
          </w:r>
        </w:p>
      </w:docPartBody>
    </w:docPart>
    <w:docPart>
      <w:docPartPr>
        <w:name w:val="18BCF3A99640400EB0AAD7A6DD7C8BA3"/>
        <w:category>
          <w:name w:val="General"/>
          <w:gallery w:val="placeholder"/>
        </w:category>
        <w:types>
          <w:type w:val="bbPlcHdr"/>
        </w:types>
        <w:behaviors>
          <w:behavior w:val="content"/>
        </w:behaviors>
        <w:guid w:val="{0EED3BA9-08CA-4012-9A3D-A5F3056F22B0}"/>
      </w:docPartPr>
      <w:docPartBody>
        <w:p w:rsidR="00000000" w:rsidRDefault="00890EEA">
          <w:pPr>
            <w:pStyle w:val="18BCF3A99640400EB0AAD7A6DD7C8BA3"/>
          </w:pPr>
          <w:r w:rsidRPr="00221B43">
            <w:t>Employment category:</w:t>
          </w:r>
        </w:p>
      </w:docPartBody>
    </w:docPart>
    <w:docPart>
      <w:docPartPr>
        <w:name w:val="E1B463883F5148F2BE3FC85C4E366672"/>
        <w:category>
          <w:name w:val="General"/>
          <w:gallery w:val="placeholder"/>
        </w:category>
        <w:types>
          <w:type w:val="bbPlcHdr"/>
        </w:types>
        <w:behaviors>
          <w:behavior w:val="content"/>
        </w:behaviors>
        <w:guid w:val="{1FC04F35-8745-4001-898C-D41D061EBF92}"/>
      </w:docPartPr>
      <w:docPartBody>
        <w:p w:rsidR="00000000" w:rsidRDefault="00890EEA">
          <w:pPr>
            <w:pStyle w:val="E1B463883F5148F2BE3FC85C4E366672"/>
          </w:pPr>
          <w:r>
            <w:t>C</w:t>
          </w:r>
          <w:r w:rsidRPr="003F3CF4">
            <w:t>ontract (Employment Agreement)</w:t>
          </w:r>
        </w:p>
      </w:docPartBody>
    </w:docPart>
    <w:docPart>
      <w:docPartPr>
        <w:name w:val="AB49B85551F2405F920384E59B256877"/>
        <w:category>
          <w:name w:val="General"/>
          <w:gallery w:val="placeholder"/>
        </w:category>
        <w:types>
          <w:type w:val="bbPlcHdr"/>
        </w:types>
        <w:behaviors>
          <w:behavior w:val="content"/>
        </w:behaviors>
        <w:guid w:val="{1F488DF7-4E36-4BF1-9AC6-7406EBC53E37}"/>
      </w:docPartPr>
      <w:docPartBody>
        <w:p w:rsidR="00000000" w:rsidRDefault="00890EEA">
          <w:pPr>
            <w:pStyle w:val="AB49B85551F2405F920384E59B256877"/>
          </w:pPr>
          <w:r w:rsidRPr="001C2C31">
            <w:t>Purpose of the position</w:t>
          </w:r>
        </w:p>
      </w:docPartBody>
    </w:docPart>
    <w:docPart>
      <w:docPartPr>
        <w:name w:val="4E1B9558037B4744A39849C6BA7EAFA3"/>
        <w:category>
          <w:name w:val="General"/>
          <w:gallery w:val="placeholder"/>
        </w:category>
        <w:types>
          <w:type w:val="bbPlcHdr"/>
        </w:types>
        <w:behaviors>
          <w:behavior w:val="content"/>
        </w:behaviors>
        <w:guid w:val="{98D73276-3DA2-4474-B445-72F32F5CF400}"/>
      </w:docPartPr>
      <w:docPartBody>
        <w:p w:rsidR="00000000" w:rsidRDefault="00890EEA">
          <w:pPr>
            <w:pStyle w:val="4E1B9558037B4744A39849C6BA7EAFA3"/>
          </w:pPr>
          <w:r>
            <w:t>Your key responsibilities</w:t>
          </w:r>
        </w:p>
      </w:docPartBody>
    </w:docPart>
    <w:docPart>
      <w:docPartPr>
        <w:name w:val="C861DF3946DE48FB95084C472B512F2F"/>
        <w:category>
          <w:name w:val="General"/>
          <w:gallery w:val="placeholder"/>
        </w:category>
        <w:types>
          <w:type w:val="bbPlcHdr"/>
        </w:types>
        <w:behaviors>
          <w:behavior w:val="content"/>
        </w:behaviors>
        <w:guid w:val="{44AA680B-1601-48BA-87DF-93D3CA7FCFA8}"/>
      </w:docPartPr>
      <w:docPartBody>
        <w:p w:rsidR="00000000" w:rsidRDefault="00890EEA">
          <w:pPr>
            <w:pStyle w:val="C861DF3946DE48FB95084C472B512F2F"/>
          </w:pPr>
          <w:r>
            <w:t>What you’ll bring to the business</w:t>
          </w:r>
        </w:p>
      </w:docPartBody>
    </w:docPart>
    <w:docPart>
      <w:docPartPr>
        <w:name w:val="DC68A090A3554A25AF7FD3FAC45EC042"/>
        <w:category>
          <w:name w:val="General"/>
          <w:gallery w:val="placeholder"/>
        </w:category>
        <w:types>
          <w:type w:val="bbPlcHdr"/>
        </w:types>
        <w:behaviors>
          <w:behavior w:val="content"/>
        </w:behaviors>
        <w:guid w:val="{C1BB6FEA-2FDA-4C22-8A6F-2F80695B9AA2}"/>
      </w:docPartPr>
      <w:docPartBody>
        <w:p w:rsidR="00000000" w:rsidRDefault="00890EEA">
          <w:pPr>
            <w:pStyle w:val="DC68A090A3554A25AF7FD3FAC45EC042"/>
          </w:pPr>
          <w:r>
            <w:t>The skills and competencies you’ll have</w:t>
          </w:r>
        </w:p>
      </w:docPartBody>
    </w:docPart>
    <w:docPart>
      <w:docPartPr>
        <w:name w:val="539F6A0F53614E0EB37B99FBA1F3F427"/>
        <w:category>
          <w:name w:val="General"/>
          <w:gallery w:val="placeholder"/>
        </w:category>
        <w:types>
          <w:type w:val="bbPlcHdr"/>
        </w:types>
        <w:behaviors>
          <w:behavior w:val="content"/>
        </w:behaviors>
        <w:guid w:val="{9FDA786B-3C02-46E5-A85A-33D2FD5C57CF}"/>
      </w:docPartPr>
      <w:docPartBody>
        <w:p w:rsidR="00000000" w:rsidRDefault="00885BB2">
          <w:pPr>
            <w:pStyle w:val="539F6A0F53614E0EB37B99FBA1F3F427"/>
          </w:pPr>
          <w:r w:rsidRPr="00571E1C">
            <w:rPr>
              <w:rStyle w:val="PlaceholderText"/>
            </w:rPr>
            <w:t>Choose an item.</w:t>
          </w:r>
        </w:p>
      </w:docPartBody>
    </w:docPart>
    <w:docPart>
      <w:docPartPr>
        <w:name w:val="86105486A5104BA5A3695B78B059A9FD"/>
        <w:category>
          <w:name w:val="General"/>
          <w:gallery w:val="placeholder"/>
        </w:category>
        <w:types>
          <w:type w:val="bbPlcHdr"/>
        </w:types>
        <w:behaviors>
          <w:behavior w:val="content"/>
        </w:behaviors>
        <w:guid w:val="{9C143C21-CE05-4308-B281-3513E4E49FB5}"/>
      </w:docPartPr>
      <w:docPartBody>
        <w:p w:rsidR="00000000" w:rsidRDefault="00885BB2">
          <w:pPr>
            <w:pStyle w:val="86105486A5104BA5A3695B78B059A9FD"/>
          </w:pPr>
          <w:r w:rsidRPr="00571E1C">
            <w:rPr>
              <w:rStyle w:val="PlaceholderText"/>
            </w:rPr>
            <w:t>Choose an item.</w:t>
          </w:r>
        </w:p>
      </w:docPartBody>
    </w:docPart>
    <w:docPart>
      <w:docPartPr>
        <w:name w:val="C56E227C13EE4A76B59BFE1DA575DE0A"/>
        <w:category>
          <w:name w:val="General"/>
          <w:gallery w:val="placeholder"/>
        </w:category>
        <w:types>
          <w:type w:val="bbPlcHdr"/>
        </w:types>
        <w:behaviors>
          <w:behavior w:val="content"/>
        </w:behaviors>
        <w:guid w:val="{C421FC94-E0E5-4437-AE8B-3CFB01BDA5FD}"/>
      </w:docPartPr>
      <w:docPartBody>
        <w:p w:rsidR="00000000" w:rsidRDefault="00885BB2">
          <w:pPr>
            <w:pStyle w:val="C56E227C13EE4A76B59BFE1DA575DE0A"/>
          </w:pPr>
          <w:r w:rsidRPr="00571E1C">
            <w:rPr>
              <w:rStyle w:val="PlaceholderText"/>
            </w:rPr>
            <w:t>Choose an item.</w:t>
          </w:r>
        </w:p>
      </w:docPartBody>
    </w:docPart>
    <w:docPart>
      <w:docPartPr>
        <w:name w:val="C626EE4A25AB4D2E8F5476931BB7BE2A"/>
        <w:category>
          <w:name w:val="General"/>
          <w:gallery w:val="placeholder"/>
        </w:category>
        <w:types>
          <w:type w:val="bbPlcHdr"/>
        </w:types>
        <w:behaviors>
          <w:behavior w:val="content"/>
        </w:behaviors>
        <w:guid w:val="{59DB9A9C-8CE9-4A2A-9CDA-423C107DAE39}"/>
      </w:docPartPr>
      <w:docPartBody>
        <w:p w:rsidR="00000000" w:rsidRDefault="00885BB2">
          <w:pPr>
            <w:pStyle w:val="C626EE4A25AB4D2E8F5476931BB7BE2A"/>
          </w:pPr>
          <w:r w:rsidRPr="00571E1C">
            <w:rPr>
              <w:rStyle w:val="PlaceholderText"/>
            </w:rPr>
            <w:t>Choose an item.</w:t>
          </w:r>
        </w:p>
      </w:docPartBody>
    </w:docPart>
    <w:docPart>
      <w:docPartPr>
        <w:name w:val="0BF5EE3BC6DA482198B212C52C30332A"/>
        <w:category>
          <w:name w:val="General"/>
          <w:gallery w:val="placeholder"/>
        </w:category>
        <w:types>
          <w:type w:val="bbPlcHdr"/>
        </w:types>
        <w:behaviors>
          <w:behavior w:val="content"/>
        </w:behaviors>
        <w:guid w:val="{B3EBFC16-94F4-49F5-9D01-71F6359495CA}"/>
      </w:docPartPr>
      <w:docPartBody>
        <w:p w:rsidR="00000000" w:rsidRDefault="00885BB2">
          <w:pPr>
            <w:pStyle w:val="0BF5EE3BC6DA482198B212C52C30332A"/>
          </w:pPr>
          <w:r w:rsidRPr="00571E1C">
            <w:rPr>
              <w:rStyle w:val="PlaceholderText"/>
            </w:rPr>
            <w:t>Choose an item.</w:t>
          </w:r>
        </w:p>
      </w:docPartBody>
    </w:docPart>
    <w:docPart>
      <w:docPartPr>
        <w:name w:val="715FF143901645C6BE9414ECD61586D8"/>
        <w:category>
          <w:name w:val="General"/>
          <w:gallery w:val="placeholder"/>
        </w:category>
        <w:types>
          <w:type w:val="bbPlcHdr"/>
        </w:types>
        <w:behaviors>
          <w:behavior w:val="content"/>
        </w:behaviors>
        <w:guid w:val="{16CD45CD-7E6D-400E-8BA2-475C02031E9A}"/>
      </w:docPartPr>
      <w:docPartBody>
        <w:p w:rsidR="00000000" w:rsidRDefault="00885BB2">
          <w:pPr>
            <w:pStyle w:val="715FF143901645C6BE9414ECD61586D8"/>
          </w:pPr>
          <w:r w:rsidRPr="00571E1C">
            <w:rPr>
              <w:rStyle w:val="PlaceholderText"/>
            </w:rPr>
            <w:t>Choose an item.</w:t>
          </w:r>
        </w:p>
      </w:docPartBody>
    </w:docPart>
    <w:docPart>
      <w:docPartPr>
        <w:name w:val="7371BD95919B42BAB827BE7A2410B4EF"/>
        <w:category>
          <w:name w:val="General"/>
          <w:gallery w:val="placeholder"/>
        </w:category>
        <w:types>
          <w:type w:val="bbPlcHdr"/>
        </w:types>
        <w:behaviors>
          <w:behavior w:val="content"/>
        </w:behaviors>
        <w:guid w:val="{327E2129-C024-433D-ADCC-4880FCCE8576}"/>
      </w:docPartPr>
      <w:docPartBody>
        <w:p w:rsidR="00000000" w:rsidRDefault="00885BB2">
          <w:pPr>
            <w:pStyle w:val="7371BD95919B42BAB827BE7A2410B4EF"/>
          </w:pPr>
          <w:r w:rsidRPr="00571E1C">
            <w:rPr>
              <w:rStyle w:val="PlaceholderText"/>
            </w:rPr>
            <w:t>Choose an item.</w:t>
          </w:r>
        </w:p>
      </w:docPartBody>
    </w:docPart>
    <w:docPart>
      <w:docPartPr>
        <w:name w:val="1823AFAECE7F4F01A4E7AEFCDDAE8B98"/>
        <w:category>
          <w:name w:val="General"/>
          <w:gallery w:val="placeholder"/>
        </w:category>
        <w:types>
          <w:type w:val="bbPlcHdr"/>
        </w:types>
        <w:behaviors>
          <w:behavior w:val="content"/>
        </w:behaviors>
        <w:guid w:val="{60ADDCB8-10B4-4324-953F-F64C6A5A4E64}"/>
      </w:docPartPr>
      <w:docPartBody>
        <w:p w:rsidR="00000000" w:rsidRDefault="00885BB2">
          <w:pPr>
            <w:pStyle w:val="1823AFAECE7F4F01A4E7AEFCDDAE8B98"/>
          </w:pPr>
          <w:r w:rsidRPr="00571E1C">
            <w:rPr>
              <w:rStyle w:val="PlaceholderText"/>
            </w:rPr>
            <w:t>Choose an item.</w:t>
          </w:r>
        </w:p>
      </w:docPartBody>
    </w:docPart>
    <w:docPart>
      <w:docPartPr>
        <w:name w:val="DB2D874EF64F4D42AB45D3BB746DE833"/>
        <w:category>
          <w:name w:val="General"/>
          <w:gallery w:val="placeholder"/>
        </w:category>
        <w:types>
          <w:type w:val="bbPlcHdr"/>
        </w:types>
        <w:behaviors>
          <w:behavior w:val="content"/>
        </w:behaviors>
        <w:guid w:val="{14596916-6685-495D-8C6F-ECE0C47A7364}"/>
      </w:docPartPr>
      <w:docPartBody>
        <w:p w:rsidR="00000000" w:rsidRDefault="00885BB2">
          <w:pPr>
            <w:pStyle w:val="DB2D874EF64F4D42AB45D3BB746DE833"/>
          </w:pPr>
          <w:r w:rsidRPr="00571E1C">
            <w:rPr>
              <w:rStyle w:val="PlaceholderText"/>
            </w:rPr>
            <w:t>Choose an item.</w:t>
          </w:r>
        </w:p>
      </w:docPartBody>
    </w:docPart>
    <w:docPart>
      <w:docPartPr>
        <w:name w:val="328E767E763E4EA0B61895BCCC811FDC"/>
        <w:category>
          <w:name w:val="General"/>
          <w:gallery w:val="placeholder"/>
        </w:category>
        <w:types>
          <w:type w:val="bbPlcHdr"/>
        </w:types>
        <w:behaviors>
          <w:behavior w:val="content"/>
        </w:behaviors>
        <w:guid w:val="{99981689-E909-431E-A662-912AB1148D64}"/>
      </w:docPartPr>
      <w:docPartBody>
        <w:p w:rsidR="00000000" w:rsidRDefault="00885BB2">
          <w:pPr>
            <w:pStyle w:val="328E767E763E4EA0B61895BCCC811FDC"/>
          </w:pPr>
          <w:r w:rsidRPr="00571E1C">
            <w:rPr>
              <w:rStyle w:val="PlaceholderText"/>
            </w:rPr>
            <w:t>Choose an item.</w:t>
          </w:r>
        </w:p>
      </w:docPartBody>
    </w:docPart>
    <w:docPart>
      <w:docPartPr>
        <w:name w:val="5B50F05C0D614E1E8B02515EF84F6327"/>
        <w:category>
          <w:name w:val="General"/>
          <w:gallery w:val="placeholder"/>
        </w:category>
        <w:types>
          <w:type w:val="bbPlcHdr"/>
        </w:types>
        <w:behaviors>
          <w:behavior w:val="content"/>
        </w:behaviors>
        <w:guid w:val="{AE64AC63-5B13-4D95-BDE6-0B781820A19E}"/>
      </w:docPartPr>
      <w:docPartBody>
        <w:p w:rsidR="00000000" w:rsidRDefault="00885BB2">
          <w:pPr>
            <w:pStyle w:val="5B50F05C0D614E1E8B02515EF84F6327"/>
          </w:pPr>
          <w:r w:rsidRPr="00571E1C">
            <w:rPr>
              <w:rStyle w:val="PlaceholderText"/>
            </w:rPr>
            <w:t>Choose an item.</w:t>
          </w:r>
        </w:p>
      </w:docPartBody>
    </w:docPart>
    <w:docPart>
      <w:docPartPr>
        <w:name w:val="E7C370F697EA44C8897340EEADC07D05"/>
        <w:category>
          <w:name w:val="General"/>
          <w:gallery w:val="placeholder"/>
        </w:category>
        <w:types>
          <w:type w:val="bbPlcHdr"/>
        </w:types>
        <w:behaviors>
          <w:behavior w:val="content"/>
        </w:behaviors>
        <w:guid w:val="{893B90C7-C884-447D-912F-EE0FE93EEC73}"/>
      </w:docPartPr>
      <w:docPartBody>
        <w:p w:rsidR="00000000" w:rsidRDefault="00885BB2">
          <w:pPr>
            <w:pStyle w:val="E7C370F697EA44C8897340EEADC07D05"/>
          </w:pPr>
          <w:r w:rsidRPr="00571E1C">
            <w:rPr>
              <w:rStyle w:val="PlaceholderText"/>
            </w:rPr>
            <w:t>Choose an item.</w:t>
          </w:r>
        </w:p>
      </w:docPartBody>
    </w:docPart>
    <w:docPart>
      <w:docPartPr>
        <w:name w:val="B6249EA8FB0D4101A9680D05E4BAA506"/>
        <w:category>
          <w:name w:val="General"/>
          <w:gallery w:val="placeholder"/>
        </w:category>
        <w:types>
          <w:type w:val="bbPlcHdr"/>
        </w:types>
        <w:behaviors>
          <w:behavior w:val="content"/>
        </w:behaviors>
        <w:guid w:val="{93C64A37-2B18-427D-9496-25927AD1307F}"/>
      </w:docPartPr>
      <w:docPartBody>
        <w:p w:rsidR="00000000" w:rsidRDefault="00890EEA">
          <w:pPr>
            <w:pStyle w:val="B6249EA8FB0D4101A9680D05E4BAA506"/>
          </w:pPr>
          <w:r>
            <w:t>Other relevant information</w:t>
          </w:r>
        </w:p>
      </w:docPartBody>
    </w:docPart>
    <w:docPart>
      <w:docPartPr>
        <w:name w:val="C9A5028B05B044829878C2D6F4A146F3"/>
        <w:category>
          <w:name w:val="General"/>
          <w:gallery w:val="placeholder"/>
        </w:category>
        <w:types>
          <w:type w:val="bbPlcHdr"/>
        </w:types>
        <w:behaviors>
          <w:behavior w:val="content"/>
        </w:behaviors>
        <w:guid w:val="{1A61A97D-E49B-4231-8778-3663F05BECB7}"/>
      </w:docPartPr>
      <w:docPartBody>
        <w:p w:rsidR="00000000" w:rsidRDefault="00890EEA">
          <w:pPr>
            <w:pStyle w:val="C9A5028B05B044829878C2D6F4A146F3"/>
          </w:pPr>
          <w:r>
            <w:t>Position Description</w:t>
          </w:r>
        </w:p>
      </w:docPartBody>
    </w:docPart>
    <w:docPart>
      <w:docPartPr>
        <w:name w:val="E3AB697FA2834B668845D08D6F1FB51C"/>
        <w:category>
          <w:name w:val="General"/>
          <w:gallery w:val="placeholder"/>
        </w:category>
        <w:types>
          <w:type w:val="bbPlcHdr"/>
        </w:types>
        <w:behaviors>
          <w:behavior w:val="content"/>
        </w:behaviors>
        <w:guid w:val="{272562B4-DF5F-4EF1-856E-67B6031572FB}"/>
      </w:docPartPr>
      <w:docPartBody>
        <w:p w:rsidR="00000000" w:rsidRDefault="00890EEA">
          <w:pPr>
            <w:pStyle w:val="E3AB697FA2834B668845D08D6F1FB51C"/>
          </w:pPr>
          <w:r w:rsidRPr="004161E2">
            <w:rPr>
              <w:rStyle w:val="PlaceholderText"/>
            </w:rPr>
            <w:t>[Publish Date]</w:t>
          </w:r>
        </w:p>
      </w:docPartBody>
    </w:docPart>
    <w:docPart>
      <w:docPartPr>
        <w:name w:val="F136424127FD4B829D7F8B5F1DA5EF92"/>
        <w:category>
          <w:name w:val="General"/>
          <w:gallery w:val="placeholder"/>
        </w:category>
        <w:types>
          <w:type w:val="bbPlcHdr"/>
        </w:types>
        <w:behaviors>
          <w:behavior w:val="content"/>
        </w:behaviors>
        <w:guid w:val="{119188E6-5339-4356-8442-D14FD9AAD094}"/>
      </w:docPartPr>
      <w:docPartBody>
        <w:p w:rsidR="00000000" w:rsidRDefault="00890EEA">
          <w:pPr>
            <w:pStyle w:val="F136424127FD4B829D7F8B5F1DA5EF92"/>
          </w:pPr>
          <w:r w:rsidRPr="004161E2">
            <w:rPr>
              <w:rStyle w:val="PlaceholderText"/>
            </w:rPr>
            <w:t>[Title</w:t>
          </w:r>
          <w:r>
            <w:rPr>
              <w:rStyle w:val="PlaceholderText"/>
            </w:rPr>
            <w:t xml:space="preserve"> linked from page 1</w:t>
          </w:r>
          <w:r w:rsidRPr="004161E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BD2FCC5735A42A6B3AFD86C89D0755B">
    <w:name w:val="0BD2FCC5735A42A6B3AFD86C89D0755B"/>
  </w:style>
  <w:style w:type="paragraph" w:customStyle="1" w:styleId="E9F2FF27234F4E1790B3EBF3BC4E73C0">
    <w:name w:val="E9F2FF27234F4E1790B3EBF3BC4E73C0"/>
  </w:style>
  <w:style w:type="paragraph" w:customStyle="1" w:styleId="F90790384EF14AC89539C5EB32437C4E">
    <w:name w:val="F90790384EF14AC89539C5EB32437C4E"/>
  </w:style>
  <w:style w:type="paragraph" w:customStyle="1" w:styleId="4FDE8DE785CF42A282577720FC229A8A">
    <w:name w:val="4FDE8DE785CF42A282577720FC229A8A"/>
  </w:style>
  <w:style w:type="paragraph" w:customStyle="1" w:styleId="C2193469E89D4F76ACBB2E0EFE63D228">
    <w:name w:val="C2193469E89D4F76ACBB2E0EFE63D228"/>
  </w:style>
  <w:style w:type="paragraph" w:customStyle="1" w:styleId="7BD4CC0384CB4F00A1B024F7AFBE2EFA">
    <w:name w:val="7BD4CC0384CB4F00A1B024F7AFBE2EFA"/>
  </w:style>
  <w:style w:type="paragraph" w:customStyle="1" w:styleId="6CF0242A82DB4633963BFD0E98607C2F">
    <w:name w:val="6CF0242A82DB4633963BFD0E98607C2F"/>
  </w:style>
  <w:style w:type="paragraph" w:customStyle="1" w:styleId="18BCF3A99640400EB0AAD7A6DD7C8BA3">
    <w:name w:val="18BCF3A99640400EB0AAD7A6DD7C8BA3"/>
  </w:style>
  <w:style w:type="paragraph" w:customStyle="1" w:styleId="E1B463883F5148F2BE3FC85C4E366672">
    <w:name w:val="E1B463883F5148F2BE3FC85C4E366672"/>
  </w:style>
  <w:style w:type="paragraph" w:customStyle="1" w:styleId="AB49B85551F2405F920384E59B256877">
    <w:name w:val="AB49B85551F2405F920384E59B256877"/>
  </w:style>
  <w:style w:type="paragraph" w:customStyle="1" w:styleId="4E1B9558037B4744A39849C6BA7EAFA3">
    <w:name w:val="4E1B9558037B4744A39849C6BA7EAFA3"/>
  </w:style>
  <w:style w:type="paragraph" w:customStyle="1" w:styleId="C861DF3946DE48FB95084C472B512F2F">
    <w:name w:val="C861DF3946DE48FB95084C472B512F2F"/>
  </w:style>
  <w:style w:type="paragraph" w:customStyle="1" w:styleId="DC68A090A3554A25AF7FD3FAC45EC042">
    <w:name w:val="DC68A090A3554A25AF7FD3FAC45EC042"/>
  </w:style>
  <w:style w:type="paragraph" w:customStyle="1" w:styleId="539F6A0F53614E0EB37B99FBA1F3F427">
    <w:name w:val="539F6A0F53614E0EB37B99FBA1F3F427"/>
  </w:style>
  <w:style w:type="paragraph" w:customStyle="1" w:styleId="86105486A5104BA5A3695B78B059A9FD">
    <w:name w:val="86105486A5104BA5A3695B78B059A9FD"/>
  </w:style>
  <w:style w:type="paragraph" w:customStyle="1" w:styleId="C56E227C13EE4A76B59BFE1DA575DE0A">
    <w:name w:val="C56E227C13EE4A76B59BFE1DA575DE0A"/>
  </w:style>
  <w:style w:type="paragraph" w:customStyle="1" w:styleId="C626EE4A25AB4D2E8F5476931BB7BE2A">
    <w:name w:val="C626EE4A25AB4D2E8F5476931BB7BE2A"/>
  </w:style>
  <w:style w:type="paragraph" w:customStyle="1" w:styleId="0BF5EE3BC6DA482198B212C52C30332A">
    <w:name w:val="0BF5EE3BC6DA482198B212C52C30332A"/>
  </w:style>
  <w:style w:type="paragraph" w:customStyle="1" w:styleId="715FF143901645C6BE9414ECD61586D8">
    <w:name w:val="715FF143901645C6BE9414ECD61586D8"/>
  </w:style>
  <w:style w:type="paragraph" w:customStyle="1" w:styleId="7371BD95919B42BAB827BE7A2410B4EF">
    <w:name w:val="7371BD95919B42BAB827BE7A2410B4EF"/>
  </w:style>
  <w:style w:type="paragraph" w:customStyle="1" w:styleId="1823AFAECE7F4F01A4E7AEFCDDAE8B98">
    <w:name w:val="1823AFAECE7F4F01A4E7AEFCDDAE8B98"/>
  </w:style>
  <w:style w:type="paragraph" w:customStyle="1" w:styleId="DB2D874EF64F4D42AB45D3BB746DE833">
    <w:name w:val="DB2D874EF64F4D42AB45D3BB746DE833"/>
  </w:style>
  <w:style w:type="paragraph" w:customStyle="1" w:styleId="328E767E763E4EA0B61895BCCC811FDC">
    <w:name w:val="328E767E763E4EA0B61895BCCC811FDC"/>
  </w:style>
  <w:style w:type="paragraph" w:customStyle="1" w:styleId="5B50F05C0D614E1E8B02515EF84F6327">
    <w:name w:val="5B50F05C0D614E1E8B02515EF84F6327"/>
  </w:style>
  <w:style w:type="paragraph" w:customStyle="1" w:styleId="E7C370F697EA44C8897340EEADC07D05">
    <w:name w:val="E7C370F697EA44C8897340EEADC07D05"/>
  </w:style>
  <w:style w:type="paragraph" w:customStyle="1" w:styleId="B6249EA8FB0D4101A9680D05E4BAA506">
    <w:name w:val="B6249EA8FB0D4101A9680D05E4BAA506"/>
  </w:style>
  <w:style w:type="paragraph" w:customStyle="1" w:styleId="C9A5028B05B044829878C2D6F4A146F3">
    <w:name w:val="C9A5028B05B044829878C2D6F4A146F3"/>
  </w:style>
  <w:style w:type="paragraph" w:customStyle="1" w:styleId="E3AB697FA2834B668845D08D6F1FB51C">
    <w:name w:val="E3AB697FA2834B668845D08D6F1FB51C"/>
  </w:style>
  <w:style w:type="paragraph" w:customStyle="1" w:styleId="F136424127FD4B829D7F8B5F1DA5EF92">
    <w:name w:val="F136424127FD4B829D7F8B5F1DA5E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owercor-BEON">
      <a:dk1>
        <a:sysClr val="windowText" lastClr="000000"/>
      </a:dk1>
      <a:lt1>
        <a:sysClr val="window" lastClr="FFFFFF"/>
      </a:lt1>
      <a:dk2>
        <a:srgbClr val="ED174D"/>
      </a:dk2>
      <a:lt2>
        <a:srgbClr val="FFFFFF"/>
      </a:lt2>
      <a:accent1>
        <a:srgbClr val="ED174D"/>
      </a:accent1>
      <a:accent2>
        <a:srgbClr val="00215B"/>
      </a:accent2>
      <a:accent3>
        <a:srgbClr val="F0593B"/>
      </a:accent3>
      <a:accent4>
        <a:srgbClr val="1F3B8A"/>
      </a:accent4>
      <a:accent5>
        <a:srgbClr val="EE2A24"/>
      </a:accent5>
      <a:accent6>
        <a:srgbClr val="58595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2024-05-01T00:00:00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8FEBA0CBAF6A41B4E842229F5232B1" ma:contentTypeVersion="4" ma:contentTypeDescription="Create a new document." ma:contentTypeScope="" ma:versionID="58311f2a1db46d5af38fbef904b5f093">
  <xsd:schema xmlns:xsd="http://www.w3.org/2001/XMLSchema" xmlns:xs="http://www.w3.org/2001/XMLSchema" xmlns:p="http://schemas.microsoft.com/office/2006/metadata/properties" xmlns:ns2="a4f907dd-2295-4a61-92d0-fc5986ece965" xmlns:ns3="acde3afd-da23-4a31-af66-20f4008cd531" targetNamespace="http://schemas.microsoft.com/office/2006/metadata/properties" ma:root="true" ma:fieldsID="1d166955b800f7423d5cea5ee5bcfaa2" ns2:_="" ns3:_="">
    <xsd:import namespace="a4f907dd-2295-4a61-92d0-fc5986ece965"/>
    <xsd:import namespace="acde3afd-da23-4a31-af66-20f4008cd5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907dd-2295-4a61-92d0-fc5986ece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e3afd-da23-4a31-af66-20f4008cd5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932D3E-0313-4AC2-8570-3B53A5EA6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907dd-2295-4a61-92d0-fc5986ece965"/>
    <ds:schemaRef ds:uri="acde3afd-da23-4a31-af66-20f4008cd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15ACE-0115-40E0-9235-993E8811F7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9E4320-1D1C-440D-A6AD-B069A29BC356}">
  <ds:schemaRefs>
    <ds:schemaRef ds:uri="http://schemas.openxmlformats.org/officeDocument/2006/bibliography"/>
  </ds:schemaRefs>
</ds:datastoreItem>
</file>

<file path=customXml/itemProps5.xml><?xml version="1.0" encoding="utf-8"?>
<ds:datastoreItem xmlns:ds="http://schemas.openxmlformats.org/officeDocument/2006/customXml" ds:itemID="{A7070DD4-4FC0-4A7E-B5B5-DB61D2414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 - Solar Service Technician - January 2024 (002).dotx</Template>
  <TotalTime>8</TotalTime>
  <Pages>4</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Solar Service Technician</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Technician</dc:title>
  <dc:subject/>
  <dc:creator>Emma Piper</dc:creator>
  <cp:keywords/>
  <dc:description/>
  <cp:lastModifiedBy>Emma Piper</cp:lastModifiedBy>
  <cp:revision>1</cp:revision>
  <cp:lastPrinted>2023-01-31T04:41:00Z</cp:lastPrinted>
  <dcterms:created xsi:type="dcterms:W3CDTF">2024-04-30T23:44:00Z</dcterms:created>
  <dcterms:modified xsi:type="dcterms:W3CDTF">2024-04-30T23:52:00Z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0x0101005F8FEBA0CBAF6A41B4E842229F5232B1</vt:lpwstr>
  </property>
</Properties>
</file>